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BA4C940" wp14:editId="4BC941A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12193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F6F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3F6FE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</w:rPr>
      </w:pPr>
    </w:p>
    <w:p w:rsidR="003709E6" w:rsidRDefault="003709E6" w:rsidP="00EF5F61">
      <w:pPr>
        <w:rPr>
          <w:rFonts w:ascii="PT Astra Serif" w:hAnsi="PT Astra Serif" w:cs="PT Astra Serif"/>
        </w:rPr>
      </w:pPr>
    </w:p>
    <w:p w:rsidR="00D5490D" w:rsidRDefault="00C665C3" w:rsidP="00FE04C1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bookmarkEnd w:id="0"/>
    <w:p w:rsidR="00B61FA8" w:rsidRDefault="00B61FA8" w:rsidP="003F6FE4">
      <w:pPr>
        <w:rPr>
          <w:rFonts w:ascii="PT Astra Serif" w:hAnsi="PT Astra Serif" w:cs="PT Astra Serif"/>
        </w:rPr>
      </w:pPr>
    </w:p>
    <w:p w:rsidR="003709E6" w:rsidRPr="003F6FE4" w:rsidRDefault="003709E6" w:rsidP="003F6FE4">
      <w:pPr>
        <w:rPr>
          <w:rFonts w:ascii="PT Astra Serif" w:hAnsi="PT Astra Serif" w:cs="PT Astra Serif"/>
        </w:rPr>
      </w:pPr>
    </w:p>
    <w:p w:rsidR="00CC4397" w:rsidRPr="003F6FE4" w:rsidRDefault="00CC4397" w:rsidP="00FE04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>,</w:t>
      </w:r>
      <w:r w:rsidR="004A1EDE">
        <w:rPr>
          <w:rFonts w:ascii="PT Astra Serif" w:hAnsi="PT Astra Serif"/>
          <w:sz w:val="28"/>
          <w:szCs w:val="28"/>
        </w:rPr>
        <w:t xml:space="preserve"> </w:t>
      </w:r>
      <w:r w:rsidR="004A1EDE" w:rsidRPr="004A1EDE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01.12.20212 № 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4A1EDE">
        <w:rPr>
          <w:rFonts w:ascii="PT Astra Serif" w:hAnsi="PT Astra Serif"/>
          <w:sz w:val="28"/>
          <w:szCs w:val="28"/>
        </w:rPr>
        <w:t>,</w:t>
      </w:r>
      <w:r w:rsidR="00AF79C7">
        <w:rPr>
          <w:rFonts w:ascii="PT Astra Serif" w:hAnsi="PT Astra Serif"/>
          <w:sz w:val="28"/>
          <w:szCs w:val="28"/>
        </w:rPr>
        <w:t xml:space="preserve"> 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>на основании Устава Щекинского муниципального района Тульской области администрация Щекинского района</w:t>
      </w:r>
      <w:r w:rsidR="003709E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F6FE4">
        <w:rPr>
          <w:rFonts w:ascii="PT Astra Serif" w:hAnsi="PT Astra Serif"/>
          <w:sz w:val="28"/>
          <w:szCs w:val="28"/>
        </w:rPr>
        <w:t>ПОСТАНОВЛЯЕТ:</w:t>
      </w:r>
    </w:p>
    <w:p w:rsidR="00C665C3" w:rsidRPr="00F0618B" w:rsidRDefault="00C665C3" w:rsidP="00FE04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FE04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Default="008F1689" w:rsidP="00FE04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lastRenderedPageBreak/>
        <w:t>3. Настоящее постановление вступает в силу со дня официального обнародования.</w:t>
      </w:r>
    </w:p>
    <w:p w:rsidR="003709E6" w:rsidRDefault="003709E6" w:rsidP="00FE04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709E6" w:rsidRPr="00F0618B" w:rsidRDefault="003709E6" w:rsidP="00FE04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3F6FE4" w:rsidRDefault="001B0500" w:rsidP="001B0500">
      <w:pPr>
        <w:rPr>
          <w:rFonts w:ascii="PT Astra Serif" w:hAnsi="PT Astra Serif" w:cs="PT Astra Serif"/>
          <w:sz w:val="2"/>
          <w:szCs w:val="2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3709E6">
          <w:headerReference w:type="default" r:id="rId10"/>
          <w:pgSz w:w="11906" w:h="16838"/>
          <w:pgMar w:top="993" w:right="850" w:bottom="1418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5B7AE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B7AE5">
              <w:t>_______________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5B7AE5">
              <w:rPr>
                <w:rFonts w:ascii="PT Astra Serif" w:hAnsi="PT Astra Serif"/>
                <w:sz w:val="28"/>
                <w:szCs w:val="28"/>
              </w:rPr>
              <w:t xml:space="preserve"> __________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F6FE4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3F6FE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3F6FE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="00967377">
              <w:rPr>
                <w:rFonts w:ascii="PT Astra Serif" w:eastAsia="Times New Roman" w:hAnsi="PT Astra Serif"/>
                <w:sz w:val="26"/>
                <w:szCs w:val="26"/>
              </w:rPr>
              <w:t> 36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3,</w:t>
            </w:r>
            <w:r w:rsidR="00160EE7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993,1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 0</w:t>
            </w:r>
            <w:r w:rsidR="00967377">
              <w:rPr>
                <w:rFonts w:ascii="PT Astra Serif" w:eastAsia="Times New Roman" w:hAnsi="PT Astra Serif"/>
                <w:sz w:val="26"/>
                <w:szCs w:val="26"/>
              </w:rPr>
              <w:t>68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967377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5 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945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83"/>
        <w:gridCol w:w="2080"/>
        <w:gridCol w:w="945"/>
        <w:gridCol w:w="878"/>
        <w:gridCol w:w="878"/>
        <w:gridCol w:w="513"/>
        <w:gridCol w:w="9"/>
        <w:gridCol w:w="489"/>
        <w:gridCol w:w="37"/>
        <w:gridCol w:w="446"/>
        <w:gridCol w:w="533"/>
        <w:gridCol w:w="18"/>
        <w:gridCol w:w="468"/>
        <w:gridCol w:w="667"/>
        <w:gridCol w:w="524"/>
        <w:gridCol w:w="67"/>
        <w:gridCol w:w="527"/>
        <w:gridCol w:w="30"/>
        <w:gridCol w:w="14"/>
        <w:gridCol w:w="480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5039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</w:t>
            </w:r>
            <w:r w:rsidR="00332A72" w:rsidRPr="00332A72">
              <w:rPr>
                <w:rFonts w:ascii="PT Astra Serif" w:hAnsi="PT Astra Serif"/>
                <w:sz w:val="19"/>
                <w:szCs w:val="19"/>
              </w:rPr>
              <w:t>Региональная и местная дорожная сеть</w:t>
            </w:r>
            <w:r w:rsidRPr="0021791C">
              <w:rPr>
                <w:rFonts w:ascii="PT Astra Serif" w:hAnsi="PT Astra Serif"/>
                <w:sz w:val="19"/>
                <w:szCs w:val="19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332A72" w:rsidRPr="00332A72">
              <w:rPr>
                <w:rFonts w:ascii="PT Astra Serif" w:hAnsi="PT Astra Serif"/>
                <w:b/>
                <w:sz w:val="28"/>
                <w:szCs w:val="28"/>
              </w:rPr>
              <w:t>Региональная и местная дорожная сеть</w:t>
            </w: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 w:rsidP="00BF4E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</w:t>
            </w:r>
            <w:r w:rsidR="00BF4E6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3F6FE4">
        <w:trPr>
          <w:trHeight w:val="729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A8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5013"/>
        <w:gridCol w:w="1235"/>
        <w:gridCol w:w="1048"/>
        <w:gridCol w:w="976"/>
        <w:gridCol w:w="929"/>
        <w:gridCol w:w="929"/>
        <w:gridCol w:w="929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392E" w:rsidTr="003F6FE4">
        <w:trPr>
          <w:trHeight w:val="226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1969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93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445F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840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68,0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445FAE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623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3,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CC14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40569,3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sz w:val="19"/>
                <w:szCs w:val="19"/>
              </w:rPr>
              <w:t>45134,7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E1ADB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131300,9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E1ADB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143</w:t>
            </w:r>
            <w:r w:rsidR="00445FAE">
              <w:rPr>
                <w:rFonts w:ascii="PT Astra Serif" w:hAnsi="PT Astra Serif"/>
                <w:sz w:val="19"/>
                <w:szCs w:val="19"/>
              </w:rPr>
              <w:t>49</w:t>
            </w:r>
            <w:r w:rsidR="00CC1420">
              <w:rPr>
                <w:rFonts w:ascii="PT Astra Serif" w:hAnsi="PT Astra Serif"/>
                <w:sz w:val="19"/>
                <w:szCs w:val="19"/>
              </w:rPr>
              <w:t>8,</w:t>
            </w:r>
            <w:r w:rsidR="00445FAE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445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</w:t>
            </w:r>
            <w:r w:rsidR="00BF4E6A">
              <w:rPr>
                <w:rFonts w:ascii="PT Astra Serif" w:hAnsi="PT Astra Serif"/>
                <w:sz w:val="19"/>
                <w:szCs w:val="19"/>
              </w:rPr>
              <w:t>7</w:t>
            </w:r>
            <w:r w:rsidR="00445FAE">
              <w:rPr>
                <w:rFonts w:ascii="PT Astra Serif" w:hAnsi="PT Astra Serif"/>
                <w:sz w:val="19"/>
                <w:szCs w:val="19"/>
              </w:rPr>
              <w:t>09</w:t>
            </w:r>
            <w:r w:rsidR="00BF4E6A">
              <w:rPr>
                <w:rFonts w:ascii="PT Astra Serif" w:hAnsi="PT Astra Serif"/>
                <w:sz w:val="19"/>
                <w:szCs w:val="19"/>
              </w:rPr>
              <w:t>9,</w:t>
            </w:r>
            <w:r w:rsidR="00445FAE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332A72" w:rsidP="0050392E">
            <w:pPr>
              <w:rPr>
                <w:rFonts w:ascii="PT Astra Serif" w:hAnsi="PT Astra Serif"/>
                <w:sz w:val="20"/>
                <w:szCs w:val="20"/>
              </w:rPr>
            </w:pPr>
            <w:r w:rsidRPr="00332A72">
              <w:rPr>
                <w:rFonts w:ascii="PT Astra Serif" w:hAnsi="PT Astra Serif"/>
              </w:rPr>
              <w:t>Региональная и местная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26130</w:t>
            </w:r>
            <w:r w:rsidR="00B30A1F" w:rsidRPr="000D3BA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51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3F6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982,7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0392E">
              <w:rPr>
                <w:rFonts w:ascii="PT Astra Serif" w:hAnsi="PT Astra Serif"/>
                <w:sz w:val="19"/>
                <w:szCs w:val="19"/>
              </w:rPr>
              <w:t>569,8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2 </w:t>
            </w:r>
            <w:r>
              <w:rPr>
                <w:rFonts w:ascii="PT Astra Serif" w:hAnsi="PT Astra Serif"/>
                <w:sz w:val="19"/>
                <w:szCs w:val="19"/>
              </w:rPr>
              <w:t>941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5103,9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579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7,4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445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638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3,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86D9B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F4E6A" w:rsidP="00CC142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CC1420">
              <w:rPr>
                <w:rFonts w:ascii="PT Astra Serif" w:hAnsi="PT Astra Serif"/>
                <w:sz w:val="19"/>
                <w:szCs w:val="19"/>
              </w:rPr>
              <w:t>586,6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79564,8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8</w:t>
            </w:r>
            <w:r w:rsidR="00086D9B">
              <w:rPr>
                <w:rFonts w:ascii="PT Astra Serif" w:hAnsi="PT Astra Serif"/>
                <w:sz w:val="19"/>
                <w:szCs w:val="19"/>
              </w:rPr>
              <w:t>217,8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8</w:t>
            </w:r>
            <w:r w:rsidR="00CC1420">
              <w:rPr>
                <w:rFonts w:ascii="PT Astra Serif" w:hAnsi="PT Astra Serif"/>
                <w:sz w:val="19"/>
                <w:szCs w:val="19"/>
              </w:rPr>
              <w:t>3</w:t>
            </w:r>
            <w:r w:rsidR="00445FAE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0,</w:t>
            </w:r>
            <w:r w:rsidR="00445FAE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  <w:r w:rsidR="007E3D3A">
              <w:rPr>
                <w:rFonts w:ascii="PT Astra Serif" w:hAnsi="PT Astra Serif"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7E3D3A" w:rsidP="00445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98</w:t>
            </w:r>
            <w:r w:rsidR="00086D9B">
              <w:rPr>
                <w:rFonts w:ascii="PT Astra Serif" w:hAnsi="PT Astra Serif"/>
                <w:sz w:val="19"/>
                <w:szCs w:val="19"/>
              </w:rPr>
              <w:t>4</w:t>
            </w:r>
            <w:r w:rsidR="00BF4E6A">
              <w:rPr>
                <w:rFonts w:ascii="PT Astra Serif" w:hAnsi="PT Astra Serif"/>
                <w:sz w:val="19"/>
                <w:szCs w:val="19"/>
              </w:rPr>
              <w:t>1</w:t>
            </w:r>
            <w:r w:rsidR="00445FAE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8,</w:t>
            </w:r>
            <w:r w:rsidR="00445FAE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3603,9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7E3D3A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565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7,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62172B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5268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4,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36 886,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F4E6A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19586,6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78003,0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086D9B">
              <w:rPr>
                <w:rFonts w:ascii="PT Astra Serif" w:hAnsi="PT Astra Serif"/>
                <w:sz w:val="19"/>
                <w:szCs w:val="19"/>
              </w:rPr>
              <w:t> 717,8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160EE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6</w:t>
            </w:r>
            <w:r w:rsidR="00EC3FB3">
              <w:rPr>
                <w:rFonts w:ascii="PT Astra Serif" w:hAnsi="PT Astra Serif"/>
                <w:sz w:val="19"/>
                <w:szCs w:val="19"/>
              </w:rPr>
              <w:t>9</w:t>
            </w:r>
            <w:r w:rsidR="00160EE7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0</w:t>
            </w:r>
            <w:r w:rsidR="00445FAE">
              <w:rPr>
                <w:rFonts w:ascii="PT Astra Serif" w:hAnsi="PT Astra Serif"/>
                <w:sz w:val="19"/>
                <w:szCs w:val="19"/>
              </w:rPr>
              <w:t>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7E3D3A">
              <w:rPr>
                <w:rFonts w:ascii="PT Astra Serif" w:hAnsi="PT Astra Serif"/>
                <w:sz w:val="19"/>
                <w:szCs w:val="19"/>
              </w:rPr>
              <w:t>7</w:t>
            </w:r>
            <w:r w:rsidR="00EC3FB3">
              <w:rPr>
                <w:rFonts w:ascii="PT Astra Serif" w:hAnsi="PT Astra Serif"/>
                <w:sz w:val="19"/>
                <w:szCs w:val="19"/>
              </w:rPr>
              <w:t>4</w:t>
            </w:r>
            <w:r w:rsidR="00CC1420">
              <w:rPr>
                <w:rFonts w:ascii="PT Astra Serif" w:hAnsi="PT Astra Serif"/>
                <w:sz w:val="19"/>
                <w:szCs w:val="19"/>
              </w:rPr>
              <w:t>5</w:t>
            </w:r>
            <w:r w:rsidR="00445FAE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1,</w:t>
            </w:r>
            <w:r w:rsidR="00445FAE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EC3FB3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B30A1F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EC3FB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68,9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C3FB3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B30A1F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73" w:rsidRPr="00FC5173" w:rsidRDefault="00FC5173" w:rsidP="00FC51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B30A1F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C3FB3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517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C5173">
              <w:rPr>
                <w:rFonts w:ascii="PT Astra Serif" w:hAnsi="PT Astra Serif"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sz w:val="19"/>
                <w:szCs w:val="19"/>
              </w:rPr>
              <w:t>7</w:t>
            </w:r>
            <w:r w:rsidR="00FC5173"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B69A6" w:rsidTr="00086D9B">
        <w:trPr>
          <w:trHeight w:val="4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332A72" w:rsidP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2A72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 по благоустройству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5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6 164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257498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086D9B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26 130,5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F6FE4" w:rsidRDefault="003F6FE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  <w:sectPr w:rsidR="003F6FE4" w:rsidSect="003F6FE4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52 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684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</w:t>
            </w:r>
            <w:r w:rsidR="00C622E3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3 603,9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56 5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7,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14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986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171D1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2027 год – 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47 445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  <w:p w:rsidR="003F6FE4" w:rsidRDefault="003F6F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212491" w:rsidRDefault="00212491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6"/>
        <w:gridCol w:w="2139"/>
        <w:gridCol w:w="1837"/>
        <w:gridCol w:w="1386"/>
        <w:gridCol w:w="1166"/>
        <w:gridCol w:w="1497"/>
        <w:gridCol w:w="1295"/>
        <w:gridCol w:w="1442"/>
        <w:gridCol w:w="1753"/>
        <w:gridCol w:w="1600"/>
      </w:tblGrid>
      <w:tr w:rsidR="007E306C" w:rsidTr="00EC0580">
        <w:trPr>
          <w:trHeight w:val="31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C0580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3F6FE4">
            <w:pPr>
              <w:spacing w:line="200" w:lineRule="exact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C05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9F503F">
        <w:trPr>
          <w:trHeight w:val="30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6569C" w:rsidP="0026569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15 972,6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6569C" w:rsidP="0026569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972,6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20 0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12491" w:rsidP="0021249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69 670,6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12491" w:rsidP="0021249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670,6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76 864,9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76 864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E54B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E54BD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 973,3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6 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086D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6154BF" w:rsidRPr="006154BF">
              <w:rPr>
                <w:rFonts w:ascii="PT Astra Serif" w:hAnsi="PT Astra Serif"/>
                <w:sz w:val="20"/>
                <w:szCs w:val="20"/>
              </w:rPr>
              <w:t> 266,</w:t>
            </w:r>
            <w:r w:rsidR="00086D9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A637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</w:rPr>
              <w:t>16 </w:t>
            </w:r>
            <w:r w:rsidR="00A63733">
              <w:rPr>
                <w:rFonts w:ascii="PT Astra Serif" w:hAnsi="PT Astra Serif"/>
                <w:sz w:val="20"/>
                <w:szCs w:val="20"/>
              </w:rPr>
              <w:t>995</w:t>
            </w:r>
            <w:r w:rsidRPr="00006364">
              <w:rPr>
                <w:rFonts w:ascii="PT Astra Serif" w:hAnsi="PT Astra Serif"/>
                <w:sz w:val="20"/>
                <w:szCs w:val="20"/>
              </w:rPr>
              <w:t>,</w:t>
            </w:r>
            <w:r w:rsidR="00A637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12 96</w:t>
            </w:r>
            <w:r w:rsidR="00C655D7"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4 034</w:t>
            </w:r>
            <w:r w:rsidR="00006364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092F8A" w:rsidRDefault="007811F7" w:rsidP="00706B72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A63733" w:rsidP="00814C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26 74</w:t>
            </w:r>
            <w:r w:rsidR="00814CA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A63733" w:rsidP="00814C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26 74</w:t>
            </w:r>
            <w:r w:rsidR="00814CA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35D0D" w:rsidTr="00EC0580">
        <w:trPr>
          <w:trHeight w:val="241"/>
        </w:trPr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B35D0D" w:rsidRPr="00A96CCB" w:rsidRDefault="00B35D0D" w:rsidP="00B35D0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B35D0D" w:rsidRPr="00A96CCB" w:rsidRDefault="00B35D0D" w:rsidP="00B35D0D">
            <w:pPr>
              <w:ind w:right="-9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B35D0D" w:rsidRPr="00A96CCB" w:rsidRDefault="00B35D0D" w:rsidP="00B35D0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A96CCB" w:rsidRDefault="00B35D0D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9748F9" w:rsidTr="00EC0580">
        <w:trPr>
          <w:trHeight w:val="241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0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2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0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70 067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70 067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3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2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15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5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63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17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80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  <w:p w:rsidR="00EC0580" w:rsidRDefault="0005722B" w:rsidP="00EC0580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</w:t>
            </w:r>
            <w:r w:rsidR="00EC0580">
              <w:rPr>
                <w:rFonts w:ascii="PT Astra Serif" w:hAnsi="PT Astra Serif"/>
                <w:sz w:val="20"/>
                <w:szCs w:val="20"/>
                <w:lang w:eastAsia="en-US"/>
              </w:rPr>
              <w:t>инансовое обеспечение дорожной деятельности в отношении автомобильных дорог общего пользования местного значения, источником финансирования которых являются средства дорожного фонда Тульской области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80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16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2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7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05722B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9 812,4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05722B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05722B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9 812,4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6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31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5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8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AC46E3">
        <w:trPr>
          <w:trHeight w:val="341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A96CCB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Default="00AC46E3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F4B96" w:rsidRDefault="001F4B96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F4B96" w:rsidRDefault="001F4B96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F4B96" w:rsidRPr="00A96CCB" w:rsidRDefault="001F4B96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A96CCB" w:rsidRDefault="00AC46E3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C7156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52 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4,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7D7D4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78 003,0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C7156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974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0B320D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8321DE" w:rsidRDefault="00AC46E3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3 603,9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FA7063" w:rsidRDefault="00AC46E3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116 717,8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8321DE" w:rsidRDefault="00AC46E3" w:rsidP="00C7156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7D7D45">
              <w:rPr>
                <w:rFonts w:ascii="PT Astra Serif" w:hAnsi="PT Astra Serif"/>
                <w:sz w:val="20"/>
                <w:szCs w:val="20"/>
                <w:lang w:eastAsia="en-US"/>
              </w:rPr>
              <w:t>565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7D7D45">
              <w:rPr>
                <w:rFonts w:ascii="PT Astra Serif" w:hAnsi="PT Astra Serif"/>
                <w:sz w:val="20"/>
                <w:szCs w:val="20"/>
                <w:lang w:eastAsia="en-US"/>
              </w:rPr>
              <w:t>7,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7D7D45" w:rsidP="007D7D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  <w:r w:rsidR="00AC46E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586,6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C7156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136 9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8321DE" w:rsidRDefault="00AC46E3" w:rsidP="00B11C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8321DE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 986,0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B11CA9" w:rsidRDefault="00AC46E3" w:rsidP="00B11CA9">
            <w:pPr>
              <w:jc w:val="center"/>
              <w:rPr>
                <w:sz w:val="20"/>
                <w:szCs w:val="20"/>
              </w:rPr>
            </w:pPr>
            <w:r w:rsidRPr="00B11CA9">
              <w:rPr>
                <w:sz w:val="20"/>
                <w:szCs w:val="20"/>
              </w:rPr>
              <w:t>143 986,0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B11C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47 445</w:t>
            </w: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147 445,9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FE04C1" w:rsidRDefault="007C5F8E">
      <w:pPr>
        <w:sectPr w:rsidR="00FE04C1" w:rsidSect="003F6FE4">
          <w:pgSz w:w="16838" w:h="11906" w:orient="landscape"/>
          <w:pgMar w:top="851" w:right="850" w:bottom="851" w:left="1701" w:header="567" w:footer="720" w:gutter="0"/>
          <w:pgNumType w:start="1"/>
          <w:cols w:space="720"/>
          <w:titlePg/>
          <w:docGrid w:linePitch="360"/>
        </w:sectPr>
      </w:pPr>
      <w:r>
        <w:br w:type="page"/>
      </w:r>
    </w:p>
    <w:p w:rsidR="007C5F8E" w:rsidRDefault="007C5F8E"/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8"/>
        <w:gridCol w:w="616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1</w:t>
            </w:r>
            <w:r w:rsidR="009759AE">
              <w:rPr>
                <w:rFonts w:ascii="PT Astra Serif" w:eastAsia="Times New Roman" w:hAnsi="PT Astra Serif"/>
              </w:rPr>
              <w:t> </w:t>
            </w:r>
            <w:r w:rsidR="00EA0687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6</w:t>
            </w:r>
            <w:r w:rsidR="00EA0687">
              <w:rPr>
                <w:rFonts w:ascii="PT Astra Serif" w:eastAsia="Times New Roman" w:hAnsi="PT Astra Serif"/>
              </w:rPr>
              <w:t>8</w:t>
            </w:r>
            <w:r w:rsidR="009759AE"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9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2025 год – </w:t>
            </w:r>
            <w:r w:rsidR="00EA0687">
              <w:rPr>
                <w:rFonts w:ascii="PT Astra Serif" w:eastAsia="Times New Roman" w:hAnsi="PT Astra Serif"/>
              </w:rPr>
              <w:t>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EA0687">
              <w:rPr>
                <w:rFonts w:ascii="PT Astra Serif" w:eastAsia="Times New Roman" w:hAnsi="PT Astra Serif"/>
              </w:rPr>
              <w:t>4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2027 год – </w:t>
            </w:r>
            <w:r w:rsidR="00C96AD3">
              <w:rPr>
                <w:rFonts w:ascii="PT Astra Serif" w:eastAsia="Times New Roman" w:hAnsi="PT Astra Serif"/>
              </w:rPr>
              <w:t xml:space="preserve">1 </w:t>
            </w:r>
            <w:r>
              <w:rPr>
                <w:rFonts w:ascii="PT Astra Serif" w:eastAsia="Times New Roman" w:hAnsi="PT Astra Serif"/>
              </w:rPr>
              <w:t>5</w:t>
            </w:r>
            <w:r w:rsidR="00C96AD3">
              <w:rPr>
                <w:rFonts w:ascii="PT Astra Serif" w:eastAsia="Times New Roman" w:hAnsi="PT Astra Serif"/>
              </w:rPr>
              <w:t>00</w:t>
            </w:r>
            <w:r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9F503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9F503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9F503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9F503F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9F503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EA06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EA0687" w:rsidP="00EA06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07</w:t>
            </w:r>
            <w:r w:rsidR="00481E7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9F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A31253" w:rsidRDefault="00A312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06B72" w:rsidRPr="00361BA2" w:rsidRDefault="00706B72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212491">
        <w:rPr>
          <w:rFonts w:ascii="PT Astra Serif" w:hAnsi="PT Astra Serif"/>
          <w:b/>
          <w:sz w:val="28"/>
          <w:szCs w:val="28"/>
        </w:rPr>
        <w:t>5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pPr w:leftFromText="180" w:rightFromText="180" w:vertAnchor="text" w:horzAnchor="margin" w:tblpY="82"/>
        <w:tblW w:w="14503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706B72" w:rsidRPr="00430AE8" w:rsidTr="00706B72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</w:t>
            </w:r>
            <w:r w:rsidRPr="00332A72">
              <w:rPr>
                <w:rFonts w:ascii="PT Astra Serif" w:eastAsia="Times New Roman" w:hAnsi="PT Astra Serif"/>
                <w:sz w:val="22"/>
                <w:szCs w:val="22"/>
              </w:rPr>
              <w:t>Региональная и местная дорожная сеть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ул. Ясная, (от ул. </w:t>
            </w:r>
            <w:proofErr w:type="spellStart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>Совесткая</w:t>
            </w:r>
            <w:proofErr w:type="spellEnd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до д. 5 по ул. Ясная)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ул. Школьная,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(от ул. Ленина до ул. Революции)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26 130,5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Янополянское</w:t>
            </w:r>
            <w:proofErr w:type="spellEnd"/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, ул.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2 522,3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D672DB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3  129,6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Музей-Усадьба  Л.Н.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C47365" w:rsidP="00C4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4 647,8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 от остановки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Малахово-Коледино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до дома 24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D208D">
              <w:rPr>
                <w:rFonts w:ascii="PT Astra Serif" w:eastAsia="Times New Roman" w:hAnsi="PT Astra Serif"/>
                <w:sz w:val="22"/>
                <w:szCs w:val="22"/>
              </w:rPr>
              <w:t>3 040,0</w:t>
            </w:r>
          </w:p>
        </w:tc>
      </w:tr>
      <w:tr w:rsidR="00706B72" w:rsidRPr="00430AE8" w:rsidTr="00706B72">
        <w:trPr>
          <w:trHeight w:val="84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Ломинцевское</w:t>
            </w:r>
          </w:p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Ломинцево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ул. Лесная 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2 526,1</w:t>
            </w:r>
          </w:p>
        </w:tc>
      </w:tr>
      <w:tr w:rsidR="00706B72" w:rsidRPr="00430AE8" w:rsidTr="00706B7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Межбюджетный трансферт на реализацию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г.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2-ой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1 129,4</w:t>
            </w:r>
          </w:p>
        </w:tc>
      </w:tr>
      <w:tr w:rsidR="00706B72" w:rsidRPr="00430AE8" w:rsidTr="00706B72">
        <w:trPr>
          <w:trHeight w:val="62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212491" w:rsidP="00212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31276C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594</w:t>
            </w:r>
            <w:r w:rsidR="0031276C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bookmarkStart w:id="1" w:name="_GoBack"/>
            <w:bookmarkEnd w:id="1"/>
          </w:p>
        </w:tc>
      </w:tr>
      <w:tr w:rsidR="00706B72" w:rsidRPr="00430AE8" w:rsidTr="00706B72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31 973,3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706B72" w:rsidRPr="00430AE8" w:rsidTr="00706B72">
        <w:trPr>
          <w:trHeight w:val="73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5 900,0</w:t>
            </w:r>
          </w:p>
        </w:tc>
      </w:tr>
      <w:tr w:rsidR="00706B72" w:rsidRPr="00430AE8" w:rsidTr="00706B72">
        <w:trPr>
          <w:trHeight w:val="7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29</w:t>
            </w: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706B72" w:rsidRPr="00430AE8" w:rsidTr="00706B72">
        <w:trPr>
          <w:trHeight w:val="68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Краснополье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5 989,9</w:t>
            </w:r>
          </w:p>
        </w:tc>
      </w:tr>
      <w:tr w:rsidR="00706B72" w:rsidRPr="00430AE8" w:rsidTr="00706B72">
        <w:trPr>
          <w:trHeight w:val="70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с. Карамышево,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624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</w:t>
            </w:r>
            <w:r w:rsidR="0062468D">
              <w:rPr>
                <w:rFonts w:ascii="PT Astra Serif" w:hAnsi="PT Astra Serif"/>
                <w:sz w:val="22"/>
                <w:szCs w:val="22"/>
              </w:rPr>
              <w:t>396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62468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706B72" w:rsidRPr="00430AE8" w:rsidTr="00706B7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2-е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</w:t>
            </w:r>
            <w:r w:rsidRPr="009A4BC9">
              <w:rPr>
                <w:rFonts w:ascii="PT Astra Serif" w:hAnsi="PT Astra Serif"/>
                <w:sz w:val="22"/>
                <w:szCs w:val="22"/>
              </w:rPr>
              <w:t>емонт автодороги к музею Л.Н. 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3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900</w:t>
            </w:r>
            <w:r>
              <w:rPr>
                <w:rFonts w:ascii="PT Astra Serif" w:hAnsi="PT Astra Serif"/>
                <w:sz w:val="22"/>
                <w:szCs w:val="22"/>
              </w:rPr>
              <w:t>,9</w:t>
            </w:r>
          </w:p>
        </w:tc>
      </w:tr>
      <w:tr w:rsidR="00706B72" w:rsidRPr="00430AE8" w:rsidTr="00706B72">
        <w:trPr>
          <w:trHeight w:val="64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Ремонт в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2-е (к домам)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2 170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55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5E0060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A20A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r w:rsidRPr="008B66EB">
              <w:rPr>
                <w:rFonts w:ascii="PT Astra Serif" w:hAnsi="PT Astra Serif"/>
                <w:sz w:val="22"/>
                <w:szCs w:val="22"/>
              </w:rPr>
              <w:t xml:space="preserve"> 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56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                          с. Селиваново, ул. 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31276C" w:rsidP="0031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4 349,2</w:t>
            </w:r>
          </w:p>
        </w:tc>
      </w:tr>
      <w:tr w:rsidR="00706B72" w:rsidRPr="00430AE8" w:rsidTr="00706B72">
        <w:trPr>
          <w:trHeight w:val="55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3C254C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3368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ED3368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ED3368">
              <w:rPr>
                <w:rFonts w:ascii="PT Astra Serif" w:hAnsi="PT Astra Serif"/>
                <w:sz w:val="22"/>
                <w:szCs w:val="22"/>
              </w:rPr>
              <w:t>дорога к кладбищу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3 262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ул. Полевая (ремонт тротуара)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Иной межбюджетный трансферт из </w:t>
            </w:r>
            <w:r w:rsidRPr="00706B72">
              <w:rPr>
                <w:rFonts w:ascii="PT Astra Serif" w:hAnsi="PT Astra Serif"/>
                <w:sz w:val="22"/>
                <w:szCs w:val="22"/>
              </w:rPr>
              <w:lastRenderedPageBreak/>
              <w:t>бюджета Тульской области на финансовое</w:t>
            </w:r>
            <w:r w:rsidRPr="004507E8">
              <w:rPr>
                <w:rFonts w:ascii="PT Astra Serif" w:hAnsi="PT Astra Serif"/>
                <w:sz w:val="22"/>
                <w:szCs w:val="22"/>
              </w:rPr>
              <w:t xml:space="preserve">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ул. Болдина</w:t>
            </w:r>
          </w:p>
          <w:p w:rsidR="00A63733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3733" w:rsidRPr="002D2B4E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моста д. Коровики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45" w:rsidRDefault="007D7D45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69 949,0</w:t>
            </w:r>
          </w:p>
          <w:p w:rsidR="00A63733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3733" w:rsidRPr="002D2B4E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118,8</w:t>
            </w:r>
          </w:p>
        </w:tc>
      </w:tr>
      <w:tr w:rsidR="00706B72" w:rsidRPr="00430AE8" w:rsidTr="00706B72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</w:t>
            </w:r>
            <w:r w:rsidR="005A3946">
              <w:rPr>
                <w:rFonts w:ascii="PT Astra Serif" w:hAnsi="PT Astra Serif"/>
                <w:sz w:val="22"/>
                <w:szCs w:val="22"/>
              </w:rPr>
              <w:t>азаревское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</w:t>
            </w:r>
            <w:r w:rsidR="00636B21"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   </w:t>
            </w:r>
            <w:r w:rsidR="005A3946"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="005A3946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  <w:p w:rsidR="005A3946" w:rsidRPr="002D2B4E" w:rsidRDefault="00636B21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(дорога к кладбищу в щебне)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636B21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4 777,8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Юбилейный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66F99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62468D" w:rsidP="00624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06B7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706B72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</w:tr>
      <w:tr w:rsidR="00A63733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2D2B4E" w:rsidRDefault="00A63733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A63733" w:rsidRDefault="00A63733" w:rsidP="00A6373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 w:rsidRPr="00A63733">
              <w:rPr>
                <w:rFonts w:ascii="PT Astra Serif" w:hAnsi="PT Astra Serif"/>
                <w:sz w:val="22"/>
                <w:szCs w:val="22"/>
              </w:rPr>
              <w:t xml:space="preserve">Устранение дефектов и повреждений асфальтобетонного </w:t>
            </w:r>
            <w:proofErr w:type="gramStart"/>
            <w:r w:rsidRPr="00A63733">
              <w:rPr>
                <w:rFonts w:ascii="PT Astra Serif" w:hAnsi="PT Astra Serif"/>
                <w:sz w:val="22"/>
                <w:szCs w:val="22"/>
              </w:rPr>
              <w:t>покрытия</w:t>
            </w:r>
            <w:proofErr w:type="gramEnd"/>
            <w:r w:rsidRPr="00A63733">
              <w:rPr>
                <w:rFonts w:ascii="PT Astra Serif" w:hAnsi="PT Astra Serif"/>
                <w:sz w:val="22"/>
                <w:szCs w:val="22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2D2B4E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 w:rsidRPr="00A63733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26 745,7</w:t>
            </w:r>
          </w:p>
        </w:tc>
      </w:tr>
      <w:tr w:rsidR="0081344C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C" w:rsidRPr="002D2B4E" w:rsidRDefault="0081344C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C" w:rsidRPr="0081344C" w:rsidRDefault="00CE6601" w:rsidP="0081344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</w:t>
            </w:r>
            <w:r w:rsidR="0081344C" w:rsidRPr="0081344C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значения, источником финансирования которых являются средства дорожного фонда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C" w:rsidRPr="0081344C" w:rsidRDefault="0081344C" w:rsidP="008134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344C">
              <w:rPr>
                <w:rFonts w:ascii="PT Astra Serif" w:hAnsi="PT Astra Serif"/>
                <w:sz w:val="22"/>
                <w:szCs w:val="22"/>
              </w:rPr>
              <w:t xml:space="preserve">МО Яснополянское </w:t>
            </w:r>
          </w:p>
          <w:p w:rsidR="00A31253" w:rsidRDefault="00A31253" w:rsidP="00A312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</w:t>
            </w:r>
            <w:r w:rsidR="0081344C" w:rsidRPr="008134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</w:p>
          <w:p w:rsidR="0081344C" w:rsidRPr="002D2B4E" w:rsidRDefault="00A31253" w:rsidP="00A312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C" w:rsidRDefault="0081344C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9 812,4</w:t>
            </w:r>
          </w:p>
        </w:tc>
      </w:tr>
      <w:tr w:rsidR="00706B72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6E4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CE6601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="007D7D45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  <w:r w:rsidR="006E4464">
              <w:rPr>
                <w:rFonts w:ascii="PT Astra Serif" w:eastAsia="Times New Roman" w:hAnsi="PT Astra Serif"/>
                <w:sz w:val="22"/>
                <w:szCs w:val="22"/>
              </w:rPr>
              <w:t> 795,4</w:t>
            </w: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3F6FE4">
          <w:pgSz w:w="16838" w:h="11906" w:orient="landscape"/>
          <w:pgMar w:top="851" w:right="850" w:bottom="851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91" w:rsidRDefault="00212491">
      <w:r>
        <w:separator/>
      </w:r>
    </w:p>
  </w:endnote>
  <w:endnote w:type="continuationSeparator" w:id="0">
    <w:p w:rsidR="00212491" w:rsidRDefault="0021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91" w:rsidRDefault="00212491">
      <w:r>
        <w:separator/>
      </w:r>
    </w:p>
  </w:footnote>
  <w:footnote w:type="continuationSeparator" w:id="0">
    <w:p w:rsidR="00212491" w:rsidRDefault="0021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12491" w:rsidRPr="00A03838" w:rsidRDefault="0021249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2F1F1E">
          <w:rPr>
            <w:rFonts w:ascii="PT Astra Serif" w:hAnsi="PT Astra Serif"/>
            <w:noProof/>
            <w:sz w:val="28"/>
            <w:szCs w:val="28"/>
          </w:rPr>
          <w:t>5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364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54546"/>
    <w:rsid w:val="0005722B"/>
    <w:rsid w:val="00060093"/>
    <w:rsid w:val="000705BF"/>
    <w:rsid w:val="00070AA1"/>
    <w:rsid w:val="00076BCA"/>
    <w:rsid w:val="000803BF"/>
    <w:rsid w:val="0008104C"/>
    <w:rsid w:val="00086D9B"/>
    <w:rsid w:val="00087ACB"/>
    <w:rsid w:val="00092F8A"/>
    <w:rsid w:val="000940D4"/>
    <w:rsid w:val="00097D31"/>
    <w:rsid w:val="000A1964"/>
    <w:rsid w:val="000A5253"/>
    <w:rsid w:val="000B320D"/>
    <w:rsid w:val="000B6B04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1934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0EE7"/>
    <w:rsid w:val="0016136D"/>
    <w:rsid w:val="00170FAC"/>
    <w:rsid w:val="00171602"/>
    <w:rsid w:val="00171D14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1B7"/>
    <w:rsid w:val="001C4677"/>
    <w:rsid w:val="001C7CE2"/>
    <w:rsid w:val="001D1438"/>
    <w:rsid w:val="001D5E00"/>
    <w:rsid w:val="001D6FB1"/>
    <w:rsid w:val="001E0627"/>
    <w:rsid w:val="001E1ADB"/>
    <w:rsid w:val="001E53E5"/>
    <w:rsid w:val="001E71A0"/>
    <w:rsid w:val="001E71E0"/>
    <w:rsid w:val="001F0BD3"/>
    <w:rsid w:val="001F4B96"/>
    <w:rsid w:val="001F5BC0"/>
    <w:rsid w:val="002013D6"/>
    <w:rsid w:val="00203934"/>
    <w:rsid w:val="00206784"/>
    <w:rsid w:val="00212491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57498"/>
    <w:rsid w:val="00260B37"/>
    <w:rsid w:val="00261B9B"/>
    <w:rsid w:val="00261E2C"/>
    <w:rsid w:val="0026569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1F1E"/>
    <w:rsid w:val="002F4FC8"/>
    <w:rsid w:val="002F5470"/>
    <w:rsid w:val="003020BA"/>
    <w:rsid w:val="00302769"/>
    <w:rsid w:val="0031276C"/>
    <w:rsid w:val="00322635"/>
    <w:rsid w:val="003269D1"/>
    <w:rsid w:val="00326CBB"/>
    <w:rsid w:val="003272CD"/>
    <w:rsid w:val="00331763"/>
    <w:rsid w:val="00332A72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709E6"/>
    <w:rsid w:val="00380847"/>
    <w:rsid w:val="00380C13"/>
    <w:rsid w:val="0038261C"/>
    <w:rsid w:val="00391136"/>
    <w:rsid w:val="00395EA4"/>
    <w:rsid w:val="003A2384"/>
    <w:rsid w:val="003A54ED"/>
    <w:rsid w:val="003B7834"/>
    <w:rsid w:val="003C04BA"/>
    <w:rsid w:val="003C1643"/>
    <w:rsid w:val="003C254C"/>
    <w:rsid w:val="003C29FF"/>
    <w:rsid w:val="003C3A0B"/>
    <w:rsid w:val="003C641D"/>
    <w:rsid w:val="003C69B6"/>
    <w:rsid w:val="003C70FC"/>
    <w:rsid w:val="003C75D9"/>
    <w:rsid w:val="003D02AB"/>
    <w:rsid w:val="003D208D"/>
    <w:rsid w:val="003D216B"/>
    <w:rsid w:val="003D53C9"/>
    <w:rsid w:val="003E1E7D"/>
    <w:rsid w:val="003F0F3F"/>
    <w:rsid w:val="003F5AF4"/>
    <w:rsid w:val="003F6FE4"/>
    <w:rsid w:val="003F7151"/>
    <w:rsid w:val="00402DFB"/>
    <w:rsid w:val="00403996"/>
    <w:rsid w:val="00403DEA"/>
    <w:rsid w:val="00413071"/>
    <w:rsid w:val="00420130"/>
    <w:rsid w:val="00430AE8"/>
    <w:rsid w:val="004371F3"/>
    <w:rsid w:val="004423DC"/>
    <w:rsid w:val="004453A2"/>
    <w:rsid w:val="00445FAE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1EDE"/>
    <w:rsid w:val="004A3E4D"/>
    <w:rsid w:val="004A6D6D"/>
    <w:rsid w:val="004B0994"/>
    <w:rsid w:val="004B1E56"/>
    <w:rsid w:val="004B3FA7"/>
    <w:rsid w:val="004C26BC"/>
    <w:rsid w:val="004C74A2"/>
    <w:rsid w:val="004D3AEC"/>
    <w:rsid w:val="004E4266"/>
    <w:rsid w:val="004E54A3"/>
    <w:rsid w:val="004E62F9"/>
    <w:rsid w:val="004E6BBD"/>
    <w:rsid w:val="004F0BB8"/>
    <w:rsid w:val="004F43A4"/>
    <w:rsid w:val="0050392E"/>
    <w:rsid w:val="00513C3F"/>
    <w:rsid w:val="005221DA"/>
    <w:rsid w:val="00527B97"/>
    <w:rsid w:val="0053139A"/>
    <w:rsid w:val="00536EA3"/>
    <w:rsid w:val="00545329"/>
    <w:rsid w:val="0055065A"/>
    <w:rsid w:val="005545BC"/>
    <w:rsid w:val="00556C8A"/>
    <w:rsid w:val="0057453C"/>
    <w:rsid w:val="00574B69"/>
    <w:rsid w:val="00585AAB"/>
    <w:rsid w:val="005A3946"/>
    <w:rsid w:val="005A484E"/>
    <w:rsid w:val="005B2800"/>
    <w:rsid w:val="005B3753"/>
    <w:rsid w:val="005B7AE5"/>
    <w:rsid w:val="005C07CE"/>
    <w:rsid w:val="005C6B9A"/>
    <w:rsid w:val="005C7BF5"/>
    <w:rsid w:val="005D1DA2"/>
    <w:rsid w:val="005D2A2C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172B"/>
    <w:rsid w:val="0062468D"/>
    <w:rsid w:val="006310F4"/>
    <w:rsid w:val="00631C5C"/>
    <w:rsid w:val="0063227B"/>
    <w:rsid w:val="00636B21"/>
    <w:rsid w:val="0063749A"/>
    <w:rsid w:val="00644ADB"/>
    <w:rsid w:val="006462C5"/>
    <w:rsid w:val="006470E0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4464"/>
    <w:rsid w:val="006E5ECE"/>
    <w:rsid w:val="006F04D6"/>
    <w:rsid w:val="006F2075"/>
    <w:rsid w:val="007031DE"/>
    <w:rsid w:val="00703595"/>
    <w:rsid w:val="00705DE4"/>
    <w:rsid w:val="00706B72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2C3E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B4BA5"/>
    <w:rsid w:val="007C5F8E"/>
    <w:rsid w:val="007D7D45"/>
    <w:rsid w:val="007E05BF"/>
    <w:rsid w:val="007E306C"/>
    <w:rsid w:val="007E3D3A"/>
    <w:rsid w:val="007E4474"/>
    <w:rsid w:val="007E6FA6"/>
    <w:rsid w:val="007F12CE"/>
    <w:rsid w:val="007F311A"/>
    <w:rsid w:val="007F4475"/>
    <w:rsid w:val="007F4F01"/>
    <w:rsid w:val="00802542"/>
    <w:rsid w:val="0081344C"/>
    <w:rsid w:val="0081404C"/>
    <w:rsid w:val="00814CAE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4959"/>
    <w:rsid w:val="008568C4"/>
    <w:rsid w:val="00871299"/>
    <w:rsid w:val="00875947"/>
    <w:rsid w:val="0087663E"/>
    <w:rsid w:val="00882619"/>
    <w:rsid w:val="00886A38"/>
    <w:rsid w:val="00891F89"/>
    <w:rsid w:val="008A457D"/>
    <w:rsid w:val="008B66EB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1773E"/>
    <w:rsid w:val="00922BA6"/>
    <w:rsid w:val="009407B7"/>
    <w:rsid w:val="0094388E"/>
    <w:rsid w:val="0094405F"/>
    <w:rsid w:val="00957B31"/>
    <w:rsid w:val="00961A16"/>
    <w:rsid w:val="00966B2B"/>
    <w:rsid w:val="00967377"/>
    <w:rsid w:val="009748F9"/>
    <w:rsid w:val="009759AE"/>
    <w:rsid w:val="00992A3F"/>
    <w:rsid w:val="00994BB6"/>
    <w:rsid w:val="009972C0"/>
    <w:rsid w:val="009A3F24"/>
    <w:rsid w:val="009A4BC9"/>
    <w:rsid w:val="009A7968"/>
    <w:rsid w:val="009B2298"/>
    <w:rsid w:val="009B5DEA"/>
    <w:rsid w:val="009B7641"/>
    <w:rsid w:val="009C088B"/>
    <w:rsid w:val="009D5F8F"/>
    <w:rsid w:val="009E1120"/>
    <w:rsid w:val="009E133E"/>
    <w:rsid w:val="009F503F"/>
    <w:rsid w:val="009F6EBC"/>
    <w:rsid w:val="009F7E58"/>
    <w:rsid w:val="00A0300E"/>
    <w:rsid w:val="00A03838"/>
    <w:rsid w:val="00A04A4F"/>
    <w:rsid w:val="00A0652F"/>
    <w:rsid w:val="00A15C99"/>
    <w:rsid w:val="00A17070"/>
    <w:rsid w:val="00A24EB9"/>
    <w:rsid w:val="00A25C3F"/>
    <w:rsid w:val="00A25E67"/>
    <w:rsid w:val="00A26153"/>
    <w:rsid w:val="00A31253"/>
    <w:rsid w:val="00A333F8"/>
    <w:rsid w:val="00A63733"/>
    <w:rsid w:val="00A705A0"/>
    <w:rsid w:val="00A72F30"/>
    <w:rsid w:val="00A84F86"/>
    <w:rsid w:val="00A93526"/>
    <w:rsid w:val="00A966F1"/>
    <w:rsid w:val="00A96CCB"/>
    <w:rsid w:val="00AA053A"/>
    <w:rsid w:val="00AA298A"/>
    <w:rsid w:val="00AA56CE"/>
    <w:rsid w:val="00AA7CD7"/>
    <w:rsid w:val="00AB3DD0"/>
    <w:rsid w:val="00AB69A6"/>
    <w:rsid w:val="00AC2734"/>
    <w:rsid w:val="00AC46E3"/>
    <w:rsid w:val="00AD2D4B"/>
    <w:rsid w:val="00AE01F5"/>
    <w:rsid w:val="00AE7531"/>
    <w:rsid w:val="00AF79C7"/>
    <w:rsid w:val="00B0593F"/>
    <w:rsid w:val="00B0776E"/>
    <w:rsid w:val="00B11CA9"/>
    <w:rsid w:val="00B26C5B"/>
    <w:rsid w:val="00B30A1F"/>
    <w:rsid w:val="00B30F47"/>
    <w:rsid w:val="00B33D47"/>
    <w:rsid w:val="00B35D0D"/>
    <w:rsid w:val="00B37BC7"/>
    <w:rsid w:val="00B462C5"/>
    <w:rsid w:val="00B554C0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BF4E6A"/>
    <w:rsid w:val="00C00804"/>
    <w:rsid w:val="00C048CF"/>
    <w:rsid w:val="00C133C5"/>
    <w:rsid w:val="00C229C9"/>
    <w:rsid w:val="00C25BE9"/>
    <w:rsid w:val="00C33173"/>
    <w:rsid w:val="00C47365"/>
    <w:rsid w:val="00C540CA"/>
    <w:rsid w:val="00C622E3"/>
    <w:rsid w:val="00C625FF"/>
    <w:rsid w:val="00C655D7"/>
    <w:rsid w:val="00C665C3"/>
    <w:rsid w:val="00C66DBC"/>
    <w:rsid w:val="00C671AD"/>
    <w:rsid w:val="00C71562"/>
    <w:rsid w:val="00C84938"/>
    <w:rsid w:val="00C851D3"/>
    <w:rsid w:val="00C96AD3"/>
    <w:rsid w:val="00C976BB"/>
    <w:rsid w:val="00CA0527"/>
    <w:rsid w:val="00CA4224"/>
    <w:rsid w:val="00CA5947"/>
    <w:rsid w:val="00CB0CF7"/>
    <w:rsid w:val="00CB457B"/>
    <w:rsid w:val="00CB5D62"/>
    <w:rsid w:val="00CB633C"/>
    <w:rsid w:val="00CC1420"/>
    <w:rsid w:val="00CC2EB1"/>
    <w:rsid w:val="00CC3904"/>
    <w:rsid w:val="00CC4111"/>
    <w:rsid w:val="00CC4397"/>
    <w:rsid w:val="00CC4F58"/>
    <w:rsid w:val="00CD122F"/>
    <w:rsid w:val="00CD303C"/>
    <w:rsid w:val="00CE208C"/>
    <w:rsid w:val="00CE30D4"/>
    <w:rsid w:val="00CE6601"/>
    <w:rsid w:val="00CF25B5"/>
    <w:rsid w:val="00CF3559"/>
    <w:rsid w:val="00D007C5"/>
    <w:rsid w:val="00D0086D"/>
    <w:rsid w:val="00D14A6E"/>
    <w:rsid w:val="00D23B38"/>
    <w:rsid w:val="00D43624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C6655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1457"/>
    <w:rsid w:val="00E3368B"/>
    <w:rsid w:val="00E41E47"/>
    <w:rsid w:val="00E41EA2"/>
    <w:rsid w:val="00E42BCD"/>
    <w:rsid w:val="00E43AC9"/>
    <w:rsid w:val="00E47D9F"/>
    <w:rsid w:val="00E54BDA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0687"/>
    <w:rsid w:val="00EA20A2"/>
    <w:rsid w:val="00EA42C9"/>
    <w:rsid w:val="00EC0580"/>
    <w:rsid w:val="00EC1EAD"/>
    <w:rsid w:val="00EC2772"/>
    <w:rsid w:val="00EC37F8"/>
    <w:rsid w:val="00EC3FB3"/>
    <w:rsid w:val="00ED3167"/>
    <w:rsid w:val="00ED3368"/>
    <w:rsid w:val="00ED4000"/>
    <w:rsid w:val="00EE3FE4"/>
    <w:rsid w:val="00EE68FA"/>
    <w:rsid w:val="00EE78D4"/>
    <w:rsid w:val="00EF072B"/>
    <w:rsid w:val="00EF5F61"/>
    <w:rsid w:val="00EF65F4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37AD"/>
    <w:rsid w:val="00F862FF"/>
    <w:rsid w:val="00F866CD"/>
    <w:rsid w:val="00F90214"/>
    <w:rsid w:val="00F905C8"/>
    <w:rsid w:val="00F91F11"/>
    <w:rsid w:val="00F96022"/>
    <w:rsid w:val="00F96849"/>
    <w:rsid w:val="00F97775"/>
    <w:rsid w:val="00FA4C93"/>
    <w:rsid w:val="00FA551C"/>
    <w:rsid w:val="00FA7063"/>
    <w:rsid w:val="00FC41C0"/>
    <w:rsid w:val="00FC5173"/>
    <w:rsid w:val="00FD1479"/>
    <w:rsid w:val="00FD2981"/>
    <w:rsid w:val="00FD63D3"/>
    <w:rsid w:val="00FD642B"/>
    <w:rsid w:val="00FE0427"/>
    <w:rsid w:val="00FE04C1"/>
    <w:rsid w:val="00FE04D2"/>
    <w:rsid w:val="00FE0D90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6B9B-46ED-48D0-BD3E-79FBF163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377</TotalTime>
  <Pages>21</Pages>
  <Words>4538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24</cp:revision>
  <cp:lastPrinted>2025-06-10T11:20:00Z</cp:lastPrinted>
  <dcterms:created xsi:type="dcterms:W3CDTF">2025-06-03T14:28:00Z</dcterms:created>
  <dcterms:modified xsi:type="dcterms:W3CDTF">2025-06-18T13:33:00Z</dcterms:modified>
</cp:coreProperties>
</file>