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146F11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района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ED744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D74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D74D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2D74D4" w:rsidRPr="00C815E4" w:rsidRDefault="002D74D4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2D74D4" w:rsidRPr="00C815E4" w:rsidRDefault="002D74D4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AC3558" w:rsidRPr="00AC3558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 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Pr="00ED23AB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 xml:space="preserve"> 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</w:t>
      </w:r>
      <w:proofErr w:type="gramEnd"/>
      <w:r w:rsidR="00ED7440">
        <w:rPr>
          <w:rFonts w:ascii="PT Astra Serif" w:hAnsi="PT Astra Serif"/>
          <w:sz w:val="28"/>
          <w:szCs w:val="28"/>
        </w:rPr>
        <w:t xml:space="preserve"> Тульской области</w:t>
      </w:r>
      <w:r w:rsidR="004E4487">
        <w:rPr>
          <w:rFonts w:ascii="PT Astra Serif" w:hAnsi="PT Astra Serif"/>
          <w:sz w:val="28"/>
          <w:szCs w:val="28"/>
        </w:rPr>
        <w:t xml:space="preserve">, 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 администрация Щекинского</w:t>
      </w:r>
      <w:r w:rsidR="00146F11">
        <w:rPr>
          <w:rFonts w:ascii="PT Astra Serif" w:hAnsi="PT Astra Serif"/>
          <w:sz w:val="28"/>
          <w:szCs w:val="28"/>
        </w:rPr>
        <w:t xml:space="preserve"> района</w:t>
      </w:r>
      <w:bookmarkStart w:id="1" w:name="_GoBack"/>
      <w:bookmarkEnd w:id="1"/>
      <w:r w:rsidRPr="00ED23AB">
        <w:rPr>
          <w:rFonts w:ascii="PT Astra Serif" w:hAnsi="PT Astra Serif"/>
          <w:sz w:val="28"/>
          <w:szCs w:val="28"/>
        </w:rPr>
        <w:t xml:space="preserve">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2D74D4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p w:rsidR="002D74D4" w:rsidRPr="002D74D4" w:rsidRDefault="002D74D4" w:rsidP="002D74D4">
      <w:pPr>
        <w:ind w:firstLine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2D74D4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2D74D4">
        <w:trPr>
          <w:trHeight w:val="1984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D74D4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D74D4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D74D4">
              <w:rPr>
                <w:rFonts w:ascii="PT Astra Serif" w:hAnsi="PT Astra Serif"/>
                <w:sz w:val="28"/>
                <w:szCs w:val="28"/>
              </w:rPr>
              <w:t>___________</w:t>
            </w:r>
          </w:p>
        </w:tc>
      </w:tr>
      <w:tr w:rsidR="002D74D4" w:rsidRPr="00EE22DC" w:rsidTr="002D74D4">
        <w:trPr>
          <w:trHeight w:val="432"/>
        </w:trPr>
        <w:tc>
          <w:tcPr>
            <w:tcW w:w="4330" w:type="dxa"/>
            <w:vAlign w:val="center"/>
          </w:tcPr>
          <w:p w:rsidR="002D74D4" w:rsidRPr="00844E34" w:rsidRDefault="002D74D4" w:rsidP="004B099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2D74D4" w:rsidRPr="00EE22DC" w:rsidTr="002D74D4">
        <w:trPr>
          <w:trHeight w:val="1975"/>
        </w:trPr>
        <w:tc>
          <w:tcPr>
            <w:tcW w:w="4330" w:type="dxa"/>
            <w:vAlign w:val="center"/>
          </w:tcPr>
          <w:p w:rsidR="002D74D4" w:rsidRPr="00844E34" w:rsidRDefault="002D74D4" w:rsidP="002D74D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2D74D4" w:rsidRPr="00844E34" w:rsidRDefault="002D74D4" w:rsidP="002D74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2D74D4" w:rsidRPr="00844E34" w:rsidRDefault="002D74D4" w:rsidP="002D74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10.01.2022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565 043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136 168,8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B921C9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B921C9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B921C9" w:rsidRPr="00B921C9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lastRenderedPageBreak/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76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3A1D3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136168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3A1D3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565 043</w:t>
            </w:r>
            <w:r w:rsidR="00BA4A89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92</w:t>
            </w:r>
            <w:r w:rsidR="003A1D3D">
              <w:rPr>
                <w:rFonts w:ascii="PT Astra Serif" w:hAnsi="PT Astra Serif"/>
                <w:sz w:val="19"/>
                <w:szCs w:val="19"/>
              </w:rPr>
              <w:t xml:space="preserve"> 061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3A1D3D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3A1D3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26</w:t>
            </w:r>
            <w:r w:rsidR="003A1D3D">
              <w:rPr>
                <w:rFonts w:ascii="PT Astra Serif" w:hAnsi="PT Astra Serif"/>
                <w:sz w:val="19"/>
                <w:szCs w:val="19"/>
              </w:rPr>
              <w:t>3 562,0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6 986</w:t>
            </w:r>
            <w:r w:rsidR="0080432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513F09">
              <w:rPr>
                <w:rFonts w:ascii="PT Astra Serif" w:hAnsi="PT Astra Serif"/>
                <w:sz w:val="19"/>
                <w:szCs w:val="19"/>
              </w:rPr>
              <w:t>6 593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B921C9" w:rsidRPr="00B921C9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0038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74F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366 532</w:t>
            </w:r>
            <w:r w:rsidR="00BA4A89" w:rsidRPr="009C23B0">
              <w:rPr>
                <w:rFonts w:ascii="PT Astra Serif" w:hAnsi="PT Astra Serif"/>
                <w:b/>
                <w:sz w:val="19"/>
                <w:szCs w:val="19"/>
              </w:rPr>
              <w:t>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093457">
              <w:rPr>
                <w:rFonts w:ascii="PT Astra Serif" w:hAnsi="PT Astra Serif"/>
                <w:sz w:val="19"/>
                <w:szCs w:val="19"/>
              </w:rPr>
              <w:t>97 992,2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6 986</w:t>
            </w:r>
            <w:r w:rsidR="00843B1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sz w:val="19"/>
                <w:szCs w:val="19"/>
              </w:rPr>
              <w:t>6 593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103 018,3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18158,6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71 078,4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4398A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9</w:t>
            </w:r>
            <w:r w:rsidR="00F366AE">
              <w:rPr>
                <w:rFonts w:ascii="PT Astra Serif" w:hAnsi="PT Astra Serif"/>
                <w:sz w:val="19"/>
                <w:szCs w:val="19"/>
              </w:rPr>
              <w:t>40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66,6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44</w:t>
            </w:r>
            <w:r w:rsidR="00F366AE">
              <w:rPr>
                <w:rFonts w:ascii="PT Astra Serif" w:hAnsi="PT Astra Serif"/>
                <w:sz w:val="19"/>
                <w:szCs w:val="19"/>
              </w:rPr>
              <w:t xml:space="preserve"> 761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56F11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B921C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921C9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56F11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  <w:r w:rsidR="002D74D4">
        <w:rPr>
          <w:rFonts w:ascii="PT Astra Serif" w:eastAsia="Calibri" w:hAnsi="PT Astra Serif"/>
          <w:b/>
          <w:sz w:val="28"/>
          <w:szCs w:val="28"/>
          <w:lang w:eastAsia="en-US"/>
        </w:rPr>
        <w:t>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318 158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103 018,3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lastRenderedPageBreak/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933,2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933,2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1 350,8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Финансовое обеспечение дорожной деятельности в отношении автомобильных дорог общего пользования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</w:t>
            </w: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F00C4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1 350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F021B3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8D6779">
              <w:rPr>
                <w:rFonts w:ascii="PT Astra Serif" w:eastAsia="Times New Roman" w:hAnsi="PT Astra Serif"/>
                <w:sz w:val="22"/>
                <w:szCs w:val="22"/>
              </w:rPr>
              <w:t> 159,8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8D6779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8D677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D6779">
              <w:rPr>
                <w:rFonts w:ascii="PT Astra Serif" w:hAnsi="PT Astra Serif"/>
                <w:sz w:val="22"/>
                <w:szCs w:val="22"/>
              </w:rPr>
              <w:t xml:space="preserve">Ремонт тротуара </w:t>
            </w:r>
          </w:p>
          <w:p w:rsidR="008D6779" w:rsidRDefault="008D6779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8D67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D6779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9" w:rsidRDefault="008D6779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0B638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136 168,8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98" w:rsidRDefault="00FC0098">
      <w:r>
        <w:separator/>
      </w:r>
    </w:p>
  </w:endnote>
  <w:endnote w:type="continuationSeparator" w:id="0">
    <w:p w:rsidR="00FC0098" w:rsidRDefault="00F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98" w:rsidRDefault="00FC0098">
      <w:r>
        <w:separator/>
      </w:r>
    </w:p>
  </w:footnote>
  <w:footnote w:type="continuationSeparator" w:id="0">
    <w:p w:rsidR="00FC0098" w:rsidRDefault="00FC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A4A89" w:rsidRDefault="00BA4A89">
        <w:pPr>
          <w:pStyle w:val="af1"/>
          <w:jc w:val="center"/>
        </w:pPr>
      </w:p>
      <w:p w:rsidR="00BA4A89" w:rsidRDefault="00BA4A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F11">
          <w:rPr>
            <w:noProof/>
          </w:rPr>
          <w:t>2</w:t>
        </w:r>
        <w:r>
          <w:fldChar w:fldCharType="end"/>
        </w:r>
      </w:p>
    </w:sdtContent>
  </w:sdt>
  <w:p w:rsidR="00BA4A89" w:rsidRDefault="00BA4A8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A4A89" w:rsidRPr="009A5E62" w:rsidRDefault="00BA4A8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146F11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A4A89" w:rsidRDefault="00BA4A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4248C"/>
    <w:rsid w:val="00146F11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F36"/>
    <w:rsid w:val="002B4FD2"/>
    <w:rsid w:val="002C2B20"/>
    <w:rsid w:val="002D74D4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3A0B"/>
    <w:rsid w:val="003C4288"/>
    <w:rsid w:val="003D216B"/>
    <w:rsid w:val="003E110E"/>
    <w:rsid w:val="003E45CC"/>
    <w:rsid w:val="003E5068"/>
    <w:rsid w:val="003F1A84"/>
    <w:rsid w:val="00406573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6809"/>
    <w:rsid w:val="004A70B6"/>
    <w:rsid w:val="004B0994"/>
    <w:rsid w:val="004B2152"/>
    <w:rsid w:val="004C1C51"/>
    <w:rsid w:val="004C3F92"/>
    <w:rsid w:val="004C74A2"/>
    <w:rsid w:val="004D3052"/>
    <w:rsid w:val="004E004A"/>
    <w:rsid w:val="004E4487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EDD"/>
    <w:rsid w:val="006A1DCE"/>
    <w:rsid w:val="006A3A91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B0353"/>
    <w:rsid w:val="008D6779"/>
    <w:rsid w:val="008E6150"/>
    <w:rsid w:val="008F1689"/>
    <w:rsid w:val="008F2E0C"/>
    <w:rsid w:val="008F3A16"/>
    <w:rsid w:val="009007FA"/>
    <w:rsid w:val="009022D8"/>
    <w:rsid w:val="009104DB"/>
    <w:rsid w:val="009110D2"/>
    <w:rsid w:val="00913369"/>
    <w:rsid w:val="009158E2"/>
    <w:rsid w:val="00916F16"/>
    <w:rsid w:val="00926CB6"/>
    <w:rsid w:val="009308BF"/>
    <w:rsid w:val="00951B25"/>
    <w:rsid w:val="009655E4"/>
    <w:rsid w:val="00972E52"/>
    <w:rsid w:val="0098009B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43B54"/>
    <w:rsid w:val="00A7621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921C9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7440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0098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D124-266E-4972-BF94-9B29F194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22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2025-02-18T06:48:00Z</cp:lastPrinted>
  <dcterms:created xsi:type="dcterms:W3CDTF">2025-02-19T07:27:00Z</dcterms:created>
  <dcterms:modified xsi:type="dcterms:W3CDTF">2025-02-20T08:28:00Z</dcterms:modified>
</cp:coreProperties>
</file>