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727EB" w:rsidRDefault="00E727C9" w:rsidP="005F6D36">
      <w:pPr>
        <w:jc w:val="center"/>
        <w:rPr>
          <w:rFonts w:ascii="PT Astra Serif" w:hAnsi="PT Astra Serif"/>
          <w:color w:val="FF0000"/>
        </w:rPr>
      </w:pPr>
      <w:r w:rsidRPr="00C427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727EB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1F0DD348" wp14:editId="706F2FC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7C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7C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>МУНИЦИПАЛЬНОГО</w:t>
      </w:r>
      <w:r w:rsidR="00E06FAE" w:rsidRPr="001D7C55">
        <w:rPr>
          <w:rFonts w:ascii="PT Astra Serif" w:hAnsi="PT Astra Serif"/>
          <w:b/>
          <w:sz w:val="34"/>
        </w:rPr>
        <w:t xml:space="preserve"> </w:t>
      </w:r>
      <w:r w:rsidRPr="001D7C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7C5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 xml:space="preserve">ЩЁКИНСКИЙ </w:t>
      </w:r>
      <w:r w:rsidR="00E727C9" w:rsidRPr="001D7C55">
        <w:rPr>
          <w:rFonts w:ascii="PT Astra Serif" w:hAnsi="PT Astra Serif"/>
          <w:b/>
          <w:sz w:val="34"/>
        </w:rPr>
        <w:t xml:space="preserve">РАЙОН </w:t>
      </w:r>
    </w:p>
    <w:p w:rsidR="00E727C9" w:rsidRPr="001D7C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7C5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7C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7C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D7C55" w:rsidRPr="001D7C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7C55" w:rsidRDefault="00D123DA" w:rsidP="00D03519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1D7C55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076079" w:rsidRPr="001D7C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0B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1D7C55" w:rsidRDefault="002A16C1" w:rsidP="00D03519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1D7C5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20B93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1D7C55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D7C55" w:rsidRDefault="005B2800">
      <w:pPr>
        <w:rPr>
          <w:rFonts w:ascii="PT Astra Serif" w:hAnsi="PT Astra Serif" w:cs="PT Astra Serif"/>
          <w:sz w:val="20"/>
          <w:szCs w:val="20"/>
        </w:rPr>
      </w:pPr>
    </w:p>
    <w:p w:rsidR="009E41D4" w:rsidRPr="001D7C55" w:rsidRDefault="009E41D4" w:rsidP="00FA4770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1D7C55" w:rsidRDefault="009E41D4" w:rsidP="00FA4770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1-6 «Об утверждении муниципальной программы муниципального образования </w:t>
      </w:r>
    </w:p>
    <w:p w:rsidR="00C4274D" w:rsidRPr="001D7C55" w:rsidRDefault="009E41D4" w:rsidP="00FA4770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1D7C55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1D7C55" w:rsidRDefault="009E41D4" w:rsidP="00FA4770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C5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7C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D7C55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41D4" w:rsidRPr="008727EB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color w:val="FF0000"/>
          <w:sz w:val="20"/>
          <w:szCs w:val="20"/>
          <w:lang w:eastAsia="ru-RU"/>
        </w:rPr>
      </w:pPr>
    </w:p>
    <w:p w:rsidR="009E41D4" w:rsidRPr="008727EB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color w:val="FF0000"/>
          <w:sz w:val="20"/>
          <w:szCs w:val="20"/>
          <w:lang w:eastAsia="ru-RU"/>
        </w:rPr>
      </w:pPr>
    </w:p>
    <w:p w:rsidR="009E41D4" w:rsidRPr="00ED329C" w:rsidRDefault="009E41D4" w:rsidP="00EB3925">
      <w:pPr>
        <w:tabs>
          <w:tab w:val="left" w:pos="9072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D03519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</w:t>
      </w:r>
      <w:r w:rsidR="00C4274D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>постановлением Правительства Тульской области от 23.08.2024 № 435 «Об утверждении распределения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 в 2024</w:t>
      </w:r>
      <w:r w:rsidR="008B1A49">
        <w:rPr>
          <w:rFonts w:ascii="PT Astra Serif" w:eastAsia="Arial" w:hAnsi="PT Astra Serif"/>
          <w:color w:val="000000"/>
          <w:sz w:val="28"/>
          <w:szCs w:val="28"/>
          <w:lang w:eastAsia="ar-SA"/>
        </w:rPr>
        <w:t> </w:t>
      </w:r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году</w:t>
      </w:r>
      <w:proofErr w:type="gramEnd"/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», </w:t>
      </w:r>
      <w:proofErr w:type="gramStart"/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>постановлением Правительства Т</w:t>
      </w:r>
      <w:r w:rsidR="008B1A49">
        <w:rPr>
          <w:rFonts w:ascii="PT Astra Serif" w:eastAsia="Arial" w:hAnsi="PT Astra Serif"/>
          <w:color w:val="000000"/>
          <w:sz w:val="28"/>
          <w:szCs w:val="28"/>
          <w:lang w:eastAsia="ar-SA"/>
        </w:rPr>
        <w:t>ульской области от 09.04.2021 №</w:t>
      </w:r>
      <w:r w:rsidR="008B1A49">
        <w:rPr>
          <w:rFonts w:eastAsia="Arial"/>
        </w:rPr>
        <w:t> </w:t>
      </w:r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>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</w:t>
      </w:r>
      <w:r w:rsidR="001D7C55" w:rsidRPr="00D03519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EB3925">
        <w:rPr>
          <w:rFonts w:ascii="PT Astra Serif" w:hAnsi="PT Astra Serif"/>
          <w:bCs/>
          <w:sz w:val="28"/>
          <w:szCs w:val="28"/>
          <w:lang w:eastAsia="ru-RU"/>
        </w:rPr>
        <w:t> </w:t>
      </w:r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район», постановлением администрации </w:t>
      </w:r>
      <w:proofErr w:type="spellStart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района </w:t>
      </w:r>
      <w:r w:rsidR="00EB3925">
        <w:rPr>
          <w:rFonts w:ascii="PT Astra Serif" w:hAnsi="PT Astra Serif"/>
          <w:bCs/>
          <w:sz w:val="28"/>
          <w:szCs w:val="28"/>
          <w:lang w:eastAsia="ru-RU"/>
        </w:rPr>
        <w:t>от</w:t>
      </w:r>
      <w:proofErr w:type="gramEnd"/>
      <w:r w:rsidR="00EB392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>10.09.2024 №9-1048 «</w:t>
      </w:r>
      <w:r w:rsidR="00D03519" w:rsidRPr="00D03519">
        <w:rPr>
          <w:rFonts w:ascii="PT Astra Serif" w:hAnsi="PT Astra Serif"/>
          <w:sz w:val="28"/>
          <w:szCs w:val="28"/>
          <w:lang w:eastAsia="ru-RU"/>
        </w:rPr>
        <w:t xml:space="preserve">Об утверждении </w:t>
      </w:r>
      <w:r w:rsidR="00D03519" w:rsidRPr="00D0351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распределения иных межбюджетных трансфертов из бюджета </w:t>
      </w:r>
      <w:proofErr w:type="spellStart"/>
      <w:r w:rsidR="00D03519" w:rsidRPr="00D0351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D03519" w:rsidRPr="00D03519">
        <w:rPr>
          <w:rFonts w:ascii="PT Astra Serif" w:hAnsi="PT Astra Serif"/>
          <w:sz w:val="28"/>
          <w:szCs w:val="28"/>
          <w:lang w:eastAsia="ru-RU"/>
        </w:rPr>
        <w:t xml:space="preserve"> района, поступивших из бюджета Тульской области, бюджетам муниципальных образований </w:t>
      </w:r>
      <w:proofErr w:type="spellStart"/>
      <w:r w:rsidR="00D03519" w:rsidRPr="00D0351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D03519" w:rsidRPr="00D03519">
        <w:rPr>
          <w:rFonts w:ascii="PT Astra Serif" w:hAnsi="PT Astra Serif"/>
          <w:sz w:val="28"/>
          <w:szCs w:val="28"/>
          <w:lang w:eastAsia="ru-RU"/>
        </w:rPr>
        <w:t xml:space="preserve"> района в целях проведения конкурсов «Активный сельский староста», «Активный руководитель территориального общественного самоуправления» в 2024 году</w:t>
      </w:r>
      <w:r w:rsidR="00D03519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ED329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ED329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C4274D" w:rsidRPr="00ED329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C4274D" w:rsidRPr="00ED329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A5575D" w:rsidRDefault="009E41D4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Внести в постановление админист</w:t>
      </w:r>
      <w:r w:rsidR="00EB3925">
        <w:rPr>
          <w:rFonts w:ascii="PT Astra Serif" w:hAnsi="PT Astra Serif"/>
          <w:sz w:val="28"/>
          <w:szCs w:val="28"/>
          <w:lang w:eastAsia="ru-RU"/>
        </w:rPr>
        <w:t xml:space="preserve">рации </w:t>
      </w:r>
      <w:proofErr w:type="spellStart"/>
      <w:r w:rsidR="00EB392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EB3925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ED329C">
        <w:rPr>
          <w:rFonts w:ascii="PT Astra Serif" w:hAnsi="PT Astra Serif"/>
          <w:sz w:val="28"/>
          <w:szCs w:val="28"/>
          <w:lang w:eastAsia="ru-RU"/>
        </w:rPr>
        <w:t>от</w:t>
      </w:r>
      <w:r w:rsidR="00EB3925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10.01.2022 №</w:t>
      </w:r>
      <w:r w:rsidR="00D123DA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1-6</w:t>
      </w:r>
      <w:r w:rsidRPr="00ED329C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ED329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ED329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sz w:val="28"/>
          <w:szCs w:val="28"/>
        </w:rPr>
        <w:t xml:space="preserve"> район</w:t>
      </w:r>
      <w:r w:rsidRPr="00ED329C">
        <w:rPr>
          <w:rFonts w:ascii="PT Astra Serif" w:hAnsi="PT Astra Serif"/>
          <w:sz w:val="28"/>
          <w:szCs w:val="28"/>
          <w:lang w:eastAsia="ru-RU"/>
        </w:rPr>
        <w:t>»</w:t>
      </w:r>
      <w:r w:rsidR="00A5575D">
        <w:rPr>
          <w:rFonts w:ascii="PT Astra Serif" w:hAnsi="PT Astra Serif"/>
          <w:sz w:val="28"/>
          <w:szCs w:val="28"/>
          <w:lang w:eastAsia="ru-RU"/>
        </w:rPr>
        <w:t xml:space="preserve"> следующие изменения:</w:t>
      </w:r>
    </w:p>
    <w:p w:rsidR="00A5575D" w:rsidRDefault="00EB3925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</w:t>
      </w:r>
      <w:r>
        <w:t> </w:t>
      </w:r>
      <w:r w:rsidR="00A5575D">
        <w:rPr>
          <w:rFonts w:ascii="PT Astra Serif" w:hAnsi="PT Astra Serif"/>
          <w:sz w:val="28"/>
          <w:szCs w:val="28"/>
          <w:lang w:eastAsia="ru-RU"/>
        </w:rPr>
        <w:t>слова «отдел по взаимодействию с органами местного самоуправления и организационной работе» заменить словами «комитет по взаимодействию с органами местного самоуправления и организационной работе» в соответствующем падеже по всему тексту;</w:t>
      </w:r>
    </w:p>
    <w:p w:rsidR="009E41D4" w:rsidRPr="00ED329C" w:rsidRDefault="00CD74F5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</w:t>
      </w:r>
      <w:r w:rsidR="00EB3925">
        <w:rPr>
          <w:rFonts w:ascii="PT Astra Serif" w:hAnsi="PT Astra Serif"/>
          <w:sz w:val="28"/>
          <w:szCs w:val="28"/>
          <w:lang w:eastAsia="ru-RU"/>
        </w:rPr>
        <w:t>) </w:t>
      </w:r>
      <w:r w:rsidR="00A5575D">
        <w:rPr>
          <w:rFonts w:ascii="PT Astra Serif" w:hAnsi="PT Astra Serif"/>
          <w:sz w:val="28"/>
          <w:szCs w:val="28"/>
          <w:lang w:eastAsia="ru-RU"/>
        </w:rPr>
        <w:t>изложить</w:t>
      </w:r>
      <w:r w:rsidR="00FA4770">
        <w:rPr>
          <w:rFonts w:ascii="PT Astra Serif" w:hAnsi="PT Astra Serif"/>
          <w:sz w:val="28"/>
          <w:szCs w:val="28"/>
          <w:lang w:eastAsia="ru-RU"/>
        </w:rPr>
        <w:t xml:space="preserve"> приложение в новой редакции (П</w:t>
      </w:r>
      <w:r w:rsidR="009E41D4" w:rsidRPr="00ED329C">
        <w:rPr>
          <w:rFonts w:ascii="PT Astra Serif" w:hAnsi="PT Astra Serif"/>
          <w:sz w:val="28"/>
          <w:szCs w:val="28"/>
          <w:lang w:eastAsia="ru-RU"/>
        </w:rPr>
        <w:t>риложение).</w:t>
      </w:r>
    </w:p>
    <w:p w:rsidR="00D03519" w:rsidRPr="001F5D49" w:rsidRDefault="009E41D4" w:rsidP="00EB3925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t>2.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>Эл</w:t>
      </w:r>
      <w:r w:rsidR="00D03519">
        <w:rPr>
          <w:rFonts w:ascii="PT Astra Serif" w:hAnsi="PT Astra Serif"/>
          <w:bCs/>
          <w:sz w:val="28"/>
          <w:szCs w:val="28"/>
          <w:lang w:eastAsia="ru-RU"/>
        </w:rPr>
        <w:t> </w:t>
      </w:r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EB3925">
        <w:rPr>
          <w:rFonts w:ascii="PT Astra Serif" w:hAnsi="PT Astra Serif"/>
          <w:bCs/>
          <w:sz w:val="28"/>
          <w:szCs w:val="28"/>
          <w:lang w:eastAsia="ru-RU"/>
        </w:rPr>
        <w:t>сайте</w:t>
      </w:r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EB3925" w:rsidRDefault="009E41D4" w:rsidP="00EB3925">
      <w:pPr>
        <w:pStyle w:val="af7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 w:rsidRPr="00ED329C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 и распространяется на правоотношения, возникшие</w:t>
      </w:r>
      <w:r w:rsidR="00CD74F5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EB3925" w:rsidRPr="00EB3925" w:rsidRDefault="00CD74F5" w:rsidP="00EB3925">
      <w:pPr>
        <w:spacing w:line="360" w:lineRule="exact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B3925">
        <w:rPr>
          <w:rFonts w:ascii="PT Astra Serif" w:hAnsi="PT Astra Serif"/>
          <w:sz w:val="28"/>
          <w:szCs w:val="28"/>
          <w:lang w:eastAsia="ru-RU"/>
        </w:rPr>
        <w:t>пункт а)</w:t>
      </w:r>
      <w:r w:rsidR="00EB3925" w:rsidRPr="00EB3925">
        <w:rPr>
          <w:rFonts w:ascii="PT Astra Serif" w:hAnsi="PT Astra Serif"/>
          <w:sz w:val="28"/>
          <w:szCs w:val="28"/>
          <w:lang w:eastAsia="ru-RU"/>
        </w:rPr>
        <w:t> с</w:t>
      </w:r>
      <w:r w:rsidR="00A5575D" w:rsidRPr="00EB3925">
        <w:rPr>
          <w:rFonts w:ascii="PT Astra Serif" w:hAnsi="PT Astra Serif"/>
          <w:sz w:val="28"/>
          <w:szCs w:val="28"/>
          <w:lang w:eastAsia="ru-RU"/>
        </w:rPr>
        <w:t xml:space="preserve"> 01.05.2024 года</w:t>
      </w:r>
      <w:r w:rsidR="00EB3925" w:rsidRPr="00EB3925">
        <w:rPr>
          <w:rFonts w:ascii="PT Astra Serif" w:hAnsi="PT Astra Serif"/>
          <w:sz w:val="28"/>
          <w:szCs w:val="28"/>
          <w:lang w:eastAsia="ru-RU"/>
        </w:rPr>
        <w:t>;</w:t>
      </w:r>
    </w:p>
    <w:p w:rsidR="00115CE3" w:rsidRPr="00EB3925" w:rsidRDefault="00CD74F5" w:rsidP="00EB3925">
      <w:pPr>
        <w:spacing w:line="360" w:lineRule="exact"/>
        <w:ind w:left="709"/>
        <w:jc w:val="both"/>
        <w:rPr>
          <w:rFonts w:ascii="PT Astra Serif" w:hAnsi="PT Astra Serif" w:cs="PT Astra Serif"/>
          <w:sz w:val="28"/>
          <w:szCs w:val="28"/>
        </w:rPr>
      </w:pPr>
      <w:r w:rsidRPr="00EB3925">
        <w:rPr>
          <w:rFonts w:ascii="PT Astra Serif" w:hAnsi="PT Astra Serif"/>
          <w:sz w:val="28"/>
          <w:szCs w:val="28"/>
          <w:lang w:eastAsia="ru-RU"/>
        </w:rPr>
        <w:t>пункт</w:t>
      </w:r>
      <w:r w:rsidR="00A5575D" w:rsidRPr="00EB3925">
        <w:rPr>
          <w:rFonts w:ascii="PT Astra Serif" w:hAnsi="PT Astra Serif"/>
          <w:sz w:val="28"/>
          <w:szCs w:val="28"/>
          <w:lang w:eastAsia="ru-RU"/>
        </w:rPr>
        <w:t xml:space="preserve"> б) </w:t>
      </w:r>
      <w:r w:rsidR="00361C74" w:rsidRPr="00EB3925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8B11F2" w:rsidRPr="00EB3925">
        <w:rPr>
          <w:rFonts w:ascii="PT Astra Serif" w:hAnsi="PT Astra Serif"/>
          <w:sz w:val="28"/>
          <w:szCs w:val="28"/>
          <w:lang w:eastAsia="ru-RU"/>
        </w:rPr>
        <w:t>29.08.</w:t>
      </w:r>
      <w:r w:rsidR="001D7C55" w:rsidRPr="00EB3925">
        <w:rPr>
          <w:rFonts w:ascii="PT Astra Serif" w:hAnsi="PT Astra Serif"/>
          <w:sz w:val="28"/>
          <w:szCs w:val="28"/>
          <w:lang w:eastAsia="ru-RU"/>
        </w:rPr>
        <w:t xml:space="preserve"> 2024</w:t>
      </w:r>
      <w:r w:rsidR="00361C74" w:rsidRPr="00EB3925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115CE3" w:rsidRPr="00ED329C" w:rsidRDefault="00115CE3" w:rsidP="00EB3925">
      <w:pPr>
        <w:ind w:left="709"/>
        <w:rPr>
          <w:rFonts w:ascii="PT Astra Serif" w:hAnsi="PT Astra Serif" w:cs="PT Astra Serif"/>
          <w:color w:val="FF0000"/>
          <w:sz w:val="28"/>
          <w:szCs w:val="28"/>
        </w:rPr>
      </w:pPr>
    </w:p>
    <w:p w:rsidR="00115CE3" w:rsidRPr="00ED329C" w:rsidRDefault="00115CE3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1C32A8" w:rsidRPr="00ED329C" w:rsidRDefault="001C32A8">
      <w:pPr>
        <w:rPr>
          <w:rFonts w:ascii="PT Astra Serif" w:hAnsi="PT Astra Serif" w:cs="PT Astra Serif"/>
          <w:color w:val="FF0000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ED329C" w:rsidTr="000D05A0">
        <w:trPr>
          <w:trHeight w:val="229"/>
        </w:trPr>
        <w:tc>
          <w:tcPr>
            <w:tcW w:w="2178" w:type="pct"/>
          </w:tcPr>
          <w:p w:rsidR="002A16C1" w:rsidRPr="00ED329C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ED329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ED329C">
              <w:rPr>
                <w:b/>
                <w:sz w:val="28"/>
                <w:szCs w:val="28"/>
              </w:rPr>
              <w:t>Щёкинск</w:t>
            </w:r>
            <w:r w:rsidR="000F1693" w:rsidRPr="00ED329C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ED329C">
              <w:rPr>
                <w:b/>
                <w:sz w:val="28"/>
                <w:szCs w:val="28"/>
              </w:rPr>
              <w:t xml:space="preserve"> </w:t>
            </w:r>
            <w:r w:rsidRPr="00ED329C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ED329C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D329C" w:rsidRDefault="00F96022" w:rsidP="008A457D">
            <w:pPr>
              <w:jc w:val="right"/>
              <w:rPr>
                <w:rFonts w:ascii="PT Astra Serif" w:hAnsi="PT Astra Serif"/>
              </w:rPr>
            </w:pPr>
            <w:r w:rsidRPr="00ED329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328E7" w:rsidRPr="00ED329C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ED329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4274D" w:rsidRPr="00ED329C" w:rsidTr="00C4274D">
        <w:tc>
          <w:tcPr>
            <w:tcW w:w="5180" w:type="dxa"/>
          </w:tcPr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Приложение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proofErr w:type="spellStart"/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C4274D" w:rsidRPr="00ED329C" w:rsidRDefault="00C4274D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 </w:t>
            </w:r>
            <w:r w:rsidR="00CD74F5">
              <w:rPr>
                <w:rFonts w:ascii="PT Astra Serif" w:eastAsia="Times New Roman" w:hAnsi="PT Astra Serif"/>
                <w:bCs/>
                <w:sz w:val="28"/>
                <w:szCs w:val="28"/>
              </w:rPr>
              <w:t>___________</w:t>
            </w: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 №  </w:t>
            </w:r>
            <w:r w:rsidR="00CD74F5">
              <w:rPr>
                <w:rFonts w:ascii="PT Astra Serif" w:eastAsia="Times New Roman" w:hAnsi="PT Astra Serif"/>
                <w:bCs/>
                <w:sz w:val="28"/>
                <w:szCs w:val="28"/>
              </w:rPr>
              <w:t>________</w:t>
            </w:r>
          </w:p>
        </w:tc>
      </w:tr>
      <w:tr w:rsidR="00C4274D" w:rsidRPr="00ED329C" w:rsidTr="00C4274D">
        <w:tc>
          <w:tcPr>
            <w:tcW w:w="5180" w:type="dxa"/>
          </w:tcPr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ED329C" w:rsidRDefault="00C4274D" w:rsidP="00C4274D">
            <w:pPr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ED329C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ED329C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ED329C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D329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ED329C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ED329C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ED329C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ED329C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ED329C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исполнитель</w:t>
            </w:r>
            <w:r w:rsidRPr="005A3AE9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5A3AE9" w:rsidRDefault="00CD74F5" w:rsidP="00CD74F5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Комитет</w:t>
            </w:r>
            <w:r w:rsidR="009E41D4" w:rsidRPr="005A3AE9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9E41D4" w:rsidRPr="005A3AE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lang w:eastAsia="ru-RU"/>
              </w:rPr>
              <w:t xml:space="preserve"> района (</w:t>
            </w:r>
            <w:r w:rsidR="009E41D4" w:rsidRPr="005A3AE9">
              <w:rPr>
                <w:rFonts w:ascii="PT Astra Serif" w:hAnsi="PT Astra Serif"/>
                <w:color w:val="000000"/>
              </w:rPr>
              <w:t xml:space="preserve">управление </w:t>
            </w:r>
            <w:r w:rsidR="009E41D4" w:rsidRPr="005A3AE9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="009E41D4" w:rsidRPr="005A3AE9">
              <w:rPr>
                <w:rFonts w:ascii="PT Astra Serif" w:hAnsi="PT Astra Serif"/>
                <w:color w:val="000000"/>
              </w:rPr>
              <w:t xml:space="preserve">рганы территориального общественного самоуправления </w:t>
            </w:r>
            <w:proofErr w:type="spellStart"/>
            <w:r w:rsidR="009E41D4" w:rsidRPr="005A3AE9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color w:val="000000"/>
              </w:rPr>
              <w:t xml:space="preserve"> района;</w:t>
            </w:r>
            <w:r w:rsidRPr="005A3AE9">
              <w:rPr>
                <w:rFonts w:ascii="PT Astra Serif" w:hAnsi="PT Astra Serif"/>
                <w:color w:val="000000"/>
              </w:rPr>
              <w:t xml:space="preserve"> </w:t>
            </w:r>
            <w:r w:rsidR="009E41D4" w:rsidRPr="005A3AE9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5A3AE9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2022</w:t>
            </w:r>
            <w:r w:rsidR="00C20CA2" w:rsidRPr="005A3AE9">
              <w:rPr>
                <w:rFonts w:ascii="PT Astra Serif" w:hAnsi="PT Astra Serif"/>
                <w:lang w:eastAsia="ru-RU"/>
              </w:rPr>
              <w:t>–</w:t>
            </w:r>
            <w:r w:rsidRPr="005A3AE9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5A3AE9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</w:rPr>
              <w:t xml:space="preserve"> района в деятельность местного самоуправления</w:t>
            </w:r>
          </w:p>
        </w:tc>
      </w:tr>
      <w:tr w:rsidR="009E41D4" w:rsidRPr="005A3AE9" w:rsidTr="009E41D4">
        <w:trPr>
          <w:trHeight w:val="735"/>
        </w:trPr>
        <w:tc>
          <w:tcPr>
            <w:tcW w:w="2773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5A3AE9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5A3AE9" w:rsidRDefault="00C20CA2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5A3AE9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C0631B" w:rsidRPr="005A3AE9">
              <w:rPr>
                <w:rFonts w:ascii="PT Astra Serif" w:hAnsi="PT Astra Serif"/>
                <w:b/>
                <w:lang w:eastAsia="ru-RU"/>
              </w:rPr>
              <w:t>9 437,4</w:t>
            </w:r>
            <w:r w:rsidR="009E41D4" w:rsidRPr="005A3AE9">
              <w:rPr>
                <w:rFonts w:ascii="PT Astra Serif" w:hAnsi="PT Astra Serif"/>
              </w:rPr>
              <w:t xml:space="preserve"> </w:t>
            </w:r>
            <w:r w:rsidR="009E41D4" w:rsidRPr="005A3AE9">
              <w:rPr>
                <w:rFonts w:ascii="PT Astra Serif" w:hAnsi="PT Astra Serif"/>
                <w:b/>
                <w:lang w:eastAsia="ru-RU"/>
              </w:rPr>
              <w:t xml:space="preserve"> тыс.</w:t>
            </w:r>
            <w:r w:rsidR="00080F78" w:rsidRPr="005A3AE9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9E41D4" w:rsidRPr="005A3AE9">
              <w:rPr>
                <w:rFonts w:ascii="PT Astra Serif" w:hAnsi="PT Astra Serif"/>
                <w:b/>
                <w:lang w:eastAsia="ru-RU"/>
              </w:rPr>
              <w:t>руб., в том числе по годам: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2022 –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</w:t>
            </w:r>
            <w:r w:rsidRPr="005A3AE9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5A3AE9">
              <w:rPr>
                <w:rFonts w:ascii="PT Astra Serif" w:hAnsi="PT Astra Serif"/>
                <w:lang w:eastAsia="ru-RU"/>
              </w:rPr>
              <w:t>1</w:t>
            </w:r>
            <w:r w:rsidR="00080F78" w:rsidRPr="005A3AE9">
              <w:rPr>
                <w:rFonts w:ascii="PT Astra Serif" w:hAnsi="PT Astra Serif"/>
                <w:lang w:eastAsia="ru-RU"/>
              </w:rPr>
              <w:t> 240,4</w:t>
            </w:r>
            <w:r w:rsidRPr="005A3AE9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</w:t>
            </w:r>
            <w:r w:rsidR="00C0631B" w:rsidRPr="005A3AE9">
              <w:rPr>
                <w:rFonts w:ascii="PT Astra Serif" w:hAnsi="PT Astra Serif"/>
                <w:lang w:eastAsia="ru-RU"/>
              </w:rPr>
              <w:t>2 598,0</w:t>
            </w:r>
            <w:r w:rsidRPr="005A3AE9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5A3AE9">
              <w:rPr>
                <w:rFonts w:ascii="PT Astra Serif" w:hAnsi="PT Astra Serif"/>
                <w:lang w:eastAsia="ru-RU"/>
              </w:rPr>
              <w:t>9</w:t>
            </w:r>
            <w:r w:rsidRPr="005A3AE9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5A3AE9">
              <w:rPr>
                <w:rFonts w:ascii="PT Astra Serif" w:hAnsi="PT Astra Serif"/>
                <w:lang w:eastAsia="ru-RU"/>
              </w:rPr>
              <w:t>9</w:t>
            </w:r>
            <w:r w:rsidRPr="005A3AE9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A3AE9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A3AE9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A3AE9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A3AE9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A3AE9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C4274D" w:rsidRPr="005A3AE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A3AE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A3AE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A3AE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A3AE9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5A3AE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A3AE9">
        <w:rPr>
          <w:rFonts w:ascii="PT Astra Serif" w:hAnsi="PT Astra Serif"/>
          <w:b/>
          <w:sz w:val="28"/>
          <w:szCs w:val="28"/>
        </w:rPr>
        <w:t xml:space="preserve"> район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A3AE9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5A3AE9" w:rsidTr="00D123DA">
        <w:trPr>
          <w:trHeight w:val="50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D123DA">
            <w:pPr>
              <w:ind w:left="-124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D123DA">
            <w:pPr>
              <w:ind w:left="-125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D123DA">
            <w:pPr>
              <w:ind w:left="-125" w:right="-9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</w:t>
            </w:r>
            <w:proofErr w:type="spellEnd"/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вое</w:t>
            </w:r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C20CA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достиже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D123DA">
            <w:pPr>
              <w:ind w:left="-107" w:right="-15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5A3AE9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5A3AE9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5A3AE9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в деятельность местного самоуправления</w:t>
            </w:r>
          </w:p>
        </w:tc>
      </w:tr>
      <w:tr w:rsidR="009E41D4" w:rsidRPr="005A3AE9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5A3AE9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5A3AE9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</w:t>
            </w:r>
            <w:r w:rsidRPr="005A3AE9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5A3AE9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5A3AE9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ежегодных мероприятий, проведенных органами местного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5A3AE9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5A3AE9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5A3AE9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5A3AE9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5A3AE9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5A3AE9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5A3AE9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5A3AE9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5A3AE9" w:rsidTr="00D123D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</w:t>
            </w:r>
            <w:r w:rsidRPr="005A3AE9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района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Количество  сельских старост, органов ТОС и социальн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8727EB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1</w:t>
            </w:r>
            <w:r w:rsidR="009E41D4" w:rsidRPr="005A3AE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5A3AE9" w:rsidTr="00D123DA">
        <w:trPr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5A3AE9" w:rsidTr="00D123DA">
        <w:trPr>
          <w:trHeight w:val="13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</w:t>
            </w: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самоуправления, старост населенных пунктов, органов территориального общественного самоуправления,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5A3AE9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5A3AE9" w:rsidRDefault="00947A56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Pr="005A3AE9" w:rsidRDefault="00C4274D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A3AE9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A3AE9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A3AE9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A3AE9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5A3AE9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A3AE9">
        <w:rPr>
          <w:rFonts w:ascii="PT Astra Serif" w:hAnsi="PT Astra Serif"/>
          <w:b/>
          <w:sz w:val="28"/>
        </w:rPr>
        <w:lastRenderedPageBreak/>
        <w:t>Структура муниципальной программы</w:t>
      </w:r>
    </w:p>
    <w:p w:rsidR="00C4274D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A3AE9">
        <w:rPr>
          <w:rFonts w:ascii="PT Astra Serif" w:hAnsi="PT Astra Serif"/>
          <w:b/>
          <w:sz w:val="28"/>
          <w:lang w:eastAsia="ru-RU"/>
        </w:rPr>
        <w:t>«</w:t>
      </w:r>
      <w:r w:rsidRPr="005A3AE9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A3AE9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5A3AE9">
        <w:rPr>
          <w:rFonts w:ascii="PT Astra Serif" w:hAnsi="PT Astra Serif"/>
          <w:b/>
          <w:sz w:val="28"/>
        </w:rPr>
        <w:t xml:space="preserve">на территории муниципального образования </w:t>
      </w:r>
      <w:proofErr w:type="spellStart"/>
      <w:r w:rsidRPr="005A3AE9">
        <w:rPr>
          <w:rFonts w:ascii="PT Astra Serif" w:hAnsi="PT Astra Serif"/>
          <w:b/>
          <w:sz w:val="28"/>
        </w:rPr>
        <w:t>Щекинский</w:t>
      </w:r>
      <w:proofErr w:type="spellEnd"/>
      <w:r w:rsidRPr="005A3AE9">
        <w:rPr>
          <w:rFonts w:ascii="PT Astra Serif" w:hAnsi="PT Astra Serif"/>
          <w:b/>
          <w:sz w:val="28"/>
        </w:rPr>
        <w:t xml:space="preserve"> район</w:t>
      </w:r>
      <w:r w:rsidRPr="005A3AE9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9E41D4" w:rsidRPr="005A3AE9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5A3AE9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5A3AE9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5A3AE9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5A3AE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5A3AE9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5A3AE9" w:rsidRDefault="009E41D4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5A3AE9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5A3AE9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5A3AE9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района, </w:t>
            </w:r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района, старост населенных пунктов, органов ТОС и социальн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Увеличение количества органов ТОС на территории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5A3AE9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5A3AE9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5A3AE9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5A3AE9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5A3AE9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5A3AE9" w:rsidRDefault="009E41D4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5A3AE9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5A3AE9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5A3AE9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5A3AE9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5A3AE9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</w:t>
            </w: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муниципальных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1. Увеличение количества  сельских старост, органов ТОС  и социальн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2.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органам территориального общественного самоуправления в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5A3AE9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A3AE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A3AE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5A3AE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A3AE9">
        <w:rPr>
          <w:rFonts w:ascii="PT Astra Serif" w:hAnsi="PT Astra Serif"/>
          <w:b/>
          <w:sz w:val="28"/>
          <w:szCs w:val="28"/>
        </w:rPr>
        <w:t xml:space="preserve"> район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A3AE9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9E41D4" w:rsidRPr="005A3AE9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5A3AE9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42147" w:rsidRPr="005A3AE9" w:rsidTr="008727EB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4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42147" w:rsidRPr="005A3AE9" w:rsidTr="008727EB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242147" w:rsidRPr="005A3AE9" w:rsidTr="008727EB">
        <w:trPr>
          <w:trHeight w:val="736"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080F78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1240,4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C0631B" w:rsidP="00C0631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2 598,0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8727EB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4" w:type="pct"/>
          </w:tcPr>
          <w:p w:rsidR="009E41D4" w:rsidRPr="005A3AE9" w:rsidRDefault="008727EB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9E41D4" w:rsidRPr="005A3AE9" w:rsidRDefault="00C0631B" w:rsidP="00C0631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9 437</w:t>
            </w:r>
            <w:r w:rsidR="00080F78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,4</w:t>
            </w:r>
          </w:p>
        </w:tc>
      </w:tr>
      <w:tr w:rsidR="00242147" w:rsidRPr="005A3AE9" w:rsidTr="008727EB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242147" w:rsidRPr="005A3AE9" w:rsidTr="008727EB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5A3AE9" w:rsidTr="008727EB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242147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8727EB" w:rsidRPr="005A3AE9" w:rsidTr="008727EB">
        <w:tc>
          <w:tcPr>
            <w:tcW w:w="1091" w:type="pct"/>
            <w:shd w:val="clear" w:color="auto" w:fill="auto"/>
          </w:tcPr>
          <w:p w:rsidR="008727EB" w:rsidRPr="005A3AE9" w:rsidRDefault="008727EB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5A3AE9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8727EB" w:rsidRPr="005A3AE9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8727EB" w:rsidRPr="005A3AE9" w:rsidRDefault="00AE2E59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550,4</w:t>
            </w:r>
          </w:p>
        </w:tc>
        <w:tc>
          <w:tcPr>
            <w:tcW w:w="383" w:type="pct"/>
            <w:shd w:val="clear" w:color="auto" w:fill="auto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3" w:type="pct"/>
            <w:shd w:val="clear" w:color="auto" w:fill="auto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4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3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8727EB" w:rsidRPr="005A3AE9" w:rsidRDefault="00FB61DB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  <w:r w:rsidR="00AE2E59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 455,4</w:t>
            </w:r>
          </w:p>
        </w:tc>
      </w:tr>
      <w:tr w:rsidR="00BB09F3" w:rsidRPr="005A3AE9" w:rsidTr="008727EB"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5A3AE9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5A3AE9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="00C4274D"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–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</w:t>
            </w:r>
            <w:proofErr w:type="gramEnd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242147" w:rsidRPr="005A3AE9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242147" w:rsidRPr="005A3AE9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C32BC6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AE2E59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 160,4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2 518,0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E04A9A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8717,4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835A40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8727EB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8727EB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5A3AE9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AE2E59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470,4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955A79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5 735,4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C4274D" w:rsidP="00D123D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5A3AE9">
        <w:rPr>
          <w:rFonts w:ascii="PT Astra Serif" w:hAnsi="PT Astra Serif"/>
          <w:lang w:eastAsia="ru-RU"/>
        </w:rPr>
        <w:t>________________________________________________________________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7314AF" w:rsidRPr="005A3AE9" w:rsidTr="007314AF">
        <w:tc>
          <w:tcPr>
            <w:tcW w:w="6117" w:type="dxa"/>
          </w:tcPr>
          <w:p w:rsidR="007314AF" w:rsidRPr="005A3AE9" w:rsidRDefault="007314AF" w:rsidP="00731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7314AF" w:rsidRPr="005A3AE9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Pr="005A3AE9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«</w:t>
            </w:r>
            <w:r w:rsidRPr="005A3AE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Pr="005A3AE9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5A3AE9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5A3AE9">
              <w:rPr>
                <w:rFonts w:ascii="PT Astra Serif" w:hAnsi="PT Astra Serif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</w:t>
            </w:r>
            <w:r w:rsidRPr="005A3AE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5A3AE9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Pr="005A3AE9" w:rsidRDefault="00534C25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5A3AE9" w:rsidTr="00534C25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5A3AE9" w:rsidRDefault="00CD74F5" w:rsidP="00CD74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</w:t>
            </w:r>
            <w:proofErr w:type="spellStart"/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5A3AE9" w:rsidTr="00534C25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5A3AE9" w:rsidTr="00534C25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района. </w:t>
            </w:r>
          </w:p>
          <w:p w:rsidR="009E41D4" w:rsidRPr="005A3AE9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5A3AE9">
              <w:rPr>
                <w:rFonts w:ascii="PT Astra Serif" w:hAnsi="PT Astra Serif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района, старост населенных пунктов,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района.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534C25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5A3AE9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5A3AE9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9E41D4" w:rsidRPr="005A3AE9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5A3AE9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5A3AE9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5A3AE9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5A3AE9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1D4" w:rsidRPr="005A3AE9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E41D4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16E83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16E83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8F6C6A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8F6C6A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территориального общественного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комитет</w:t>
            </w:r>
            <w:r w:rsidR="009E41D4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5A3AE9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 комитет </w:t>
            </w:r>
            <w:r w:rsidR="009E41D4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8F6C6A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5A3AE9" w:rsidTr="008727EB">
        <w:tc>
          <w:tcPr>
            <w:tcW w:w="6117" w:type="dxa"/>
          </w:tcPr>
          <w:p w:rsidR="00534C25" w:rsidRPr="005A3AE9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Приложение № 2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«</w:t>
            </w:r>
            <w:r w:rsidRPr="005A3AE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5A3AE9">
              <w:rPr>
                <w:rFonts w:ascii="PT Astra Serif" w:hAnsi="PT Astra Serif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</w:t>
            </w:r>
            <w:r w:rsidRPr="005A3AE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5A3AE9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5A3AE9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5A3AE9" w:rsidTr="009E41D4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5A3AE9" w:rsidRDefault="002C7CC4" w:rsidP="002C7C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</w:t>
            </w:r>
            <w:proofErr w:type="spellStart"/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5A3AE9" w:rsidTr="009E41D4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5A3AE9" w:rsidTr="009E41D4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5A3AE9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9E41D4" w:rsidRPr="005A3AE9" w:rsidTr="009E41D4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8727EB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</w:t>
            </w:r>
            <w:r w:rsidR="00955A79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079,4</w:t>
            </w: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</w:t>
            </w:r>
            <w:r w:rsidR="00955A79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  <w:r w:rsidR="006021D7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0F21BF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E04A9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955A79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160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="00955A79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E04A9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2 518,0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A3AE9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color w:val="000000"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34C25" w:rsidRPr="005A3AE9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34C25" w:rsidRPr="005A3AE9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34C25" w:rsidRPr="005A3AE9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34C25" w:rsidRPr="005A3AE9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34C25" w:rsidRPr="005A3AE9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 комитет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780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Чествование общественных организаций и их членов, органов территориального общественного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 их членов, активных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граждан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DF39C7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DF39C7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pStyle w:val="afc"/>
              <w:jc w:val="center"/>
              <w:rPr>
                <w:sz w:val="20"/>
                <w:szCs w:val="20"/>
              </w:rPr>
            </w:pPr>
            <w:r w:rsidRPr="005A3AE9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A3AE9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A3AE9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55A79" w:rsidRPr="005A3AE9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поездок делегаций общественных организаций, органов территориального общественного самоуправления  и активных жителей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A3AE9" w:rsidRDefault="002C7CC4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55A79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955A79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37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955A79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37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Оказание имущественной </w:t>
            </w: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lastRenderedPageBreak/>
              <w:t>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Первомайский-6,0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Крапивенское-102,0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Яснополянское-162,0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E04A9A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1 638,0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1 638,0, 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Первомайский-14,0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Советск-28,0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Крапивенское-238,0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Лазаревское-420,0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Ломинцевское-308,0тыс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Огаревское-252,0тыс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5A3AE9" w:rsidRDefault="00E04A9A" w:rsidP="00E04A9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Яснополянское-378,0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5A3AE9">
        <w:rPr>
          <w:rFonts w:ascii="PT Astra Serif" w:hAnsi="PT Astra Serif"/>
          <w:b/>
          <w:lang w:eastAsia="ru-RU"/>
        </w:rPr>
        <w:t xml:space="preserve"> 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5A3AE9" w:rsidTr="008727EB">
        <w:tc>
          <w:tcPr>
            <w:tcW w:w="6117" w:type="dxa"/>
          </w:tcPr>
          <w:p w:rsidR="00534C25" w:rsidRPr="005A3AE9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Приложение № 3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«</w:t>
            </w:r>
            <w:r w:rsidRPr="005A3AE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5A3AE9">
              <w:rPr>
                <w:rFonts w:ascii="PT Astra Serif" w:hAnsi="PT Astra Serif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</w:t>
            </w:r>
            <w:r w:rsidRPr="005A3AE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5A3AE9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A3AE9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3AE9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5A3AE9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3AE9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5A3AE9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5A3AE9" w:rsidTr="007F73C1">
        <w:trPr>
          <w:tblHeader/>
        </w:trPr>
        <w:tc>
          <w:tcPr>
            <w:tcW w:w="294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5A3AE9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A3AE9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5A3AE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5A3AE9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5A3AE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>органами местного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A3AE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всех действующих ТОС на территории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5A3AE9" w:rsidTr="007F73C1">
        <w:trPr>
          <w:trHeight w:val="320"/>
        </w:trPr>
        <w:tc>
          <w:tcPr>
            <w:tcW w:w="294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5A3AE9" w:rsidTr="007F73C1">
        <w:trPr>
          <w:trHeight w:val="1124"/>
        </w:trPr>
        <w:tc>
          <w:tcPr>
            <w:tcW w:w="2946" w:type="dxa"/>
          </w:tcPr>
          <w:p w:rsidR="009E41D4" w:rsidRPr="005A3AE9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A3AE9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5A3AE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5A3AE9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5A3AE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7F73C1">
        <w:trPr>
          <w:trHeight w:val="320"/>
        </w:trPr>
        <w:tc>
          <w:tcPr>
            <w:tcW w:w="2946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5A3AE9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7F73C1">
        <w:trPr>
          <w:trHeight w:val="320"/>
        </w:trPr>
        <w:tc>
          <w:tcPr>
            <w:tcW w:w="2946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A3AE9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5A3AE9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A3AE9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5A3AE9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7F73C1">
        <w:trPr>
          <w:trHeight w:val="1124"/>
        </w:trPr>
        <w:tc>
          <w:tcPr>
            <w:tcW w:w="2946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территориального общественного самоуправления и социально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E41D4" w:rsidRPr="00ED329C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 </w:t>
      </w:r>
    </w:p>
    <w:p w:rsidR="00932720" w:rsidRPr="00ED329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ED329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C4274D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Cs/>
          <w:sz w:val="28"/>
          <w:szCs w:val="28"/>
          <w:lang w:eastAsia="ru-RU"/>
        </w:rPr>
        <w:t>______________</w:t>
      </w:r>
      <w:r w:rsidR="008B31A3" w:rsidRPr="00ED329C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C4274D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C4274D" w:rsidSect="00C4274D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D7" w:rsidRDefault="005B0AD7">
      <w:r>
        <w:separator/>
      </w:r>
    </w:p>
  </w:endnote>
  <w:endnote w:type="continuationSeparator" w:id="0">
    <w:p w:rsidR="005B0AD7" w:rsidRDefault="005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D7" w:rsidRDefault="005B0AD7">
      <w:r>
        <w:separator/>
      </w:r>
    </w:p>
  </w:footnote>
  <w:footnote w:type="continuationSeparator" w:id="0">
    <w:p w:rsidR="005B0AD7" w:rsidRDefault="005B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B3925" w:rsidRPr="000B291F" w:rsidRDefault="00EB392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A3AE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B3925" w:rsidRDefault="00EB392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25" w:rsidRDefault="00EB3925">
    <w:pPr>
      <w:pStyle w:val="af0"/>
      <w:jc w:val="center"/>
    </w:pPr>
  </w:p>
  <w:p w:rsidR="00EB3925" w:rsidRDefault="00EB392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EB3925" w:rsidRPr="008B31A3" w:rsidRDefault="00EB3925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5A3AE9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10E5E"/>
    <w:rsid w:val="000152C3"/>
    <w:rsid w:val="00031858"/>
    <w:rsid w:val="00043379"/>
    <w:rsid w:val="0004561B"/>
    <w:rsid w:val="00076079"/>
    <w:rsid w:val="00080F78"/>
    <w:rsid w:val="00097D31"/>
    <w:rsid w:val="000B291F"/>
    <w:rsid w:val="000B670E"/>
    <w:rsid w:val="000D05A0"/>
    <w:rsid w:val="000E6231"/>
    <w:rsid w:val="000F03B2"/>
    <w:rsid w:val="000F1693"/>
    <w:rsid w:val="000F21BF"/>
    <w:rsid w:val="000F7D2B"/>
    <w:rsid w:val="00115CE3"/>
    <w:rsid w:val="00116348"/>
    <w:rsid w:val="0011670F"/>
    <w:rsid w:val="001322B9"/>
    <w:rsid w:val="00133FA9"/>
    <w:rsid w:val="00140632"/>
    <w:rsid w:val="00142C1D"/>
    <w:rsid w:val="0016136D"/>
    <w:rsid w:val="00174B1C"/>
    <w:rsid w:val="00174BF8"/>
    <w:rsid w:val="001A3A95"/>
    <w:rsid w:val="001A5FBD"/>
    <w:rsid w:val="001B46CA"/>
    <w:rsid w:val="001C32A8"/>
    <w:rsid w:val="001C7CE2"/>
    <w:rsid w:val="001D7C55"/>
    <w:rsid w:val="001E53E5"/>
    <w:rsid w:val="002013D6"/>
    <w:rsid w:val="0021412F"/>
    <w:rsid w:val="002147F8"/>
    <w:rsid w:val="00236560"/>
    <w:rsid w:val="00242147"/>
    <w:rsid w:val="00243342"/>
    <w:rsid w:val="00252D81"/>
    <w:rsid w:val="00260B37"/>
    <w:rsid w:val="00263330"/>
    <w:rsid w:val="00270C3B"/>
    <w:rsid w:val="00277F79"/>
    <w:rsid w:val="0029794D"/>
    <w:rsid w:val="002A16C1"/>
    <w:rsid w:val="002B4FD2"/>
    <w:rsid w:val="002C7CC4"/>
    <w:rsid w:val="002E54BE"/>
    <w:rsid w:val="00322635"/>
    <w:rsid w:val="003320B7"/>
    <w:rsid w:val="00332ADF"/>
    <w:rsid w:val="00332CDF"/>
    <w:rsid w:val="00356F1B"/>
    <w:rsid w:val="00361C74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27D"/>
    <w:rsid w:val="0050153B"/>
    <w:rsid w:val="00521524"/>
    <w:rsid w:val="00527B97"/>
    <w:rsid w:val="00534C25"/>
    <w:rsid w:val="00540CE1"/>
    <w:rsid w:val="005414C5"/>
    <w:rsid w:val="0058294B"/>
    <w:rsid w:val="00583647"/>
    <w:rsid w:val="00594AE7"/>
    <w:rsid w:val="005A3AE9"/>
    <w:rsid w:val="005B0AD7"/>
    <w:rsid w:val="005B2800"/>
    <w:rsid w:val="005B3753"/>
    <w:rsid w:val="005C6B9A"/>
    <w:rsid w:val="005F6D36"/>
    <w:rsid w:val="005F7562"/>
    <w:rsid w:val="005F7DEF"/>
    <w:rsid w:val="006021D7"/>
    <w:rsid w:val="00631C5C"/>
    <w:rsid w:val="00657D5D"/>
    <w:rsid w:val="006663E2"/>
    <w:rsid w:val="0067484E"/>
    <w:rsid w:val="006A78E4"/>
    <w:rsid w:val="006C3044"/>
    <w:rsid w:val="006E3D21"/>
    <w:rsid w:val="006F2075"/>
    <w:rsid w:val="00700902"/>
    <w:rsid w:val="007112E3"/>
    <w:rsid w:val="007143EE"/>
    <w:rsid w:val="00720B93"/>
    <w:rsid w:val="00724E8F"/>
    <w:rsid w:val="007314AF"/>
    <w:rsid w:val="00735804"/>
    <w:rsid w:val="00750ABC"/>
    <w:rsid w:val="00751008"/>
    <w:rsid w:val="00766A69"/>
    <w:rsid w:val="007804EF"/>
    <w:rsid w:val="00782742"/>
    <w:rsid w:val="00787C9C"/>
    <w:rsid w:val="00796661"/>
    <w:rsid w:val="007D61CA"/>
    <w:rsid w:val="007F12CE"/>
    <w:rsid w:val="007F4F01"/>
    <w:rsid w:val="007F73C1"/>
    <w:rsid w:val="00826211"/>
    <w:rsid w:val="0083223B"/>
    <w:rsid w:val="008328E7"/>
    <w:rsid w:val="00835A40"/>
    <w:rsid w:val="00851952"/>
    <w:rsid w:val="008727EB"/>
    <w:rsid w:val="008745E5"/>
    <w:rsid w:val="00886A38"/>
    <w:rsid w:val="008A01CE"/>
    <w:rsid w:val="008A457D"/>
    <w:rsid w:val="008A7CBD"/>
    <w:rsid w:val="008B11F2"/>
    <w:rsid w:val="008B1A49"/>
    <w:rsid w:val="008B3091"/>
    <w:rsid w:val="008B31A3"/>
    <w:rsid w:val="008D4EA2"/>
    <w:rsid w:val="008F2E0C"/>
    <w:rsid w:val="008F6C6A"/>
    <w:rsid w:val="009110D2"/>
    <w:rsid w:val="00916E83"/>
    <w:rsid w:val="00931531"/>
    <w:rsid w:val="00932720"/>
    <w:rsid w:val="00947A56"/>
    <w:rsid w:val="00955A79"/>
    <w:rsid w:val="00991BCD"/>
    <w:rsid w:val="009A7968"/>
    <w:rsid w:val="009B5475"/>
    <w:rsid w:val="009E26CB"/>
    <w:rsid w:val="009E41D4"/>
    <w:rsid w:val="00A24EB9"/>
    <w:rsid w:val="00A333F8"/>
    <w:rsid w:val="00A46B75"/>
    <w:rsid w:val="00A5575D"/>
    <w:rsid w:val="00AA34C5"/>
    <w:rsid w:val="00AE2E59"/>
    <w:rsid w:val="00AF094C"/>
    <w:rsid w:val="00B00492"/>
    <w:rsid w:val="00B0593F"/>
    <w:rsid w:val="00B42093"/>
    <w:rsid w:val="00B562C1"/>
    <w:rsid w:val="00B63641"/>
    <w:rsid w:val="00BA4658"/>
    <w:rsid w:val="00BA7986"/>
    <w:rsid w:val="00BB09F3"/>
    <w:rsid w:val="00BC6675"/>
    <w:rsid w:val="00BD2261"/>
    <w:rsid w:val="00C0631B"/>
    <w:rsid w:val="00C20CA2"/>
    <w:rsid w:val="00C32BC6"/>
    <w:rsid w:val="00C4274D"/>
    <w:rsid w:val="00C9329E"/>
    <w:rsid w:val="00CA1A76"/>
    <w:rsid w:val="00CC4111"/>
    <w:rsid w:val="00CD74F5"/>
    <w:rsid w:val="00CF25B5"/>
    <w:rsid w:val="00CF3559"/>
    <w:rsid w:val="00D03519"/>
    <w:rsid w:val="00D123DA"/>
    <w:rsid w:val="00DF39C7"/>
    <w:rsid w:val="00E03E77"/>
    <w:rsid w:val="00E04A9A"/>
    <w:rsid w:val="00E06966"/>
    <w:rsid w:val="00E06FAE"/>
    <w:rsid w:val="00E11B07"/>
    <w:rsid w:val="00E313A8"/>
    <w:rsid w:val="00E41E47"/>
    <w:rsid w:val="00E44A8F"/>
    <w:rsid w:val="00E47482"/>
    <w:rsid w:val="00E727C9"/>
    <w:rsid w:val="00EB0CEE"/>
    <w:rsid w:val="00EB3925"/>
    <w:rsid w:val="00ED329C"/>
    <w:rsid w:val="00F235D8"/>
    <w:rsid w:val="00F63BDF"/>
    <w:rsid w:val="00F737E5"/>
    <w:rsid w:val="00F805BB"/>
    <w:rsid w:val="00F81534"/>
    <w:rsid w:val="00F825D0"/>
    <w:rsid w:val="00F936D5"/>
    <w:rsid w:val="00F96022"/>
    <w:rsid w:val="00FA4770"/>
    <w:rsid w:val="00FB61DB"/>
    <w:rsid w:val="00FC574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51C8-9A72-4E30-8C57-7A3E57BB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2024-09-12T08:44:00Z</cp:lastPrinted>
  <dcterms:created xsi:type="dcterms:W3CDTF">2024-09-13T08:14:00Z</dcterms:created>
  <dcterms:modified xsi:type="dcterms:W3CDTF">2024-09-13T08:14:00Z</dcterms:modified>
</cp:coreProperties>
</file>