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215433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215433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21543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2800" w:rsidRPr="00A235FC" w:rsidRDefault="005B2800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E727C9" w:rsidRPr="00A235FC" w:rsidRDefault="00E727C9">
      <w:pPr>
        <w:rPr>
          <w:rFonts w:ascii="PT Astra Serif" w:hAnsi="PT Astra Serif" w:cs="PT Astra Serif"/>
          <w:sz w:val="20"/>
          <w:szCs w:val="20"/>
          <w:highlight w:val="yellow"/>
        </w:rPr>
      </w:pPr>
    </w:p>
    <w:p w:rsidR="00141BD7" w:rsidRPr="00215433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215433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215433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215433">
        <w:rPr>
          <w:rFonts w:cs="Times New Roman"/>
          <w:color w:val="auto"/>
          <w:sz w:val="28"/>
          <w:szCs w:val="28"/>
        </w:rPr>
        <w:t>решением Собрания предст</w:t>
      </w:r>
      <w:r w:rsidR="00215433" w:rsidRPr="00215433">
        <w:rPr>
          <w:rFonts w:cs="Times New Roman"/>
          <w:color w:val="auto"/>
          <w:sz w:val="28"/>
          <w:szCs w:val="28"/>
        </w:rPr>
        <w:t xml:space="preserve">авителей </w:t>
      </w:r>
      <w:proofErr w:type="spellStart"/>
      <w:r w:rsidR="00215433" w:rsidRPr="00215433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="00215433" w:rsidRPr="00215433">
        <w:rPr>
          <w:rFonts w:cs="Times New Roman"/>
          <w:color w:val="auto"/>
          <w:sz w:val="28"/>
          <w:szCs w:val="28"/>
        </w:rPr>
        <w:t xml:space="preserve"> района от 30.01</w:t>
      </w:r>
      <w:r w:rsidR="00215433" w:rsidRPr="00215433">
        <w:rPr>
          <w:color w:val="auto"/>
          <w:sz w:val="28"/>
          <w:szCs w:val="28"/>
        </w:rPr>
        <w:t>.2025 № 26/189</w:t>
      </w:r>
      <w:r w:rsidRPr="00215433">
        <w:rPr>
          <w:color w:val="auto"/>
          <w:sz w:val="28"/>
          <w:szCs w:val="28"/>
        </w:rPr>
        <w:t xml:space="preserve"> </w:t>
      </w:r>
      <w:r w:rsidR="006767FD">
        <w:rPr>
          <w:color w:val="auto"/>
          <w:sz w:val="28"/>
          <w:szCs w:val="28"/>
        </w:rPr>
        <w:t xml:space="preserve">«О внесении изменений в решение </w:t>
      </w:r>
      <w:r w:rsidR="006767FD" w:rsidRPr="00215433">
        <w:rPr>
          <w:rFonts w:cs="Times New Roman"/>
          <w:color w:val="auto"/>
          <w:sz w:val="28"/>
          <w:szCs w:val="28"/>
        </w:rPr>
        <w:t xml:space="preserve">Собрания представителей </w:t>
      </w:r>
      <w:proofErr w:type="spellStart"/>
      <w:r w:rsidR="006767FD" w:rsidRPr="00215433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="006767FD" w:rsidRPr="00215433">
        <w:rPr>
          <w:rFonts w:cs="Times New Roman"/>
          <w:color w:val="auto"/>
          <w:sz w:val="28"/>
          <w:szCs w:val="28"/>
        </w:rPr>
        <w:t xml:space="preserve"> района</w:t>
      </w:r>
      <w:r w:rsidR="006767FD" w:rsidRPr="00215433">
        <w:rPr>
          <w:color w:val="auto"/>
          <w:sz w:val="28"/>
          <w:szCs w:val="28"/>
        </w:rPr>
        <w:t xml:space="preserve"> </w:t>
      </w:r>
      <w:r w:rsidR="006767FD">
        <w:rPr>
          <w:color w:val="auto"/>
          <w:sz w:val="28"/>
          <w:szCs w:val="28"/>
        </w:rPr>
        <w:t xml:space="preserve">от 18.12.2024 года № 24/177 </w:t>
      </w:r>
      <w:bookmarkStart w:id="0" w:name="_GoBack"/>
      <w:bookmarkEnd w:id="0"/>
      <w:r w:rsidRPr="00215433">
        <w:rPr>
          <w:color w:val="auto"/>
          <w:sz w:val="28"/>
          <w:szCs w:val="28"/>
        </w:rPr>
        <w:t>«О бюджете муниципального обр</w:t>
      </w:r>
      <w:r w:rsidR="00F6447B" w:rsidRPr="00215433">
        <w:rPr>
          <w:color w:val="auto"/>
          <w:sz w:val="28"/>
          <w:szCs w:val="28"/>
        </w:rPr>
        <w:t xml:space="preserve">азования </w:t>
      </w:r>
      <w:proofErr w:type="spellStart"/>
      <w:r w:rsidR="00F6447B" w:rsidRPr="00215433">
        <w:rPr>
          <w:color w:val="auto"/>
          <w:sz w:val="28"/>
          <w:szCs w:val="28"/>
        </w:rPr>
        <w:t>Щекинский</w:t>
      </w:r>
      <w:proofErr w:type="spellEnd"/>
      <w:r w:rsidR="00F6447B" w:rsidRPr="00215433">
        <w:rPr>
          <w:color w:val="auto"/>
          <w:sz w:val="28"/>
          <w:szCs w:val="28"/>
        </w:rPr>
        <w:t xml:space="preserve"> район на 2025 год и на плановый период 2026 и 2027</w:t>
      </w:r>
      <w:r w:rsidRPr="00215433">
        <w:rPr>
          <w:color w:val="auto"/>
          <w:sz w:val="28"/>
          <w:szCs w:val="28"/>
        </w:rPr>
        <w:t xml:space="preserve"> годов»</w:t>
      </w:r>
      <w:r w:rsidRPr="00215433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215433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215433">
        <w:rPr>
          <w:bCs/>
          <w:sz w:val="28"/>
          <w:szCs w:val="28"/>
        </w:rPr>
        <w:t>Щекинского</w:t>
      </w:r>
      <w:proofErr w:type="spellEnd"/>
      <w:proofErr w:type="gramEnd"/>
      <w:r w:rsidRPr="00215433">
        <w:rPr>
          <w:bCs/>
          <w:sz w:val="28"/>
          <w:szCs w:val="28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215433">
        <w:rPr>
          <w:bCs/>
          <w:sz w:val="28"/>
          <w:szCs w:val="28"/>
        </w:rPr>
        <w:t>Щекинский</w:t>
      </w:r>
      <w:proofErr w:type="spellEnd"/>
      <w:r w:rsidRPr="00215433">
        <w:rPr>
          <w:bCs/>
          <w:sz w:val="28"/>
          <w:szCs w:val="28"/>
        </w:rPr>
        <w:t xml:space="preserve"> район», на основании Устава </w:t>
      </w:r>
      <w:proofErr w:type="spellStart"/>
      <w:r w:rsidR="000847AE">
        <w:rPr>
          <w:bCs/>
          <w:sz w:val="28"/>
          <w:szCs w:val="28"/>
        </w:rPr>
        <w:t>Щекинского</w:t>
      </w:r>
      <w:proofErr w:type="spellEnd"/>
      <w:r w:rsidR="000847AE">
        <w:rPr>
          <w:bCs/>
          <w:sz w:val="28"/>
          <w:szCs w:val="28"/>
        </w:rPr>
        <w:t xml:space="preserve"> муниципального района Тульской области </w:t>
      </w:r>
      <w:r w:rsidRPr="00215433">
        <w:rPr>
          <w:bCs/>
          <w:sz w:val="28"/>
          <w:szCs w:val="28"/>
        </w:rPr>
        <w:t xml:space="preserve">администрация </w:t>
      </w:r>
      <w:proofErr w:type="spellStart"/>
      <w:r w:rsidRPr="00215433">
        <w:rPr>
          <w:bCs/>
          <w:sz w:val="28"/>
          <w:szCs w:val="28"/>
        </w:rPr>
        <w:t>Щекинского</w:t>
      </w:r>
      <w:proofErr w:type="spellEnd"/>
      <w:r w:rsidRPr="00215433">
        <w:rPr>
          <w:bCs/>
          <w:sz w:val="28"/>
          <w:szCs w:val="28"/>
        </w:rPr>
        <w:t xml:space="preserve"> района ПОСТАНОВЛЯЕТ:</w:t>
      </w:r>
      <w:r w:rsidRPr="00215433">
        <w:rPr>
          <w:noProof/>
        </w:rPr>
        <w:t xml:space="preserve"> </w:t>
      </w:r>
    </w:p>
    <w:p w:rsidR="004F35CD" w:rsidRPr="00215433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15433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района </w:t>
      </w:r>
      <w:r w:rsidRPr="00215433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15433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lastRenderedPageBreak/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215433">
        <w:rPr>
          <w:rFonts w:ascii="PT Astra Serif" w:hAnsi="PT Astra Serif"/>
          <w:sz w:val="28"/>
        </w:rPr>
        <w:t>Щекинский</w:t>
      </w:r>
      <w:proofErr w:type="spellEnd"/>
      <w:r w:rsidRPr="00215433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 Эл № ФС 77-74320 от 19.11.2018), и разместить на официальном сайте муниципального образования </w:t>
      </w:r>
      <w:proofErr w:type="spellStart"/>
      <w:r w:rsidRPr="00215433">
        <w:rPr>
          <w:rFonts w:ascii="PT Astra Serif" w:hAnsi="PT Astra Serif"/>
          <w:sz w:val="28"/>
        </w:rPr>
        <w:t>Щекинский</w:t>
      </w:r>
      <w:proofErr w:type="spellEnd"/>
      <w:r w:rsidRPr="00215433">
        <w:rPr>
          <w:rFonts w:ascii="PT Astra Serif" w:hAnsi="PT Astra Serif"/>
          <w:sz w:val="28"/>
        </w:rPr>
        <w:t xml:space="preserve"> район.</w:t>
      </w:r>
    </w:p>
    <w:p w:rsidR="004F35CD" w:rsidRPr="00215433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15433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215433">
        <w:rPr>
          <w:rFonts w:ascii="PT Astra Serif" w:hAnsi="PT Astra Serif"/>
          <w:sz w:val="28"/>
        </w:rPr>
        <w:t xml:space="preserve"> </w:t>
      </w:r>
    </w:p>
    <w:p w:rsidR="008233FA" w:rsidRPr="0021543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215433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215433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215433" w:rsidTr="00887EC5">
        <w:trPr>
          <w:trHeight w:val="229"/>
        </w:trPr>
        <w:tc>
          <w:tcPr>
            <w:tcW w:w="2178" w:type="pct"/>
          </w:tcPr>
          <w:p w:rsidR="00887EC5" w:rsidRPr="00215433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21543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15433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1543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215433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215433" w:rsidRDefault="00887EC5" w:rsidP="00DD2D3D">
            <w:pPr>
              <w:jc w:val="right"/>
              <w:rPr>
                <w:rFonts w:ascii="PT Astra Serif" w:hAnsi="PT Astra Serif"/>
              </w:rPr>
            </w:pPr>
            <w:r w:rsidRPr="0021543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215433" w:rsidRDefault="004F35CD" w:rsidP="004F35CD">
      <w:pPr>
        <w:pStyle w:val="af7"/>
        <w:rPr>
          <w:rFonts w:ascii="PT Astra Serif" w:hAnsi="PT Astra Serif"/>
        </w:rPr>
      </w:pPr>
    </w:p>
    <w:p w:rsidR="004F35CD" w:rsidRPr="00A235FC" w:rsidRDefault="004F35CD" w:rsidP="004F35CD">
      <w:pPr>
        <w:rPr>
          <w:rFonts w:ascii="PT Astra Serif" w:hAnsi="PT Astra Serif"/>
          <w:highlight w:val="yellow"/>
        </w:rPr>
        <w:sectPr w:rsidR="004F35CD" w:rsidRPr="00A235F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4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154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 xml:space="preserve">от ____________ № </w:t>
            </w:r>
            <w:r w:rsidR="00DA5492" w:rsidRPr="00215433">
              <w:rPr>
                <w:rFonts w:ascii="PT Astra Serif" w:hAnsi="PT Astra Serif"/>
                <w:sz w:val="28"/>
                <w:szCs w:val="28"/>
              </w:rPr>
              <w:t>_</w:t>
            </w:r>
            <w:r w:rsidRPr="00215433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4F35CD" w:rsidRPr="00215433" w:rsidTr="000802C6">
        <w:tc>
          <w:tcPr>
            <w:tcW w:w="5353" w:type="dxa"/>
            <w:shd w:val="clear" w:color="auto" w:fill="auto"/>
          </w:tcPr>
          <w:p w:rsidR="004F35CD" w:rsidRPr="00215433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15433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15433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215433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215433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215433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215433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215433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215433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215433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215433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215433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15433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802C6" w:rsidRPr="00215433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F35CD" w:rsidRPr="00215433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215433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215433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DD723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D7230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DD7230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DD7230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DD7230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DD7230" w:rsidTr="007B0BB3"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DD7230" w:rsidTr="00DA5492">
        <w:trPr>
          <w:trHeight w:val="1029"/>
        </w:trPr>
        <w:tc>
          <w:tcPr>
            <w:tcW w:w="3730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DD7230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DD723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D723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A235FC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0847AE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163643,492</w:t>
            </w:r>
            <w:r w:rsidR="00C40C65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0847AE">
              <w:rPr>
                <w:rFonts w:ascii="PT Astra Serif" w:hAnsi="PT Astra Serif" w:cs="Times New Roman"/>
                <w:sz w:val="24"/>
                <w:szCs w:val="24"/>
              </w:rPr>
              <w:t>22201,157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20013,592</w:t>
            </w:r>
            <w:r w:rsidR="00DD2D3D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20512,807</w:t>
            </w:r>
            <w:r w:rsidR="00DD2D3D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2027 год – 21135,636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2028 год – 18220,4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2029 год – 18220,4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2030 год – 18220,4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0847AE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4939BF" w:rsidRPr="000847AE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0847AE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0847AE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0847AE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151420,192</w:t>
            </w:r>
            <w:r w:rsidR="00990799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0847AE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17800,392</w:t>
            </w:r>
            <w:r w:rsidR="00DD2D3D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18225,107</w:t>
            </w:r>
            <w:r w:rsidR="00DD2D3D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2027 год –18754,336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DD7230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2028 год –18152,4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18152,4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DD7230" w:rsidRPr="000847AE">
              <w:rPr>
                <w:rFonts w:ascii="PT Astra Serif" w:hAnsi="PT Astra Serif" w:cs="Times New Roman"/>
                <w:sz w:val="24"/>
                <w:szCs w:val="24"/>
              </w:rPr>
              <w:t>18152,4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</w:t>
            </w:r>
            <w:r w:rsidR="00990799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елений </w:t>
            </w:r>
            <w:proofErr w:type="spellStart"/>
            <w:r w:rsidR="00990799" w:rsidRPr="000847AE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990799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района: 10904,4</w:t>
            </w:r>
            <w:r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0847AE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2025 год –2213,2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2026 год –2287,7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2027 год –2381,3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2028 год –68,0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2029 год-  68,0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0847AE" w:rsidRDefault="00990799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847AE">
              <w:rPr>
                <w:rFonts w:ascii="PT Astra Serif" w:hAnsi="PT Astra Serif" w:cs="Times New Roman"/>
                <w:sz w:val="24"/>
                <w:szCs w:val="24"/>
              </w:rPr>
              <w:t>2030 год – 68,0</w:t>
            </w:r>
            <w:r w:rsidR="007B0BB3" w:rsidRPr="000847AE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7B0BB3" w:rsidRPr="00A235F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A235FC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A235FC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DD723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7230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DD7230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DD7230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DD723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D723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DD7230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DD7230" w:rsidTr="00EC6AB6">
        <w:trPr>
          <w:trHeight w:val="594"/>
        </w:trPr>
        <w:tc>
          <w:tcPr>
            <w:tcW w:w="709" w:type="dxa"/>
            <w:vMerge w:val="restart"/>
          </w:tcPr>
          <w:p w:rsidR="007B0BB3" w:rsidRPr="00DD7230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DD7230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DD7230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DD7230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DD7230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DD7230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DD7230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DD7230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DD7230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DD7230">
              <w:rPr>
                <w:rFonts w:ascii="PT Astra Serif" w:hAnsi="PT Astra Serif"/>
              </w:rPr>
              <w:t>Еди</w:t>
            </w:r>
            <w:proofErr w:type="spellEnd"/>
            <w:r w:rsidRPr="00DD7230">
              <w:rPr>
                <w:rFonts w:ascii="PT Astra Serif" w:hAnsi="PT Astra Serif"/>
              </w:rPr>
              <w:br/>
            </w:r>
            <w:proofErr w:type="spellStart"/>
            <w:r w:rsidRPr="00DD7230">
              <w:rPr>
                <w:rFonts w:ascii="PT Astra Serif" w:hAnsi="PT Astra Serif"/>
              </w:rPr>
              <w:t>ницы</w:t>
            </w:r>
            <w:proofErr w:type="spellEnd"/>
            <w:r w:rsidRPr="00DD7230">
              <w:rPr>
                <w:rFonts w:ascii="PT Astra Serif" w:hAnsi="PT Astra Serif"/>
              </w:rPr>
              <w:t xml:space="preserve"> </w:t>
            </w:r>
            <w:proofErr w:type="spellStart"/>
            <w:r w:rsidRPr="00DD7230">
              <w:rPr>
                <w:rFonts w:ascii="PT Astra Serif" w:hAnsi="PT Astra Serif"/>
              </w:rPr>
              <w:t>изме</w:t>
            </w:r>
            <w:proofErr w:type="spellEnd"/>
            <w:r w:rsidRPr="00DD7230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DD7230">
              <w:rPr>
                <w:rFonts w:ascii="PT Astra Serif" w:hAnsi="PT Astra Serif"/>
              </w:rPr>
              <w:t xml:space="preserve">Вес </w:t>
            </w:r>
            <w:proofErr w:type="spellStart"/>
            <w:r w:rsidRPr="00DD7230">
              <w:rPr>
                <w:rFonts w:ascii="PT Astra Serif" w:hAnsi="PT Astra Serif"/>
              </w:rPr>
              <w:t>целе</w:t>
            </w:r>
            <w:proofErr w:type="spellEnd"/>
            <w:r w:rsidRPr="00DD7230">
              <w:rPr>
                <w:rFonts w:ascii="PT Astra Serif" w:hAnsi="PT Astra Serif"/>
              </w:rPr>
              <w:br/>
            </w:r>
            <w:proofErr w:type="spellStart"/>
            <w:r w:rsidRPr="00DD7230">
              <w:rPr>
                <w:rFonts w:ascii="PT Astra Serif" w:hAnsi="PT Astra Serif"/>
              </w:rPr>
              <w:t>вого</w:t>
            </w:r>
            <w:proofErr w:type="spellEnd"/>
            <w:r w:rsidRPr="00DD7230">
              <w:rPr>
                <w:rFonts w:ascii="PT Astra Serif" w:hAnsi="PT Astra Serif"/>
              </w:rPr>
              <w:t xml:space="preserve"> пока</w:t>
            </w:r>
            <w:r w:rsidRPr="00DD7230">
              <w:rPr>
                <w:rFonts w:ascii="PT Astra Serif" w:hAnsi="PT Astra Serif"/>
              </w:rPr>
              <w:br/>
            </w:r>
            <w:proofErr w:type="spellStart"/>
            <w:r w:rsidRPr="00DD7230">
              <w:rPr>
                <w:rFonts w:ascii="PT Astra Serif" w:hAnsi="PT Astra Serif"/>
              </w:rPr>
              <w:t>зате</w:t>
            </w:r>
            <w:proofErr w:type="spellEnd"/>
            <w:r w:rsidRPr="00DD7230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DD723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DD7230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DD7230">
              <w:rPr>
                <w:rFonts w:ascii="PT Astra Serif" w:hAnsi="PT Astra Serif"/>
              </w:rPr>
              <w:t>значе</w:t>
            </w:r>
            <w:proofErr w:type="spellEnd"/>
            <w:r w:rsidRPr="00DD7230">
              <w:rPr>
                <w:rFonts w:ascii="PT Astra Serif" w:hAnsi="PT Astra Serif"/>
              </w:rPr>
              <w:br/>
            </w:r>
            <w:proofErr w:type="spellStart"/>
            <w:r w:rsidRPr="00DD7230">
              <w:rPr>
                <w:rFonts w:ascii="PT Astra Serif" w:hAnsi="PT Astra Serif"/>
              </w:rPr>
              <w:t>ние</w:t>
            </w:r>
            <w:proofErr w:type="spellEnd"/>
            <w:r w:rsidRPr="00DD7230">
              <w:rPr>
                <w:rFonts w:ascii="PT Astra Serif" w:hAnsi="PT Astra Serif"/>
              </w:rPr>
              <w:t xml:space="preserve"> показа</w:t>
            </w:r>
            <w:r w:rsidRPr="00DD7230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DD7230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DD7230">
              <w:rPr>
                <w:rFonts w:ascii="PT Astra Serif" w:hAnsi="PT Astra Serif"/>
              </w:rPr>
              <w:t>Ответст</w:t>
            </w:r>
            <w:proofErr w:type="spellEnd"/>
            <w:r w:rsidRPr="00DD7230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DD7230">
              <w:rPr>
                <w:rFonts w:ascii="PT Astra Serif" w:hAnsi="PT Astra Serif"/>
              </w:rPr>
              <w:t>Плано</w:t>
            </w:r>
            <w:proofErr w:type="spellEnd"/>
            <w:r w:rsidRPr="00DD7230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DD7230">
              <w:rPr>
                <w:rFonts w:ascii="PT Astra Serif" w:hAnsi="PT Astra Serif"/>
              </w:rPr>
              <w:t>значе</w:t>
            </w:r>
            <w:proofErr w:type="spellEnd"/>
            <w:r w:rsidRPr="00DD7230">
              <w:rPr>
                <w:rFonts w:ascii="PT Astra Serif" w:hAnsi="PT Astra Serif"/>
              </w:rPr>
              <w:br/>
            </w:r>
            <w:proofErr w:type="spellStart"/>
            <w:r w:rsidRPr="00DD7230">
              <w:rPr>
                <w:rFonts w:ascii="PT Astra Serif" w:hAnsi="PT Astra Serif"/>
              </w:rPr>
              <w:t>ние</w:t>
            </w:r>
            <w:proofErr w:type="spellEnd"/>
            <w:r w:rsidRPr="00DD7230">
              <w:rPr>
                <w:rFonts w:ascii="PT Astra Serif" w:hAnsi="PT Astra Serif"/>
              </w:rPr>
              <w:t xml:space="preserve"> показа</w:t>
            </w:r>
            <w:r w:rsidRPr="00DD7230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DD7230">
              <w:rPr>
                <w:rFonts w:ascii="PT Astra Serif" w:hAnsi="PT Astra Serif"/>
              </w:rPr>
              <w:t>оконча</w:t>
            </w:r>
            <w:proofErr w:type="spellEnd"/>
            <w:r w:rsidRPr="00DD7230">
              <w:rPr>
                <w:rFonts w:ascii="PT Astra Serif" w:hAnsi="PT Astra Serif"/>
              </w:rPr>
              <w:br/>
            </w:r>
            <w:proofErr w:type="spellStart"/>
            <w:r w:rsidRPr="00DD7230">
              <w:rPr>
                <w:rFonts w:ascii="PT Astra Serif" w:hAnsi="PT Astra Serif"/>
              </w:rPr>
              <w:t>ния</w:t>
            </w:r>
            <w:proofErr w:type="spellEnd"/>
            <w:r w:rsidRPr="00DD7230">
              <w:rPr>
                <w:rFonts w:ascii="PT Astra Serif" w:hAnsi="PT Astra Serif"/>
              </w:rPr>
              <w:t xml:space="preserve"> </w:t>
            </w:r>
            <w:proofErr w:type="spellStart"/>
            <w:r w:rsidRPr="00DD7230">
              <w:rPr>
                <w:rFonts w:ascii="PT Astra Serif" w:hAnsi="PT Astra Serif"/>
              </w:rPr>
              <w:t>дейст</w:t>
            </w:r>
            <w:proofErr w:type="spellEnd"/>
            <w:r w:rsidRPr="00DD7230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DD7230">
              <w:rPr>
                <w:rFonts w:ascii="PT Astra Serif" w:hAnsi="PT Astra Serif"/>
              </w:rPr>
              <w:t>програм</w:t>
            </w:r>
            <w:proofErr w:type="spellEnd"/>
            <w:r w:rsidRPr="00DD7230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DD7230" w:rsidTr="00EC6AB6">
        <w:trPr>
          <w:trHeight w:val="348"/>
        </w:trPr>
        <w:tc>
          <w:tcPr>
            <w:tcW w:w="709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DD7230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DD723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DD7230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DD7230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DD723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DD7230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DD7230" w:rsidTr="00EC6AB6">
        <w:trPr>
          <w:trHeight w:val="339"/>
        </w:trPr>
        <w:tc>
          <w:tcPr>
            <w:tcW w:w="709" w:type="dxa"/>
          </w:tcPr>
          <w:p w:rsidR="007B0BB3" w:rsidRPr="00DD7230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DD7230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DD7230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17</w:t>
            </w:r>
          </w:p>
        </w:tc>
      </w:tr>
      <w:tr w:rsidR="007B0BB3" w:rsidRPr="00DD7230" w:rsidTr="00EC6AB6">
        <w:tc>
          <w:tcPr>
            <w:tcW w:w="709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DD7230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DD7230" w:rsidTr="00EC6AB6">
        <w:trPr>
          <w:trHeight w:val="555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DD7230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DD7230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DD7230" w:rsidTr="00EC6AB6">
        <w:trPr>
          <w:trHeight w:val="845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про</w:t>
            </w:r>
            <w:r w:rsidRPr="00DD7230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DD7230" w:rsidTr="00EC6AB6">
        <w:trPr>
          <w:trHeight w:val="420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DD7230" w:rsidTr="00EC6AB6">
        <w:trPr>
          <w:trHeight w:val="1367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DD7230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чело</w:t>
            </w:r>
            <w:r w:rsidRPr="00DD723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DD7230" w:rsidTr="00EC6AB6">
        <w:trPr>
          <w:trHeight w:val="1367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чело</w:t>
            </w:r>
            <w:r w:rsidRPr="00DD7230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DD7230" w:rsidTr="00EC6AB6">
        <w:trPr>
          <w:trHeight w:val="437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DD7230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D7230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DD7230" w:rsidTr="00EC6AB6">
        <w:trPr>
          <w:trHeight w:val="559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DD7230" w:rsidTr="00EC6AB6">
        <w:trPr>
          <w:trHeight w:val="1367"/>
        </w:trPr>
        <w:tc>
          <w:tcPr>
            <w:tcW w:w="70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DD7230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DD7230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мину</w:t>
            </w:r>
            <w:r w:rsidRPr="00DD7230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DD7230" w:rsidRDefault="007B0BB3" w:rsidP="007B0BB3">
            <w:pPr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A235F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F148CB" w:rsidRPr="00A235FC" w:rsidRDefault="00F148CB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A235F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A235F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EC6AB6" w:rsidRPr="00A235FC" w:rsidRDefault="00EC6AB6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A235FC" w:rsidRDefault="007B0BB3" w:rsidP="007B0BB3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7B0BB3" w:rsidRPr="00DD7230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DD7230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DD7230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DD7230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DD7230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DD7230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DD7230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DD7230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DD723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D7230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DD723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D7230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DD723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D7230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DD7230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DD7230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DD7230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D7230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DD7230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DD7230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DD723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DD723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D7230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DD723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DD7230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DD723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DD7230">
              <w:rPr>
                <w:rFonts w:ascii="PT Astra Serif" w:hAnsi="PT Astra Serif"/>
              </w:rPr>
              <w:t xml:space="preserve"> и населения</w:t>
            </w:r>
            <w:r w:rsidRPr="00DD7230">
              <w:rPr>
                <w:rFonts w:ascii="PT Astra Serif" w:hAnsi="PT Astra Serif"/>
              </w:rPr>
              <w:t xml:space="preserve"> (человек)</w:t>
            </w:r>
            <w:r w:rsidR="00A942C6" w:rsidRPr="00DD7230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DD7230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DD7230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D7230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D7230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DD7230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DD7230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DD723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DD7230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D7230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DD7230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DD7230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DD7230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DD7230">
              <w:rPr>
                <w:rFonts w:ascii="PT Astra Serif" w:hAnsi="PT Astra Serif"/>
              </w:rPr>
              <w:t>Щекинского</w:t>
            </w:r>
            <w:proofErr w:type="spellEnd"/>
            <w:r w:rsidRPr="00DD7230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DD7230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D7230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DD7230">
              <w:rPr>
                <w:rFonts w:ascii="PT Astra Serif" w:hAnsi="PT Astra Serif"/>
              </w:rPr>
              <w:t>Щекинского</w:t>
            </w:r>
            <w:proofErr w:type="spellEnd"/>
            <w:r w:rsidRPr="00DD7230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A235FC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1B3C56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931"/>
        <w:gridCol w:w="931"/>
        <w:gridCol w:w="1151"/>
        <w:gridCol w:w="1151"/>
        <w:gridCol w:w="1151"/>
        <w:gridCol w:w="1236"/>
        <w:gridCol w:w="996"/>
        <w:gridCol w:w="996"/>
        <w:gridCol w:w="996"/>
        <w:gridCol w:w="1509"/>
      </w:tblGrid>
      <w:tr w:rsidR="007B0BB3" w:rsidRPr="001B3C56" w:rsidTr="001B3C56">
        <w:trPr>
          <w:tblHeader/>
        </w:trPr>
        <w:tc>
          <w:tcPr>
            <w:tcW w:w="1105" w:type="pct"/>
            <w:vMerge w:val="restar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1B3C56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895" w:type="pct"/>
            <w:gridSpan w:val="10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1B3C56" w:rsidTr="001B3C56">
        <w:trPr>
          <w:trHeight w:val="448"/>
          <w:tblHeader/>
        </w:trPr>
        <w:tc>
          <w:tcPr>
            <w:tcW w:w="1105" w:type="pct"/>
            <w:vMerge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406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406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406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51" w:type="pct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7B0BB3" w:rsidRPr="001B3C56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1B3C56" w:rsidTr="001B3C56">
        <w:trPr>
          <w:trHeight w:val="282"/>
          <w:tblHeader/>
        </w:trPr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1B3C56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406" w:type="pct"/>
          </w:tcPr>
          <w:p w:rsidR="007B0BB3" w:rsidRPr="001B3C56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406" w:type="pct"/>
          </w:tcPr>
          <w:p w:rsidR="007B0BB3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20013,592</w:t>
            </w:r>
          </w:p>
        </w:tc>
        <w:tc>
          <w:tcPr>
            <w:tcW w:w="406" w:type="pct"/>
          </w:tcPr>
          <w:p w:rsidR="007B0BB3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20512,807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1B3C56" w:rsidP="007B0BB3">
            <w:pPr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21135,636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1B3C56" w:rsidP="007B0BB3">
            <w:pPr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18220,4</w:t>
            </w:r>
          </w:p>
        </w:tc>
        <w:tc>
          <w:tcPr>
            <w:tcW w:w="351" w:type="pct"/>
          </w:tcPr>
          <w:p w:rsidR="007B0BB3" w:rsidRPr="001B3C56" w:rsidRDefault="001B3C56" w:rsidP="007B0BB3">
            <w:pPr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18220,4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1B3C56" w:rsidP="007B0BB3">
            <w:pPr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18220,4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163643,492</w:t>
            </w:r>
          </w:p>
        </w:tc>
      </w:tr>
      <w:tr w:rsidR="007B0BB3" w:rsidRPr="001B3C56" w:rsidTr="001B3C56">
        <w:trPr>
          <w:trHeight w:val="70"/>
        </w:trPr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1B3C56" w:rsidTr="001B3C56">
        <w:tc>
          <w:tcPr>
            <w:tcW w:w="1105" w:type="pct"/>
            <w:shd w:val="clear" w:color="auto" w:fill="auto"/>
          </w:tcPr>
          <w:p w:rsidR="007B0BB3" w:rsidRPr="001B3C56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1D09E2" w:rsidP="007B0BB3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1D09E2" w:rsidP="007B0BB3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7B0BB3" w:rsidRPr="001B3C56" w:rsidRDefault="001D09E2" w:rsidP="007B0BB3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1D09E2" w:rsidP="007B0BB3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51E99" w:rsidRPr="001B3C56" w:rsidTr="001B3C56">
        <w:tc>
          <w:tcPr>
            <w:tcW w:w="1105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B3C56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16404,992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16909,607</w:t>
            </w:r>
          </w:p>
        </w:tc>
        <w:tc>
          <w:tcPr>
            <w:tcW w:w="436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17425,636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351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8668,6</w:t>
            </w:r>
          </w:p>
        </w:tc>
        <w:tc>
          <w:tcPr>
            <w:tcW w:w="532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118929,192</w:t>
            </w:r>
          </w:p>
        </w:tc>
      </w:tr>
      <w:tr w:rsidR="00151E99" w:rsidRPr="001B3C56" w:rsidTr="001B3C56">
        <w:tc>
          <w:tcPr>
            <w:tcW w:w="1105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406" w:type="pct"/>
          </w:tcPr>
          <w:p w:rsidR="00151E99" w:rsidRPr="001B3C56" w:rsidRDefault="00151E99" w:rsidP="00151E9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2213,2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2287,7</w:t>
            </w:r>
          </w:p>
        </w:tc>
        <w:tc>
          <w:tcPr>
            <w:tcW w:w="436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2381,3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10904,4</w:t>
            </w:r>
          </w:p>
        </w:tc>
      </w:tr>
      <w:tr w:rsidR="001D09E2" w:rsidRPr="001B3C56" w:rsidTr="001B3C56">
        <w:tc>
          <w:tcPr>
            <w:tcW w:w="1105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A235FC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1B3C56">
              <w:rPr>
                <w:rFonts w:ascii="PT Astra Serif" w:hAnsi="PT Astra Serif"/>
              </w:rPr>
              <w:t xml:space="preserve"> «</w:t>
            </w: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1B3C56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</w:t>
            </w: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 xml:space="preserve">муниципального образования </w:t>
            </w:r>
            <w:proofErr w:type="spellStart"/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7B0BB3" w:rsidRPr="001B3C56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406" w:type="pct"/>
          </w:tcPr>
          <w:p w:rsidR="007B0BB3" w:rsidRPr="001B3C56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406" w:type="pct"/>
          </w:tcPr>
          <w:p w:rsidR="007B0BB3" w:rsidRPr="001B3C56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5998,492</w:t>
            </w:r>
          </w:p>
        </w:tc>
        <w:tc>
          <w:tcPr>
            <w:tcW w:w="406" w:type="pct"/>
          </w:tcPr>
          <w:p w:rsidR="007B0BB3" w:rsidRPr="001B3C56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6139,607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6198,636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151E99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52396,392</w:t>
            </w:r>
          </w:p>
        </w:tc>
      </w:tr>
      <w:tr w:rsidR="007B0BB3" w:rsidRPr="00A235FC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A235FC" w:rsidTr="001B3C56">
        <w:tc>
          <w:tcPr>
            <w:tcW w:w="1105" w:type="pct"/>
            <w:shd w:val="clear" w:color="auto" w:fill="auto"/>
          </w:tcPr>
          <w:p w:rsidR="001D09E2" w:rsidRPr="001B3C56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6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</w:tcPr>
          <w:p w:rsidR="001D09E2" w:rsidRPr="001B3C56" w:rsidRDefault="001D09E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1D09E2" w:rsidRPr="001B3C56" w:rsidRDefault="001D09E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1D09E2" w:rsidRPr="001B3C56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51E99" w:rsidRPr="00A235FC" w:rsidTr="001B3C56">
        <w:tc>
          <w:tcPr>
            <w:tcW w:w="1105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B3C56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5930,492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6071,607</w:t>
            </w:r>
          </w:p>
        </w:tc>
        <w:tc>
          <w:tcPr>
            <w:tcW w:w="436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6130,636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351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3215,4</w:t>
            </w:r>
          </w:p>
        </w:tc>
        <w:tc>
          <w:tcPr>
            <w:tcW w:w="532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50475,892</w:t>
            </w:r>
          </w:p>
        </w:tc>
      </w:tr>
      <w:tr w:rsidR="00151E99" w:rsidRPr="00A235FC" w:rsidTr="001B3C56">
        <w:tc>
          <w:tcPr>
            <w:tcW w:w="1105" w:type="pct"/>
            <w:shd w:val="clear" w:color="auto" w:fill="auto"/>
          </w:tcPr>
          <w:p w:rsidR="00151E99" w:rsidRPr="001B3C56" w:rsidRDefault="00151E99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406" w:type="pct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06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436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351" w:type="pct"/>
            <w:shd w:val="clear" w:color="auto" w:fill="auto"/>
          </w:tcPr>
          <w:p w:rsidR="00151E99" w:rsidRPr="001B3C56" w:rsidRDefault="00151E99">
            <w:r w:rsidRPr="001B3C56">
              <w:rPr>
                <w:rFonts w:ascii="PT Astra Serif" w:eastAsia="Calibri" w:hAnsi="PT Astra Serif"/>
                <w:sz w:val="22"/>
                <w:szCs w:val="22"/>
              </w:rPr>
              <w:t>68,0</w:t>
            </w:r>
          </w:p>
        </w:tc>
        <w:tc>
          <w:tcPr>
            <w:tcW w:w="532" w:type="pct"/>
            <w:shd w:val="clear" w:color="auto" w:fill="auto"/>
          </w:tcPr>
          <w:p w:rsidR="00151E99" w:rsidRPr="001B3C56" w:rsidRDefault="00151E99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601,6</w:t>
            </w:r>
          </w:p>
        </w:tc>
      </w:tr>
      <w:tr w:rsidR="001B3C56" w:rsidRPr="001B3C56" w:rsidTr="001B3C56">
        <w:tc>
          <w:tcPr>
            <w:tcW w:w="1105" w:type="pct"/>
            <w:shd w:val="clear" w:color="auto" w:fill="auto"/>
          </w:tcPr>
          <w:p w:rsidR="001B3C56" w:rsidRPr="001B3C56" w:rsidRDefault="001B3C56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1B3C56">
              <w:rPr>
                <w:rFonts w:ascii="PT Astra Serif" w:hAnsi="PT Astra Serif"/>
              </w:rPr>
              <w:t xml:space="preserve"> «</w:t>
            </w:r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1B3C56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9795,8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14015,1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14373,2</w:t>
            </w:r>
          </w:p>
        </w:tc>
        <w:tc>
          <w:tcPr>
            <w:tcW w:w="436" w:type="pct"/>
            <w:shd w:val="clear" w:color="auto" w:fill="auto"/>
          </w:tcPr>
          <w:p w:rsidR="001B3C56" w:rsidRPr="001B3C56" w:rsidRDefault="001B3C56" w:rsidP="001B3C56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b/>
                <w:sz w:val="22"/>
                <w:szCs w:val="22"/>
              </w:rPr>
              <w:t>111247,1</w:t>
            </w:r>
          </w:p>
        </w:tc>
      </w:tr>
      <w:tr w:rsidR="007B0BB3" w:rsidRPr="001B3C56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B3C56" w:rsidRPr="001B3C56" w:rsidTr="001B3C56">
        <w:tc>
          <w:tcPr>
            <w:tcW w:w="1105" w:type="pct"/>
            <w:shd w:val="clear" w:color="auto" w:fill="auto"/>
          </w:tcPr>
          <w:p w:rsidR="001B3C56" w:rsidRPr="001B3C56" w:rsidRDefault="001B3C56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1B3C56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1B3C56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11869,9</w:t>
            </w:r>
          </w:p>
        </w:tc>
        <w:tc>
          <w:tcPr>
            <w:tcW w:w="406" w:type="pct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12153,5</w:t>
            </w:r>
          </w:p>
        </w:tc>
        <w:tc>
          <w:tcPr>
            <w:tcW w:w="436" w:type="pct"/>
            <w:shd w:val="clear" w:color="auto" w:fill="auto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12623,7</w:t>
            </w:r>
          </w:p>
        </w:tc>
        <w:tc>
          <w:tcPr>
            <w:tcW w:w="351" w:type="pct"/>
            <w:shd w:val="clear" w:color="auto" w:fill="auto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351" w:type="pct"/>
            <w:shd w:val="clear" w:color="auto" w:fill="auto"/>
          </w:tcPr>
          <w:p w:rsidR="001B3C56" w:rsidRPr="001B3C56" w:rsidRDefault="001B3C56">
            <w:r w:rsidRPr="001B3C56">
              <w:rPr>
                <w:rFonts w:ascii="PT Astra Serif" w:eastAsia="Calibri" w:hAnsi="PT Astra Serif"/>
                <w:sz w:val="22"/>
                <w:szCs w:val="22"/>
              </w:rPr>
              <w:t>14937,0</w:t>
            </w:r>
          </w:p>
        </w:tc>
        <w:tc>
          <w:tcPr>
            <w:tcW w:w="532" w:type="pct"/>
            <w:shd w:val="clear" w:color="auto" w:fill="auto"/>
          </w:tcPr>
          <w:p w:rsidR="001B3C56" w:rsidRPr="001B3C56" w:rsidRDefault="001B3C56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100944,3</w:t>
            </w:r>
          </w:p>
        </w:tc>
      </w:tr>
      <w:tr w:rsidR="007B0BB3" w:rsidRPr="001B3C56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406" w:type="pct"/>
          </w:tcPr>
          <w:p w:rsidR="007B0BB3" w:rsidRPr="001B3C56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2145,2</w:t>
            </w:r>
          </w:p>
        </w:tc>
        <w:tc>
          <w:tcPr>
            <w:tcW w:w="406" w:type="pct"/>
          </w:tcPr>
          <w:p w:rsidR="007B0BB3" w:rsidRPr="001B3C56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2219,7</w:t>
            </w:r>
          </w:p>
        </w:tc>
        <w:tc>
          <w:tcPr>
            <w:tcW w:w="436" w:type="pct"/>
            <w:shd w:val="clear" w:color="auto" w:fill="auto"/>
          </w:tcPr>
          <w:p w:rsidR="007B0BB3" w:rsidRPr="001B3C56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2313,3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532" w:type="pct"/>
            <w:shd w:val="clear" w:color="auto" w:fill="auto"/>
          </w:tcPr>
          <w:p w:rsidR="007B0BB3" w:rsidRPr="001B3C56" w:rsidRDefault="00382E00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10302,8</w:t>
            </w:r>
          </w:p>
        </w:tc>
      </w:tr>
      <w:tr w:rsidR="007B0BB3" w:rsidRPr="001B3C56" w:rsidTr="001B3C56">
        <w:tc>
          <w:tcPr>
            <w:tcW w:w="1105" w:type="pct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1B3C56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06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532" w:type="pct"/>
            <w:shd w:val="clear" w:color="auto" w:fill="auto"/>
          </w:tcPr>
          <w:p w:rsidR="007B0BB3" w:rsidRPr="001B3C56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A235FC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A235FC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A235FC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A235FC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1B3C56" w:rsidTr="007B0BB3">
        <w:tc>
          <w:tcPr>
            <w:tcW w:w="5353" w:type="dxa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Приложение №</w:t>
            </w:r>
            <w:r w:rsidR="00EC6AB6" w:rsidRPr="001B3C56">
              <w:rPr>
                <w:rFonts w:ascii="PT Astra Serif" w:hAnsi="PT Astra Serif"/>
              </w:rPr>
              <w:t xml:space="preserve"> </w:t>
            </w:r>
            <w:r w:rsidRPr="001B3C56">
              <w:rPr>
                <w:rFonts w:ascii="PT Astra Serif" w:hAnsi="PT Astra Serif"/>
              </w:rPr>
              <w:t>1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3C56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1B3C56">
              <w:rPr>
                <w:rFonts w:ascii="PT Astra Serif" w:hAnsi="PT Astra Serif"/>
              </w:rPr>
              <w:t>Щекинского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района»</w:t>
            </w:r>
          </w:p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>«</w:t>
      </w:r>
      <w:r w:rsidRPr="001B3C56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1B3C5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3C56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1B3C56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1B3C5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1B3C56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1B3C5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1B3C5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1B3C56">
              <w:rPr>
                <w:rFonts w:ascii="PT Astra Serif" w:hAnsi="PT Astra Serif"/>
              </w:rPr>
              <w:t>природного и техногенного характера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1B3C56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52396,392</w:t>
            </w:r>
            <w:r w:rsidR="00EA5955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1B3C56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2025 год – 5998,492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2026 год –6139,607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2027</w:t>
            </w:r>
            <w:r w:rsidR="0073599D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год –6198,636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1B3C56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1B3C56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r w:rsidR="006B112F" w:rsidRPr="001B3C56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1B3C56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1B3C56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50475,892</w:t>
            </w:r>
            <w:r w:rsidR="00EA5955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1B3C56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2025 год – 5930,492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2026 год –6071,607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2027 год –6130,636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2028 год –3215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,4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2029 год- 3215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,4 тыс. </w:t>
            </w:r>
            <w:proofErr w:type="spellStart"/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2030 год – 3215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,4 тыс. руб. 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средства бюджетов муниципальных образований по</w:t>
            </w:r>
            <w:r w:rsidR="0073599D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селений </w:t>
            </w:r>
            <w:proofErr w:type="spellStart"/>
            <w:r w:rsidR="0073599D" w:rsidRPr="001B3C56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="0073599D"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района: 601,6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2025 год – 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2026 год –68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2027 год –68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</w:t>
            </w:r>
            <w:r w:rsidR="0073599D" w:rsidRPr="001B3C56">
              <w:rPr>
                <w:rFonts w:ascii="PT Astra Serif" w:hAnsi="PT Astra Serif" w:cs="Times New Roman"/>
                <w:sz w:val="24"/>
                <w:szCs w:val="24"/>
              </w:rPr>
              <w:t>28 год –68</w:t>
            </w:r>
            <w:r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2029 год- 68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3599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>2030 год – 68</w:t>
            </w:r>
            <w:r w:rsidR="007B0BB3" w:rsidRPr="001B3C56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7B0BB3" w:rsidRPr="001B3C56" w:rsidRDefault="007B0BB3" w:rsidP="007B0BB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1B3C56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B0BB3" w:rsidRPr="001B3C56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7B0BB3" w:rsidRPr="001B3C56" w:rsidRDefault="007B0BB3" w:rsidP="007B0BB3">
      <w:pPr>
        <w:rPr>
          <w:rFonts w:ascii="PT Astra Serif" w:hAnsi="PT Astra Serif"/>
        </w:rPr>
        <w:sectPr w:rsidR="007B0BB3" w:rsidRPr="001B3C56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1B3C56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B3C56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1B3C56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B3C56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1B3C56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1B3C5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1B3C5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1B3C56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B3C56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1B3C56">
        <w:rPr>
          <w:rFonts w:ascii="PT Astra Serif" w:hAnsi="PT Astra Serif"/>
          <w:b/>
          <w:bCs/>
          <w:sz w:val="28"/>
          <w:szCs w:val="28"/>
        </w:rPr>
        <w:t>«</w:t>
      </w:r>
      <w:r w:rsidRPr="001B3C56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B3C56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1B3C56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1B3C56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1B3C56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1B3C56">
              <w:rPr>
                <w:rFonts w:ascii="PT Astra Serif" w:hAnsi="PT Astra Serif"/>
              </w:rPr>
              <w:t>Ответствен</w:t>
            </w:r>
            <w:r w:rsidR="001749DB" w:rsidRPr="001B3C56">
              <w:rPr>
                <w:rFonts w:ascii="PT Astra Serif" w:hAnsi="PT Astra Serif"/>
              </w:rPr>
              <w:t>-</w:t>
            </w:r>
            <w:proofErr w:type="spellStart"/>
            <w:r w:rsidRPr="001B3C56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1B3C56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1B3C56">
              <w:rPr>
                <w:rFonts w:ascii="PT Astra Serif" w:hAnsi="PT Astra Serif"/>
              </w:rPr>
              <w:t>соисполни</w:t>
            </w:r>
            <w:r w:rsidR="001749DB" w:rsidRPr="001B3C56">
              <w:rPr>
                <w:rFonts w:ascii="PT Astra Serif" w:hAnsi="PT Astra Serif"/>
              </w:rPr>
              <w:t>-</w:t>
            </w:r>
            <w:r w:rsidRPr="001B3C56">
              <w:rPr>
                <w:rFonts w:ascii="PT Astra Serif" w:hAnsi="PT Astra Serif"/>
              </w:rPr>
              <w:t>тель</w:t>
            </w:r>
            <w:proofErr w:type="spellEnd"/>
            <w:r w:rsidRPr="001B3C56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1B3C56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1B3C56">
              <w:rPr>
                <w:rFonts w:ascii="PT Astra Serif" w:hAnsi="PT Astra Serif"/>
              </w:rPr>
              <w:t>Щекинский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1B3C56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бюджета </w:t>
            </w:r>
            <w:r w:rsidRPr="001B3C56">
              <w:rPr>
                <w:rFonts w:ascii="PT Astra Serif" w:hAnsi="PT Astra Serif"/>
                <w:spacing w:val="-16"/>
              </w:rPr>
              <w:t xml:space="preserve">МО </w:t>
            </w:r>
            <w:r w:rsidRPr="001B3C56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1B3C56">
              <w:rPr>
                <w:rFonts w:ascii="PT Astra Serif" w:hAnsi="PT Astra Serif"/>
              </w:rPr>
              <w:t>Щекинского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9</w:t>
            </w:r>
          </w:p>
        </w:tc>
      </w:tr>
      <w:tr w:rsidR="00DA5492" w:rsidRPr="001B3C56" w:rsidTr="00C84D38">
        <w:trPr>
          <w:trHeight w:val="315"/>
        </w:trPr>
        <w:tc>
          <w:tcPr>
            <w:tcW w:w="4111" w:type="dxa"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1B3C56">
              <w:rPr>
                <w:rFonts w:ascii="PT Astra Serif" w:hAnsi="PT Astra Serif"/>
                <w:b/>
                <w:bCs/>
              </w:rPr>
              <w:br/>
            </w:r>
            <w:r w:rsidRPr="001B3C56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3140FA" w:rsidP="003140FA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43170,757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43170,757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1B3C56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1B3C56">
              <w:rPr>
                <w:rFonts w:ascii="PT Astra Serif" w:hAnsi="PT Astra Serif"/>
              </w:rPr>
              <w:t>жизнеобеспе</w:t>
            </w:r>
            <w:proofErr w:type="spellEnd"/>
            <w:r w:rsidRPr="001B3C56">
              <w:rPr>
                <w:rFonts w:ascii="PT Astra Serif" w:hAnsi="PT Astra Serif"/>
              </w:rPr>
              <w:br/>
            </w:r>
            <w:proofErr w:type="spellStart"/>
            <w:r w:rsidRPr="001B3C56">
              <w:rPr>
                <w:rFonts w:ascii="PT Astra Serif" w:hAnsi="PT Astra Serif"/>
              </w:rPr>
              <w:t>чения</w:t>
            </w:r>
            <w:proofErr w:type="spellEnd"/>
            <w:r w:rsidRPr="001B3C56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1B3C56">
              <w:rPr>
                <w:rFonts w:ascii="PT Astra Serif" w:hAnsi="PT Astra Serif"/>
              </w:rPr>
              <w:t>администра</w:t>
            </w:r>
            <w:proofErr w:type="spellEnd"/>
            <w:r w:rsidRPr="001B3C56">
              <w:rPr>
                <w:rFonts w:ascii="PT Astra Serif" w:hAnsi="PT Astra Serif"/>
              </w:rPr>
              <w:br/>
            </w:r>
            <w:proofErr w:type="spellStart"/>
            <w:r w:rsidRPr="001B3C56">
              <w:rPr>
                <w:rFonts w:ascii="PT Astra Serif" w:hAnsi="PT Astra Serif"/>
              </w:rPr>
              <w:t>ции</w:t>
            </w:r>
            <w:proofErr w:type="spellEnd"/>
            <w:r w:rsidRPr="001B3C56">
              <w:rPr>
                <w:rFonts w:ascii="PT Astra Serif" w:hAnsi="PT Astra Serif"/>
              </w:rPr>
              <w:t xml:space="preserve"> </w:t>
            </w:r>
            <w:proofErr w:type="spellStart"/>
            <w:r w:rsidRPr="001B3C56">
              <w:rPr>
                <w:rFonts w:ascii="PT Astra Serif" w:hAnsi="PT Astra Serif"/>
              </w:rPr>
              <w:t>Щекинского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района</w:t>
            </w:r>
            <w:r w:rsidRPr="001B3C56">
              <w:rPr>
                <w:rFonts w:ascii="PT Astra Serif" w:hAnsi="PT Astra Serif" w:cs="Arial"/>
              </w:rPr>
              <w:t>)</w:t>
            </w:r>
          </w:p>
        </w:tc>
      </w:tr>
      <w:tr w:rsidR="00DA5492" w:rsidRPr="001B3C56" w:rsidTr="00C84D38">
        <w:trPr>
          <w:trHeight w:val="86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1B3C56">
              <w:rPr>
                <w:rFonts w:ascii="PT Astra Serif" w:hAnsi="PT Astra Serif"/>
              </w:rPr>
              <w:t>Щекинского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1B3C56" w:rsidRDefault="00C84D38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C84D38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5200,0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5200,0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</w:tcPr>
          <w:p w:rsidR="00DA5492" w:rsidRPr="001B3C56" w:rsidRDefault="00DA5492" w:rsidP="00074000">
            <w:pPr>
              <w:pageBreakBefore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1B3C56" w:rsidRDefault="00DA5492" w:rsidP="00074000">
            <w:pPr>
              <w:pageBreakBefore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1B3C56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2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1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0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0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10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4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7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80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1B3C56">
              <w:rPr>
                <w:rFonts w:ascii="PT Astra Serif" w:hAnsi="PT Astra Serif"/>
              </w:rPr>
              <w:t>Щекинского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42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89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29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7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8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8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9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1B3C56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1B3C56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1B3C56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9</w:t>
            </w:r>
          </w:p>
        </w:tc>
      </w:tr>
      <w:tr w:rsidR="00DA5492" w:rsidRPr="001B3C56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  <w:r w:rsidRPr="001B3C56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7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3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3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60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49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4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7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4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5233,835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1B3C56" w:rsidTr="00C84D38">
        <w:trPr>
          <w:trHeight w:val="35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97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00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35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687,792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1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676,107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57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681,636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161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2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288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1B3C56">
              <w:rPr>
                <w:rFonts w:ascii="PT Astra Serif" w:hAnsi="PT Astra Serif"/>
              </w:rPr>
              <w:t>Щекинском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1B3C56">
              <w:rPr>
                <w:rFonts w:ascii="PT Astra Serif" w:hAnsi="PT Astra Serif"/>
              </w:rPr>
              <w:t>квадрокоптер</w:t>
            </w:r>
            <w:proofErr w:type="spellEnd"/>
            <w:r w:rsidRPr="001B3C56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66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1B3C56" w:rsidTr="00C84D38">
        <w:trPr>
          <w:trHeight w:val="385"/>
        </w:trPr>
        <w:tc>
          <w:tcPr>
            <w:tcW w:w="4111" w:type="dxa"/>
            <w:vMerge/>
          </w:tcPr>
          <w:p w:rsidR="00DA5492" w:rsidRPr="001B3C56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1B3C56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5233,835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5233,835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687,792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687,792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676,107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676,107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681,636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681,636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1455,4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853,8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1B3C56">
              <w:rPr>
                <w:rFonts w:ascii="PT Astra Serif" w:hAnsi="PT Astra Serif"/>
              </w:rPr>
              <w:t>Щекинский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1B3C56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074000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</w:t>
            </w:r>
            <w:r w:rsidR="00074000" w:rsidRPr="001B3C56">
              <w:rPr>
                <w:rFonts w:ascii="PT Astra Serif" w:hAnsi="PT Astra Serif"/>
              </w:rPr>
              <w:t>,0</w:t>
            </w:r>
          </w:p>
        </w:tc>
        <w:tc>
          <w:tcPr>
            <w:tcW w:w="1091" w:type="dxa"/>
            <w:shd w:val="clear" w:color="auto" w:fill="auto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1B3C56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140FA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140FA" w:rsidRPr="001B3C56" w:rsidRDefault="003140FA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76,1</w:t>
            </w:r>
          </w:p>
        </w:tc>
        <w:tc>
          <w:tcPr>
            <w:tcW w:w="1502" w:type="dxa"/>
            <w:shd w:val="clear" w:color="auto" w:fill="auto"/>
          </w:tcPr>
          <w:p w:rsidR="003140FA" w:rsidRPr="001B3C56" w:rsidRDefault="003140FA" w:rsidP="003140FA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68,0</w:t>
            </w:r>
          </w:p>
        </w:tc>
        <w:tc>
          <w:tcPr>
            <w:tcW w:w="1091" w:type="dxa"/>
            <w:shd w:val="clear" w:color="auto" w:fill="auto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140FA" w:rsidRPr="001B3C56" w:rsidRDefault="003140FA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52396,392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50475,892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1B3C56" w:rsidRDefault="003140FA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601,6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5998,492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B3C56">
              <w:rPr>
                <w:rFonts w:ascii="PT Astra Serif" w:hAnsi="PT Astra Serif"/>
                <w:b/>
                <w:bCs/>
              </w:rPr>
              <w:t>5930,492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</w:t>
            </w:r>
            <w:r w:rsidR="003C257D" w:rsidRPr="001B3C56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  <w:bCs/>
              </w:rPr>
              <w:t>6139,607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6071,607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68</w:t>
            </w:r>
            <w:r w:rsidR="003C257D" w:rsidRPr="001B3C56">
              <w:rPr>
                <w:rFonts w:ascii="PT Astra Serif" w:hAnsi="PT Astra Serif"/>
                <w:b/>
              </w:rPr>
              <w:t>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1B3C56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6198,636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6130,636</w:t>
            </w:r>
          </w:p>
        </w:tc>
        <w:tc>
          <w:tcPr>
            <w:tcW w:w="1502" w:type="dxa"/>
            <w:shd w:val="clear" w:color="auto" w:fill="auto"/>
          </w:tcPr>
          <w:p w:rsidR="003C257D" w:rsidRPr="001B3C56" w:rsidRDefault="00FD794D" w:rsidP="003C257D">
            <w:pPr>
              <w:jc w:val="center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1B3C56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1B3C56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1B3C56" w:rsidRDefault="00FD794D" w:rsidP="00FD794D">
            <w:pPr>
              <w:jc w:val="center"/>
            </w:pPr>
            <w:r w:rsidRPr="001B3C56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1B3C56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1B3C56" w:rsidRDefault="00FD794D" w:rsidP="00FD794D">
            <w:pPr>
              <w:jc w:val="center"/>
            </w:pPr>
            <w:r w:rsidRPr="001B3C56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FD794D" w:rsidRPr="001B3C56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FD794D" w:rsidRPr="001B3C56" w:rsidRDefault="00FD794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  <w:b/>
              </w:rPr>
              <w:t>3215,4</w:t>
            </w:r>
          </w:p>
        </w:tc>
        <w:tc>
          <w:tcPr>
            <w:tcW w:w="1502" w:type="dxa"/>
            <w:shd w:val="clear" w:color="auto" w:fill="auto"/>
          </w:tcPr>
          <w:p w:rsidR="00FD794D" w:rsidRPr="001B3C56" w:rsidRDefault="00FD794D" w:rsidP="00FD794D">
            <w:pPr>
              <w:jc w:val="center"/>
            </w:pPr>
            <w:r w:rsidRPr="001B3C56">
              <w:rPr>
                <w:rFonts w:ascii="PT Astra Serif" w:hAnsi="PT Astra Serif"/>
                <w:b/>
              </w:rPr>
              <w:t>68,0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FD794D" w:rsidRPr="001B3C56" w:rsidRDefault="00FD794D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1B3C56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A235FC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A235FC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1B3C56" w:rsidTr="007B0BB3">
        <w:tc>
          <w:tcPr>
            <w:tcW w:w="5353" w:type="dxa"/>
            <w:shd w:val="clear" w:color="auto" w:fill="auto"/>
          </w:tcPr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B3C56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Приложение №</w:t>
            </w:r>
            <w:r w:rsidR="00EC6AB6" w:rsidRPr="001B3C56">
              <w:rPr>
                <w:rFonts w:ascii="PT Astra Serif" w:hAnsi="PT Astra Serif"/>
              </w:rPr>
              <w:t xml:space="preserve"> </w:t>
            </w:r>
            <w:r w:rsidRPr="001B3C56">
              <w:rPr>
                <w:rFonts w:ascii="PT Astra Serif" w:hAnsi="PT Astra Serif"/>
              </w:rPr>
              <w:t>2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B3C56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1B3C56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B3C56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1B3C56">
              <w:rPr>
                <w:rFonts w:ascii="PT Astra Serif" w:hAnsi="PT Astra Serif"/>
              </w:rPr>
              <w:t>Щекинского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района»</w:t>
            </w:r>
          </w:p>
          <w:p w:rsidR="007B0BB3" w:rsidRPr="001B3C56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1B3C56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1B3C56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1B3C56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B3C56">
        <w:rPr>
          <w:rFonts w:ascii="PT Astra Serif" w:hAnsi="PT Astra Serif"/>
          <w:b/>
          <w:sz w:val="28"/>
          <w:szCs w:val="28"/>
        </w:rPr>
        <w:t>«</w:t>
      </w:r>
      <w:r w:rsidRPr="001B3C56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1B3C5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1B3C56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1B3C56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1B3C56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1B3C56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1B3C5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1B3C56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1B3C5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1B3C56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1B3C56">
              <w:rPr>
                <w:rFonts w:ascii="PT Astra Serif" w:hAnsi="PT Astra Serif"/>
              </w:rPr>
              <w:t>Щекинский</w:t>
            </w:r>
            <w:proofErr w:type="spellEnd"/>
            <w:r w:rsidRPr="001B3C56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</w:rPr>
            </w:pPr>
            <w:r w:rsidRPr="001B3C56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1B3C56" w:rsidTr="007B0BB3">
        <w:tc>
          <w:tcPr>
            <w:tcW w:w="4503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1B3C56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1B3C56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1B3C56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4175B3" w:rsidTr="007B0BB3">
        <w:tc>
          <w:tcPr>
            <w:tcW w:w="4503" w:type="dxa"/>
            <w:shd w:val="clear" w:color="auto" w:fill="auto"/>
          </w:tcPr>
          <w:p w:rsidR="007B0BB3" w:rsidRPr="004175B3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75B3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4175B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111247</w:t>
            </w:r>
            <w:r w:rsidR="00FD794D" w:rsidRPr="004175B3">
              <w:rPr>
                <w:rFonts w:ascii="PT Astra Serif" w:hAnsi="PT Astra Serif" w:cs="Times New Roman"/>
                <w:sz w:val="24"/>
                <w:szCs w:val="24"/>
              </w:rPr>
              <w:t>,1</w:t>
            </w:r>
            <w:r w:rsidR="00C84D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4175B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1B3C56" w:rsidRPr="004175B3">
              <w:rPr>
                <w:rFonts w:ascii="PT Astra Serif" w:hAnsi="PT Astra Serif" w:cs="Times New Roman"/>
                <w:sz w:val="24"/>
                <w:szCs w:val="24"/>
              </w:rPr>
              <w:t>14015,1</w:t>
            </w:r>
            <w:r w:rsidR="00AB48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2026 год –14373,2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2027 год –14937,0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1B3C5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2028 год –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2029 год- 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14937,0 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4175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4175B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100944,3</w:t>
            </w:r>
            <w:r w:rsidR="00C84D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4175B3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11869,9</w:t>
            </w:r>
            <w:r w:rsidR="00FD794D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7B0BB3" w:rsidRPr="004175B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2026 год – 12153,5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4175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2027 год – 12623,7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2028 год –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2030 год – </w:t>
            </w:r>
            <w:r w:rsidR="004175B3" w:rsidRPr="004175B3">
              <w:rPr>
                <w:rFonts w:ascii="PT Astra Serif" w:hAnsi="PT Astra Serif" w:cs="Times New Roman"/>
                <w:sz w:val="24"/>
                <w:szCs w:val="24"/>
              </w:rPr>
              <w:t>14937,0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4175B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="00FD794D" w:rsidRPr="004175B3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10302,8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 тыс. руб., в том числе по годам: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4175B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2025 год – 2145,2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2026 год –2219,7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FD794D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2027 год –2313,3</w:t>
            </w:r>
            <w:r w:rsidR="007B0BB3"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4175B3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4175B3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7B0BB3" w:rsidRPr="00A235FC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A235FC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4175B3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175B3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4175B3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4175B3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4175B3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75B3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4175B3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4175B3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4175B3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75B3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4175B3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175B3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4175B3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4175B3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4175B3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4175B3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4175B3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4175B3" w:rsidTr="007B0BB3">
        <w:trPr>
          <w:trHeight w:val="293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4175B3" w:rsidTr="007B0BB3">
        <w:trPr>
          <w:trHeight w:val="1377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4175B3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4175B3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4175B3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A235FC" w:rsidTr="007B0BB3">
        <w:trPr>
          <w:trHeight w:val="68"/>
        </w:trPr>
        <w:tc>
          <w:tcPr>
            <w:tcW w:w="2808" w:type="dxa"/>
            <w:vMerge w:val="restart"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4175B3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4175B3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4175B3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175B3">
              <w:rPr>
                <w:rFonts w:ascii="PT Astra Serif" w:hAnsi="PT Astra Serif"/>
                <w:b/>
                <w:bCs/>
              </w:rPr>
              <w:t>111247,1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4175B3">
              <w:rPr>
                <w:rFonts w:ascii="PT Astra Serif" w:hAnsi="PT Astra Serif"/>
                <w:b/>
                <w:bCs/>
              </w:rPr>
              <w:t>100944,3</w:t>
            </w:r>
          </w:p>
        </w:tc>
        <w:tc>
          <w:tcPr>
            <w:tcW w:w="1511" w:type="dxa"/>
          </w:tcPr>
          <w:p w:rsidR="007B0BB3" w:rsidRPr="004175B3" w:rsidRDefault="00E42ECA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  <w:r w:rsidRPr="004175B3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4175B3">
              <w:rPr>
                <w:rFonts w:ascii="PT Astra Serif" w:hAnsi="PT Astra Serif"/>
              </w:rPr>
              <w:t>Щекинский</w:t>
            </w:r>
            <w:proofErr w:type="spellEnd"/>
            <w:r w:rsidRPr="004175B3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A235FC" w:rsidTr="007B0BB3">
        <w:trPr>
          <w:trHeight w:val="72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4175B3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4175B3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7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4175B3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4175B3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4175B3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6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4175B3" w:rsidRDefault="00C84D38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C84D38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6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14015,1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11869,9</w:t>
            </w:r>
          </w:p>
        </w:tc>
        <w:tc>
          <w:tcPr>
            <w:tcW w:w="1511" w:type="dxa"/>
          </w:tcPr>
          <w:p w:rsidR="007B0BB3" w:rsidRPr="004175B3" w:rsidRDefault="00E42ECA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2145,2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6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14373,2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12153,5</w:t>
            </w:r>
          </w:p>
        </w:tc>
        <w:tc>
          <w:tcPr>
            <w:tcW w:w="1511" w:type="dxa"/>
          </w:tcPr>
          <w:p w:rsidR="007B0BB3" w:rsidRPr="004175B3" w:rsidRDefault="00E42ECA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2219,7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7B0BB3" w:rsidRPr="00A235FC" w:rsidTr="007B0BB3">
        <w:trPr>
          <w:trHeight w:val="66"/>
        </w:trPr>
        <w:tc>
          <w:tcPr>
            <w:tcW w:w="2808" w:type="dxa"/>
            <w:vMerge/>
          </w:tcPr>
          <w:p w:rsidR="007B0BB3" w:rsidRPr="004175B3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4175B3" w:rsidRDefault="007B0B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12623,7</w:t>
            </w:r>
          </w:p>
        </w:tc>
        <w:tc>
          <w:tcPr>
            <w:tcW w:w="1511" w:type="dxa"/>
          </w:tcPr>
          <w:p w:rsidR="007B0BB3" w:rsidRPr="004175B3" w:rsidRDefault="00E42ECA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2313,3</w:t>
            </w:r>
          </w:p>
        </w:tc>
        <w:tc>
          <w:tcPr>
            <w:tcW w:w="1484" w:type="dxa"/>
          </w:tcPr>
          <w:p w:rsidR="007B0BB3" w:rsidRPr="004175B3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A235FC" w:rsidRDefault="007B0B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175B3" w:rsidRPr="00A235FC" w:rsidTr="007B0BB3">
        <w:trPr>
          <w:trHeight w:val="66"/>
        </w:trPr>
        <w:tc>
          <w:tcPr>
            <w:tcW w:w="2808" w:type="dxa"/>
            <w:vMerge/>
          </w:tcPr>
          <w:p w:rsidR="004175B3" w:rsidRPr="004175B3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4175B3" w:rsidRPr="00A235FC" w:rsidRDefault="004175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175B3" w:rsidRPr="00A235FC" w:rsidTr="007B0BB3">
        <w:trPr>
          <w:trHeight w:val="66"/>
        </w:trPr>
        <w:tc>
          <w:tcPr>
            <w:tcW w:w="2808" w:type="dxa"/>
            <w:vMerge/>
          </w:tcPr>
          <w:p w:rsidR="004175B3" w:rsidRPr="004175B3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A235FC" w:rsidRDefault="004175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4175B3" w:rsidRPr="00A235FC" w:rsidTr="007B0BB3">
        <w:trPr>
          <w:trHeight w:val="66"/>
        </w:trPr>
        <w:tc>
          <w:tcPr>
            <w:tcW w:w="2808" w:type="dxa"/>
            <w:vMerge/>
          </w:tcPr>
          <w:p w:rsidR="004175B3" w:rsidRPr="004175B3" w:rsidRDefault="004175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260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175B3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4175B3" w:rsidRPr="004175B3" w:rsidRDefault="004175B3" w:rsidP="004175B3">
            <w:pPr>
              <w:jc w:val="center"/>
            </w:pPr>
            <w:r w:rsidRPr="004175B3">
              <w:rPr>
                <w:rFonts w:ascii="PT Astra Serif" w:hAnsi="PT Astra Serif"/>
              </w:rPr>
              <w:t>14937,0</w:t>
            </w:r>
          </w:p>
        </w:tc>
        <w:tc>
          <w:tcPr>
            <w:tcW w:w="1511" w:type="dxa"/>
          </w:tcPr>
          <w:p w:rsidR="004175B3" w:rsidRPr="004175B3" w:rsidRDefault="004175B3" w:rsidP="007B0BB3">
            <w:pPr>
              <w:jc w:val="center"/>
              <w:rPr>
                <w:rFonts w:ascii="PT Astra Serif" w:hAnsi="PT Astra Serif"/>
              </w:rPr>
            </w:pPr>
            <w:r w:rsidRPr="004175B3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4175B3" w:rsidRPr="004175B3" w:rsidRDefault="004175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4175B3" w:rsidRPr="00A235FC" w:rsidRDefault="004175B3" w:rsidP="007B0BB3">
            <w:pPr>
              <w:rPr>
                <w:rFonts w:ascii="PT Astra Serif" w:hAnsi="PT Astra Serif"/>
                <w:highlight w:val="yellow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 w:val="restart"/>
          </w:tcPr>
          <w:p w:rsidR="001711A9" w:rsidRPr="001711A9" w:rsidRDefault="001711A9" w:rsidP="007B0BB3">
            <w:pPr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111247,1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100944,3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10302,8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1711A9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14015,1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11869,9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2145,2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14373,2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12153,5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2219,7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12623,7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2313,3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  <w:tr w:rsidR="001711A9" w:rsidRPr="001711A9" w:rsidTr="007B0BB3">
        <w:trPr>
          <w:trHeight w:val="66"/>
        </w:trPr>
        <w:tc>
          <w:tcPr>
            <w:tcW w:w="2808" w:type="dxa"/>
            <w:vMerge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1711A9" w:rsidRPr="001711A9" w:rsidRDefault="001711A9" w:rsidP="007B0BB3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260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1711A9" w:rsidRPr="001711A9" w:rsidRDefault="001711A9" w:rsidP="0077467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711A9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1711A9" w:rsidRPr="001711A9" w:rsidRDefault="001711A9" w:rsidP="0077467C">
            <w:pPr>
              <w:jc w:val="center"/>
              <w:rPr>
                <w:b/>
              </w:rPr>
            </w:pPr>
            <w:r w:rsidRPr="001711A9">
              <w:rPr>
                <w:rFonts w:ascii="PT Astra Serif" w:hAnsi="PT Astra Serif"/>
                <w:b/>
              </w:rPr>
              <w:t>14937,0</w:t>
            </w:r>
          </w:p>
        </w:tc>
        <w:tc>
          <w:tcPr>
            <w:tcW w:w="1511" w:type="dxa"/>
          </w:tcPr>
          <w:p w:rsidR="001711A9" w:rsidRPr="001711A9" w:rsidRDefault="001711A9" w:rsidP="0077467C">
            <w:pPr>
              <w:jc w:val="center"/>
              <w:rPr>
                <w:rFonts w:ascii="PT Astra Serif" w:hAnsi="PT Astra Serif"/>
                <w:b/>
              </w:rPr>
            </w:pPr>
            <w:r w:rsidRPr="001711A9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1711A9" w:rsidRPr="001711A9" w:rsidRDefault="001711A9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1711A9" w:rsidRPr="001711A9" w:rsidRDefault="001711A9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1711A9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A235F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A235FC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A235FC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1711A9" w:rsidTr="007B0BB3">
        <w:tc>
          <w:tcPr>
            <w:tcW w:w="5353" w:type="dxa"/>
            <w:shd w:val="clear" w:color="auto" w:fill="auto"/>
          </w:tcPr>
          <w:p w:rsidR="007B0BB3" w:rsidRPr="001711A9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711A9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1711A9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1711A9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711A9">
              <w:rPr>
                <w:rFonts w:ascii="PT Astra Serif" w:hAnsi="PT Astra Serif"/>
              </w:rPr>
              <w:t>Приложение №</w:t>
            </w:r>
            <w:r w:rsidR="00EC6AB6" w:rsidRPr="001711A9">
              <w:rPr>
                <w:rFonts w:ascii="PT Astra Serif" w:hAnsi="PT Astra Serif"/>
              </w:rPr>
              <w:t xml:space="preserve"> </w:t>
            </w:r>
            <w:r w:rsidRPr="001711A9">
              <w:rPr>
                <w:rFonts w:ascii="PT Astra Serif" w:hAnsi="PT Astra Serif"/>
              </w:rPr>
              <w:t>3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1711A9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1711A9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1711A9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1711A9">
              <w:rPr>
                <w:rFonts w:ascii="PT Astra Serif" w:hAnsi="PT Astra Serif"/>
              </w:rPr>
              <w:t>Щекинского</w:t>
            </w:r>
            <w:proofErr w:type="spellEnd"/>
            <w:r w:rsidRPr="001711A9">
              <w:rPr>
                <w:rFonts w:ascii="PT Astra Serif" w:hAnsi="PT Astra Serif"/>
              </w:rPr>
              <w:t xml:space="preserve"> района»</w:t>
            </w:r>
          </w:p>
          <w:p w:rsidR="007B0BB3" w:rsidRPr="001711A9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1711A9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711A9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1711A9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711A9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1711A9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711A9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1711A9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1711A9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711A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711A9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711A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711A9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1711A9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1711A9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11A9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1711A9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1711A9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1711A9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1711A9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1711A9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1711A9">
              <w:rPr>
                <w:rFonts w:ascii="PT Astra Serif" w:hAnsi="PT Astra Serif"/>
              </w:rPr>
              <w:t>Щекинского</w:t>
            </w:r>
            <w:proofErr w:type="spellEnd"/>
            <w:r w:rsidRPr="001711A9">
              <w:rPr>
                <w:rFonts w:ascii="PT Astra Serif" w:hAnsi="PT Astra Serif"/>
              </w:rPr>
              <w:t xml:space="preserve"> района от 12.08.2021 № 8-1001 «</w:t>
            </w:r>
            <w:r w:rsidRPr="001711A9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1711A9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1711A9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1711A9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1711A9">
              <w:rPr>
                <w:rFonts w:ascii="PT Astra Serif" w:hAnsi="PT Astra Serif"/>
                <w:spacing w:val="-6"/>
              </w:rPr>
              <w:t xml:space="preserve"> район</w:t>
            </w:r>
            <w:r w:rsidRPr="001711A9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1711A9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1711A9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1711A9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1711A9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1711A9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1711A9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1711A9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1711A9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1711A9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1711A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711A9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1711A9" w:rsidTr="007B0BB3"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1711A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711A9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1711A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711A9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1711A9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1711A9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1711A9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1711A9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1711A9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1711A9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1711A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711A9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1711A9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1711A9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1F" w:rsidRDefault="0077621F">
      <w:r>
        <w:separator/>
      </w:r>
    </w:p>
  </w:endnote>
  <w:endnote w:type="continuationSeparator" w:id="0">
    <w:p w:rsidR="0077621F" w:rsidRDefault="0077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1F" w:rsidRDefault="0077621F">
      <w:r>
        <w:separator/>
      </w:r>
    </w:p>
  </w:footnote>
  <w:footnote w:type="continuationSeparator" w:id="0">
    <w:p w:rsidR="0077621F" w:rsidRDefault="0077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175B3" w:rsidRPr="000B291F" w:rsidRDefault="004175B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767F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175B3" w:rsidRDefault="004175B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B3" w:rsidRDefault="004175B3">
    <w:pPr>
      <w:pStyle w:val="af0"/>
      <w:jc w:val="center"/>
    </w:pPr>
  </w:p>
  <w:p w:rsidR="004175B3" w:rsidRDefault="004175B3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175B3" w:rsidRPr="00AA58A2" w:rsidRDefault="004175B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6767FD">
          <w:rPr>
            <w:rFonts w:ascii="PT Astra Serif" w:hAnsi="PT Astra Serif"/>
            <w:noProof/>
            <w:sz w:val="28"/>
            <w:szCs w:val="28"/>
          </w:rPr>
          <w:t>2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5B3" w:rsidRDefault="004175B3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175B3" w:rsidRPr="00617749" w:rsidRDefault="004175B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6767FD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175B3" w:rsidRDefault="004175B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847AE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51E99"/>
    <w:rsid w:val="0016136D"/>
    <w:rsid w:val="001711A9"/>
    <w:rsid w:val="001749DB"/>
    <w:rsid w:val="00174B1C"/>
    <w:rsid w:val="00174BF8"/>
    <w:rsid w:val="001829A2"/>
    <w:rsid w:val="001A5FBD"/>
    <w:rsid w:val="001B3C56"/>
    <w:rsid w:val="001C32A8"/>
    <w:rsid w:val="001C7CE2"/>
    <w:rsid w:val="001D09E2"/>
    <w:rsid w:val="001E53E5"/>
    <w:rsid w:val="002013D6"/>
    <w:rsid w:val="0021412F"/>
    <w:rsid w:val="002147F8"/>
    <w:rsid w:val="00215433"/>
    <w:rsid w:val="0022234B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3140FA"/>
    <w:rsid w:val="00322635"/>
    <w:rsid w:val="003305F4"/>
    <w:rsid w:val="00382E00"/>
    <w:rsid w:val="003A2384"/>
    <w:rsid w:val="003C257D"/>
    <w:rsid w:val="003C3A0B"/>
    <w:rsid w:val="003D216B"/>
    <w:rsid w:val="003E2ECB"/>
    <w:rsid w:val="0040026C"/>
    <w:rsid w:val="004175B3"/>
    <w:rsid w:val="0048387B"/>
    <w:rsid w:val="00487E5A"/>
    <w:rsid w:val="004939BF"/>
    <w:rsid w:val="004964FF"/>
    <w:rsid w:val="004A3E4D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A0973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767FD"/>
    <w:rsid w:val="006834F6"/>
    <w:rsid w:val="006B112F"/>
    <w:rsid w:val="006F2075"/>
    <w:rsid w:val="006F7349"/>
    <w:rsid w:val="007112E3"/>
    <w:rsid w:val="007143EE"/>
    <w:rsid w:val="00724E8F"/>
    <w:rsid w:val="00735804"/>
    <w:rsid w:val="0073599D"/>
    <w:rsid w:val="00750ABC"/>
    <w:rsid w:val="00751008"/>
    <w:rsid w:val="00767237"/>
    <w:rsid w:val="00773E4A"/>
    <w:rsid w:val="0077621F"/>
    <w:rsid w:val="00782742"/>
    <w:rsid w:val="007861B6"/>
    <w:rsid w:val="00792488"/>
    <w:rsid w:val="00796661"/>
    <w:rsid w:val="007A67EA"/>
    <w:rsid w:val="007B0BB3"/>
    <w:rsid w:val="007D5914"/>
    <w:rsid w:val="007F12CE"/>
    <w:rsid w:val="007F4F01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6F8E"/>
    <w:rsid w:val="00945C6B"/>
    <w:rsid w:val="00990799"/>
    <w:rsid w:val="009A7968"/>
    <w:rsid w:val="009B37B1"/>
    <w:rsid w:val="009B67BB"/>
    <w:rsid w:val="009F1D16"/>
    <w:rsid w:val="00A11F33"/>
    <w:rsid w:val="00A235FC"/>
    <w:rsid w:val="00A24EB9"/>
    <w:rsid w:val="00A333F8"/>
    <w:rsid w:val="00A36029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562C1"/>
    <w:rsid w:val="00B63641"/>
    <w:rsid w:val="00BA4658"/>
    <w:rsid w:val="00BA6A6C"/>
    <w:rsid w:val="00BC2C46"/>
    <w:rsid w:val="00BD2261"/>
    <w:rsid w:val="00C40C65"/>
    <w:rsid w:val="00C60E56"/>
    <w:rsid w:val="00C84D38"/>
    <w:rsid w:val="00CA3F21"/>
    <w:rsid w:val="00CA74DE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D2D3D"/>
    <w:rsid w:val="00DD7230"/>
    <w:rsid w:val="00DE2203"/>
    <w:rsid w:val="00DF31AF"/>
    <w:rsid w:val="00E025EC"/>
    <w:rsid w:val="00E03E77"/>
    <w:rsid w:val="00E06FAE"/>
    <w:rsid w:val="00E11B07"/>
    <w:rsid w:val="00E41E47"/>
    <w:rsid w:val="00E42ECA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6447B"/>
    <w:rsid w:val="00F737E5"/>
    <w:rsid w:val="00F805BB"/>
    <w:rsid w:val="00F825D0"/>
    <w:rsid w:val="00F96022"/>
    <w:rsid w:val="00FB2539"/>
    <w:rsid w:val="00FC437E"/>
    <w:rsid w:val="00FD642B"/>
    <w:rsid w:val="00FD794D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F2463-4680-4F00-B097-211879B5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289</TotalTime>
  <Pages>1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15</cp:revision>
  <cp:lastPrinted>2025-01-14T09:41:00Z</cp:lastPrinted>
  <dcterms:created xsi:type="dcterms:W3CDTF">2024-08-19T13:02:00Z</dcterms:created>
  <dcterms:modified xsi:type="dcterms:W3CDTF">2025-02-11T06:00:00Z</dcterms:modified>
</cp:coreProperties>
</file>