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905CF7" w:rsidRDefault="005F6D36">
      <w:pPr>
        <w:rPr>
          <w:rFonts w:ascii="PT Astra Serif" w:hAnsi="PT Astra Serif" w:cs="PT Astra Serif"/>
          <w:sz w:val="20"/>
          <w:szCs w:val="20"/>
        </w:rPr>
      </w:pP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8E3965" w:rsidRPr="00FA41C2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Default="000E67E6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5B2800" w:rsidRPr="00905CF7" w:rsidRDefault="005B2800" w:rsidP="00EE70A7">
      <w:pPr>
        <w:spacing w:line="276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CF16C5" w:rsidRDefault="001A4E76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E70A7">
        <w:rPr>
          <w:rFonts w:ascii="PT Astra Serif" w:hAnsi="PT Astra Serif"/>
          <w:sz w:val="28"/>
          <w:szCs w:val="28"/>
        </w:rPr>
        <w:t xml:space="preserve"> </w:t>
      </w:r>
      <w:r w:rsidR="00EE70A7" w:rsidRPr="00EE70A7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</w:t>
      </w:r>
      <w:r w:rsidR="00950EC7">
        <w:rPr>
          <w:rFonts w:ascii="PT Astra Serif" w:hAnsi="PT Astra Serif"/>
          <w:sz w:val="28"/>
          <w:szCs w:val="28"/>
        </w:rPr>
        <w:t>6</w:t>
      </w:r>
      <w:r w:rsidR="00EE70A7" w:rsidRPr="00EE70A7">
        <w:rPr>
          <w:rFonts w:ascii="PT Astra Serif" w:hAnsi="PT Astra Serif"/>
          <w:sz w:val="28"/>
          <w:szCs w:val="28"/>
        </w:rPr>
        <w:t>.0</w:t>
      </w:r>
      <w:r w:rsidR="00950EC7">
        <w:rPr>
          <w:rFonts w:ascii="PT Astra Serif" w:hAnsi="PT Astra Serif"/>
          <w:sz w:val="28"/>
          <w:szCs w:val="28"/>
        </w:rPr>
        <w:t>7</w:t>
      </w:r>
      <w:r w:rsidR="00EE70A7" w:rsidRPr="00EE70A7">
        <w:rPr>
          <w:rFonts w:ascii="PT Astra Serif" w:hAnsi="PT Astra Serif"/>
          <w:sz w:val="28"/>
          <w:szCs w:val="28"/>
        </w:rPr>
        <w:t>.2024</w:t>
      </w:r>
      <w:r w:rsidR="00EE70A7">
        <w:rPr>
          <w:rFonts w:ascii="PT Astra Serif" w:hAnsi="PT Astra Serif"/>
          <w:sz w:val="28"/>
          <w:szCs w:val="28"/>
        </w:rPr>
        <w:t xml:space="preserve"> № 1</w:t>
      </w:r>
      <w:r w:rsidR="00950EC7">
        <w:rPr>
          <w:rFonts w:ascii="PT Astra Serif" w:hAnsi="PT Astra Serif"/>
          <w:sz w:val="28"/>
          <w:szCs w:val="28"/>
        </w:rPr>
        <w:t>9</w:t>
      </w:r>
      <w:r w:rsidR="00EE70A7" w:rsidRPr="00EE70A7">
        <w:rPr>
          <w:rFonts w:ascii="PT Astra Serif" w:hAnsi="PT Astra Serif"/>
          <w:sz w:val="28"/>
          <w:szCs w:val="28"/>
        </w:rPr>
        <w:t>/1</w:t>
      </w:r>
      <w:r w:rsidR="00EE70A7">
        <w:rPr>
          <w:rFonts w:ascii="PT Astra Serif" w:hAnsi="PT Astra Serif"/>
          <w:sz w:val="28"/>
          <w:szCs w:val="28"/>
        </w:rPr>
        <w:t>0</w:t>
      </w:r>
      <w:r w:rsidR="00950EC7">
        <w:rPr>
          <w:rFonts w:ascii="PT Astra Serif" w:hAnsi="PT Astra Serif"/>
          <w:sz w:val="28"/>
          <w:szCs w:val="28"/>
        </w:rPr>
        <w:t>7</w:t>
      </w:r>
      <w:r w:rsidR="00EE70A7" w:rsidRPr="00EE70A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</w:t>
      </w:r>
      <w:r w:rsidRPr="001A4E7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</w:t>
      </w:r>
      <w:proofErr w:type="gramEnd"/>
      <w:r w:rsidRPr="001A4E76">
        <w:rPr>
          <w:rFonts w:ascii="PT Astra Serif" w:hAnsi="PT Astra Serif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proofErr w:type="gramStart"/>
      <w:r w:rsidR="000C260A" w:rsidRPr="000C260A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C260A" w:rsidRPr="000C260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C260A" w:rsidRPr="000C260A">
        <w:rPr>
          <w:rFonts w:ascii="PT Astra Serif" w:hAnsi="PT Astra Serif"/>
          <w:sz w:val="28"/>
          <w:szCs w:val="28"/>
        </w:rPr>
        <w:t xml:space="preserve">Эл </w:t>
      </w:r>
      <w:r w:rsidR="000C260A" w:rsidRPr="000C260A">
        <w:rPr>
          <w:rFonts w:ascii="PT Astra Serif" w:hAnsi="PT Astra Serif"/>
          <w:sz w:val="28"/>
          <w:szCs w:val="28"/>
        </w:rPr>
        <w:lastRenderedPageBreak/>
        <w:t>№ ФС 77-74320 от 19.11.2018), и разместить на официальном Портале муниципального образования Щекинский район.</w:t>
      </w:r>
      <w:proofErr w:type="gramEnd"/>
    </w:p>
    <w:p w:rsidR="001C32A8" w:rsidRPr="007B6A3E" w:rsidRDefault="006D54A5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0D082B" w:rsidP="000D08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0D082B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905C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50EC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13</w:t>
            </w:r>
            <w:r w:rsidR="00CB43CE" w:rsidRPr="00102C33">
              <w:rPr>
                <w:rFonts w:ascii="PT Astra Serif" w:hAnsi="PT Astra Serif"/>
                <w:b/>
                <w:u w:val="single"/>
                <w:lang w:eastAsia="en-US"/>
              </w:rPr>
              <w:t>9</w:t>
            </w:r>
            <w:r w:rsidR="00950EC7">
              <w:rPr>
                <w:rFonts w:ascii="PT Astra Serif" w:hAnsi="PT Astra Serif"/>
                <w:b/>
                <w:u w:val="single"/>
                <w:lang w:eastAsia="en-US"/>
              </w:rPr>
              <w:t>9876,3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</w:t>
            </w:r>
            <w:r w:rsidR="00950EC7">
              <w:rPr>
                <w:rFonts w:ascii="PT Astra Serif" w:hAnsi="PT Astra Serif"/>
                <w:lang w:eastAsia="en-US"/>
              </w:rPr>
              <w:t>83718,5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bookmarkStart w:id="0" w:name="_GoBack" w:colFirst="1" w:colLast="1"/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F43368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F43368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F43368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43368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F43368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F4336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bookmarkEnd w:id="0"/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950EC7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183718,5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950EC7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1399876,3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950EC7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170574,9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950EC7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1278264,0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ED48C2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19069,3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165337,4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16986,1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154475,5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74263,7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685465,7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72213,7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0C260A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673611,0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15601,0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95487,7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15961,8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95487,7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B22074">
              <w:rPr>
                <w:rFonts w:ascii="PT Astra Serif" w:hAnsi="PT Astra Serif"/>
                <w:lang w:eastAsia="ru-RU"/>
              </w:rPr>
              <w:t>04</w:t>
            </w:r>
            <w:r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6801,0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57359,9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54326,0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950EC7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58150,8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950EC7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272793,5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B21586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54207,2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B21586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258951,5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>– 16</w:t>
            </w:r>
            <w:r w:rsidR="00536FE9" w:rsidRPr="00102C33">
              <w:rPr>
                <w:rFonts w:ascii="PT Astra Serif" w:hAnsi="PT Astra Serif"/>
                <w:b/>
                <w:lang w:eastAsia="ru-RU"/>
              </w:rPr>
              <w:t>5337,4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</w:t>
            </w:r>
            <w:r w:rsidR="00536FE9" w:rsidRPr="00102C33">
              <w:rPr>
                <w:rFonts w:ascii="PT Astra Serif" w:hAnsi="PT Astra Serif"/>
                <w:lang w:eastAsia="ru-RU"/>
              </w:rPr>
              <w:t>9069,3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68</w:t>
            </w:r>
            <w:r w:rsidR="00AD3FFE">
              <w:rPr>
                <w:rFonts w:ascii="PT Astra Serif" w:hAnsi="PT Astra Serif"/>
                <w:b/>
                <w:lang w:eastAsia="ru-RU"/>
              </w:rPr>
              <w:t>5465,7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74263,7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AD3FFE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95</w:t>
            </w:r>
            <w:r w:rsidR="00AD3FFE">
              <w:rPr>
                <w:rFonts w:ascii="PT Astra Serif" w:hAnsi="PT Astra Serif"/>
                <w:b/>
                <w:lang w:eastAsia="ru-RU"/>
              </w:rPr>
              <w:t>487,7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15</w:t>
            </w:r>
            <w:r w:rsidR="00AD3FFE">
              <w:rPr>
                <w:rFonts w:ascii="PT Astra Serif" w:hAnsi="PT Astra Serif"/>
                <w:lang w:eastAsia="ru-RU"/>
              </w:rPr>
              <w:t>601,0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24</w:t>
            </w:r>
            <w:r w:rsidR="00AE7354" w:rsidRPr="00102C33">
              <w:rPr>
                <w:rFonts w:ascii="PT Astra Serif" w:hAnsi="PT Astra Serif"/>
                <w:lang w:eastAsia="ru-RU"/>
              </w:rPr>
              <w:t>27,0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B22074"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850" w:type="dxa"/>
            <w:gridSpan w:val="8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709" w:type="dxa"/>
            <w:gridSpan w:val="8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359,9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68</w:t>
            </w:r>
            <w:r w:rsidR="008D454D" w:rsidRPr="00102C33">
              <w:rPr>
                <w:rFonts w:ascii="PT Astra Serif" w:hAnsi="PT Astra Serif"/>
                <w:lang w:eastAsia="ru-RU"/>
              </w:rPr>
              <w:t>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15134" w:type="dxa"/>
            <w:gridSpan w:val="8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550243">
              <w:rPr>
                <w:rFonts w:ascii="PT Astra Serif" w:hAnsi="PT Astra Serif"/>
                <w:b/>
                <w:lang w:eastAsia="ru-RU"/>
              </w:rPr>
              <w:t>72793,5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5</w:t>
            </w:r>
            <w:r w:rsidR="00B22074">
              <w:rPr>
                <w:rFonts w:ascii="PT Astra Serif" w:hAnsi="PT Astra Serif"/>
                <w:lang w:eastAsia="ru-RU"/>
              </w:rPr>
              <w:t>8</w:t>
            </w:r>
            <w:r w:rsidR="00550243">
              <w:rPr>
                <w:rFonts w:ascii="PT Astra Serif" w:hAnsi="PT Astra Serif"/>
                <w:lang w:eastAsia="ru-RU"/>
              </w:rPr>
              <w:t>150,8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92B6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92B6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092B68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092B6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92B68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092B68" w:rsidRPr="00092B68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092B68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092B6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92B68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092B6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092B68" w:rsidRDefault="002D0769" w:rsidP="002D0769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783,0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783,0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092B68" w:rsidRDefault="002D0769" w:rsidP="002D0769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092B68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124</w:t>
            </w:r>
            <w:r w:rsidR="00700701" w:rsidRPr="00092B68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092B68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092B68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092B68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124</w:t>
            </w:r>
            <w:r w:rsidR="00700701" w:rsidRPr="00092B68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092B68" w:rsidRPr="00092B68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23102,3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23102,3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092B68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24992,0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24992,0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092B68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E61F9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4636,1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E61F9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4636,1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200</w:t>
            </w:r>
            <w:r w:rsidR="00211C26"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200</w:t>
            </w:r>
            <w:r w:rsidR="00211C26"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092B68" w:rsidRDefault="00211C26" w:rsidP="00211C26"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297,0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092B68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092B68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120,0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092B68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092B68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 w:val="restart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10.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573,8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573,8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  <w:tr w:rsidR="00092B68" w:rsidRPr="00092B68" w:rsidTr="007B6A3E">
        <w:tc>
          <w:tcPr>
            <w:tcW w:w="540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3006" w:rsidRPr="00092B68" w:rsidRDefault="00813006" w:rsidP="0081300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92B6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13006" w:rsidRPr="00092B68" w:rsidRDefault="00813006" w:rsidP="008130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92B68">
              <w:rPr>
                <w:lang w:eastAsia="ru-RU"/>
              </w:rPr>
              <w:t>0,0</w:t>
            </w:r>
          </w:p>
        </w:tc>
      </w:tr>
    </w:tbl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1103A" w:rsidRPr="00102C33" w:rsidRDefault="0061103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13006" w:rsidRPr="00102C33" w:rsidRDefault="008130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69" w:rsidRDefault="00FE6569">
      <w:r>
        <w:separator/>
      </w:r>
    </w:p>
  </w:endnote>
  <w:endnote w:type="continuationSeparator" w:id="0">
    <w:p w:rsidR="00FE6569" w:rsidRDefault="00F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69" w:rsidRDefault="00FE6569">
      <w:r>
        <w:separator/>
      </w:r>
    </w:p>
  </w:footnote>
  <w:footnote w:type="continuationSeparator" w:id="0">
    <w:p w:rsidR="00FE6569" w:rsidRDefault="00FE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EC7" w:rsidRPr="0006218D" w:rsidRDefault="00950EC7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092B68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Default="00950EC7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Pr="0006218D" w:rsidRDefault="00950EC7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F43368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950EC7" w:rsidRDefault="00950EC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Default="00950EC7">
    <w:pPr>
      <w:pStyle w:val="af0"/>
      <w:jc w:val="center"/>
    </w:pPr>
  </w:p>
  <w:p w:rsidR="00950EC7" w:rsidRDefault="00950EC7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Default="00950EC7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950EC7" w:rsidRDefault="00950EC7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EC7" w:rsidRPr="0006218D" w:rsidRDefault="00950EC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0338D5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EC7" w:rsidRPr="000B291F" w:rsidRDefault="00950EC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0338D5">
          <w:rPr>
            <w:rFonts w:ascii="PT Astra Serif" w:hAnsi="PT Astra Serif"/>
            <w:noProof/>
            <w:sz w:val="28"/>
            <w:szCs w:val="28"/>
          </w:rPr>
          <w:t>41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EC7" w:rsidRDefault="00950EC7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EC7" w:rsidRPr="00040EEB" w:rsidRDefault="00950EC7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950EC7" w:rsidRDefault="00950E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38D5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2B68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17974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E61F9"/>
    <w:rsid w:val="002F7C5E"/>
    <w:rsid w:val="003061D9"/>
    <w:rsid w:val="00312196"/>
    <w:rsid w:val="00322635"/>
    <w:rsid w:val="00323FA7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047A4"/>
    <w:rsid w:val="00414B4D"/>
    <w:rsid w:val="00452393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0243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40079"/>
    <w:rsid w:val="00646485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C504F"/>
    <w:rsid w:val="007F0CA2"/>
    <w:rsid w:val="007F12CE"/>
    <w:rsid w:val="007F4F01"/>
    <w:rsid w:val="008016B5"/>
    <w:rsid w:val="008035BB"/>
    <w:rsid w:val="00813006"/>
    <w:rsid w:val="00826211"/>
    <w:rsid w:val="0083223B"/>
    <w:rsid w:val="00837AB7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D454D"/>
    <w:rsid w:val="008E3965"/>
    <w:rsid w:val="008F2E0C"/>
    <w:rsid w:val="008F5ABB"/>
    <w:rsid w:val="00905CF7"/>
    <w:rsid w:val="009110D2"/>
    <w:rsid w:val="009409E0"/>
    <w:rsid w:val="00950EC7"/>
    <w:rsid w:val="00982986"/>
    <w:rsid w:val="00985079"/>
    <w:rsid w:val="00986F38"/>
    <w:rsid w:val="009A52D8"/>
    <w:rsid w:val="009A5597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21586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CF4"/>
    <w:rsid w:val="00C34130"/>
    <w:rsid w:val="00C71D25"/>
    <w:rsid w:val="00C72DD1"/>
    <w:rsid w:val="00C810D1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E70A7"/>
    <w:rsid w:val="00EF68FC"/>
    <w:rsid w:val="00F043B7"/>
    <w:rsid w:val="00F22B37"/>
    <w:rsid w:val="00F366AB"/>
    <w:rsid w:val="00F37C21"/>
    <w:rsid w:val="00F43368"/>
    <w:rsid w:val="00F467CB"/>
    <w:rsid w:val="00F62D99"/>
    <w:rsid w:val="00F63BDF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6569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0AA2-8BB0-454B-952F-01808944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</TotalTime>
  <Pages>47</Pages>
  <Words>8577</Words>
  <Characters>48890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4</cp:revision>
  <cp:lastPrinted>2024-03-28T09:40:00Z</cp:lastPrinted>
  <dcterms:created xsi:type="dcterms:W3CDTF">2024-08-16T11:35:00Z</dcterms:created>
  <dcterms:modified xsi:type="dcterms:W3CDTF">2024-08-19T14:08:00Z</dcterms:modified>
</cp:coreProperties>
</file>