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A41D4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</w:t>
      </w:r>
      <w:r w:rsidR="00A41D42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>.0</w:t>
      </w:r>
      <w:r w:rsidR="00A41D42">
        <w:rPr>
          <w:rFonts w:ascii="PT Astra Serif" w:hAnsi="PT Astra Serif"/>
          <w:sz w:val="28"/>
          <w:szCs w:val="28"/>
        </w:rPr>
        <w:t>9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</w:t>
      </w:r>
      <w:r w:rsidR="00311B24">
        <w:rPr>
          <w:rFonts w:ascii="PT Astra Serif" w:hAnsi="PT Astra Serif"/>
          <w:sz w:val="28"/>
          <w:szCs w:val="28"/>
        </w:rPr>
        <w:t>20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311B24">
        <w:rPr>
          <w:rFonts w:ascii="PT Astra Serif" w:hAnsi="PT Astra Serif"/>
          <w:sz w:val="28"/>
          <w:szCs w:val="28"/>
        </w:rPr>
        <w:t>43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C260A" w:rsidRPr="000C26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t xml:space="preserve">Эл </w:t>
      </w:r>
      <w:r w:rsidR="000C260A" w:rsidRPr="000C260A">
        <w:rPr>
          <w:rFonts w:ascii="PT Astra Serif" w:hAnsi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89125E">
        <w:rPr>
          <w:rFonts w:ascii="PT Astra Serif" w:hAnsi="PT Astra Serif"/>
          <w:sz w:val="28"/>
          <w:szCs w:val="28"/>
        </w:rPr>
        <w:t>сайте</w:t>
      </w:r>
      <w:bookmarkStart w:id="0" w:name="_GoBack"/>
      <w:bookmarkEnd w:id="0"/>
      <w:r w:rsidR="000C260A" w:rsidRPr="000C260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  <w:proofErr w:type="gramEnd"/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A41D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41D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A41D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A41D42">
              <w:rPr>
                <w:rFonts w:ascii="PT Astra Serif" w:hAnsi="PT Astra Serif"/>
                <w:b/>
                <w:u w:val="single"/>
                <w:lang w:eastAsia="en-US"/>
              </w:rPr>
              <w:t>415210,1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A41D42">
              <w:rPr>
                <w:rFonts w:ascii="PT Astra Serif" w:hAnsi="PT Astra Serif"/>
                <w:lang w:eastAsia="en-US"/>
              </w:rPr>
              <w:t>99052,3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311B2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A41D42" w:rsidP="00A41D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199052,3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A41D42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1415210,1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A41D42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185908,7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A41D4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1293597,8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A41D4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21959,9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A41D4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168228,0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19876,7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A41D4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157366,1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86648,5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697850,5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84598,5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A41D42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685995,8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12298,7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41D4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92185,4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A41D4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12298,7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41D4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92185,4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A41D4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4028,0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41D4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21028,5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A41D4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4028,0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41D4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21028,5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121AA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121AA9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57547,4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121AA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6378,2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121AA9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54513,5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121AA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60777,1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121AA9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275419,8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121AA9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56833,5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121AA9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261577,8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000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</w:t>
            </w:r>
            <w:r w:rsidR="00000C77">
              <w:rPr>
                <w:rFonts w:ascii="PT Astra Serif" w:hAnsi="PT Astra Serif"/>
                <w:b/>
                <w:lang w:eastAsia="ru-RU"/>
              </w:rPr>
              <w:t>муниципальном образовании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000C77">
              <w:rPr>
                <w:rFonts w:ascii="PT Astra Serif" w:hAnsi="PT Astra Serif"/>
                <w:b/>
                <w:lang w:eastAsia="ru-RU"/>
              </w:rPr>
              <w:t>168228,0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000C77">
              <w:rPr>
                <w:rFonts w:ascii="PT Astra Serif" w:hAnsi="PT Astra Serif"/>
                <w:lang w:eastAsia="ru-RU"/>
              </w:rPr>
              <w:t>21959,9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000C77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19459,7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000C77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19459,7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</w:t>
            </w:r>
            <w:r w:rsidR="00365A6A">
              <w:rPr>
                <w:rFonts w:ascii="PT Astra Serif" w:hAnsi="PT Astra Serif"/>
                <w:b/>
                <w:lang w:eastAsia="ru-RU"/>
              </w:rPr>
              <w:t>97850,5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2024 – </w:t>
            </w:r>
            <w:r w:rsidR="00365A6A">
              <w:rPr>
                <w:rFonts w:ascii="PT Astra Serif" w:hAnsi="PT Astra Serif"/>
                <w:lang w:eastAsia="ru-RU"/>
              </w:rPr>
              <w:t>86648,5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84114,8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84114,8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</w:t>
            </w:r>
            <w:r w:rsidR="00365A6A">
              <w:rPr>
                <w:rFonts w:ascii="PT Astra Serif" w:hAnsi="PT Astra Serif"/>
                <w:b/>
                <w:lang w:eastAsia="ru-RU"/>
              </w:rPr>
              <w:t>2185,4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</w:t>
            </w:r>
            <w:r w:rsidR="00365A6A">
              <w:rPr>
                <w:rFonts w:ascii="PT Astra Serif" w:hAnsi="PT Astra Serif"/>
                <w:lang w:eastAsia="ru-RU"/>
              </w:rPr>
              <w:t>2298,7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10323,7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365A6A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10323,7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365A6A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1843,6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365A6A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1843,6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65A6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365A6A">
              <w:rPr>
                <w:rFonts w:ascii="PT Astra Serif" w:hAnsi="PT Astra Serif"/>
                <w:b/>
                <w:lang w:eastAsia="ru-RU"/>
              </w:rPr>
              <w:t>– 2</w:t>
            </w:r>
            <w:r w:rsidR="00365A6A" w:rsidRPr="00365A6A">
              <w:rPr>
                <w:rFonts w:ascii="PT Astra Serif" w:hAnsi="PT Astra Serif"/>
                <w:b/>
                <w:lang w:eastAsia="ru-RU"/>
              </w:rPr>
              <w:t>1028,5</w:t>
            </w:r>
            <w:r w:rsidR="0086412B" w:rsidRPr="00365A6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2023 – 24</w:t>
            </w:r>
            <w:r w:rsidR="00AE7354" w:rsidRPr="00365A6A">
              <w:rPr>
                <w:rFonts w:ascii="PT Astra Serif" w:hAnsi="PT Astra Serif"/>
                <w:lang w:eastAsia="ru-RU"/>
              </w:rPr>
              <w:t>27,0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 xml:space="preserve">2024 – </w:t>
            </w:r>
            <w:r w:rsidR="00365A6A" w:rsidRPr="00365A6A">
              <w:rPr>
                <w:rFonts w:ascii="PT Astra Serif" w:hAnsi="PT Astra Serif"/>
                <w:lang w:eastAsia="ru-RU"/>
              </w:rPr>
              <w:t>4028,0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2025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2026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</w:t>
            </w:r>
            <w:r w:rsidR="0086412B" w:rsidRPr="00102C33">
              <w:rPr>
                <w:rFonts w:ascii="PT Astra Serif" w:hAnsi="PT Astra Serif"/>
                <w:lang w:eastAsia="ru-RU"/>
              </w:rPr>
              <w:t>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365A6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4028,0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365A6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4028,0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Pr="00102C33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365A6A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F066EE">
              <w:rPr>
                <w:rFonts w:ascii="PT Astra Serif" w:hAnsi="PT Astra Serif"/>
                <w:b/>
                <w:lang w:eastAsia="ru-RU"/>
              </w:rPr>
              <w:t>547,4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</w:t>
            </w:r>
            <w:r w:rsidR="00F066EE">
              <w:rPr>
                <w:rFonts w:ascii="PT Astra Serif" w:hAnsi="PT Astra Serif"/>
                <w:lang w:eastAsia="ru-RU"/>
              </w:rPr>
              <w:t>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F066EE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6378,2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F066EE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6378,2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Частичная компенсация расходов на оплату труда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F066EE">
              <w:rPr>
                <w:rFonts w:ascii="PT Astra Serif" w:hAnsi="PT Astra Serif"/>
                <w:b/>
                <w:lang w:eastAsia="ru-RU"/>
              </w:rPr>
              <w:t>275419,8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F066EE">
              <w:rPr>
                <w:rFonts w:ascii="PT Astra Serif" w:hAnsi="PT Astra Serif"/>
                <w:lang w:eastAsia="ru-RU"/>
              </w:rPr>
              <w:t>60777,1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2B6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92B6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066EE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092B68" w:rsidRPr="00092B6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092B68" w:rsidRPr="00092B6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24096,0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24096,0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F066EE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25750,7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25750,7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F066EE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E61F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120,0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10.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573,8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573,8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F066EE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F066EE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Pr="00102C33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66" w:rsidRDefault="00F63D66">
      <w:r>
        <w:separator/>
      </w:r>
    </w:p>
  </w:endnote>
  <w:endnote w:type="continuationSeparator" w:id="0">
    <w:p w:rsidR="00F63D66" w:rsidRDefault="00F6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66" w:rsidRDefault="00F63D66">
      <w:r>
        <w:separator/>
      </w:r>
    </w:p>
  </w:footnote>
  <w:footnote w:type="continuationSeparator" w:id="0">
    <w:p w:rsidR="00F63D66" w:rsidRDefault="00F6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1D42" w:rsidRPr="0006218D" w:rsidRDefault="00A41D42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89125E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42" w:rsidRDefault="00A41D42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42" w:rsidRPr="0006218D" w:rsidRDefault="00A41D42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89125E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A41D42" w:rsidRDefault="00A41D4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42" w:rsidRDefault="00A41D42">
    <w:pPr>
      <w:pStyle w:val="af0"/>
      <w:jc w:val="center"/>
    </w:pPr>
  </w:p>
  <w:p w:rsidR="00A41D42" w:rsidRDefault="00A41D4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42" w:rsidRDefault="00A41D42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A41D42" w:rsidRDefault="00A41D42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1D42" w:rsidRPr="0006218D" w:rsidRDefault="00A41D4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89125E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1D42" w:rsidRPr="000B291F" w:rsidRDefault="00A41D4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89125E">
          <w:rPr>
            <w:rFonts w:ascii="PT Astra Serif" w:hAnsi="PT Astra Serif"/>
            <w:noProof/>
            <w:sz w:val="28"/>
            <w:szCs w:val="28"/>
          </w:rPr>
          <w:t>45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1D42" w:rsidRDefault="00A41D42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42" w:rsidRPr="00040EEB" w:rsidRDefault="00A41D42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A41D42" w:rsidRDefault="00A41D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77"/>
    <w:rsid w:val="00000CDA"/>
    <w:rsid w:val="00010179"/>
    <w:rsid w:val="00031858"/>
    <w:rsid w:val="000338D5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2B68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17974"/>
    <w:rsid w:val="00121AA9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85C9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E61F9"/>
    <w:rsid w:val="002F7C5E"/>
    <w:rsid w:val="003061D9"/>
    <w:rsid w:val="00311B24"/>
    <w:rsid w:val="00312196"/>
    <w:rsid w:val="00322635"/>
    <w:rsid w:val="00323FA7"/>
    <w:rsid w:val="0032486B"/>
    <w:rsid w:val="003254BC"/>
    <w:rsid w:val="00344E0A"/>
    <w:rsid w:val="00352206"/>
    <w:rsid w:val="00362BEE"/>
    <w:rsid w:val="00365A6A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52393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0243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36719"/>
    <w:rsid w:val="00640079"/>
    <w:rsid w:val="00646485"/>
    <w:rsid w:val="006522C6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C504F"/>
    <w:rsid w:val="007F0CA2"/>
    <w:rsid w:val="007F12CE"/>
    <w:rsid w:val="007F4F01"/>
    <w:rsid w:val="008016B5"/>
    <w:rsid w:val="008035BB"/>
    <w:rsid w:val="00813006"/>
    <w:rsid w:val="008175F6"/>
    <w:rsid w:val="00826211"/>
    <w:rsid w:val="0083223B"/>
    <w:rsid w:val="00837AB7"/>
    <w:rsid w:val="00860AA7"/>
    <w:rsid w:val="00861422"/>
    <w:rsid w:val="008633D0"/>
    <w:rsid w:val="0086412B"/>
    <w:rsid w:val="008735C4"/>
    <w:rsid w:val="00886A38"/>
    <w:rsid w:val="0089125E"/>
    <w:rsid w:val="008A457D"/>
    <w:rsid w:val="008A7753"/>
    <w:rsid w:val="008B1F77"/>
    <w:rsid w:val="008D454D"/>
    <w:rsid w:val="008E3965"/>
    <w:rsid w:val="008F2E0C"/>
    <w:rsid w:val="008F5ABB"/>
    <w:rsid w:val="00905CF7"/>
    <w:rsid w:val="009110D2"/>
    <w:rsid w:val="009409E0"/>
    <w:rsid w:val="00950EC7"/>
    <w:rsid w:val="00982986"/>
    <w:rsid w:val="00985079"/>
    <w:rsid w:val="00986F38"/>
    <w:rsid w:val="009A52D8"/>
    <w:rsid w:val="009A5597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41D42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21586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34130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066EE"/>
    <w:rsid w:val="00F22B37"/>
    <w:rsid w:val="00F35EEE"/>
    <w:rsid w:val="00F366AB"/>
    <w:rsid w:val="00F37C21"/>
    <w:rsid w:val="00F43368"/>
    <w:rsid w:val="00F467CB"/>
    <w:rsid w:val="00F62D99"/>
    <w:rsid w:val="00F63BDF"/>
    <w:rsid w:val="00F63D66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6569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F90C-8831-4790-BC2E-431A168E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105</TotalTime>
  <Pages>47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6</cp:revision>
  <cp:lastPrinted>2024-03-28T09:40:00Z</cp:lastPrinted>
  <dcterms:created xsi:type="dcterms:W3CDTF">2024-08-29T09:22:00Z</dcterms:created>
  <dcterms:modified xsi:type="dcterms:W3CDTF">2024-10-28T16:13:00Z</dcterms:modified>
</cp:coreProperties>
</file>