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A41D4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</w:t>
      </w:r>
      <w:r w:rsidR="008E2CD4">
        <w:rPr>
          <w:rFonts w:ascii="PT Astra Serif" w:hAnsi="PT Astra Serif"/>
          <w:sz w:val="28"/>
          <w:szCs w:val="28"/>
        </w:rPr>
        <w:t>18</w:t>
      </w:r>
      <w:r w:rsidR="00EE70A7" w:rsidRPr="00EE70A7">
        <w:rPr>
          <w:rFonts w:ascii="PT Astra Serif" w:hAnsi="PT Astra Serif"/>
          <w:sz w:val="28"/>
          <w:szCs w:val="28"/>
        </w:rPr>
        <w:t>.</w:t>
      </w:r>
      <w:r w:rsidR="008E2CD4">
        <w:rPr>
          <w:rFonts w:ascii="PT Astra Serif" w:hAnsi="PT Astra Serif"/>
          <w:sz w:val="28"/>
          <w:szCs w:val="28"/>
        </w:rPr>
        <w:t>12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</w:t>
      </w:r>
      <w:r w:rsidR="00311B24">
        <w:rPr>
          <w:rFonts w:ascii="PT Astra Serif" w:hAnsi="PT Astra Serif"/>
          <w:sz w:val="28"/>
          <w:szCs w:val="28"/>
        </w:rPr>
        <w:t>2</w:t>
      </w:r>
      <w:r w:rsidR="008E2CD4">
        <w:rPr>
          <w:rFonts w:ascii="PT Astra Serif" w:hAnsi="PT Astra Serif"/>
          <w:sz w:val="28"/>
          <w:szCs w:val="28"/>
        </w:rPr>
        <w:t>4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8E2CD4">
        <w:rPr>
          <w:rFonts w:ascii="PT Astra Serif" w:hAnsi="PT Astra Serif"/>
          <w:sz w:val="28"/>
          <w:szCs w:val="28"/>
        </w:rPr>
        <w:t>76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r w:rsidR="000C260A" w:rsidRPr="000C260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0C260A" w:rsidRPr="000C260A">
        <w:rPr>
          <w:rFonts w:ascii="PT Astra Serif" w:hAnsi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033662">
        <w:rPr>
          <w:rFonts w:ascii="PT Astra Serif" w:hAnsi="PT Astra Serif"/>
          <w:sz w:val="28"/>
          <w:szCs w:val="28"/>
        </w:rPr>
        <w:t>сайте</w:t>
      </w:r>
      <w:r w:rsidR="000C260A" w:rsidRPr="000C260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8E2CD4" w:rsidP="008E2CD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8E2CD4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C85F3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E2CD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A41D42">
              <w:rPr>
                <w:rFonts w:ascii="PT Astra Serif" w:hAnsi="PT Astra Serif"/>
                <w:b/>
                <w:u w:val="single"/>
                <w:lang w:eastAsia="en-US"/>
              </w:rPr>
              <w:t>41</w:t>
            </w:r>
            <w:r w:rsidR="003C059A">
              <w:rPr>
                <w:rFonts w:ascii="PT Astra Serif" w:hAnsi="PT Astra Serif"/>
                <w:b/>
                <w:u w:val="single"/>
                <w:lang w:eastAsia="en-US"/>
              </w:rPr>
              <w:t>7772,4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3C059A">
              <w:rPr>
                <w:rFonts w:ascii="PT Astra Serif" w:hAnsi="PT Astra Serif"/>
                <w:lang w:eastAsia="en-US"/>
              </w:rPr>
              <w:t>201614,6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311B2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3C059A" w:rsidP="00A41D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201614,6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3C059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1417772,4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3C059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13165,7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C059A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81147,5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3C059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187729,8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3C059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1295418,9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0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0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741A3D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22188,6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741A3D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168456,7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20105,4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741A3D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157594,8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1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1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87350,0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698552,0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12595,9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84558,8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741A3D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685956,1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10822,5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90709,2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41A3D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10822,5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41A3D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90709,2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3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3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4636,4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21636,9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21636,9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4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57318,7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6149,5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54284,8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63505,7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278148,4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59562,1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264306,4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6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000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</w:t>
            </w:r>
            <w:r w:rsidR="00000C77">
              <w:rPr>
                <w:rFonts w:ascii="PT Astra Serif" w:hAnsi="PT Astra Serif"/>
                <w:b/>
                <w:lang w:eastAsia="ru-RU"/>
              </w:rPr>
              <w:t>муниципальном образовании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6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000C77">
              <w:rPr>
                <w:rFonts w:ascii="PT Astra Serif" w:hAnsi="PT Astra Serif"/>
                <w:b/>
                <w:lang w:eastAsia="ru-RU"/>
              </w:rPr>
              <w:t>168</w:t>
            </w:r>
            <w:r w:rsidR="00983A31">
              <w:rPr>
                <w:rFonts w:ascii="PT Astra Serif" w:hAnsi="PT Astra Serif"/>
                <w:b/>
                <w:lang w:eastAsia="ru-RU"/>
              </w:rPr>
              <w:t>456,7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983A31">
              <w:rPr>
                <w:rFonts w:ascii="PT Astra Serif" w:hAnsi="PT Astra Serif"/>
                <w:lang w:eastAsia="ru-RU"/>
              </w:rPr>
              <w:t>22188,6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7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8" w:name="_Hlk93410301"/>
            <w:bookmarkEnd w:id="7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19712,6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19712,6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8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301,8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983A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  <w:r w:rsidR="00983A31">
              <w:rPr>
                <w:rFonts w:ascii="PT Astra Serif" w:hAnsi="PT Astra Serif"/>
                <w:lang w:eastAsia="ru-RU"/>
              </w:rPr>
              <w:t>01,8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9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0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1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1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</w:t>
            </w:r>
            <w:r w:rsidR="00365A6A">
              <w:rPr>
                <w:rFonts w:ascii="PT Astra Serif" w:hAnsi="PT Astra Serif"/>
                <w:b/>
                <w:lang w:eastAsia="ru-RU"/>
              </w:rPr>
              <w:t>9</w:t>
            </w:r>
            <w:r w:rsidR="00983A31">
              <w:rPr>
                <w:rFonts w:ascii="PT Astra Serif" w:hAnsi="PT Astra Serif"/>
                <w:b/>
                <w:lang w:eastAsia="ru-RU"/>
              </w:rPr>
              <w:t>8552,0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2024 – </w:t>
            </w:r>
            <w:r w:rsidR="00983A31">
              <w:rPr>
                <w:rFonts w:ascii="PT Astra Serif" w:hAnsi="PT Astra Serif"/>
                <w:lang w:eastAsia="ru-RU"/>
              </w:rPr>
              <w:t>87350,0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0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84098,2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1D15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</w:t>
            </w:r>
            <w:r w:rsidR="001D15DF">
              <w:rPr>
                <w:rFonts w:ascii="PT Astra Serif" w:hAnsi="PT Astra Serif"/>
                <w:lang w:eastAsia="ru-RU"/>
              </w:rPr>
              <w:t>098,2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321,6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1D15DF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321,6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1D15DF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1D15DF" w:rsidP="001D15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2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</w:t>
            </w:r>
            <w:r w:rsidR="001D15DF">
              <w:rPr>
                <w:rFonts w:ascii="PT Astra Serif" w:hAnsi="PT Astra Serif"/>
                <w:b/>
                <w:lang w:eastAsia="ru-RU"/>
              </w:rPr>
              <w:t>0709,2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</w:t>
            </w:r>
            <w:r w:rsidR="001D15DF">
              <w:rPr>
                <w:rFonts w:ascii="PT Astra Serif" w:hAnsi="PT Astra Serif"/>
                <w:lang w:eastAsia="ru-RU"/>
              </w:rPr>
              <w:t>0822,5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2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8C606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10691,1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365A6A" w:rsidP="008C60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  <w:r w:rsidR="008C6068">
              <w:rPr>
                <w:rFonts w:ascii="PT Astra Serif" w:hAnsi="PT Astra Serif"/>
                <w:lang w:eastAsia="ru-RU"/>
              </w:rPr>
              <w:t>691,1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8C6068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8C6068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65A6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365A6A">
              <w:rPr>
                <w:rFonts w:ascii="PT Astra Serif" w:hAnsi="PT Astra Serif"/>
                <w:b/>
                <w:lang w:eastAsia="ru-RU"/>
              </w:rPr>
              <w:t>– 2</w:t>
            </w:r>
            <w:r w:rsidR="00365A6A" w:rsidRPr="00365A6A">
              <w:rPr>
                <w:rFonts w:ascii="PT Astra Serif" w:hAnsi="PT Astra Serif"/>
                <w:b/>
                <w:lang w:eastAsia="ru-RU"/>
              </w:rPr>
              <w:t>1</w:t>
            </w:r>
            <w:r w:rsidR="003C5DC2">
              <w:rPr>
                <w:rFonts w:ascii="PT Astra Serif" w:hAnsi="PT Astra Serif"/>
                <w:b/>
                <w:lang w:eastAsia="ru-RU"/>
              </w:rPr>
              <w:t>636,9</w:t>
            </w:r>
            <w:r w:rsidR="0086412B" w:rsidRPr="00365A6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2023 – 24</w:t>
            </w:r>
            <w:r w:rsidR="00AE7354" w:rsidRPr="00365A6A">
              <w:rPr>
                <w:rFonts w:ascii="PT Astra Serif" w:hAnsi="PT Astra Serif"/>
                <w:lang w:eastAsia="ru-RU"/>
              </w:rPr>
              <w:t>27,0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 xml:space="preserve">2024 – </w:t>
            </w:r>
            <w:r w:rsidR="003C5DC2">
              <w:rPr>
                <w:rFonts w:ascii="PT Astra Serif" w:hAnsi="PT Astra Serif"/>
                <w:lang w:eastAsia="ru-RU"/>
              </w:rPr>
              <w:t>4636,4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2025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2026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</w:t>
            </w:r>
            <w:r w:rsidR="0086412B" w:rsidRPr="00102C33">
              <w:rPr>
                <w:rFonts w:ascii="PT Astra Serif" w:hAnsi="PT Astra Serif"/>
                <w:lang w:eastAsia="ru-RU"/>
              </w:rPr>
              <w:t>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3C5D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3C5D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Pr="00102C33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365A6A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3C5DC2">
              <w:rPr>
                <w:rFonts w:ascii="PT Astra Serif" w:hAnsi="PT Astra Serif"/>
                <w:b/>
                <w:lang w:eastAsia="ru-RU"/>
              </w:rPr>
              <w:t>318,7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3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3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</w:t>
            </w:r>
            <w:r w:rsidR="003C5DC2">
              <w:rPr>
                <w:rFonts w:ascii="PT Astra Serif" w:hAnsi="PT Astra Serif"/>
                <w:lang w:eastAsia="ru-RU"/>
              </w:rPr>
              <w:t>759,8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B17619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6149,5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F066EE" w:rsidP="00B176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B17619">
              <w:rPr>
                <w:rFonts w:ascii="PT Astra Serif" w:hAnsi="PT Astra Serif"/>
                <w:lang w:eastAsia="ru-RU"/>
              </w:rPr>
              <w:t>149,5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66E5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C66E5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Частичная компенсация расходов на оплату труда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F066EE">
              <w:rPr>
                <w:rFonts w:ascii="PT Astra Serif" w:hAnsi="PT Astra Serif"/>
                <w:b/>
                <w:lang w:eastAsia="ru-RU"/>
              </w:rPr>
              <w:t>278</w:t>
            </w:r>
            <w:r w:rsidR="00B17619">
              <w:rPr>
                <w:rFonts w:ascii="PT Astra Serif" w:hAnsi="PT Astra Serif"/>
                <w:b/>
                <w:lang w:eastAsia="ru-RU"/>
              </w:rPr>
              <w:t>148,4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F066EE">
              <w:rPr>
                <w:rFonts w:ascii="PT Astra Serif" w:hAnsi="PT Astra Serif"/>
                <w:lang w:eastAsia="ru-RU"/>
              </w:rPr>
              <w:t>6</w:t>
            </w:r>
            <w:r w:rsidR="00B17619">
              <w:rPr>
                <w:rFonts w:ascii="PT Astra Serif" w:hAnsi="PT Astra Serif"/>
                <w:lang w:eastAsia="ru-RU"/>
              </w:rPr>
              <w:t>3505,7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2B6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92B6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066EE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092B68" w:rsidRPr="00092B6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092B68" w:rsidRPr="00092B6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23146,0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23146,0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4" w:name="_GoBack"/>
            <w:bookmarkEnd w:id="14"/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F066EE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23250,7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017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</w:t>
            </w:r>
            <w:r w:rsidR="000171C2">
              <w:rPr>
                <w:rFonts w:ascii="PT Astra Serif" w:hAnsi="PT Astra Serif"/>
                <w:lang w:eastAsia="ru-RU"/>
              </w:rPr>
              <w:t>3250,7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6761,3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6761,3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F066EE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E61F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0171C2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017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1</w:t>
            </w:r>
            <w:r w:rsidR="000171C2">
              <w:rPr>
                <w:lang w:eastAsia="ru-RU"/>
              </w:rPr>
              <w:t>11,1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</w:tbl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171C2" w:rsidRDefault="000171C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Pr="00102C33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07" w:rsidRDefault="00373B07">
      <w:r>
        <w:separator/>
      </w:r>
    </w:p>
  </w:endnote>
  <w:endnote w:type="continuationSeparator" w:id="0">
    <w:p w:rsidR="00373B07" w:rsidRDefault="003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07" w:rsidRDefault="00373B07">
      <w:r>
        <w:separator/>
      </w:r>
    </w:p>
  </w:footnote>
  <w:footnote w:type="continuationSeparator" w:id="0">
    <w:p w:rsidR="00373B07" w:rsidRDefault="0037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6218D" w:rsidRDefault="008E2CD4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3C059A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Pr="0006218D" w:rsidRDefault="008E2CD4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983A31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8E2CD4" w:rsidRDefault="008E2CD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>
    <w:pPr>
      <w:pStyle w:val="af0"/>
      <w:jc w:val="center"/>
    </w:pPr>
  </w:p>
  <w:p w:rsidR="008E2CD4" w:rsidRDefault="008E2CD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8E2CD4" w:rsidRDefault="008E2CD4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6218D" w:rsidRDefault="008E2C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3C5DC2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B291F" w:rsidRDefault="008E2C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DB483C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2CD4" w:rsidRDefault="008E2CD4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Pr="00040EEB" w:rsidRDefault="008E2CD4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8E2CD4" w:rsidRDefault="008E2C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77"/>
    <w:rsid w:val="00000CDA"/>
    <w:rsid w:val="00010179"/>
    <w:rsid w:val="000171C2"/>
    <w:rsid w:val="00031858"/>
    <w:rsid w:val="00033662"/>
    <w:rsid w:val="000338D5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2B68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17974"/>
    <w:rsid w:val="00121AA9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15DF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85C9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E61F9"/>
    <w:rsid w:val="002F7C5E"/>
    <w:rsid w:val="003061D9"/>
    <w:rsid w:val="00311B24"/>
    <w:rsid w:val="00312196"/>
    <w:rsid w:val="00322635"/>
    <w:rsid w:val="00323FA7"/>
    <w:rsid w:val="0032486B"/>
    <w:rsid w:val="003254BC"/>
    <w:rsid w:val="00344E0A"/>
    <w:rsid w:val="00352206"/>
    <w:rsid w:val="00362BEE"/>
    <w:rsid w:val="00365A6A"/>
    <w:rsid w:val="00373B07"/>
    <w:rsid w:val="00375725"/>
    <w:rsid w:val="003A2384"/>
    <w:rsid w:val="003C059A"/>
    <w:rsid w:val="003C2133"/>
    <w:rsid w:val="003C3A0B"/>
    <w:rsid w:val="003C5DC2"/>
    <w:rsid w:val="003D216B"/>
    <w:rsid w:val="003D5029"/>
    <w:rsid w:val="003E41C4"/>
    <w:rsid w:val="00402414"/>
    <w:rsid w:val="004034FB"/>
    <w:rsid w:val="004047A4"/>
    <w:rsid w:val="00414B4D"/>
    <w:rsid w:val="00452393"/>
    <w:rsid w:val="00455FB1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0243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36719"/>
    <w:rsid w:val="00640079"/>
    <w:rsid w:val="00646485"/>
    <w:rsid w:val="006522C6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1AA"/>
    <w:rsid w:val="007112E3"/>
    <w:rsid w:val="007143EE"/>
    <w:rsid w:val="007171BD"/>
    <w:rsid w:val="00724E8F"/>
    <w:rsid w:val="0072574C"/>
    <w:rsid w:val="00735804"/>
    <w:rsid w:val="0074053F"/>
    <w:rsid w:val="00741A3D"/>
    <w:rsid w:val="00750ABC"/>
    <w:rsid w:val="00751008"/>
    <w:rsid w:val="00751D81"/>
    <w:rsid w:val="00757091"/>
    <w:rsid w:val="00782742"/>
    <w:rsid w:val="007945C2"/>
    <w:rsid w:val="00796661"/>
    <w:rsid w:val="007A053A"/>
    <w:rsid w:val="007B6A3E"/>
    <w:rsid w:val="007C504F"/>
    <w:rsid w:val="007F0CA2"/>
    <w:rsid w:val="007F12CE"/>
    <w:rsid w:val="007F4F01"/>
    <w:rsid w:val="008016B5"/>
    <w:rsid w:val="008035BB"/>
    <w:rsid w:val="00813006"/>
    <w:rsid w:val="008175F6"/>
    <w:rsid w:val="00826211"/>
    <w:rsid w:val="0083223B"/>
    <w:rsid w:val="00837AB7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C6068"/>
    <w:rsid w:val="008D454D"/>
    <w:rsid w:val="008E2CD4"/>
    <w:rsid w:val="008E3965"/>
    <w:rsid w:val="008F2E0C"/>
    <w:rsid w:val="008F5ABB"/>
    <w:rsid w:val="00905CF7"/>
    <w:rsid w:val="009110D2"/>
    <w:rsid w:val="009409E0"/>
    <w:rsid w:val="00950EC7"/>
    <w:rsid w:val="00982986"/>
    <w:rsid w:val="00983A31"/>
    <w:rsid w:val="00985079"/>
    <w:rsid w:val="00986F38"/>
    <w:rsid w:val="009A52D8"/>
    <w:rsid w:val="009A5597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41D42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14EA"/>
    <w:rsid w:val="00B02207"/>
    <w:rsid w:val="00B02592"/>
    <w:rsid w:val="00B03D25"/>
    <w:rsid w:val="00B0593F"/>
    <w:rsid w:val="00B14A7B"/>
    <w:rsid w:val="00B17619"/>
    <w:rsid w:val="00B2058D"/>
    <w:rsid w:val="00B21586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3BB"/>
    <w:rsid w:val="00C31CF4"/>
    <w:rsid w:val="00C34130"/>
    <w:rsid w:val="00C66E54"/>
    <w:rsid w:val="00C71D25"/>
    <w:rsid w:val="00C72DD1"/>
    <w:rsid w:val="00C810D1"/>
    <w:rsid w:val="00C85F35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B483C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066EE"/>
    <w:rsid w:val="00F22B37"/>
    <w:rsid w:val="00F35EEE"/>
    <w:rsid w:val="00F366AB"/>
    <w:rsid w:val="00F37C21"/>
    <w:rsid w:val="00F43368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6569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D2F5-1DDD-4213-BA1A-EE98B492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319</TotalTime>
  <Pages>1</Pages>
  <Words>8547</Words>
  <Characters>48724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9</cp:revision>
  <cp:lastPrinted>2024-03-28T09:40:00Z</cp:lastPrinted>
  <dcterms:created xsi:type="dcterms:W3CDTF">2024-11-12T14:57:00Z</dcterms:created>
  <dcterms:modified xsi:type="dcterms:W3CDTF">2024-12-20T13:17:00Z</dcterms:modified>
</cp:coreProperties>
</file>