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AE046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C5C8C" w:rsidRDefault="00DC5C8C">
      <w:pPr>
        <w:rPr>
          <w:rFonts w:ascii="PT Astra Serif" w:hAnsi="PT Astra Serif" w:cs="PT Astra Serif"/>
          <w:sz w:val="28"/>
          <w:szCs w:val="28"/>
        </w:rPr>
      </w:pPr>
    </w:p>
    <w:p w:rsidR="001D7F54" w:rsidRPr="000A52B6" w:rsidRDefault="001D7F54">
      <w:pPr>
        <w:rPr>
          <w:rFonts w:ascii="PT Astra Serif" w:hAnsi="PT Astra Serif" w:cs="PT Astra Serif"/>
          <w:sz w:val="28"/>
          <w:szCs w:val="28"/>
        </w:rPr>
      </w:pPr>
    </w:p>
    <w:p w:rsidR="00DC5C8C" w:rsidRPr="000A52B6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1D7F5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Default="00A26242" w:rsidP="00DC5C8C">
      <w:pPr>
        <w:suppressAutoHyphens w:val="0"/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653EB" w:rsidRDefault="00C0608F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0608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</w:t>
      </w:r>
      <w:r w:rsidR="00A409B7">
        <w:rPr>
          <w:rFonts w:ascii="PT Astra Serif" w:hAnsi="PT Astra Serif"/>
          <w:sz w:val="28"/>
          <w:szCs w:val="28"/>
          <w:lang w:eastAsia="ru-RU"/>
        </w:rPr>
        <w:t>тавителей Щекинского района от 18</w:t>
      </w:r>
      <w:r w:rsidRPr="00C0608F">
        <w:rPr>
          <w:rFonts w:ascii="PT Astra Serif" w:hAnsi="PT Astra Serif"/>
          <w:sz w:val="28"/>
          <w:szCs w:val="28"/>
          <w:lang w:eastAsia="ru-RU"/>
        </w:rPr>
        <w:t>.</w:t>
      </w:r>
      <w:r w:rsidR="00A409B7">
        <w:rPr>
          <w:rFonts w:ascii="PT Astra Serif" w:hAnsi="PT Astra Serif"/>
          <w:sz w:val="28"/>
          <w:szCs w:val="28"/>
          <w:lang w:eastAsia="ru-RU"/>
        </w:rPr>
        <w:t>12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.2024 № </w:t>
      </w:r>
      <w:r w:rsidR="00563E61">
        <w:rPr>
          <w:rFonts w:ascii="PT Astra Serif" w:hAnsi="PT Astra Serif"/>
          <w:sz w:val="28"/>
          <w:szCs w:val="28"/>
          <w:lang w:eastAsia="ru-RU"/>
        </w:rPr>
        <w:t>2</w:t>
      </w:r>
      <w:r w:rsidR="00A409B7">
        <w:rPr>
          <w:rFonts w:ascii="PT Astra Serif" w:hAnsi="PT Astra Serif"/>
          <w:sz w:val="28"/>
          <w:szCs w:val="28"/>
          <w:lang w:eastAsia="ru-RU"/>
        </w:rPr>
        <w:t>4/176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1D7F54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563E61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 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lastRenderedPageBreak/>
        <w:t xml:space="preserve">№ ФС 77-74320 от 19.11.2018), и разместить на официальном </w:t>
      </w:r>
      <w:r w:rsidR="0094426E">
        <w:rPr>
          <w:rFonts w:ascii="PT Astra Serif" w:hAnsi="PT Astra Serif"/>
          <w:sz w:val="28"/>
          <w:szCs w:val="28"/>
          <w:lang w:eastAsia="ru-RU"/>
        </w:rPr>
        <w:t>сайте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A26242" w:rsidRPr="000A52B6" w:rsidRDefault="00DC5C8C" w:rsidP="001D7F54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563E61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A409B7" w:rsidP="00A409B7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ы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A409B7" w:rsidP="00852B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Е.Е. Абрамина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AB4C16" w:rsidP="00A409B7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409B7">
              <w:rPr>
                <w:rFonts w:ascii="PT Astra Serif" w:hAnsi="PT Astra Serif"/>
                <w:sz w:val="28"/>
                <w:szCs w:val="28"/>
              </w:rPr>
              <w:t xml:space="preserve">                    </w:t>
            </w:r>
            <w:r w:rsidR="001C71C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470">
              <w:rPr>
                <w:rFonts w:ascii="PT Astra Serif" w:hAnsi="PT Astra Serif"/>
                <w:sz w:val="28"/>
                <w:szCs w:val="28"/>
              </w:rPr>
              <w:t>№</w:t>
            </w:r>
            <w:r w:rsidR="00AE04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409B7">
              <w:rPr>
                <w:rFonts w:ascii="PT Astra Serif" w:hAnsi="PT Astra Serif"/>
                <w:sz w:val="28"/>
                <w:szCs w:val="28"/>
              </w:rPr>
              <w:t xml:space="preserve">         </w:t>
            </w:r>
          </w:p>
        </w:tc>
      </w:tr>
      <w:tr w:rsidR="00AB4C16" w:rsidRPr="008E7470" w:rsidTr="00DC5C8C">
        <w:trPr>
          <w:trHeight w:val="303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8E7470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8E7470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района.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F3EE7" w:rsidRPr="008E7470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610794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A409B7">
              <w:rPr>
                <w:rFonts w:ascii="PT Astra Serif" w:hAnsi="PT Astra Serif"/>
                <w:b/>
                <w:u w:val="single"/>
                <w:lang w:eastAsia="en-US"/>
              </w:rPr>
              <w:t>165,3</w:t>
            </w:r>
            <w:r w:rsidRPr="008E747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E7470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 w:rsidRPr="008E7470">
              <w:rPr>
                <w:rFonts w:ascii="PT Astra Serif" w:hAnsi="PT Astra Serif"/>
                <w:lang w:eastAsia="en-US"/>
              </w:rPr>
              <w:t>33</w:t>
            </w:r>
            <w:r w:rsidR="00782757" w:rsidRPr="008E7470">
              <w:rPr>
                <w:rFonts w:ascii="PT Astra Serif" w:hAnsi="PT Astra Serif"/>
                <w:lang w:eastAsia="en-US"/>
              </w:rPr>
              <w:t>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10794">
              <w:rPr>
                <w:rFonts w:ascii="PT Astra Serif" w:hAnsi="PT Astra Serif"/>
                <w:lang w:eastAsia="en-US"/>
              </w:rPr>
              <w:t>2</w:t>
            </w:r>
            <w:r w:rsidR="00A409B7">
              <w:rPr>
                <w:rFonts w:ascii="PT Astra Serif" w:hAnsi="PT Astra Serif"/>
                <w:lang w:eastAsia="en-US"/>
              </w:rPr>
              <w:t>435,3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="004D6E55"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lang w:eastAsia="ru-RU"/>
        </w:rPr>
        <w:lastRenderedPageBreak/>
        <w:t xml:space="preserve">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8E7470" w:rsidRPr="008E7470" w:rsidTr="00A26242">
        <w:trPr>
          <w:jc w:val="center"/>
        </w:trPr>
        <w:tc>
          <w:tcPr>
            <w:tcW w:w="540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8E7470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E7470" w:rsidRPr="008E7470" w:rsidTr="00A26242">
        <w:trPr>
          <w:jc w:val="center"/>
        </w:trPr>
        <w:tc>
          <w:tcPr>
            <w:tcW w:w="15424" w:type="dxa"/>
            <w:gridSpan w:val="16"/>
          </w:tcPr>
          <w:p w:rsidR="00A26242" w:rsidRPr="008E7470" w:rsidRDefault="00A26242" w:rsidP="00631A4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Цель. Реализация государственной молодежной политики на территории Щекинского района.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8E7470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8E7470">
              <w:rPr>
                <w:rFonts w:ascii="PT Astra Serif" w:hAnsi="PT Astra Serif"/>
                <w:lang w:eastAsia="ru-RU"/>
              </w:rPr>
              <w:t>Развитие системы поддержки молодежи («Молодежь России»)</w:t>
            </w:r>
            <w:r w:rsidRPr="008E7470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C4723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8E747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  <w:vAlign w:val="center"/>
          </w:tcPr>
          <w:p w:rsidR="00D15789" w:rsidRPr="008E7470" w:rsidRDefault="004D6E55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</w:t>
            </w:r>
            <w:r w:rsidR="00D15789" w:rsidRPr="008E7470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300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301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302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303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304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3050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306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8E747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307</w:t>
            </w:r>
            <w:r w:rsidR="00D15789" w:rsidRPr="008E747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3070</w:t>
            </w:r>
          </w:p>
        </w:tc>
      </w:tr>
      <w:tr w:rsidR="00610794" w:rsidRPr="008E7470" w:rsidTr="00610794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610794" w:rsidRPr="008E7470" w:rsidRDefault="00610794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Pr="00610794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</w:t>
            </w:r>
            <w:r>
              <w:rPr>
                <w:rFonts w:ascii="PT Astra Serif" w:hAnsi="PT Astra Serif"/>
                <w:lang w:eastAsia="ru-RU"/>
              </w:rPr>
              <w:t>ктивной самореализации молодежи»</w:t>
            </w:r>
          </w:p>
        </w:tc>
        <w:tc>
          <w:tcPr>
            <w:tcW w:w="1079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610794" w:rsidRPr="008E747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10794" w:rsidRPr="008E7470" w:rsidTr="00FC4723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610794" w:rsidRPr="008E7470" w:rsidRDefault="00610794" w:rsidP="00610794">
            <w:pPr>
              <w:suppressAutoHyphens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Задача 1: О</w:t>
            </w:r>
            <w:r w:rsidRPr="00610794">
              <w:rPr>
                <w:rFonts w:ascii="PT Astra Serif" w:hAnsi="PT Astra Serif"/>
                <w:lang w:eastAsia="ru-RU"/>
              </w:rPr>
              <w:t>рганизаци</w:t>
            </w:r>
            <w:r>
              <w:rPr>
                <w:rFonts w:ascii="PT Astra Serif" w:hAnsi="PT Astra Serif"/>
                <w:lang w:eastAsia="ru-RU"/>
              </w:rPr>
              <w:t>я</w:t>
            </w:r>
            <w:r w:rsidRPr="00610794">
              <w:rPr>
                <w:rFonts w:ascii="PT Astra Serif" w:hAnsi="PT Astra Serif"/>
                <w:lang w:eastAsia="ru-RU"/>
              </w:rPr>
              <w:t xml:space="preserve"> и </w:t>
            </w:r>
            <w:r>
              <w:rPr>
                <w:rFonts w:ascii="PT Astra Serif" w:hAnsi="PT Astra Serif"/>
                <w:lang w:eastAsia="ru-RU"/>
              </w:rPr>
              <w:t>осуществление</w:t>
            </w:r>
            <w:r w:rsidRPr="00610794">
              <w:rPr>
                <w:rFonts w:ascii="PT Astra Serif" w:hAnsi="PT Astra Serif"/>
                <w:lang w:eastAsia="ru-RU"/>
              </w:rPr>
              <w:t xml:space="preserve"> мероприятий по работе с детьми </w:t>
            </w:r>
            <w:r w:rsidRPr="00610794">
              <w:rPr>
                <w:rFonts w:ascii="PT Astra Serif" w:hAnsi="PT Astra Serif"/>
                <w:lang w:eastAsia="ru-RU"/>
              </w:rPr>
              <w:lastRenderedPageBreak/>
              <w:t>и молодежью</w:t>
            </w:r>
          </w:p>
        </w:tc>
        <w:tc>
          <w:tcPr>
            <w:tcW w:w="1843" w:type="dxa"/>
            <w:vAlign w:val="center"/>
          </w:tcPr>
          <w:p w:rsidR="00610794" w:rsidRPr="008E7470" w:rsidRDefault="009C28FB" w:rsidP="00C358C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lastRenderedPageBreak/>
              <w:t xml:space="preserve">Количество </w:t>
            </w:r>
            <w:r>
              <w:rPr>
                <w:rFonts w:ascii="PT Astra Serif" w:hAnsi="PT Astra Serif"/>
                <w:lang w:eastAsia="ru-RU"/>
              </w:rPr>
              <w:t xml:space="preserve"> молодежи, принимающ</w:t>
            </w:r>
            <w:r w:rsidR="00C358C5">
              <w:rPr>
                <w:rFonts w:ascii="PT Astra Serif" w:hAnsi="PT Astra Serif"/>
                <w:lang w:eastAsia="ru-RU"/>
              </w:rPr>
              <w:t>ей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9C28FB">
              <w:rPr>
                <w:rFonts w:ascii="PT Astra Serif" w:hAnsi="PT Astra Serif"/>
                <w:lang w:eastAsia="ru-RU"/>
              </w:rPr>
              <w:t>участие в мероприятиях</w:t>
            </w:r>
          </w:p>
        </w:tc>
        <w:tc>
          <w:tcPr>
            <w:tcW w:w="1079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25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2700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28FB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610794" w:rsidRPr="008E747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D15789" w:rsidRPr="008E7470" w:rsidRDefault="00D15789" w:rsidP="004F3EE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8E7470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.1.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8E7470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8E7470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.2.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418"/>
        <w:gridCol w:w="2417"/>
        <w:gridCol w:w="4836"/>
      </w:tblGrid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FFFFFF"/>
          </w:tcPr>
          <w:p w:rsidR="00A26242" w:rsidRPr="008E7470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8E7470">
              <w:rPr>
                <w:rFonts w:ascii="PT Astra Serif" w:hAnsi="PT Astra Serif" w:cs="Courier New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8E7470" w:rsidTr="009C28FB">
        <w:tc>
          <w:tcPr>
            <w:tcW w:w="7250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A26242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="00A26242" w:rsidRPr="008E7470">
              <w:rPr>
                <w:rFonts w:ascii="PT Astra Serif" w:hAnsi="PT Astra Serif" w:cs="Courier New"/>
                <w:lang w:eastAsia="ru-RU"/>
              </w:rPr>
              <w:t xml:space="preserve"> молодежи, принимающей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9C28FB" w:rsidRPr="008E7470" w:rsidTr="00A409B7">
        <w:tc>
          <w:tcPr>
            <w:tcW w:w="14503" w:type="dxa"/>
            <w:gridSpan w:val="4"/>
            <w:shd w:val="clear" w:color="auto" w:fill="FFFFFF"/>
          </w:tcPr>
          <w:p w:rsidR="009C28FB" w:rsidRPr="009C28FB" w:rsidRDefault="009C28FB" w:rsidP="009C28F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9C28FB">
              <w:rPr>
                <w:rFonts w:ascii="PT Astra Serif" w:hAnsi="PT Astra Serif" w:cs="Courier New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9C28FB" w:rsidRPr="008E7470" w:rsidTr="009C28FB">
        <w:tc>
          <w:tcPr>
            <w:tcW w:w="7250" w:type="dxa"/>
            <w:gridSpan w:val="2"/>
            <w:shd w:val="clear" w:color="auto" w:fill="FFFFFF"/>
          </w:tcPr>
          <w:p w:rsidR="009C28FB" w:rsidRPr="007A1950" w:rsidRDefault="009C28FB" w:rsidP="009C28FB">
            <w:pPr>
              <w:jc w:val="center"/>
            </w:pPr>
            <w:r w:rsidRPr="007A1950"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9C28FB" w:rsidRDefault="009C28FB" w:rsidP="009C28FB">
            <w:pPr>
              <w:jc w:val="center"/>
            </w:pPr>
            <w:r w:rsidRPr="007A1950">
              <w:t>2023-2030</w:t>
            </w:r>
          </w:p>
        </w:tc>
      </w:tr>
      <w:tr w:rsidR="009C28FB" w:rsidRPr="008E7470" w:rsidTr="009C28FB">
        <w:tc>
          <w:tcPr>
            <w:tcW w:w="4832" w:type="dxa"/>
            <w:shd w:val="clear" w:color="auto" w:fill="FFFFFF"/>
          </w:tcPr>
          <w:p w:rsidR="009C28FB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9C28FB">
              <w:rPr>
                <w:rFonts w:ascii="PT Astra Serif" w:hAnsi="PT Astra Serif" w:cs="Courier New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9C28FB" w:rsidRPr="008E7470" w:rsidRDefault="009C28FB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 молодежи, принимающ</w:t>
            </w:r>
            <w:r w:rsidR="00C358C5">
              <w:rPr>
                <w:rFonts w:ascii="PT Astra Serif" w:hAnsi="PT Astra Serif" w:cs="Courier New"/>
                <w:lang w:eastAsia="ru-RU"/>
              </w:rPr>
              <w:t>ей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9C28FB" w:rsidRPr="008E7470" w:rsidRDefault="00C358C5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C358C5">
              <w:rPr>
                <w:rFonts w:ascii="PT Astra Serif" w:hAnsi="PT Astra Serif" w:cs="Courier New"/>
                <w:lang w:eastAsia="ru-RU"/>
              </w:rPr>
              <w:t>Количество  молодежи, принимающ</w:t>
            </w:r>
            <w:r>
              <w:rPr>
                <w:rFonts w:ascii="PT Astra Serif" w:hAnsi="PT Astra Serif" w:cs="Courier New"/>
                <w:lang w:eastAsia="ru-RU"/>
              </w:rPr>
              <w:t>ей</w:t>
            </w:r>
            <w:r w:rsidRPr="00C358C5">
              <w:rPr>
                <w:rFonts w:ascii="PT Astra Serif" w:hAnsi="PT Astra Serif" w:cs="Courier New"/>
                <w:lang w:eastAsia="ru-RU"/>
              </w:rPr>
              <w:t xml:space="preserve"> участие в мероприятиях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auto"/>
          </w:tcPr>
          <w:p w:rsidR="00A26242" w:rsidRPr="008E7470" w:rsidRDefault="00A26242" w:rsidP="000A52B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м</w:t>
            </w:r>
            <w:r w:rsidR="000A52B6" w:rsidRPr="008E7470">
              <w:rPr>
                <w:rFonts w:ascii="PT Astra Serif" w:hAnsi="PT Astra Serif"/>
                <w:b/>
                <w:lang w:eastAsia="ru-RU"/>
              </w:rPr>
              <w:t>олодежной политики»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Ф</w:t>
            </w:r>
            <w:r w:rsidR="00A26242" w:rsidRPr="008E7470">
              <w:rPr>
                <w:rFonts w:ascii="PT Astra Serif" w:hAnsi="PT Astra Serif"/>
                <w:lang w:eastAsia="ru-RU"/>
              </w:rPr>
              <w:t xml:space="preserve">ормирование у молодежи социально ответственной гражданской позиции 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8E7470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8E7470" w:rsidRPr="008E7470" w:rsidTr="00FB240F">
        <w:tc>
          <w:tcPr>
            <w:tcW w:w="3652" w:type="dxa"/>
            <w:vMerge w:val="restart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E7470" w:rsidRPr="008E7470" w:rsidTr="00FB240F">
        <w:tc>
          <w:tcPr>
            <w:tcW w:w="3652" w:type="dxa"/>
            <w:vMerge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4235,3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C358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14165,3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C0608F"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</w:t>
            </w:r>
            <w:r w:rsidR="00C0608F">
              <w:rPr>
                <w:rFonts w:ascii="PT Astra Serif" w:hAnsi="PT Astra Serif"/>
                <w:lang w:eastAsia="ru-RU"/>
              </w:rPr>
              <w:t>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10825,3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2591,8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51,8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C358C5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средства бюджета </w:t>
            </w:r>
            <w:r w:rsidRPr="008E7470">
              <w:rPr>
                <w:rFonts w:ascii="PT Astra Serif" w:hAnsi="PT Astra Serif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409B7" w:rsidRPr="00A409B7" w:rsidRDefault="00A409B7" w:rsidP="00A409B7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lastRenderedPageBreak/>
              <w:t>Всего: комплекс процессных мероприятий «Развитие молодежной политики»</w:t>
            </w:r>
          </w:p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10719,2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1071</w:t>
            </w:r>
            <w:r w:rsidR="00C358C5" w:rsidRPr="008E7470">
              <w:rPr>
                <w:rFonts w:ascii="PT Astra Serif" w:hAnsi="PT Astra Serif"/>
                <w:lang w:eastAsia="ru-RU"/>
              </w:rPr>
              <w:t>9,2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8E7470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муниципальных проектов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EE5C6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8E7470" w:rsidRPr="008E7470" w:rsidTr="00283262">
        <w:tc>
          <w:tcPr>
            <w:tcW w:w="576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283262">
        <w:tc>
          <w:tcPr>
            <w:tcW w:w="14503" w:type="dxa"/>
            <w:gridSpan w:val="8"/>
            <w:shd w:val="clear" w:color="auto" w:fill="FFFFFF"/>
          </w:tcPr>
          <w:p w:rsidR="00A26242" w:rsidRPr="00C358C5" w:rsidRDefault="00283262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8E7470" w:rsidRPr="008E7470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8E7470" w:rsidRDefault="00C358C5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="001D155C"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8E7470" w:rsidRDefault="00283262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8E7470" w:rsidRDefault="001D155C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A409B7">
        <w:tc>
          <w:tcPr>
            <w:tcW w:w="14503" w:type="dxa"/>
            <w:gridSpan w:val="8"/>
            <w:shd w:val="clear" w:color="auto" w:fill="FFFFFF"/>
          </w:tcPr>
          <w:p w:rsidR="00C358C5" w:rsidRPr="00C358C5" w:rsidRDefault="00C358C5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C358C5" w:rsidRPr="008E7470" w:rsidTr="00283262">
        <w:tc>
          <w:tcPr>
            <w:tcW w:w="576" w:type="dxa"/>
            <w:vMerge w:val="restart"/>
            <w:shd w:val="clear" w:color="auto" w:fill="FFFFFF"/>
          </w:tcPr>
          <w:p w:rsidR="00C358C5" w:rsidRPr="008E7470" w:rsidRDefault="00C358C5" w:rsidP="0054708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="0054708D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A409B7">
            <w:pPr>
              <w:jc w:val="center"/>
            </w:pPr>
            <w:r>
              <w:t>8</w:t>
            </w:r>
            <w:r w:rsidR="00A409B7">
              <w:t>54,3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t>80</w:t>
            </w: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t>54,3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</w:tbl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A26242" w:rsidRPr="001D3C15" w:rsidRDefault="00A26242" w:rsidP="001D3C15">
      <w:pPr>
        <w:rPr>
          <w:rFonts w:ascii="PT Astra Serif" w:hAnsi="PT Astra Serif"/>
          <w:lang w:eastAsia="ru-RU"/>
        </w:rPr>
        <w:sectPr w:rsidR="00A26242" w:rsidRPr="001D3C15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8E7470" w:rsidTr="00A26242">
        <w:tc>
          <w:tcPr>
            <w:tcW w:w="4614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26242" w:rsidRPr="008E7470" w:rsidRDefault="00EE5C65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«Развитие молодежной политики»</w:t>
      </w: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595"/>
      </w:tblGrid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Ф</w:t>
            </w:r>
            <w:r w:rsidR="00A26242" w:rsidRPr="008E7470">
              <w:rPr>
                <w:rFonts w:ascii="PT Astra Serif" w:hAnsi="PT Astra Serif"/>
                <w:lang w:eastAsia="ru-RU"/>
              </w:rPr>
              <w:t>ормирование у молодежи социально от</w:t>
            </w:r>
            <w:r w:rsidRPr="008E7470">
              <w:rPr>
                <w:rFonts w:ascii="PT Astra Serif" w:hAnsi="PT Astra Serif"/>
                <w:lang w:eastAsia="ru-RU"/>
              </w:rPr>
              <w:t>ветственной гражданской позиции.</w:t>
            </w:r>
          </w:p>
          <w:p w:rsidR="00EE5C65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2. 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</w:t>
            </w:r>
            <w:r w:rsidRPr="008E7470">
              <w:rPr>
                <w:rFonts w:ascii="PT Astra Serif" w:hAnsi="PT Astra Serif"/>
                <w:lang w:eastAsia="en-US"/>
              </w:rPr>
              <w:t>я в трудной жизненной ситуации.</w:t>
            </w:r>
          </w:p>
          <w:p w:rsidR="00A26242" w:rsidRPr="008E7470" w:rsidRDefault="00EE5C65" w:rsidP="00EE5C65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3. П</w:t>
            </w:r>
            <w:r w:rsidR="00A26242" w:rsidRPr="008E7470">
              <w:rPr>
                <w:rFonts w:ascii="PT Astra Serif" w:hAnsi="PT Astra Serif"/>
                <w:lang w:eastAsia="en-US"/>
              </w:rPr>
              <w:t>рофилактика асоциальных явлений в молодежной среде</w:t>
            </w:r>
            <w:r w:rsidRPr="008E7470">
              <w:rPr>
                <w:rFonts w:ascii="PT Astra Serif" w:hAnsi="PT Astra Serif"/>
                <w:lang w:eastAsia="en-US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</w:t>
            </w:r>
            <w:r w:rsidRPr="008E7470">
              <w:rPr>
                <w:rFonts w:ascii="PT Astra Serif" w:hAnsi="PT Astra Serif"/>
                <w:lang w:eastAsia="ru-RU"/>
              </w:rPr>
              <w:t xml:space="preserve"> и спортом во внеурочное время.</w:t>
            </w:r>
          </w:p>
          <w:p w:rsidR="00A26242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  <w:r w:rsidRPr="008E747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8E7470" w:rsidRPr="008E7470" w:rsidTr="00EE5C65">
        <w:tc>
          <w:tcPr>
            <w:tcW w:w="3431" w:type="dxa"/>
            <w:shd w:val="clear" w:color="auto" w:fill="auto"/>
          </w:tcPr>
          <w:p w:rsidR="001D7F54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1595" w:type="dxa"/>
            <w:shd w:val="clear" w:color="auto" w:fill="auto"/>
          </w:tcPr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lang w:eastAsia="ru-RU"/>
              </w:rPr>
            </w:pPr>
            <w:r w:rsidRPr="008E7470">
              <w:rPr>
                <w:rFonts w:ascii="PT Astra Serif" w:hAnsi="PT Astra Serif"/>
                <w:b/>
                <w:bCs/>
                <w:lang w:eastAsia="ru-RU"/>
              </w:rPr>
              <w:t>Всего – 1</w:t>
            </w:r>
            <w:r w:rsidR="00A409B7">
              <w:rPr>
                <w:rFonts w:ascii="PT Astra Serif" w:hAnsi="PT Astra Serif"/>
                <w:b/>
                <w:bCs/>
                <w:lang w:eastAsia="ru-RU"/>
              </w:rPr>
              <w:t>0719</w:t>
            </w:r>
            <w:r w:rsidRPr="008E7470">
              <w:rPr>
                <w:rFonts w:ascii="PT Astra Serif" w:hAnsi="PT Astra Serif"/>
                <w:b/>
                <w:bCs/>
                <w:lang w:eastAsia="ru-RU"/>
              </w:rPr>
              <w:t>,2 тыс. руб., в том числе по годам: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2023 – 1349,2 тыс. руб.</w:t>
            </w:r>
          </w:p>
          <w:p w:rsidR="00EE5C65" w:rsidRPr="008E7470" w:rsidRDefault="00A409B7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2024 – 1030</w:t>
            </w:r>
            <w:r w:rsidR="00EE5C65" w:rsidRPr="008E7470">
              <w:rPr>
                <w:rFonts w:ascii="PT Astra Serif" w:hAnsi="PT Astra Serif"/>
                <w:bCs/>
                <w:lang w:eastAsia="ru-RU"/>
              </w:rPr>
              <w:t>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2025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2026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2027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2028 – 1390,0 тыс. руб.</w:t>
            </w:r>
          </w:p>
          <w:p w:rsidR="00EE5C65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2029 – 1390,0 тыс. руб.</w:t>
            </w:r>
          </w:p>
          <w:p w:rsidR="00A26242" w:rsidRPr="008E7470" w:rsidRDefault="00EE5C65" w:rsidP="00EE5C65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2030 – 1390,0 тыс. руб.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26242" w:rsidRPr="008E7470" w:rsidRDefault="00A26242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8E7470" w:rsidRPr="008E7470" w:rsidTr="000A52B6">
        <w:tc>
          <w:tcPr>
            <w:tcW w:w="606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8E7470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8E7470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8E7470" w:rsidRDefault="00D15789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8551D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8551D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bookmarkStart w:id="0" w:name="_GoBack"/>
            <w:bookmarkEnd w:id="0"/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8E7470" w:rsidRPr="008E7470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8E7470" w:rsidTr="00384F8E">
        <w:tc>
          <w:tcPr>
            <w:tcW w:w="4029" w:type="dxa"/>
            <w:shd w:val="clear" w:color="auto" w:fill="auto"/>
          </w:tcPr>
          <w:p w:rsidR="00F8785C" w:rsidRPr="008E7470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7938"/>
        <w:gridCol w:w="2552"/>
      </w:tblGrid>
      <w:tr w:rsidR="008E7470" w:rsidRPr="008E7470" w:rsidTr="001D3C15">
        <w:tc>
          <w:tcPr>
            <w:tcW w:w="2836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7938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552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</w:t>
            </w:r>
            <w:r w:rsidR="008E7470" w:rsidRPr="008E7470">
              <w:rPr>
                <w:rFonts w:ascii="PT Astra Serif" w:hAnsi="PT Astra Serif"/>
                <w:lang w:eastAsia="ru-RU"/>
              </w:rPr>
              <w:t xml:space="preserve">ет), участвующей в деятельности общественных организаций и </w:t>
            </w:r>
            <w:r w:rsidRPr="008E7470">
              <w:rPr>
                <w:rFonts w:ascii="PT Astra Serif" w:hAnsi="PT Astra Serif"/>
                <w:lang w:eastAsia="ru-RU"/>
              </w:rPr>
              <w:t>социальной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B6583B" w:rsidRPr="008E7470" w:rsidRDefault="00B6583B" w:rsidP="00B6583B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Удельный вес молодежи в возрасте от 14 до 35 лет, принимающей участие в тематических мероприятиях, </w:t>
            </w:r>
            <w:r w:rsidRPr="008E7470">
              <w:rPr>
                <w:rFonts w:ascii="PT Astra Serif" w:hAnsi="PT Astra Serif"/>
                <w:lang w:eastAsia="en-US"/>
              </w:rPr>
              <w:lastRenderedPageBreak/>
              <w:t>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lastRenderedPageBreak/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lastRenderedPageBreak/>
              <w:t xml:space="preserve">Ежегодный мониторинг проводится комитетом по культуре, молодежной </w:t>
            </w:r>
            <w:r w:rsidRPr="008E7470">
              <w:lastRenderedPageBreak/>
              <w:t>политике и спорту</w:t>
            </w:r>
          </w:p>
        </w:tc>
      </w:tr>
    </w:tbl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E7470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8E7470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465" w:rsidRDefault="00372465">
      <w:r>
        <w:separator/>
      </w:r>
    </w:p>
  </w:endnote>
  <w:endnote w:type="continuationSeparator" w:id="0">
    <w:p w:rsidR="00372465" w:rsidRDefault="0037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465" w:rsidRDefault="00372465">
      <w:r>
        <w:separator/>
      </w:r>
    </w:p>
  </w:footnote>
  <w:footnote w:type="continuationSeparator" w:id="0">
    <w:p w:rsidR="00372465" w:rsidRDefault="00372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Pr="00AB4C16" w:rsidRDefault="00A409B7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B8551D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A409B7" w:rsidRDefault="00A409B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09B7" w:rsidRPr="00AB4C16" w:rsidRDefault="00A409B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B8551D">
          <w:rPr>
            <w:rFonts w:ascii="PT Astra Serif" w:hAnsi="PT Astra Serif"/>
            <w:noProof/>
            <w:sz w:val="28"/>
            <w:szCs w:val="28"/>
          </w:rPr>
          <w:t>7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Pr="00733778" w:rsidRDefault="00A409B7">
    <w:pPr>
      <w:pStyle w:val="af0"/>
      <w:jc w:val="center"/>
      <w:rPr>
        <w:sz w:val="28"/>
        <w:szCs w:val="28"/>
      </w:rPr>
    </w:pPr>
    <w:r w:rsidRPr="00733778">
      <w:rPr>
        <w:sz w:val="28"/>
        <w:szCs w:val="28"/>
      </w:rPr>
      <w:t>3</w:t>
    </w:r>
  </w:p>
  <w:p w:rsidR="00A409B7" w:rsidRDefault="00A409B7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Pr="001D7F54" w:rsidRDefault="00A409B7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B8551D">
      <w:rPr>
        <w:rFonts w:ascii="PT Astra Serif" w:hAnsi="PT Astra Serif"/>
        <w:noProof/>
        <w:sz w:val="28"/>
        <w:szCs w:val="28"/>
      </w:rPr>
      <w:t>8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A409B7" w:rsidRDefault="00A409B7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409B7" w:rsidRPr="000B291F" w:rsidRDefault="00A409B7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B8551D">
          <w:rPr>
            <w:rFonts w:ascii="PT Astra Serif" w:hAnsi="PT Astra Serif"/>
            <w:noProof/>
            <w:sz w:val="28"/>
            <w:szCs w:val="28"/>
          </w:rPr>
          <w:t>12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409B7" w:rsidRDefault="00A409B7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9B7" w:rsidRDefault="00A409B7" w:rsidP="001D3C15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9</w:t>
    </w:r>
  </w:p>
  <w:p w:rsidR="00A409B7" w:rsidRPr="001D3C15" w:rsidRDefault="00A409B7" w:rsidP="001D3C15">
    <w:pPr>
      <w:pStyle w:val="af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ED0A2C"/>
    <w:multiLevelType w:val="hybridMultilevel"/>
    <w:tmpl w:val="649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3"/>
    <w:multiLevelType w:val="hybridMultilevel"/>
    <w:tmpl w:val="A64E6C9E"/>
    <w:lvl w:ilvl="0" w:tplc="63DAF7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D5B81"/>
    <w:rsid w:val="000E6231"/>
    <w:rsid w:val="000F03B2"/>
    <w:rsid w:val="000F1693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1C3"/>
    <w:rsid w:val="001C7CE2"/>
    <w:rsid w:val="001D155C"/>
    <w:rsid w:val="001D3C15"/>
    <w:rsid w:val="001D7F54"/>
    <w:rsid w:val="001E53E5"/>
    <w:rsid w:val="002013D6"/>
    <w:rsid w:val="0021412F"/>
    <w:rsid w:val="002147F8"/>
    <w:rsid w:val="00236560"/>
    <w:rsid w:val="00245634"/>
    <w:rsid w:val="0024672C"/>
    <w:rsid w:val="00260B37"/>
    <w:rsid w:val="00270C3B"/>
    <w:rsid w:val="00283262"/>
    <w:rsid w:val="0029794D"/>
    <w:rsid w:val="002A16C1"/>
    <w:rsid w:val="002A7A24"/>
    <w:rsid w:val="002B4FD2"/>
    <w:rsid w:val="002D226C"/>
    <w:rsid w:val="002E54BE"/>
    <w:rsid w:val="00301AFB"/>
    <w:rsid w:val="0030405E"/>
    <w:rsid w:val="00322635"/>
    <w:rsid w:val="00333F49"/>
    <w:rsid w:val="00372465"/>
    <w:rsid w:val="00384F8E"/>
    <w:rsid w:val="003A0E31"/>
    <w:rsid w:val="003A2384"/>
    <w:rsid w:val="003C3A0B"/>
    <w:rsid w:val="003D216B"/>
    <w:rsid w:val="00436C2E"/>
    <w:rsid w:val="00455BBB"/>
    <w:rsid w:val="0048387B"/>
    <w:rsid w:val="004866F7"/>
    <w:rsid w:val="004964FF"/>
    <w:rsid w:val="004A3E4D"/>
    <w:rsid w:val="004C74A2"/>
    <w:rsid w:val="004D5444"/>
    <w:rsid w:val="004D6E55"/>
    <w:rsid w:val="004F1454"/>
    <w:rsid w:val="004F3EE7"/>
    <w:rsid w:val="00527B97"/>
    <w:rsid w:val="0054708D"/>
    <w:rsid w:val="00563E61"/>
    <w:rsid w:val="005B2800"/>
    <w:rsid w:val="005B3753"/>
    <w:rsid w:val="005C6B9A"/>
    <w:rsid w:val="005C71D3"/>
    <w:rsid w:val="005D5E20"/>
    <w:rsid w:val="005F6D36"/>
    <w:rsid w:val="005F7562"/>
    <w:rsid w:val="005F7DEF"/>
    <w:rsid w:val="00601768"/>
    <w:rsid w:val="00610794"/>
    <w:rsid w:val="00631A40"/>
    <w:rsid w:val="00631C5C"/>
    <w:rsid w:val="00632C32"/>
    <w:rsid w:val="006545CC"/>
    <w:rsid w:val="006653EB"/>
    <w:rsid w:val="00682820"/>
    <w:rsid w:val="00695ECF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145"/>
    <w:rsid w:val="00782742"/>
    <w:rsid w:val="00782757"/>
    <w:rsid w:val="00796661"/>
    <w:rsid w:val="007F12CE"/>
    <w:rsid w:val="007F4F01"/>
    <w:rsid w:val="007F5EBA"/>
    <w:rsid w:val="008066F2"/>
    <w:rsid w:val="00826211"/>
    <w:rsid w:val="0083223B"/>
    <w:rsid w:val="00852B1C"/>
    <w:rsid w:val="00857735"/>
    <w:rsid w:val="0086412B"/>
    <w:rsid w:val="00872B3F"/>
    <w:rsid w:val="00886A38"/>
    <w:rsid w:val="008951A7"/>
    <w:rsid w:val="008A457D"/>
    <w:rsid w:val="008E7470"/>
    <w:rsid w:val="008F2E0C"/>
    <w:rsid w:val="008F5ABB"/>
    <w:rsid w:val="009110D2"/>
    <w:rsid w:val="00916250"/>
    <w:rsid w:val="00932EC8"/>
    <w:rsid w:val="0094426E"/>
    <w:rsid w:val="0095504B"/>
    <w:rsid w:val="00997C38"/>
    <w:rsid w:val="009A7968"/>
    <w:rsid w:val="009B68C3"/>
    <w:rsid w:val="009C28FB"/>
    <w:rsid w:val="009F2882"/>
    <w:rsid w:val="00A24EB9"/>
    <w:rsid w:val="00A26242"/>
    <w:rsid w:val="00A30449"/>
    <w:rsid w:val="00A333F8"/>
    <w:rsid w:val="00A409B7"/>
    <w:rsid w:val="00A465F0"/>
    <w:rsid w:val="00A61CB2"/>
    <w:rsid w:val="00AA046A"/>
    <w:rsid w:val="00AB4C16"/>
    <w:rsid w:val="00AE0462"/>
    <w:rsid w:val="00B00492"/>
    <w:rsid w:val="00B0593F"/>
    <w:rsid w:val="00B1361F"/>
    <w:rsid w:val="00B25FB5"/>
    <w:rsid w:val="00B562C1"/>
    <w:rsid w:val="00B63641"/>
    <w:rsid w:val="00B6583B"/>
    <w:rsid w:val="00B8551D"/>
    <w:rsid w:val="00BA4658"/>
    <w:rsid w:val="00BD2261"/>
    <w:rsid w:val="00BD37E4"/>
    <w:rsid w:val="00C0608F"/>
    <w:rsid w:val="00C330B1"/>
    <w:rsid w:val="00C358C5"/>
    <w:rsid w:val="00CC4111"/>
    <w:rsid w:val="00CF25B5"/>
    <w:rsid w:val="00CF3559"/>
    <w:rsid w:val="00CF685D"/>
    <w:rsid w:val="00D15789"/>
    <w:rsid w:val="00D43547"/>
    <w:rsid w:val="00D84C6F"/>
    <w:rsid w:val="00D95243"/>
    <w:rsid w:val="00DB3638"/>
    <w:rsid w:val="00DB6036"/>
    <w:rsid w:val="00DC5C8C"/>
    <w:rsid w:val="00DE17B5"/>
    <w:rsid w:val="00DE7252"/>
    <w:rsid w:val="00E03E77"/>
    <w:rsid w:val="00E06FAE"/>
    <w:rsid w:val="00E11B07"/>
    <w:rsid w:val="00E1487D"/>
    <w:rsid w:val="00E154F3"/>
    <w:rsid w:val="00E234EB"/>
    <w:rsid w:val="00E23720"/>
    <w:rsid w:val="00E41E47"/>
    <w:rsid w:val="00E63923"/>
    <w:rsid w:val="00E727C9"/>
    <w:rsid w:val="00EB6ECD"/>
    <w:rsid w:val="00EC3482"/>
    <w:rsid w:val="00ED728E"/>
    <w:rsid w:val="00EE5C65"/>
    <w:rsid w:val="00F02B10"/>
    <w:rsid w:val="00F162CB"/>
    <w:rsid w:val="00F30567"/>
    <w:rsid w:val="00F63BDF"/>
    <w:rsid w:val="00F737E5"/>
    <w:rsid w:val="00F74E79"/>
    <w:rsid w:val="00F805BB"/>
    <w:rsid w:val="00F825D0"/>
    <w:rsid w:val="00F8785C"/>
    <w:rsid w:val="00F96022"/>
    <w:rsid w:val="00FB240F"/>
    <w:rsid w:val="00FC4723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1791-7296-44DE-94A1-E4E8E1CD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13</TotalTime>
  <Pages>15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Культура</cp:lastModifiedBy>
  <cp:revision>3</cp:revision>
  <cp:lastPrinted>2024-04-11T11:24:00Z</cp:lastPrinted>
  <dcterms:created xsi:type="dcterms:W3CDTF">2024-11-12T13:55:00Z</dcterms:created>
  <dcterms:modified xsi:type="dcterms:W3CDTF">2024-12-19T14:45:00Z</dcterms:modified>
</cp:coreProperties>
</file>