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476219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65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C5C8C" w:rsidRPr="00802D24" w:rsidRDefault="00DC5C8C">
      <w:pPr>
        <w:rPr>
          <w:rFonts w:ascii="PT Astra Serif" w:hAnsi="PT Astra Serif" w:cs="PT Astra Serif"/>
        </w:rPr>
      </w:pPr>
    </w:p>
    <w:p w:rsidR="001D7F54" w:rsidRPr="00802D24" w:rsidRDefault="001D7F54">
      <w:pPr>
        <w:rPr>
          <w:rFonts w:ascii="PT Astra Serif" w:hAnsi="PT Astra Serif" w:cs="PT Astra Serif"/>
        </w:rPr>
      </w:pPr>
    </w:p>
    <w:p w:rsidR="00DC5C8C" w:rsidRPr="000A52B6" w:rsidRDefault="00DC5C8C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02D24" w:rsidRDefault="00A26242" w:rsidP="00802D24">
      <w:pPr>
        <w:rPr>
          <w:rFonts w:ascii="PT Astra Serif" w:hAnsi="PT Astra Serif" w:cs="PT Astra Serif"/>
        </w:rPr>
      </w:pPr>
    </w:p>
    <w:p w:rsidR="00802D24" w:rsidRPr="00802D24" w:rsidRDefault="00802D24" w:rsidP="00802D24">
      <w:pPr>
        <w:rPr>
          <w:rFonts w:ascii="PT Astra Serif" w:hAnsi="PT Astra Serif" w:cs="PT Astra Serif"/>
        </w:rPr>
      </w:pPr>
    </w:p>
    <w:p w:rsidR="006653EB" w:rsidRDefault="00C0608F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0608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802D24">
        <w:rPr>
          <w:rFonts w:ascii="PT Astra Serif" w:hAnsi="PT Astra Serif"/>
          <w:sz w:val="28"/>
          <w:szCs w:val="28"/>
          <w:lang w:eastAsia="ru-RU"/>
        </w:rPr>
        <w:t> 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476219" w:rsidRPr="00476219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 Щекинского района</w:t>
      </w:r>
      <w:r w:rsidR="002467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0089" w:rsidRPr="002B0089">
        <w:rPr>
          <w:rFonts w:ascii="PT Astra Serif" w:hAnsi="PT Astra Serif"/>
          <w:sz w:val="28"/>
          <w:szCs w:val="28"/>
          <w:lang w:eastAsia="ru-RU"/>
        </w:rPr>
        <w:t>от 30.01.2025 № 26/189 «О внесении изменений в решение Собрания представителей Щекинского района от 18.12.2024 № 24/177 «О бюджете муниципального образования Щекинский район на 2025 год и на плановый период 2026 и 2027 годов»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802D24" w:rsidRPr="00802D24">
        <w:rPr>
          <w:rFonts w:ascii="PT Astra Serif" w:hAnsi="PT Astra Serif"/>
          <w:sz w:val="28"/>
          <w:szCs w:val="28"/>
          <w:lang w:eastAsia="ru-RU"/>
        </w:rPr>
        <w:t>Щекинского муниципального района Тульской области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DC5C8C" w:rsidRPr="000A52B6" w:rsidRDefault="00DC5C8C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57181A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57181A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lastRenderedPageBreak/>
        <w:t>вестник» (http://npa-schekino.ru, регистрация в качестве сетевого издания: Эл</w:t>
      </w:r>
      <w:r w:rsidR="00802D24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>№</w:t>
      </w:r>
      <w:r w:rsidR="00EB08D7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ФС 77-74320 от 19.11.2018), и разместить на официальном </w:t>
      </w:r>
      <w:r w:rsidR="0094426E">
        <w:rPr>
          <w:rFonts w:ascii="PT Astra Serif" w:hAnsi="PT Astra Serif"/>
          <w:sz w:val="28"/>
          <w:szCs w:val="28"/>
          <w:lang w:eastAsia="ru-RU"/>
        </w:rPr>
        <w:t>сайте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A26242" w:rsidRPr="000A52B6" w:rsidRDefault="00DC5C8C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57181A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AB4C1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2D24" w:rsidRPr="000A52B6" w:rsidRDefault="00802D24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476219" w:rsidP="00A409B7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476219" w:rsidP="00852B1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6B39C4" w:rsidP="009462A0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              </w:t>
            </w:r>
            <w:r w:rsidR="009462A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B4C16" w:rsidRPr="008E7470">
              <w:rPr>
                <w:rFonts w:ascii="PT Astra Serif" w:hAnsi="PT Astra Serif"/>
                <w:sz w:val="28"/>
                <w:szCs w:val="28"/>
              </w:rPr>
              <w:t>№</w:t>
            </w:r>
            <w:r w:rsidR="00AE04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</w:p>
        </w:tc>
      </w:tr>
      <w:tr w:rsidR="00AB4C16" w:rsidRPr="008E7470" w:rsidTr="00DC5C8C">
        <w:trPr>
          <w:trHeight w:val="303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8E7470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8E7470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B52C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</w:t>
            </w:r>
            <w:r w:rsidR="00B52C9B">
              <w:rPr>
                <w:rFonts w:ascii="PT Astra Serif" w:hAnsi="PT Astra Serif"/>
                <w:lang w:eastAsia="ru-RU"/>
              </w:rPr>
              <w:t>, р</w:t>
            </w:r>
            <w:r w:rsidR="00B52C9B" w:rsidRPr="00B52C9B">
              <w:rPr>
                <w:rFonts w:ascii="PT Astra Serif" w:hAnsi="PT Astra Serif"/>
                <w:lang w:eastAsia="ru-RU"/>
              </w:rPr>
              <w:t xml:space="preserve">еализация государственной молодежной политики </w:t>
            </w:r>
            <w:r w:rsidR="00B52C9B">
              <w:rPr>
                <w:rFonts w:ascii="PT Astra Serif" w:hAnsi="PT Astra Serif"/>
                <w:lang w:eastAsia="ru-RU"/>
              </w:rPr>
              <w:t>на территории Щекинского района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F3EE7" w:rsidRPr="008E7470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="00610794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6B39C4">
              <w:rPr>
                <w:rFonts w:ascii="PT Astra Serif" w:hAnsi="PT Astra Serif"/>
                <w:b/>
                <w:u w:val="single"/>
                <w:lang w:eastAsia="en-US"/>
              </w:rPr>
              <w:t>930,6</w:t>
            </w:r>
            <w:r w:rsidRPr="008E7470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E7470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6653EB" w:rsidRPr="008E7470">
              <w:rPr>
                <w:rFonts w:ascii="PT Astra Serif" w:hAnsi="PT Astra Serif"/>
                <w:lang w:eastAsia="en-US"/>
              </w:rPr>
              <w:t>33</w:t>
            </w:r>
            <w:r w:rsidR="00782757" w:rsidRPr="008E7470">
              <w:rPr>
                <w:rFonts w:ascii="PT Astra Serif" w:hAnsi="PT Astra Serif"/>
                <w:lang w:eastAsia="en-US"/>
              </w:rPr>
              <w:t>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10794">
              <w:rPr>
                <w:rFonts w:ascii="PT Astra Serif" w:hAnsi="PT Astra Serif"/>
                <w:lang w:eastAsia="en-US"/>
              </w:rPr>
              <w:t>2</w:t>
            </w:r>
            <w:r w:rsidR="00A409B7">
              <w:rPr>
                <w:rFonts w:ascii="PT Astra Serif" w:hAnsi="PT Astra Serif"/>
                <w:lang w:eastAsia="en-US"/>
              </w:rPr>
              <w:t>435,3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6B39C4">
              <w:rPr>
                <w:rFonts w:ascii="PT Astra Serif" w:hAnsi="PT Astra Serif"/>
                <w:lang w:eastAsia="en-US"/>
              </w:rPr>
              <w:t>2155,3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="004D6E55"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lang w:eastAsia="ru-RU"/>
        </w:rPr>
        <w:lastRenderedPageBreak/>
        <w:t xml:space="preserve">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8E7470" w:rsidRPr="008E7470" w:rsidTr="00A26242">
        <w:trPr>
          <w:jc w:val="center"/>
        </w:trPr>
        <w:tc>
          <w:tcPr>
            <w:tcW w:w="540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8E7470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8E7470" w:rsidRPr="008E7470" w:rsidTr="00A26242">
        <w:trPr>
          <w:jc w:val="center"/>
        </w:trPr>
        <w:tc>
          <w:tcPr>
            <w:tcW w:w="15424" w:type="dxa"/>
            <w:gridSpan w:val="16"/>
          </w:tcPr>
          <w:p w:rsidR="00B52C9B" w:rsidRDefault="00A26242" w:rsidP="00B52C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Цель</w:t>
            </w:r>
            <w:r w:rsidR="00A20B35">
              <w:rPr>
                <w:rFonts w:ascii="PT Astra Serif" w:hAnsi="PT Astra Serif"/>
                <w:lang w:eastAsia="ru-RU"/>
              </w:rPr>
              <w:t>:</w:t>
            </w:r>
            <w:r w:rsidRPr="008E7470">
              <w:rPr>
                <w:rFonts w:ascii="PT Astra Serif" w:hAnsi="PT Astra Serif"/>
                <w:lang w:eastAsia="ru-RU"/>
              </w:rPr>
              <w:t xml:space="preserve"> </w:t>
            </w:r>
            <w:r w:rsidR="00B52C9B" w:rsidRPr="00B52C9B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</w:t>
            </w:r>
            <w:r w:rsidR="00B52C9B">
              <w:rPr>
                <w:rFonts w:ascii="PT Astra Serif" w:hAnsi="PT Astra Serif"/>
                <w:lang w:eastAsia="ru-RU"/>
              </w:rPr>
              <w:t>сти молодежи Щекинского района,</w:t>
            </w:r>
          </w:p>
          <w:p w:rsidR="00A26242" w:rsidRPr="008E7470" w:rsidRDefault="00B52C9B" w:rsidP="00B52C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52C9B">
              <w:rPr>
                <w:rFonts w:ascii="PT Astra Serif" w:hAnsi="PT Astra Serif"/>
                <w:lang w:eastAsia="ru-RU"/>
              </w:rPr>
              <w:t>реализация государственной молодежной политики на территории Щекинского района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B47513" w:rsidRDefault="00D15789" w:rsidP="00384F8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47513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="00384F8E" w:rsidRPr="00B47513">
              <w:rPr>
                <w:rFonts w:ascii="PT Astra Serif" w:hAnsi="PT Astra Serif"/>
                <w:lang w:eastAsia="ru-RU"/>
              </w:rPr>
              <w:t>Развитие системы поддержки молодежи («Молодежь России»)</w:t>
            </w:r>
            <w:r w:rsidRPr="00B47513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079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C4723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13262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13262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  <w:vAlign w:val="center"/>
          </w:tcPr>
          <w:p w:rsidR="00D15789" w:rsidRPr="00132620" w:rsidRDefault="00D15789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  <w:vAlign w:val="center"/>
          </w:tcPr>
          <w:p w:rsidR="00D15789" w:rsidRPr="00132620" w:rsidRDefault="004D6E55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ч</w:t>
            </w:r>
            <w:r w:rsidR="00D15789" w:rsidRPr="00132620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D15789" w:rsidRPr="0013262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300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301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302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303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304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3050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306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307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D15789" w:rsidRPr="0013262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3070</w:t>
            </w:r>
          </w:p>
        </w:tc>
      </w:tr>
      <w:tr w:rsidR="00610794" w:rsidRPr="008E7470" w:rsidTr="00610794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610794" w:rsidRPr="00132620" w:rsidRDefault="00610794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079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10794" w:rsidRPr="008E7470" w:rsidTr="00FC4723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610794" w:rsidRPr="00132620" w:rsidRDefault="00610794" w:rsidP="00610794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 xml:space="preserve">Задача 1: Организация и осуществление мероприятий по </w:t>
            </w:r>
            <w:r w:rsidRPr="00132620">
              <w:rPr>
                <w:rFonts w:ascii="PT Astra Serif" w:hAnsi="PT Astra Serif"/>
                <w:lang w:eastAsia="ru-RU"/>
              </w:rPr>
              <w:lastRenderedPageBreak/>
              <w:t>работе с детьми и молодежью</w:t>
            </w:r>
          </w:p>
        </w:tc>
        <w:tc>
          <w:tcPr>
            <w:tcW w:w="1843" w:type="dxa"/>
            <w:vAlign w:val="center"/>
          </w:tcPr>
          <w:p w:rsidR="00610794" w:rsidRPr="00132620" w:rsidRDefault="009C28FB" w:rsidP="0013262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lastRenderedPageBreak/>
              <w:t xml:space="preserve">Количество  </w:t>
            </w:r>
            <w:r w:rsidR="00132620" w:rsidRPr="00132620">
              <w:rPr>
                <w:rFonts w:ascii="PT Astra Serif" w:hAnsi="PT Astra Serif"/>
                <w:lang w:eastAsia="ru-RU"/>
              </w:rPr>
              <w:t>молодежи</w:t>
            </w:r>
            <w:r w:rsidRPr="00132620">
              <w:rPr>
                <w:rFonts w:ascii="PT Astra Serif" w:hAnsi="PT Astra Serif"/>
                <w:lang w:eastAsia="ru-RU"/>
              </w:rPr>
              <w:t>,</w:t>
            </w:r>
            <w:r w:rsidR="00B47513" w:rsidRPr="00132620">
              <w:rPr>
                <w:rFonts w:ascii="PT Astra Serif" w:hAnsi="PT Astra Serif"/>
                <w:lang w:eastAsia="ru-RU"/>
              </w:rPr>
              <w:t xml:space="preserve"> вовлеченной в деятельность </w:t>
            </w:r>
            <w:r w:rsidR="00B47513" w:rsidRPr="00132620">
              <w:rPr>
                <w:rFonts w:ascii="PT Astra Serif" w:hAnsi="PT Astra Serif"/>
                <w:lang w:eastAsia="ru-RU"/>
              </w:rPr>
              <w:lastRenderedPageBreak/>
              <w:t xml:space="preserve">организации </w:t>
            </w:r>
            <w:r w:rsidRPr="00132620">
              <w:rPr>
                <w:rFonts w:ascii="PT Astra Serif" w:hAnsi="PT Astra Serif"/>
                <w:lang w:eastAsia="ru-RU"/>
              </w:rPr>
              <w:t>в мероприятиях</w:t>
            </w:r>
          </w:p>
        </w:tc>
        <w:tc>
          <w:tcPr>
            <w:tcW w:w="1079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lastRenderedPageBreak/>
              <w:t>человек</w:t>
            </w:r>
          </w:p>
        </w:tc>
        <w:tc>
          <w:tcPr>
            <w:tcW w:w="725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1500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13262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151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1520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1530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154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155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1560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157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132620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332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lastRenderedPageBreak/>
              <w:t>157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D15789" w:rsidRPr="008E7470" w:rsidRDefault="00D15789" w:rsidP="004F3EE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8E7470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.1.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</w:t>
            </w:r>
            <w:r w:rsidR="000A52B6" w:rsidRPr="008E7470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8E7470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.2.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Структура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2418"/>
        <w:gridCol w:w="2417"/>
        <w:gridCol w:w="4836"/>
      </w:tblGrid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FFFFFF"/>
          </w:tcPr>
          <w:p w:rsidR="00A26242" w:rsidRPr="008E7470" w:rsidRDefault="00384F8E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8E7470">
              <w:rPr>
                <w:rFonts w:ascii="PT Astra Serif" w:hAnsi="PT Astra Serif" w:cs="Courier New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A26242" w:rsidRPr="008E7470" w:rsidTr="009C28FB">
        <w:tc>
          <w:tcPr>
            <w:tcW w:w="7250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A26242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="00A26242" w:rsidRPr="008E7470">
              <w:rPr>
                <w:rFonts w:ascii="PT Astra Serif" w:hAnsi="PT Astra Serif" w:cs="Courier New"/>
                <w:lang w:eastAsia="ru-RU"/>
              </w:rPr>
              <w:t xml:space="preserve"> молодежи, принимающей участие в мероприятиях</w:t>
            </w:r>
          </w:p>
        </w:tc>
        <w:tc>
          <w:tcPr>
            <w:tcW w:w="4836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9C28FB" w:rsidRPr="008E7470" w:rsidTr="00A409B7">
        <w:tc>
          <w:tcPr>
            <w:tcW w:w="14503" w:type="dxa"/>
            <w:gridSpan w:val="4"/>
            <w:shd w:val="clear" w:color="auto" w:fill="FFFFFF"/>
          </w:tcPr>
          <w:p w:rsidR="009C28FB" w:rsidRPr="009C28FB" w:rsidRDefault="009C28FB" w:rsidP="009C28F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9C28FB">
              <w:rPr>
                <w:rFonts w:ascii="PT Astra Serif" w:hAnsi="PT Astra Serif" w:cs="Courier New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9C28FB" w:rsidRPr="008E7470" w:rsidTr="009C28FB">
        <w:tc>
          <w:tcPr>
            <w:tcW w:w="7250" w:type="dxa"/>
            <w:gridSpan w:val="2"/>
            <w:shd w:val="clear" w:color="auto" w:fill="FFFFFF"/>
          </w:tcPr>
          <w:p w:rsidR="009C28FB" w:rsidRPr="007A1950" w:rsidRDefault="009C28FB" w:rsidP="009C28FB">
            <w:pPr>
              <w:jc w:val="center"/>
            </w:pPr>
            <w:r w:rsidRPr="007A1950"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9C28FB" w:rsidRDefault="009C28FB" w:rsidP="009C28FB">
            <w:pPr>
              <w:jc w:val="center"/>
            </w:pPr>
            <w:r w:rsidRPr="007A1950">
              <w:t>2023-2030</w:t>
            </w:r>
          </w:p>
        </w:tc>
      </w:tr>
      <w:tr w:rsidR="009C28FB" w:rsidRPr="008E7470" w:rsidTr="009C28FB">
        <w:tc>
          <w:tcPr>
            <w:tcW w:w="4832" w:type="dxa"/>
            <w:shd w:val="clear" w:color="auto" w:fill="FFFFFF"/>
          </w:tcPr>
          <w:p w:rsidR="009C28FB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9C28FB">
              <w:rPr>
                <w:rFonts w:ascii="PT Astra Serif" w:hAnsi="PT Astra Serif" w:cs="Courier New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9C28FB" w:rsidRPr="008E7470" w:rsidRDefault="009C28FB" w:rsidP="006A666E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Pr="009C28FB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="006A666E" w:rsidRPr="006A666E">
              <w:rPr>
                <w:rFonts w:ascii="PT Astra Serif" w:hAnsi="PT Astra Serif" w:cs="Courier New"/>
                <w:lang w:eastAsia="ru-RU"/>
              </w:rPr>
              <w:t>молодежи, вовлеченной в деятельность организации в мероприятиях</w:t>
            </w:r>
          </w:p>
        </w:tc>
        <w:tc>
          <w:tcPr>
            <w:tcW w:w="4836" w:type="dxa"/>
            <w:shd w:val="clear" w:color="auto" w:fill="FFFFFF"/>
          </w:tcPr>
          <w:p w:rsidR="009C28FB" w:rsidRPr="008E7470" w:rsidRDefault="006A666E" w:rsidP="00C358C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A666E">
              <w:rPr>
                <w:rFonts w:ascii="PT Astra Serif" w:hAnsi="PT Astra Serif" w:cs="Courier New"/>
                <w:lang w:eastAsia="ru-RU"/>
              </w:rPr>
              <w:t>Количество  молодежи, вовлеченной в деятельность организации в мероприятиях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auto"/>
          </w:tcPr>
          <w:p w:rsidR="00A26242" w:rsidRPr="008E7470" w:rsidRDefault="00A26242" w:rsidP="000A52B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м</w:t>
            </w:r>
            <w:r w:rsidR="000A52B6" w:rsidRPr="008E7470">
              <w:rPr>
                <w:rFonts w:ascii="PT Astra Serif" w:hAnsi="PT Astra Serif"/>
                <w:b/>
                <w:lang w:eastAsia="ru-RU"/>
              </w:rPr>
              <w:t>олодежной политики»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Ф</w:t>
            </w:r>
            <w:r w:rsidR="00A26242" w:rsidRPr="008E7470">
              <w:rPr>
                <w:rFonts w:ascii="PT Astra Serif" w:hAnsi="PT Astra Serif"/>
                <w:lang w:eastAsia="ru-RU"/>
              </w:rPr>
              <w:t xml:space="preserve">ормирование у молодежи социально ответственной гражданской позиции 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8E7470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8E7470" w:rsidRPr="008E7470" w:rsidTr="00FB240F">
        <w:tc>
          <w:tcPr>
            <w:tcW w:w="3652" w:type="dxa"/>
            <w:vMerge w:val="restart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E7470" w:rsidRPr="008E7470" w:rsidTr="00FB240F">
        <w:tc>
          <w:tcPr>
            <w:tcW w:w="3652" w:type="dxa"/>
            <w:vMerge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4235,3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B39C4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2155,3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B39C4" w:rsidP="00C358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14930,6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3158,4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358C5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C0608F"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B39C4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1405,3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10840,6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Всего: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765,3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3357,1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3158,4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6A666E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15,3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B39C4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67,1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C358C5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Всего: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средства бюджета </w:t>
            </w:r>
            <w:r w:rsidRPr="008E7470">
              <w:rPr>
                <w:rFonts w:ascii="PT Astra Serif" w:hAnsi="PT Astra Serif"/>
                <w:lang w:eastAsia="ru-RU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409B7" w:rsidRPr="00A409B7" w:rsidRDefault="00A409B7" w:rsidP="00A409B7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lastRenderedPageBreak/>
              <w:t>Всего: комплекс процессных мероприятий «Развитие молодежной политики»</w:t>
            </w:r>
          </w:p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10719,2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1071</w:t>
            </w:r>
            <w:r w:rsidR="00C358C5" w:rsidRPr="008E7470">
              <w:rPr>
                <w:rFonts w:ascii="PT Astra Serif" w:hAnsi="PT Astra Serif"/>
                <w:lang w:eastAsia="ru-RU"/>
              </w:rPr>
              <w:t>9,2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8E7470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муниципальных проектов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EE5C6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1984"/>
        <w:gridCol w:w="1134"/>
        <w:gridCol w:w="1134"/>
        <w:gridCol w:w="1985"/>
        <w:gridCol w:w="2126"/>
        <w:gridCol w:w="2204"/>
      </w:tblGrid>
      <w:tr w:rsidR="008E7470" w:rsidRPr="008E7470" w:rsidTr="00283262">
        <w:tc>
          <w:tcPr>
            <w:tcW w:w="576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449" w:type="dxa"/>
            <w:gridSpan w:val="4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315" w:type="dxa"/>
            <w:gridSpan w:val="3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283262">
        <w:tc>
          <w:tcPr>
            <w:tcW w:w="14503" w:type="dxa"/>
            <w:gridSpan w:val="8"/>
            <w:shd w:val="clear" w:color="auto" w:fill="FFFFFF"/>
          </w:tcPr>
          <w:p w:rsidR="00A26242" w:rsidRPr="00C358C5" w:rsidRDefault="00283262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8E7470" w:rsidRPr="008E7470" w:rsidTr="00283262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8E7470" w:rsidRDefault="00C358C5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="001D155C"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1D155C" w:rsidRPr="008E7470" w:rsidRDefault="00283262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D155C" w:rsidRPr="008E7470" w:rsidRDefault="001D155C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1D155C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85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5946A8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765,3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5946A8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72</w:t>
            </w:r>
            <w:r w:rsidR="00A26242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5946A8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A26242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5946A8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15,3</w:t>
            </w:r>
            <w:bookmarkStart w:id="0" w:name="_GoBack"/>
            <w:bookmarkEnd w:id="0"/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A409B7">
        <w:tc>
          <w:tcPr>
            <w:tcW w:w="14503" w:type="dxa"/>
            <w:gridSpan w:val="8"/>
            <w:shd w:val="clear" w:color="auto" w:fill="FFFFFF"/>
          </w:tcPr>
          <w:p w:rsidR="00C358C5" w:rsidRPr="00C358C5" w:rsidRDefault="00C358C5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C358C5" w:rsidRPr="008E7470" w:rsidTr="00283262">
        <w:tc>
          <w:tcPr>
            <w:tcW w:w="576" w:type="dxa"/>
            <w:vMerge w:val="restart"/>
            <w:shd w:val="clear" w:color="auto" w:fill="FFFFFF"/>
          </w:tcPr>
          <w:p w:rsidR="00C358C5" w:rsidRPr="008E7470" w:rsidRDefault="00C358C5" w:rsidP="0054708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  <w:r w:rsidR="0054708D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A409B7">
            <w:pPr>
              <w:jc w:val="center"/>
            </w:pPr>
            <w:r>
              <w:t>8</w:t>
            </w:r>
            <w:r w:rsidR="00A409B7">
              <w:t>54,3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t>80</w:t>
            </w: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t>54,3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</w:tbl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A26242" w:rsidRPr="001D3C15" w:rsidRDefault="00A26242" w:rsidP="001D3C15">
      <w:pPr>
        <w:rPr>
          <w:rFonts w:ascii="PT Astra Serif" w:hAnsi="PT Astra Serif"/>
          <w:lang w:eastAsia="ru-RU"/>
        </w:rPr>
        <w:sectPr w:rsidR="00A26242" w:rsidRPr="001D3C15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8E7470" w:rsidTr="00A26242">
        <w:tc>
          <w:tcPr>
            <w:tcW w:w="4614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26242" w:rsidRPr="008E7470" w:rsidRDefault="00EE5C65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«Развитие молодежной политики»</w:t>
      </w: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595"/>
      </w:tblGrid>
      <w:tr w:rsidR="008E7470" w:rsidRPr="008E7470" w:rsidTr="00440807">
        <w:tc>
          <w:tcPr>
            <w:tcW w:w="3431" w:type="dxa"/>
            <w:shd w:val="clear" w:color="auto" w:fill="auto"/>
          </w:tcPr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440807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40807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8E7470" w:rsidRPr="008E7470" w:rsidTr="00440807">
        <w:tc>
          <w:tcPr>
            <w:tcW w:w="3431" w:type="dxa"/>
            <w:shd w:val="clear" w:color="auto" w:fill="auto"/>
          </w:tcPr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440807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Ф</w:t>
            </w:r>
            <w:r w:rsidR="00A26242" w:rsidRPr="008E7470">
              <w:rPr>
                <w:rFonts w:ascii="PT Astra Serif" w:hAnsi="PT Astra Serif"/>
                <w:lang w:eastAsia="ru-RU"/>
              </w:rPr>
              <w:t>ормирование у молодежи социально от</w:t>
            </w:r>
            <w:r w:rsidRPr="008E7470">
              <w:rPr>
                <w:rFonts w:ascii="PT Astra Serif" w:hAnsi="PT Astra Serif"/>
                <w:lang w:eastAsia="ru-RU"/>
              </w:rPr>
              <w:t>ветственной гражданской позиции.</w:t>
            </w:r>
          </w:p>
          <w:p w:rsidR="00A26242" w:rsidRPr="008E7470" w:rsidRDefault="00EE5C65" w:rsidP="00440807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2. </w:t>
            </w:r>
            <w:r w:rsidR="00440807" w:rsidRPr="00440807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8E7470" w:rsidRPr="008E7470" w:rsidTr="00440807">
        <w:tc>
          <w:tcPr>
            <w:tcW w:w="3431" w:type="dxa"/>
            <w:shd w:val="clear" w:color="auto" w:fill="auto"/>
          </w:tcPr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</w:t>
            </w:r>
            <w:r w:rsidRPr="008E7470">
              <w:rPr>
                <w:rFonts w:ascii="PT Astra Serif" w:hAnsi="PT Astra Serif"/>
                <w:lang w:eastAsia="ru-RU"/>
              </w:rPr>
              <w:t xml:space="preserve"> и спортом во внеурочное время.</w:t>
            </w:r>
          </w:p>
          <w:p w:rsidR="00A26242" w:rsidRPr="008E7470" w:rsidRDefault="00EE5C65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  <w:r w:rsidRPr="008E7470"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8E7470" w:rsidRPr="008E7470" w:rsidTr="00440807">
        <w:tc>
          <w:tcPr>
            <w:tcW w:w="3431" w:type="dxa"/>
            <w:shd w:val="clear" w:color="auto" w:fill="auto"/>
          </w:tcPr>
          <w:p w:rsidR="001D7F54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1595" w:type="dxa"/>
            <w:shd w:val="clear" w:color="auto" w:fill="auto"/>
          </w:tcPr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E7470">
              <w:rPr>
                <w:rFonts w:ascii="PT Astra Serif" w:hAnsi="PT Astra Serif"/>
                <w:b/>
                <w:bCs/>
                <w:lang w:eastAsia="ru-RU"/>
              </w:rPr>
              <w:t>Всего – 1</w:t>
            </w:r>
            <w:r w:rsidR="00A409B7">
              <w:rPr>
                <w:rFonts w:ascii="PT Astra Serif" w:hAnsi="PT Astra Serif"/>
                <w:b/>
                <w:bCs/>
                <w:lang w:eastAsia="ru-RU"/>
              </w:rPr>
              <w:t>0719</w:t>
            </w:r>
            <w:r w:rsidRPr="008E7470">
              <w:rPr>
                <w:rFonts w:ascii="PT Astra Serif" w:hAnsi="PT Astra Serif"/>
                <w:b/>
                <w:bCs/>
                <w:lang w:eastAsia="ru-RU"/>
              </w:rPr>
              <w:t>,2 тыс. руб., в том числе по годам: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2023 – 1349,2 тыс. руб.</w:t>
            </w:r>
          </w:p>
          <w:p w:rsidR="00EE5C65" w:rsidRPr="008E7470" w:rsidRDefault="00A409B7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2024 – 1030</w:t>
            </w:r>
            <w:r w:rsidR="00EE5C65" w:rsidRPr="008E7470">
              <w:rPr>
                <w:rFonts w:ascii="PT Astra Serif" w:hAnsi="PT Astra Serif"/>
                <w:bCs/>
                <w:lang w:eastAsia="ru-RU"/>
              </w:rPr>
              <w:t>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2025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2026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2027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2028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2029 – 1390,0 тыс. руб.</w:t>
            </w:r>
          </w:p>
          <w:p w:rsidR="00A26242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2030 – 1390,0 тыс. руб.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B4C16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A26242" w:rsidRPr="008E7470" w:rsidRDefault="00A26242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8E7470" w:rsidRPr="008E7470" w:rsidTr="000A52B6">
        <w:tc>
          <w:tcPr>
            <w:tcW w:w="606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8E7470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8E7470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  <w:tc>
          <w:tcPr>
            <w:tcW w:w="1843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8E7470" w:rsidRDefault="00D15789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8551D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8551D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</w:tr>
      <w:tr w:rsidR="008E7470" w:rsidRPr="008E7470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F8785C" w:rsidRPr="008E7470" w:rsidTr="00384F8E">
        <w:tc>
          <w:tcPr>
            <w:tcW w:w="4029" w:type="dxa"/>
            <w:shd w:val="clear" w:color="auto" w:fill="auto"/>
          </w:tcPr>
          <w:p w:rsidR="00F8785C" w:rsidRPr="008E7470" w:rsidRDefault="00F8785C" w:rsidP="00384F8E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муниципальной программы 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7938"/>
        <w:gridCol w:w="2552"/>
      </w:tblGrid>
      <w:tr w:rsidR="008E7470" w:rsidRPr="008E7470" w:rsidTr="001D3C15">
        <w:tc>
          <w:tcPr>
            <w:tcW w:w="2836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7938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552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auto"/>
            <w:vAlign w:val="center"/>
          </w:tcPr>
          <w:p w:rsidR="00B6583B" w:rsidRPr="0013262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583B" w:rsidRPr="0013262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6583B" w:rsidRPr="0013262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B6583B" w:rsidRPr="00132620" w:rsidRDefault="00B6583B" w:rsidP="00B6583B">
            <w:r w:rsidRPr="00132620">
              <w:t>Ежегодный мониторинг проводится комитетом по культуре, молодежной политике и спорту</w:t>
            </w:r>
          </w:p>
        </w:tc>
      </w:tr>
      <w:tr w:rsidR="00132620" w:rsidRPr="008E7470" w:rsidTr="001D3C15">
        <w:tc>
          <w:tcPr>
            <w:tcW w:w="2836" w:type="dxa"/>
            <w:shd w:val="clear" w:color="auto" w:fill="auto"/>
            <w:vAlign w:val="center"/>
          </w:tcPr>
          <w:p w:rsidR="00132620" w:rsidRPr="00132620" w:rsidRDefault="00132620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 молодежи, вовлеченной в деятельность организации в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2620" w:rsidRPr="00132620" w:rsidRDefault="00132620" w:rsidP="00132620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32620" w:rsidRPr="00132620" w:rsidRDefault="00132620" w:rsidP="0013262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132620" w:rsidRPr="00132620" w:rsidRDefault="00132620" w:rsidP="00132620">
            <w:r w:rsidRPr="0013262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</w:t>
            </w:r>
            <w:r w:rsidR="008E7470" w:rsidRPr="008E7470">
              <w:rPr>
                <w:rFonts w:ascii="PT Astra Serif" w:hAnsi="PT Astra Serif"/>
                <w:lang w:eastAsia="ru-RU"/>
              </w:rPr>
              <w:t xml:space="preserve">ет), участвующей в деятельности общественных организаций и </w:t>
            </w:r>
            <w:r w:rsidRPr="008E7470">
              <w:rPr>
                <w:rFonts w:ascii="PT Astra Serif" w:hAnsi="PT Astra Serif"/>
                <w:lang w:eastAsia="ru-RU"/>
              </w:rPr>
              <w:t>социальной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 к общей численности молодежи Щекинского района 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B6583B" w:rsidRPr="008E7470" w:rsidRDefault="00B6583B" w:rsidP="00B6583B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lastRenderedPageBreak/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en-US"/>
              </w:rPr>
              <w:lastRenderedPageBreak/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</w:tbl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E7470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8785C" w:rsidRPr="008E7470" w:rsidSect="004F1454">
      <w:headerReference w:type="default" r:id="rId14"/>
      <w:headerReference w:type="firs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AD" w:rsidRDefault="00E31BAD">
      <w:r>
        <w:separator/>
      </w:r>
    </w:p>
  </w:endnote>
  <w:endnote w:type="continuationSeparator" w:id="0">
    <w:p w:rsidR="00E31BAD" w:rsidRDefault="00E3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AD" w:rsidRDefault="00E31BAD">
      <w:r>
        <w:separator/>
      </w:r>
    </w:p>
  </w:footnote>
  <w:footnote w:type="continuationSeparator" w:id="0">
    <w:p w:rsidR="00E31BAD" w:rsidRDefault="00E3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89" w:rsidRPr="00AB4C16" w:rsidRDefault="002B0089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6B39C4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2B0089" w:rsidRDefault="002B008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B0089" w:rsidRPr="00AB4C16" w:rsidRDefault="002B008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5946A8">
          <w:rPr>
            <w:rFonts w:ascii="PT Astra Serif" w:hAnsi="PT Astra Serif"/>
            <w:noProof/>
            <w:sz w:val="28"/>
            <w:szCs w:val="28"/>
          </w:rPr>
          <w:t>7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89" w:rsidRPr="00802D24" w:rsidRDefault="002B0089">
    <w:pPr>
      <w:pStyle w:val="af0"/>
      <w:jc w:val="center"/>
      <w:rPr>
        <w:rFonts w:ascii="PT Astra Serif" w:hAnsi="PT Astra Serif"/>
        <w:sz w:val="28"/>
        <w:szCs w:val="28"/>
      </w:rPr>
    </w:pPr>
    <w:r w:rsidRPr="00802D24">
      <w:rPr>
        <w:rFonts w:ascii="PT Astra Serif" w:hAnsi="PT Astra Serif"/>
        <w:sz w:val="28"/>
        <w:szCs w:val="28"/>
      </w:rPr>
      <w:t>3</w:t>
    </w:r>
  </w:p>
  <w:p w:rsidR="002B0089" w:rsidRDefault="002B0089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89" w:rsidRPr="001D7F54" w:rsidRDefault="002B0089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5946A8">
      <w:rPr>
        <w:rFonts w:ascii="PT Astra Serif" w:hAnsi="PT Astra Serif"/>
        <w:noProof/>
        <w:sz w:val="28"/>
        <w:szCs w:val="28"/>
      </w:rPr>
      <w:t>8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2B0089" w:rsidRDefault="002B0089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B0089" w:rsidRPr="000B291F" w:rsidRDefault="002B008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946A8">
          <w:rPr>
            <w:rFonts w:ascii="PT Astra Serif" w:hAnsi="PT Astra Serif"/>
            <w:noProof/>
            <w:sz w:val="28"/>
            <w:szCs w:val="28"/>
          </w:rPr>
          <w:t>13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B0089" w:rsidRDefault="002B0089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089" w:rsidRDefault="002B0089" w:rsidP="001D3C15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9</w:t>
    </w:r>
  </w:p>
  <w:p w:rsidR="002B0089" w:rsidRPr="001D3C15" w:rsidRDefault="002B0089" w:rsidP="001D3C15">
    <w:pPr>
      <w:pStyle w:val="af0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ED0A2C"/>
    <w:multiLevelType w:val="hybridMultilevel"/>
    <w:tmpl w:val="649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D83"/>
    <w:multiLevelType w:val="hybridMultilevel"/>
    <w:tmpl w:val="A64E6C9E"/>
    <w:lvl w:ilvl="0" w:tplc="63DAF7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781A"/>
    <w:rsid w:val="0004561B"/>
    <w:rsid w:val="00097D31"/>
    <w:rsid w:val="000A52B6"/>
    <w:rsid w:val="000B291F"/>
    <w:rsid w:val="000D05A0"/>
    <w:rsid w:val="000D5B81"/>
    <w:rsid w:val="000E6231"/>
    <w:rsid w:val="000F03B2"/>
    <w:rsid w:val="000F1693"/>
    <w:rsid w:val="00115CE3"/>
    <w:rsid w:val="0011670F"/>
    <w:rsid w:val="00132620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1C3"/>
    <w:rsid w:val="001C7CE2"/>
    <w:rsid w:val="001D155C"/>
    <w:rsid w:val="001D3C15"/>
    <w:rsid w:val="001D7F54"/>
    <w:rsid w:val="001E53E5"/>
    <w:rsid w:val="002013D6"/>
    <w:rsid w:val="0021412F"/>
    <w:rsid w:val="002147F8"/>
    <w:rsid w:val="00236560"/>
    <w:rsid w:val="00245634"/>
    <w:rsid w:val="0024672C"/>
    <w:rsid w:val="00246735"/>
    <w:rsid w:val="00260B37"/>
    <w:rsid w:val="00270C3B"/>
    <w:rsid w:val="00283262"/>
    <w:rsid w:val="0029794D"/>
    <w:rsid w:val="002A16C1"/>
    <w:rsid w:val="002A7A24"/>
    <w:rsid w:val="002B0089"/>
    <w:rsid w:val="002B4FD2"/>
    <w:rsid w:val="002D226C"/>
    <w:rsid w:val="002E54BE"/>
    <w:rsid w:val="00301AFB"/>
    <w:rsid w:val="0030405E"/>
    <w:rsid w:val="00322635"/>
    <w:rsid w:val="00333F49"/>
    <w:rsid w:val="00372465"/>
    <w:rsid w:val="00384F8E"/>
    <w:rsid w:val="003A0E31"/>
    <w:rsid w:val="003A2384"/>
    <w:rsid w:val="003C3A0B"/>
    <w:rsid w:val="003D216B"/>
    <w:rsid w:val="00436C2E"/>
    <w:rsid w:val="00440807"/>
    <w:rsid w:val="00455BBB"/>
    <w:rsid w:val="00476219"/>
    <w:rsid w:val="0048387B"/>
    <w:rsid w:val="004866F7"/>
    <w:rsid w:val="004964FF"/>
    <w:rsid w:val="004A3E4D"/>
    <w:rsid w:val="004C74A2"/>
    <w:rsid w:val="004D4D9E"/>
    <w:rsid w:val="004D5444"/>
    <w:rsid w:val="004D6E55"/>
    <w:rsid w:val="004F1454"/>
    <w:rsid w:val="004F3EE7"/>
    <w:rsid w:val="005110A9"/>
    <w:rsid w:val="00527B97"/>
    <w:rsid w:val="0054708D"/>
    <w:rsid w:val="00563E61"/>
    <w:rsid w:val="0057181A"/>
    <w:rsid w:val="005946A8"/>
    <w:rsid w:val="005B2800"/>
    <w:rsid w:val="005B3753"/>
    <w:rsid w:val="005C6B9A"/>
    <w:rsid w:val="005C71D3"/>
    <w:rsid w:val="005D5E20"/>
    <w:rsid w:val="005F6D36"/>
    <w:rsid w:val="005F7562"/>
    <w:rsid w:val="005F7DEF"/>
    <w:rsid w:val="00601768"/>
    <w:rsid w:val="00610794"/>
    <w:rsid w:val="00631A40"/>
    <w:rsid w:val="00631C5C"/>
    <w:rsid w:val="00632C32"/>
    <w:rsid w:val="006545CC"/>
    <w:rsid w:val="006653EB"/>
    <w:rsid w:val="00682820"/>
    <w:rsid w:val="00695ECF"/>
    <w:rsid w:val="006A666E"/>
    <w:rsid w:val="006B39C4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145"/>
    <w:rsid w:val="00782742"/>
    <w:rsid w:val="00782757"/>
    <w:rsid w:val="00796661"/>
    <w:rsid w:val="007F12CE"/>
    <w:rsid w:val="007F4F01"/>
    <w:rsid w:val="007F5EBA"/>
    <w:rsid w:val="00802D24"/>
    <w:rsid w:val="008066F2"/>
    <w:rsid w:val="00826211"/>
    <w:rsid w:val="0083223B"/>
    <w:rsid w:val="00852B1C"/>
    <w:rsid w:val="00857735"/>
    <w:rsid w:val="0086412B"/>
    <w:rsid w:val="00872B3F"/>
    <w:rsid w:val="00874C1A"/>
    <w:rsid w:val="00886A38"/>
    <w:rsid w:val="008951A7"/>
    <w:rsid w:val="008A457D"/>
    <w:rsid w:val="008B7039"/>
    <w:rsid w:val="008E7470"/>
    <w:rsid w:val="008F2E0C"/>
    <w:rsid w:val="008F5ABB"/>
    <w:rsid w:val="009110D2"/>
    <w:rsid w:val="00916250"/>
    <w:rsid w:val="00932EC8"/>
    <w:rsid w:val="0094426E"/>
    <w:rsid w:val="009462A0"/>
    <w:rsid w:val="0095504B"/>
    <w:rsid w:val="00997C38"/>
    <w:rsid w:val="009A7968"/>
    <w:rsid w:val="009B68C3"/>
    <w:rsid w:val="009C28FB"/>
    <w:rsid w:val="009C5F09"/>
    <w:rsid w:val="009D1A36"/>
    <w:rsid w:val="009F2882"/>
    <w:rsid w:val="00A11D8D"/>
    <w:rsid w:val="00A20B35"/>
    <w:rsid w:val="00A24EB9"/>
    <w:rsid w:val="00A26242"/>
    <w:rsid w:val="00A30449"/>
    <w:rsid w:val="00A333F8"/>
    <w:rsid w:val="00A409B7"/>
    <w:rsid w:val="00A465F0"/>
    <w:rsid w:val="00A61CB2"/>
    <w:rsid w:val="00AA046A"/>
    <w:rsid w:val="00AB4C16"/>
    <w:rsid w:val="00AE0462"/>
    <w:rsid w:val="00B00492"/>
    <w:rsid w:val="00B0593F"/>
    <w:rsid w:val="00B1361F"/>
    <w:rsid w:val="00B219E4"/>
    <w:rsid w:val="00B25FB5"/>
    <w:rsid w:val="00B47513"/>
    <w:rsid w:val="00B52C9B"/>
    <w:rsid w:val="00B562C1"/>
    <w:rsid w:val="00B63641"/>
    <w:rsid w:val="00B6583B"/>
    <w:rsid w:val="00B8551D"/>
    <w:rsid w:val="00BA4658"/>
    <w:rsid w:val="00BD2261"/>
    <w:rsid w:val="00BD37E4"/>
    <w:rsid w:val="00C0608F"/>
    <w:rsid w:val="00C330B1"/>
    <w:rsid w:val="00C358C5"/>
    <w:rsid w:val="00CA3D8A"/>
    <w:rsid w:val="00CB0011"/>
    <w:rsid w:val="00CC4111"/>
    <w:rsid w:val="00CF25B5"/>
    <w:rsid w:val="00CF3559"/>
    <w:rsid w:val="00CF42F3"/>
    <w:rsid w:val="00CF685D"/>
    <w:rsid w:val="00D15789"/>
    <w:rsid w:val="00D43547"/>
    <w:rsid w:val="00D84C6F"/>
    <w:rsid w:val="00D95243"/>
    <w:rsid w:val="00DB3638"/>
    <w:rsid w:val="00DB6036"/>
    <w:rsid w:val="00DC5C8C"/>
    <w:rsid w:val="00DE075A"/>
    <w:rsid w:val="00DE17B5"/>
    <w:rsid w:val="00DE7252"/>
    <w:rsid w:val="00E03E77"/>
    <w:rsid w:val="00E06FAE"/>
    <w:rsid w:val="00E11B07"/>
    <w:rsid w:val="00E1487D"/>
    <w:rsid w:val="00E154F3"/>
    <w:rsid w:val="00E234EB"/>
    <w:rsid w:val="00E23720"/>
    <w:rsid w:val="00E31BAD"/>
    <w:rsid w:val="00E41E47"/>
    <w:rsid w:val="00E63923"/>
    <w:rsid w:val="00E727C9"/>
    <w:rsid w:val="00E86CA4"/>
    <w:rsid w:val="00EA503E"/>
    <w:rsid w:val="00EB08D7"/>
    <w:rsid w:val="00EB6ECD"/>
    <w:rsid w:val="00EC3482"/>
    <w:rsid w:val="00EC39E0"/>
    <w:rsid w:val="00ED728E"/>
    <w:rsid w:val="00EE5C65"/>
    <w:rsid w:val="00F02B10"/>
    <w:rsid w:val="00F162CB"/>
    <w:rsid w:val="00F30567"/>
    <w:rsid w:val="00F63BDF"/>
    <w:rsid w:val="00F737E5"/>
    <w:rsid w:val="00F74E79"/>
    <w:rsid w:val="00F805BB"/>
    <w:rsid w:val="00F825D0"/>
    <w:rsid w:val="00F8785C"/>
    <w:rsid w:val="00F96022"/>
    <w:rsid w:val="00FA2270"/>
    <w:rsid w:val="00FB240F"/>
    <w:rsid w:val="00FC1396"/>
    <w:rsid w:val="00FC4723"/>
    <w:rsid w:val="00FD2B81"/>
    <w:rsid w:val="00FD642B"/>
    <w:rsid w:val="00FE04D2"/>
    <w:rsid w:val="00FE125F"/>
    <w:rsid w:val="00FE79E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9D629-D119-428E-845F-4730FED8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13</TotalTime>
  <Pages>15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2025-02-20T09:29:00Z</cp:lastPrinted>
  <dcterms:created xsi:type="dcterms:W3CDTF">2025-02-20T09:30:00Z</dcterms:created>
  <dcterms:modified xsi:type="dcterms:W3CDTF">2025-02-26T07:00:00Z</dcterms:modified>
</cp:coreProperties>
</file>