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060C58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060C58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</w:t>
      </w:r>
      <w:r w:rsidR="003B7786">
        <w:rPr>
          <w:rFonts w:ascii="PT Astra Serif" w:hAnsi="PT Astra Serif"/>
          <w:b/>
          <w:sz w:val="28"/>
          <w:szCs w:val="28"/>
        </w:rPr>
        <w:t>3</w:t>
      </w:r>
      <w:r w:rsidRPr="00412ADA">
        <w:rPr>
          <w:rFonts w:ascii="PT Astra Serif" w:hAnsi="PT Astra Serif"/>
          <w:b/>
          <w:sz w:val="28"/>
          <w:szCs w:val="28"/>
        </w:rPr>
        <w:t xml:space="preserve">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3B7786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</w:t>
      </w:r>
      <w:r w:rsidR="003B7786" w:rsidRPr="003B7786">
        <w:rPr>
          <w:rFonts w:ascii="PT Astra Serif" w:hAnsi="PT Astra Serif"/>
          <w:b/>
          <w:bCs/>
          <w:sz w:val="28"/>
          <w:szCs w:val="28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412ADA" w:rsidRDefault="00962D65" w:rsidP="00962D6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060C58" w:rsidRPr="00060C58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25.09.2024 № 12/51 «О внесении изменений в решение Собрания депутатов муниципального образования город Щекино Щекинского района от 18 декабря 2023 года №5/23 «О бюджете муниципального образования город Щекино Щекинского района  на 2024 год и на плановый период  2025 и 2026 годов»,</w:t>
      </w:r>
      <w:r w:rsidRPr="00412ADA">
        <w:rPr>
          <w:rFonts w:ascii="PT Astra Serif" w:hAnsi="PT Astra Serif"/>
          <w:sz w:val="28"/>
          <w:szCs w:val="28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1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 w:rsidRPr="00412ADA">
        <w:rPr>
          <w:rFonts w:ascii="PT Astra Serif" w:hAnsi="PT Astra Serif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20.01.2022 № 1-7</w:t>
      </w:r>
      <w:r w:rsidR="003B7786">
        <w:rPr>
          <w:rFonts w:ascii="PT Astra Serif" w:hAnsi="PT Astra Serif"/>
          <w:sz w:val="28"/>
          <w:szCs w:val="28"/>
          <w:lang w:eastAsia="ru-RU"/>
        </w:rPr>
        <w:t>3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</w:t>
      </w:r>
      <w:r w:rsidR="003B7786" w:rsidRPr="003B7786">
        <w:rPr>
          <w:rFonts w:ascii="PT Astra Serif" w:hAnsi="PT Astra Serif"/>
          <w:sz w:val="28"/>
          <w:szCs w:val="28"/>
          <w:lang w:eastAsia="ru-RU"/>
        </w:rPr>
        <w:t xml:space="preserve">Развитие физической культуры, спорта и молодежной политики в муниципальном </w:t>
      </w:r>
      <w:r w:rsidR="003B7786" w:rsidRPr="003B7786">
        <w:rPr>
          <w:rFonts w:ascii="PT Astra Serif" w:hAnsi="PT Astra Serif"/>
          <w:sz w:val="28"/>
          <w:szCs w:val="28"/>
          <w:lang w:eastAsia="ru-RU"/>
        </w:rPr>
        <w:lastRenderedPageBreak/>
        <w:t>образовании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7670FE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</w:rPr>
        <w:t>2. </w:t>
      </w:r>
      <w:r w:rsidR="00060C58" w:rsidRPr="00060C58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район.</w:t>
      </w:r>
    </w:p>
    <w:p w:rsidR="00962D65" w:rsidRPr="007670FE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70FE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7670FE">
        <w:rPr>
          <w:rFonts w:ascii="PT Astra Serif" w:hAnsi="PT Astra Serif"/>
          <w:sz w:val="28"/>
          <w:szCs w:val="28"/>
          <w:lang w:eastAsia="ru-RU"/>
        </w:rPr>
        <w:t> </w:t>
      </w:r>
      <w:r w:rsidRPr="007670FE">
        <w:rPr>
          <w:rFonts w:ascii="PT Astra Serif" w:hAnsi="PT Astra Serif"/>
          <w:sz w:val="28"/>
          <w:szCs w:val="28"/>
        </w:rPr>
        <w:t>Настоящее п</w:t>
      </w:r>
      <w:r w:rsidRPr="007670FE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обнародования.</w:t>
      </w:r>
    </w:p>
    <w:p w:rsidR="001C32A8" w:rsidRPr="007670FE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7670FE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7670FE" w:rsidTr="00022353">
        <w:trPr>
          <w:trHeight w:val="229"/>
        </w:trPr>
        <w:tc>
          <w:tcPr>
            <w:tcW w:w="2288" w:type="pct"/>
          </w:tcPr>
          <w:p w:rsidR="00022353" w:rsidRPr="007670FE" w:rsidRDefault="00FB6E97" w:rsidP="003B7786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3B7786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7670FE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7670FE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7670FE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7670FE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67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7670FE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7670FE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7670FE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7670FE">
        <w:rPr>
          <w:rFonts w:ascii="PT Astra Serif" w:eastAsia="Calibri" w:hAnsi="PT Astra Serif"/>
          <w:lang w:eastAsia="ru-RU"/>
        </w:rPr>
        <w:t xml:space="preserve"> </w:t>
      </w:r>
    </w:p>
    <w:p w:rsidR="003C2133" w:rsidRPr="007670FE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7670FE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7670FE" w:rsidTr="0006218D">
        <w:trPr>
          <w:trHeight w:val="1846"/>
        </w:trPr>
        <w:tc>
          <w:tcPr>
            <w:tcW w:w="4482" w:type="dxa"/>
          </w:tcPr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7670FE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7670FE" w:rsidRDefault="00962D65" w:rsidP="00060C5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от</w:t>
            </w:r>
            <w:r w:rsidR="00395318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="00060C58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          </w:t>
            </w:r>
            <w:r w:rsidR="00395318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</w:t>
            </w: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№ </w:t>
            </w:r>
            <w:r w:rsidR="00060C58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12ADA" w:rsidRPr="007670FE" w:rsidTr="0006218D">
        <w:trPr>
          <w:trHeight w:val="303"/>
        </w:trPr>
        <w:tc>
          <w:tcPr>
            <w:tcW w:w="4482" w:type="dxa"/>
          </w:tcPr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7670FE" w:rsidTr="0006218D">
        <w:trPr>
          <w:trHeight w:val="1846"/>
        </w:trPr>
        <w:tc>
          <w:tcPr>
            <w:tcW w:w="4482" w:type="dxa"/>
          </w:tcPr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7670FE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7670FE" w:rsidRDefault="006D54A5" w:rsidP="003B778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3B7786" w:rsidRPr="007670FE">
              <w:rPr>
                <w:rFonts w:ascii="PT Astra Serif" w:hAnsi="PT Astra Serif"/>
                <w:sz w:val="27"/>
                <w:szCs w:val="27"/>
                <w:lang w:eastAsia="ru-RU"/>
              </w:rPr>
              <w:t>3</w:t>
            </w:r>
          </w:p>
        </w:tc>
      </w:tr>
    </w:tbl>
    <w:p w:rsidR="0086412B" w:rsidRPr="007670FE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7670FE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95318" w:rsidRDefault="00395318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95318" w:rsidRDefault="00395318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962D65" w:rsidRPr="007670FE" w:rsidRDefault="00962D65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7670FE" w:rsidRDefault="00962D65" w:rsidP="00767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86412B" w:rsidRPr="007670FE" w:rsidRDefault="00962D65" w:rsidP="007670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7670FE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670FE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7670FE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3B7786" w:rsidRPr="007670FE" w:rsidRDefault="00962D65" w:rsidP="003B77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Щекинского района 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</w:t>
      </w:r>
    </w:p>
    <w:p w:rsidR="00962D65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</w:t>
      </w:r>
      <w:r w:rsidR="00962D65"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86412B" w:rsidRPr="007670FE" w:rsidRDefault="0086412B" w:rsidP="003B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43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3B7786" w:rsidRPr="007670FE" w:rsidTr="003B7786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B7786" w:rsidRPr="007670FE" w:rsidTr="003B7786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3B7786" w:rsidRPr="007670FE" w:rsidTr="003B7786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3B7786" w:rsidRPr="007670FE" w:rsidTr="003B778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7670FE">
              <w:rPr>
                <w:rFonts w:ascii="PT Astra Serif" w:hAnsi="PT Astra Serif"/>
                <w:b/>
                <w:lang w:eastAsia="en-US"/>
              </w:rPr>
              <w:t>:</w:t>
            </w:r>
            <w:r w:rsidRPr="007670FE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7670FE">
              <w:rPr>
                <w:rFonts w:ascii="PT Astra Serif" w:hAnsi="PT Astra Serif" w:cs="Arial"/>
                <w:b/>
                <w:lang w:eastAsia="en-US"/>
              </w:rPr>
              <w:t>– 27</w:t>
            </w:r>
            <w:r w:rsidR="00060C58">
              <w:rPr>
                <w:rFonts w:ascii="PT Astra Serif" w:hAnsi="PT Astra Serif" w:cs="Arial"/>
                <w:b/>
                <w:lang w:eastAsia="en-US"/>
              </w:rPr>
              <w:t>5530,9</w:t>
            </w:r>
            <w:r w:rsidRPr="007670FE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7670FE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2022 год – 23308,4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2023 год – 28913,9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2024 год – 3</w:t>
            </w:r>
            <w:r w:rsidR="00060C58">
              <w:rPr>
                <w:rFonts w:ascii="PT Astra Serif" w:hAnsi="PT Astra Serif" w:cs="Arial"/>
                <w:lang w:eastAsia="en-US"/>
              </w:rPr>
              <w:t>3542,9</w:t>
            </w:r>
            <w:r w:rsidRPr="007670FE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2025 год – 30566,7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2026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2027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2028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2029 год – 31839,8 тыс. руб.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2030 год – 31839,8 тыс. руб.</w:t>
            </w:r>
          </w:p>
        </w:tc>
      </w:tr>
    </w:tbl>
    <w:p w:rsidR="003B7786" w:rsidRPr="007670FE" w:rsidRDefault="003B7786" w:rsidP="003B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43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7670FE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7670FE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7670FE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7670FE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7670FE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7670FE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2569"/>
        <w:gridCol w:w="1795"/>
        <w:gridCol w:w="1046"/>
        <w:gridCol w:w="748"/>
        <w:gridCol w:w="74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1497"/>
        <w:gridCol w:w="1526"/>
      </w:tblGrid>
      <w:tr w:rsidR="003B7786" w:rsidRPr="007670FE" w:rsidTr="003B7786">
        <w:trPr>
          <w:jc w:val="center"/>
        </w:trPr>
        <w:tc>
          <w:tcPr>
            <w:tcW w:w="784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69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95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046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Едини ца измере ния</w:t>
            </w:r>
          </w:p>
        </w:tc>
        <w:tc>
          <w:tcPr>
            <w:tcW w:w="748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749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391" w:type="dxa"/>
            <w:gridSpan w:val="9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497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26" w:type="dxa"/>
            <w:vMerge w:val="restart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B7786" w:rsidRPr="007670FE" w:rsidTr="003B7786">
        <w:trPr>
          <w:trHeight w:val="1592"/>
          <w:jc w:val="center"/>
        </w:trPr>
        <w:tc>
          <w:tcPr>
            <w:tcW w:w="784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69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5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46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  <w:vMerge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  <w:vMerge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6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95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74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99" w:type="dxa"/>
            <w:vAlign w:val="center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3B7786" w:rsidRPr="007670FE" w:rsidTr="003B7786">
        <w:trPr>
          <w:jc w:val="center"/>
        </w:trPr>
        <w:tc>
          <w:tcPr>
            <w:tcW w:w="16105" w:type="dxa"/>
            <w:gridSpan w:val="17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Цель 1: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5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Удельный вес молодежи (населения в возрасте 14 - 35 лет), участвующей в деятельности общественных организаций и социальной деятельности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</w:t>
            </w:r>
            <w:r w:rsidRPr="007670FE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</w:t>
            </w:r>
            <w:r w:rsidRPr="007670FE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7670FE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1.2.1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</w:t>
            </w:r>
          </w:p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Содействие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1795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 xml:space="preserve">Количество молодежи,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принимающей участие в мероприятиях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человек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410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420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430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440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450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470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480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7670FE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480</w:t>
            </w: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1.3</w:t>
            </w:r>
          </w:p>
        </w:tc>
        <w:tc>
          <w:tcPr>
            <w:tcW w:w="4364" w:type="dxa"/>
            <w:gridSpan w:val="2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rPr>
          <w:jc w:val="center"/>
        </w:trPr>
        <w:tc>
          <w:tcPr>
            <w:tcW w:w="784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2569" w:type="dxa"/>
          </w:tcPr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Задача 1:</w:t>
            </w:r>
          </w:p>
          <w:p w:rsidR="003B7786" w:rsidRPr="007670FE" w:rsidRDefault="003B7786" w:rsidP="003B778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1795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046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48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74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67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599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  <w:tc>
          <w:tcPr>
            <w:tcW w:w="1497" w:type="dxa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26" w:type="dxa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69</w:t>
            </w:r>
          </w:p>
        </w:tc>
      </w:tr>
    </w:tbl>
    <w:p w:rsidR="00426F4B" w:rsidRPr="007670FE" w:rsidRDefault="00426F4B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7670FE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B65E0D" w:rsidRPr="007670FE" w:rsidRDefault="00962D65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3B7786" w:rsidRPr="007670FE" w:rsidTr="003B7786"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Удельный вес молодежи (населения в возрасте 14 - 35 лет), участвующей в деятельности общественных организаций и социальной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3B7786" w:rsidRPr="007670FE" w:rsidTr="003B7786">
        <w:trPr>
          <w:trHeight w:val="191"/>
        </w:trPr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14786" w:type="dxa"/>
            <w:gridSpan w:val="3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</w:tr>
      <w:tr w:rsidR="003B7786" w:rsidRPr="007670FE" w:rsidTr="003B7786">
        <w:tc>
          <w:tcPr>
            <w:tcW w:w="9857" w:type="dxa"/>
            <w:gridSpan w:val="2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3B7786" w:rsidRPr="007670FE" w:rsidTr="003B7786">
        <w:tc>
          <w:tcPr>
            <w:tcW w:w="4928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1"/>
                <w:lang w:eastAsia="en-US"/>
              </w:rPr>
            </w:pPr>
            <w:r w:rsidRPr="007670FE">
              <w:rPr>
                <w:rFonts w:ascii="PT Astra Serif" w:hAnsi="PT Astra Serif"/>
                <w:lang w:eastAsia="ru-RU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4929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3B7786" w:rsidRPr="007670FE" w:rsidRDefault="003B7786" w:rsidP="003B7786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Финансовое обеспечение муниципальной программы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3B7786" w:rsidRPr="007670FE" w:rsidTr="003B7786">
        <w:tc>
          <w:tcPr>
            <w:tcW w:w="3652" w:type="dxa"/>
            <w:vMerge w:val="restart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0" w:name="_Hlk93417412"/>
            <w:r w:rsidRPr="007670FE">
              <w:rPr>
                <w:rFonts w:ascii="PT Astra Serif" w:hAnsi="PT Astra Serif"/>
                <w:lang w:eastAsia="ru-RU"/>
              </w:rPr>
              <w:t>Развитие физической культуры, спорта и молодежной политики в муниципальном образовании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</w:t>
            </w:r>
            <w:r w:rsidR="007670FE" w:rsidRPr="007670FE">
              <w:rPr>
                <w:rFonts w:ascii="PT Astra Serif" w:hAnsi="PT Astra Serif"/>
                <w:lang w:eastAsia="ru-RU"/>
              </w:rPr>
              <w:t xml:space="preserve"> </w:t>
            </w:r>
            <w:r w:rsidRPr="007670FE">
              <w:rPr>
                <w:rFonts w:ascii="PT Astra Serif" w:hAnsi="PT Astra Serif"/>
                <w:lang w:eastAsia="ru-RU"/>
              </w:rPr>
              <w:t>рублей</w:t>
            </w:r>
          </w:p>
        </w:tc>
      </w:tr>
      <w:tr w:rsidR="003B7786" w:rsidRPr="007670FE" w:rsidTr="003B7786">
        <w:tc>
          <w:tcPr>
            <w:tcW w:w="3652" w:type="dxa"/>
            <w:vMerge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23308,4</w:t>
            </w:r>
          </w:p>
        </w:tc>
        <w:tc>
          <w:tcPr>
            <w:tcW w:w="1276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28913,9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33542,9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30566,7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275530,9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722,1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821,6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1623,7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>. Первомайский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2980,8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2836,6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2918,0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11740,0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19581,7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23933,1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29366,3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27648,7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259728,8</w:t>
            </w:r>
          </w:p>
        </w:tc>
      </w:tr>
      <w:tr w:rsidR="003B7786" w:rsidRPr="00060C58" w:rsidTr="003B7786">
        <w:tc>
          <w:tcPr>
            <w:tcW w:w="3652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Всего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465,6</w:t>
            </w:r>
          </w:p>
        </w:tc>
        <w:tc>
          <w:tcPr>
            <w:tcW w:w="1276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854,3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1319,9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1200,0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119,9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lastRenderedPageBreak/>
              <w:t>Всего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2591,8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101,6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060C58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51,8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22842,8</w:t>
            </w:r>
          </w:p>
        </w:tc>
        <w:tc>
          <w:tcPr>
            <w:tcW w:w="1276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26873,1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32137,6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30566,7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rFonts w:ascii="PT Astra Serif" w:hAnsi="PT Astra Serif"/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060C58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C58">
              <w:rPr>
                <w:b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060C58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271619,2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 w:rsidRPr="007670FE">
              <w:rPr>
                <w:rFonts w:ascii="PT Astra Serif" w:hAnsi="PT Astra Serif"/>
                <w:lang w:eastAsia="ru-RU"/>
              </w:rPr>
              <w:t>Первомайский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2980,8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2836,6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2918,0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11740,0</w:t>
            </w:r>
          </w:p>
        </w:tc>
      </w:tr>
      <w:tr w:rsidR="003B7786" w:rsidRPr="007670FE" w:rsidTr="003B7786">
        <w:tc>
          <w:tcPr>
            <w:tcW w:w="3652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19516,1</w:t>
            </w:r>
          </w:p>
        </w:tc>
        <w:tc>
          <w:tcPr>
            <w:tcW w:w="1276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23892,3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29301,0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27648,7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053" w:type="dxa"/>
            <w:shd w:val="clear" w:color="auto" w:fill="auto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31839,8</w:t>
            </w:r>
          </w:p>
        </w:tc>
        <w:tc>
          <w:tcPr>
            <w:tcW w:w="1134" w:type="dxa"/>
            <w:shd w:val="clear" w:color="auto" w:fill="auto"/>
          </w:tcPr>
          <w:p w:rsidR="003B7786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259577,1</w:t>
            </w:r>
          </w:p>
        </w:tc>
      </w:tr>
    </w:tbl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7670FE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3B7786" w:rsidRPr="007670FE" w:rsidRDefault="003B7786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7670FE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3B7786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3B7786" w:rsidRPr="007670FE" w:rsidTr="003B7786">
        <w:tc>
          <w:tcPr>
            <w:tcW w:w="576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№</w:t>
            </w:r>
          </w:p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3B7786" w:rsidRPr="007670FE" w:rsidTr="003B7786">
        <w:tc>
          <w:tcPr>
            <w:tcW w:w="5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tabs>
                <w:tab w:val="left" w:pos="340"/>
                <w:tab w:val="center" w:pos="71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3927" w:type="dxa"/>
            <w:gridSpan w:val="7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tabs>
                <w:tab w:val="left" w:pos="340"/>
                <w:tab w:val="center" w:pos="71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7741E9" w:rsidRPr="007670FE" w:rsidTr="003B7786">
        <w:tc>
          <w:tcPr>
            <w:tcW w:w="576" w:type="dxa"/>
            <w:vMerge w:val="restart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76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465,6</w:t>
            </w:r>
          </w:p>
        </w:tc>
        <w:tc>
          <w:tcPr>
            <w:tcW w:w="1995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400,0</w:t>
            </w:r>
          </w:p>
        </w:tc>
        <w:tc>
          <w:tcPr>
            <w:tcW w:w="3038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65,6</w:t>
            </w:r>
          </w:p>
        </w:tc>
      </w:tr>
      <w:tr w:rsidR="007741E9" w:rsidRPr="007670FE" w:rsidTr="003B7786">
        <w:tc>
          <w:tcPr>
            <w:tcW w:w="576" w:type="dxa"/>
            <w:vMerge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854,3</w:t>
            </w:r>
          </w:p>
        </w:tc>
        <w:tc>
          <w:tcPr>
            <w:tcW w:w="1995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800,0</w:t>
            </w:r>
          </w:p>
        </w:tc>
        <w:tc>
          <w:tcPr>
            <w:tcW w:w="3038" w:type="dxa"/>
            <w:shd w:val="clear" w:color="auto" w:fill="FFFFFF"/>
          </w:tcPr>
          <w:p w:rsidR="007741E9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</w:tr>
      <w:tr w:rsidR="003B7786" w:rsidRPr="007670FE" w:rsidTr="003B7786">
        <w:tc>
          <w:tcPr>
            <w:tcW w:w="5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2.</w:t>
            </w:r>
          </w:p>
        </w:tc>
        <w:tc>
          <w:tcPr>
            <w:tcW w:w="13927" w:type="dxa"/>
            <w:gridSpan w:val="7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3B7786" w:rsidRPr="007670FE" w:rsidTr="003B7786">
        <w:tc>
          <w:tcPr>
            <w:tcW w:w="576" w:type="dxa"/>
            <w:vMerge w:val="restart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молодежный политики в регионах Российской Федерации «Регион для молодых»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95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3B7786" w:rsidRPr="007670FE" w:rsidTr="003B7786">
        <w:tc>
          <w:tcPr>
            <w:tcW w:w="576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3B7786" w:rsidRPr="007670FE" w:rsidRDefault="003B7786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95" w:type="dxa"/>
            <w:shd w:val="clear" w:color="auto" w:fill="FFFFFF"/>
          </w:tcPr>
          <w:p w:rsidR="003B7786" w:rsidRPr="007670FE" w:rsidRDefault="007741E9" w:rsidP="007741E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502" w:type="dxa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3038" w:type="dxa"/>
            <w:shd w:val="clear" w:color="auto" w:fill="FFFFFF"/>
          </w:tcPr>
          <w:p w:rsidR="003B7786" w:rsidRPr="007670FE" w:rsidRDefault="007741E9" w:rsidP="003B778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bookmarkEnd w:id="0"/>
    </w:tbl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7670FE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7670FE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7670FE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7670FE" w:rsidTr="008F5ABB">
        <w:tc>
          <w:tcPr>
            <w:tcW w:w="4614" w:type="dxa"/>
            <w:shd w:val="clear" w:color="auto" w:fill="auto"/>
          </w:tcPr>
          <w:p w:rsidR="00484E37" w:rsidRPr="007670FE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7670FE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7670FE" w:rsidRPr="007670FE" w:rsidRDefault="00484E37" w:rsidP="007670F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«</w:t>
            </w:r>
            <w:r w:rsidR="007670FE" w:rsidRPr="007670FE">
              <w:rPr>
                <w:rFonts w:ascii="PT Astra Serif" w:hAnsi="PT Astra Serif"/>
                <w:lang w:eastAsia="ru-RU"/>
              </w:rPr>
              <w:t xml:space="preserve">Развитие физической культуры, спорта и молодежной политики в муниципальном образовании город Щекино </w:t>
            </w:r>
          </w:p>
          <w:p w:rsidR="0086412B" w:rsidRPr="007670FE" w:rsidRDefault="007670FE" w:rsidP="007670F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Щекинского района</w:t>
            </w:r>
            <w:r w:rsidR="00484E37" w:rsidRPr="007670FE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86412B" w:rsidRPr="007670FE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7670FE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1. Содействие самореализации молодежи, включению молодежи в социальную жизнь города, повышение активности молодежи.</w:t>
            </w:r>
          </w:p>
          <w:p w:rsidR="007670FE" w:rsidRPr="007670FE" w:rsidRDefault="007670FE" w:rsidP="007670F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1. Содействие самореализации молодежи, включению молодежи в социальную жизнь города, повышение активности молодежи.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7670FE">
              <w:rPr>
                <w:rFonts w:ascii="PT Astra Serif" w:hAnsi="PT Astra Serif"/>
                <w:iCs/>
                <w:lang w:eastAsia="ru-RU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7670FE" w:rsidRPr="007670FE" w:rsidTr="00060C58">
        <w:tc>
          <w:tcPr>
            <w:tcW w:w="2835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670FE" w:rsidRPr="007670FE" w:rsidRDefault="007670FE" w:rsidP="007670FE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7670FE">
              <w:rPr>
                <w:rFonts w:ascii="PT Astra Serif" w:hAnsi="PT Astra Serif"/>
                <w:b/>
                <w:lang w:eastAsia="ru-RU"/>
              </w:rPr>
              <w:t>Всего 271</w:t>
            </w:r>
            <w:r w:rsidR="007741E9">
              <w:rPr>
                <w:rFonts w:ascii="PT Astra Serif" w:hAnsi="PT Astra Serif"/>
                <w:b/>
                <w:lang w:eastAsia="ru-RU"/>
              </w:rPr>
              <w:t>619,2</w:t>
            </w:r>
            <w:r w:rsidRPr="007670FE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2022 год – 22842,8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670FE">
              <w:rPr>
                <w:rFonts w:ascii="PT Astra Serif" w:hAnsi="PT Astra Serif"/>
                <w:lang w:eastAsia="en-US"/>
              </w:rPr>
              <w:t>2023 год – 26873,1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Pr="007670FE">
              <w:rPr>
                <w:rFonts w:ascii="PT Astra Serif" w:hAnsi="PT Astra Serif"/>
                <w:lang w:eastAsia="en-US"/>
              </w:rPr>
              <w:t>3</w:t>
            </w:r>
            <w:r w:rsidR="007741E9">
              <w:rPr>
                <w:rFonts w:ascii="PT Astra Serif" w:hAnsi="PT Astra Serif"/>
                <w:lang w:eastAsia="en-US"/>
              </w:rPr>
              <w:t>2137,6</w:t>
            </w:r>
            <w:r w:rsidRPr="007670FE">
              <w:rPr>
                <w:rFonts w:ascii="PT Astra Serif" w:hAnsi="PT Astra Serif"/>
                <w:lang w:eastAsia="en-US"/>
              </w:rPr>
              <w:t xml:space="preserve">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2025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30566,7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2026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2027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2028 год –</w:t>
            </w:r>
            <w:r w:rsidRPr="007670FE">
              <w:rPr>
                <w:rFonts w:ascii="PT Astra Serif" w:hAnsi="PT Astra Serif"/>
                <w:lang w:eastAsia="en-US"/>
              </w:rPr>
              <w:t xml:space="preserve"> 31839,8 </w:t>
            </w:r>
            <w:r w:rsidRPr="007670FE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2029 год – 31839,8 тыс. руб.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7670FE">
              <w:rPr>
                <w:rFonts w:ascii="PT Astra Serif" w:hAnsi="PT Astra Serif" w:cs="Arial"/>
                <w:lang w:eastAsia="en-US"/>
              </w:rPr>
              <w:t>2030 год – 31839,8 тыс. руб.</w:t>
            </w:r>
          </w:p>
        </w:tc>
      </w:tr>
    </w:tbl>
    <w:p w:rsidR="0086412B" w:rsidRPr="007670FE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7670FE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1" w:name="_Hlk93404321"/>
      <w:r w:rsidR="00484E37" w:rsidRPr="007670FE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7670FE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7670FE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7670FE" w:rsidRPr="007670FE">
        <w:rPr>
          <w:rFonts w:ascii="PT Astra Serif" w:hAnsi="PT Astra Serif"/>
          <w:b/>
          <w:sz w:val="27"/>
          <w:szCs w:val="27"/>
          <w:lang w:eastAsia="ru-RU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Pr="007670FE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84E37" w:rsidRPr="007670FE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12"/>
        <w:gridCol w:w="1906"/>
        <w:gridCol w:w="1441"/>
        <w:gridCol w:w="1027"/>
        <w:gridCol w:w="1780"/>
        <w:gridCol w:w="1709"/>
        <w:gridCol w:w="1933"/>
        <w:gridCol w:w="2107"/>
      </w:tblGrid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№</w:t>
            </w:r>
          </w:p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7670FE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556" w:type="dxa"/>
            <w:gridSpan w:val="5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7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29" w:type="dxa"/>
            <w:gridSpan w:val="4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670FE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7670FE"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 w:rsidRPr="007670FE">
              <w:rPr>
                <w:rFonts w:ascii="PT Astra Serif" w:hAnsi="PT Astra Serif"/>
                <w:lang w:eastAsia="ru-RU"/>
              </w:rPr>
              <w:t>Первомайский</w:t>
            </w:r>
            <w:proofErr w:type="gramEnd"/>
            <w:r w:rsidRPr="007670FE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2" w:name="_Hlk93410301"/>
            <w:r w:rsidRPr="007670FE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19217,2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19217,2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23413,6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23413,6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741E9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29132,4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741E9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29132,4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27480,1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27480,1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31650,2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3004,6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3004,6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2959,8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2959,8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2815,6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2815,6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2897,0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2897,0</w:t>
            </w:r>
            <w:bookmarkStart w:id="3" w:name="_GoBack"/>
            <w:bookmarkEnd w:id="3"/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</w:tr>
      <w:bookmarkEnd w:id="2"/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 xml:space="preserve">Комитет по культуре, молодежной политике и </w:t>
            </w:r>
            <w:r w:rsidRPr="007670FE">
              <w:rPr>
                <w:lang w:eastAsia="ru-RU"/>
              </w:rPr>
              <w:lastRenderedPageBreak/>
              <w:t>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67,9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67,9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213,5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213,5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168,6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189,6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21,0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741E9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741E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7670FE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Мероприятия в области молодежной политики муниципального образования город Щекино Щекинского района по трудоустройству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210,0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210,0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Мероприятия в области молодежной политики по трудоустройству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322,1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312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Капитальный ремонт здания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 xml:space="preserve">Комитет по культуре, </w:t>
            </w:r>
            <w:r w:rsidRPr="007670FE">
              <w:rPr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265,2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265,2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670FE" w:rsidRPr="007670FE" w:rsidTr="00060C58">
        <w:tc>
          <w:tcPr>
            <w:tcW w:w="571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670FE">
              <w:rPr>
                <w:lang w:eastAsia="ru-RU"/>
              </w:rPr>
              <w:t>0,0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FE" w:rsidRPr="007670FE" w:rsidRDefault="007670FE" w:rsidP="007670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670F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84E37" w:rsidRPr="007670FE" w:rsidRDefault="00484E37" w:rsidP="007670FE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bookmarkStart w:id="5" w:name="_Hlk93404713"/>
      <w:bookmarkEnd w:id="1"/>
    </w:p>
    <w:bookmarkEnd w:id="5"/>
    <w:p w:rsidR="00061EC6" w:rsidRPr="007670FE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7670FE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7670FE">
        <w:rPr>
          <w:rFonts w:ascii="PT Astra Serif" w:hAnsi="PT Astra Serif"/>
          <w:b/>
          <w:lang w:eastAsia="ru-RU"/>
        </w:rPr>
        <w:t>________</w:t>
      </w:r>
      <w:r w:rsidR="00061EC6" w:rsidRPr="007670FE">
        <w:rPr>
          <w:rFonts w:ascii="PT Astra Serif" w:hAnsi="PT Astra Serif"/>
          <w:b/>
          <w:lang w:eastAsia="ru-RU"/>
        </w:rPr>
        <w:t>__________________________</w:t>
      </w:r>
      <w:r w:rsidR="002959F8" w:rsidRPr="007670FE">
        <w:rPr>
          <w:rFonts w:ascii="PT Astra Serif" w:hAnsi="PT Astra Serif"/>
          <w:b/>
          <w:lang w:eastAsia="ru-RU"/>
        </w:rPr>
        <w:t>________________________</w:t>
      </w:r>
      <w:r w:rsidR="00FD6532" w:rsidRPr="007670FE">
        <w:rPr>
          <w:rFonts w:ascii="PT Astra Serif" w:hAnsi="PT Astra Serif"/>
          <w:b/>
          <w:lang w:eastAsia="ru-RU"/>
        </w:rPr>
        <w:t>___</w:t>
      </w:r>
    </w:p>
    <w:sectPr w:rsidR="0086412B" w:rsidRPr="007670FE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7A" w:rsidRDefault="0068207A">
      <w:r>
        <w:separator/>
      </w:r>
    </w:p>
  </w:endnote>
  <w:endnote w:type="continuationSeparator" w:id="0">
    <w:p w:rsidR="0068207A" w:rsidRDefault="0068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7A" w:rsidRDefault="0068207A">
      <w:r>
        <w:separator/>
      </w:r>
    </w:p>
  </w:footnote>
  <w:footnote w:type="continuationSeparator" w:id="0">
    <w:p w:rsidR="0068207A" w:rsidRDefault="0068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0C58" w:rsidRPr="0006218D" w:rsidRDefault="00060C58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7741E9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58" w:rsidRDefault="00060C58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0C58" w:rsidRPr="000B291F" w:rsidRDefault="00060C5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7741E9">
          <w:rPr>
            <w:rFonts w:ascii="PT Astra Serif" w:hAnsi="PT Astra Serif"/>
            <w:noProof/>
            <w:sz w:val="28"/>
            <w:szCs w:val="28"/>
          </w:rPr>
          <w:t>9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0C58" w:rsidRDefault="00060C5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58" w:rsidRPr="00040EEB" w:rsidRDefault="00060C58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060C58" w:rsidRDefault="00060C5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0C58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295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81FA2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D2967"/>
    <w:rsid w:val="002E54BE"/>
    <w:rsid w:val="002F7C5E"/>
    <w:rsid w:val="00322635"/>
    <w:rsid w:val="0032486B"/>
    <w:rsid w:val="003254BC"/>
    <w:rsid w:val="00352206"/>
    <w:rsid w:val="00395318"/>
    <w:rsid w:val="003A2384"/>
    <w:rsid w:val="003A3080"/>
    <w:rsid w:val="003A5FEE"/>
    <w:rsid w:val="003B7786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E2DE0"/>
    <w:rsid w:val="00527B97"/>
    <w:rsid w:val="00554996"/>
    <w:rsid w:val="00560534"/>
    <w:rsid w:val="00562F01"/>
    <w:rsid w:val="00572BE8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8207A"/>
    <w:rsid w:val="00695976"/>
    <w:rsid w:val="006A615B"/>
    <w:rsid w:val="006D54A5"/>
    <w:rsid w:val="006F2075"/>
    <w:rsid w:val="007112E3"/>
    <w:rsid w:val="007143EE"/>
    <w:rsid w:val="00724E8F"/>
    <w:rsid w:val="0072574C"/>
    <w:rsid w:val="00733495"/>
    <w:rsid w:val="00735804"/>
    <w:rsid w:val="00750ABC"/>
    <w:rsid w:val="00751008"/>
    <w:rsid w:val="00751D81"/>
    <w:rsid w:val="007670FE"/>
    <w:rsid w:val="007741E9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735C4"/>
    <w:rsid w:val="00886A38"/>
    <w:rsid w:val="008A0593"/>
    <w:rsid w:val="008A457D"/>
    <w:rsid w:val="008B1F77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637D5"/>
    <w:rsid w:val="00C71D25"/>
    <w:rsid w:val="00C810D1"/>
    <w:rsid w:val="00CB3133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D712C"/>
    <w:rsid w:val="00DE78B9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A5F1F"/>
    <w:rsid w:val="00EE557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9CC8-A371-4BBA-A171-5FEFDF68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</TotalTime>
  <Pages>14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2024-03-25T07:48:00Z</cp:lastPrinted>
  <dcterms:created xsi:type="dcterms:W3CDTF">2024-03-25T10:52:00Z</dcterms:created>
  <dcterms:modified xsi:type="dcterms:W3CDTF">2024-10-30T08:19:00Z</dcterms:modified>
</cp:coreProperties>
</file>