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C6BCC68" wp14:editId="6E8D6FF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12193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12193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EF5F61" w:rsidRDefault="00EF5F61" w:rsidP="00EF5F61">
      <w:pPr>
        <w:rPr>
          <w:rFonts w:ascii="PT Astra Serif" w:hAnsi="PT Astra Serif" w:cs="PT Astra Serif"/>
        </w:rPr>
      </w:pPr>
    </w:p>
    <w:p w:rsidR="00B61FA8" w:rsidRPr="0018089E" w:rsidRDefault="00B61FA8" w:rsidP="00EF5F61">
      <w:pPr>
        <w:rPr>
          <w:rFonts w:ascii="PT Astra Serif" w:hAnsi="PT Astra Serif" w:cs="PT Astra Serif"/>
        </w:rPr>
      </w:pPr>
    </w:p>
    <w:p w:rsidR="00D5490D" w:rsidRDefault="00C665C3" w:rsidP="00F0618B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</w:p>
    <w:bookmarkEnd w:id="0"/>
    <w:p w:rsidR="00604140" w:rsidRPr="00B61FA8" w:rsidRDefault="00604140" w:rsidP="00B30A1F">
      <w:pPr>
        <w:jc w:val="center"/>
        <w:rPr>
          <w:rFonts w:ascii="PT Astra Serif" w:hAnsi="PT Astra Serif" w:cs="PT Astra Serif"/>
        </w:rPr>
      </w:pPr>
    </w:p>
    <w:p w:rsidR="00B61FA8" w:rsidRPr="00B61FA8" w:rsidRDefault="00B61FA8" w:rsidP="00B30A1F">
      <w:pPr>
        <w:jc w:val="center"/>
        <w:rPr>
          <w:rFonts w:ascii="PT Astra Serif" w:hAnsi="PT Astra Serif" w:cs="PT Astra Serif"/>
        </w:rPr>
      </w:pPr>
    </w:p>
    <w:p w:rsidR="00CC4397" w:rsidRPr="00F0618B" w:rsidRDefault="00CC4397" w:rsidP="00403996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F0618B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</w:t>
      </w:r>
      <w:r w:rsidR="003C69B6">
        <w:rPr>
          <w:rFonts w:ascii="PT Astra Serif" w:hAnsi="PT Astra Serif"/>
          <w:sz w:val="28"/>
          <w:szCs w:val="28"/>
        </w:rPr>
        <w:t>авления в Российской Федерации»</w:t>
      </w:r>
      <w:r w:rsidR="007E6FA6" w:rsidRPr="00F0618B">
        <w:rPr>
          <w:rFonts w:ascii="PT Astra Serif" w:hAnsi="PT Astra Serif"/>
          <w:sz w:val="28"/>
          <w:szCs w:val="28"/>
        </w:rPr>
        <w:t xml:space="preserve">, </w:t>
      </w:r>
      <w:r w:rsidR="004453A2" w:rsidRPr="004453A2">
        <w:rPr>
          <w:rFonts w:ascii="PT Astra Serif" w:hAnsi="PT Astra Serif"/>
          <w:sz w:val="28"/>
          <w:szCs w:val="28"/>
        </w:rPr>
        <w:t>решением Собрания предс</w:t>
      </w:r>
      <w:r w:rsidR="004453A2">
        <w:rPr>
          <w:rFonts w:ascii="PT Astra Serif" w:hAnsi="PT Astra Serif"/>
          <w:sz w:val="28"/>
          <w:szCs w:val="28"/>
        </w:rPr>
        <w:t xml:space="preserve">тавителей Щекинского района от </w:t>
      </w:r>
      <w:r w:rsidR="001C41B7">
        <w:rPr>
          <w:rFonts w:ascii="PT Astra Serif" w:hAnsi="PT Astra Serif"/>
          <w:sz w:val="28"/>
          <w:szCs w:val="28"/>
        </w:rPr>
        <w:t xml:space="preserve">30.01.2025 </w:t>
      </w:r>
      <w:r w:rsidR="004453A2" w:rsidRPr="004453A2">
        <w:rPr>
          <w:rFonts w:ascii="PT Astra Serif" w:hAnsi="PT Astra Serif"/>
          <w:sz w:val="28"/>
          <w:szCs w:val="28"/>
        </w:rPr>
        <w:t xml:space="preserve">№ </w:t>
      </w:r>
      <w:r w:rsidR="001C41B7">
        <w:rPr>
          <w:rFonts w:ascii="PT Astra Serif" w:hAnsi="PT Astra Serif"/>
          <w:sz w:val="28"/>
          <w:szCs w:val="28"/>
        </w:rPr>
        <w:t>26/189</w:t>
      </w:r>
      <w:r w:rsidR="004453A2" w:rsidRPr="00822FA7">
        <w:rPr>
          <w:rFonts w:ascii="PT Astra Serif" w:hAnsi="PT Astra Serif"/>
          <w:sz w:val="28"/>
          <w:szCs w:val="28"/>
        </w:rPr>
        <w:t xml:space="preserve"> </w:t>
      </w:r>
      <w:r w:rsidR="004453A2" w:rsidRPr="004453A2">
        <w:rPr>
          <w:rFonts w:ascii="PT Astra Serif" w:hAnsi="PT Astra Serif"/>
          <w:sz w:val="28"/>
          <w:szCs w:val="28"/>
        </w:rPr>
        <w:t>«О внесении изменений в решение Собрания представителей Щекинского района от 18.12.202</w:t>
      </w:r>
      <w:r w:rsidR="001C41B7">
        <w:rPr>
          <w:rFonts w:ascii="PT Astra Serif" w:hAnsi="PT Astra Serif"/>
          <w:sz w:val="28"/>
          <w:szCs w:val="28"/>
        </w:rPr>
        <w:t>4</w:t>
      </w:r>
      <w:r w:rsidR="004453A2" w:rsidRPr="004453A2">
        <w:rPr>
          <w:rFonts w:ascii="PT Astra Serif" w:hAnsi="PT Astra Serif"/>
          <w:sz w:val="28"/>
          <w:szCs w:val="28"/>
        </w:rPr>
        <w:t xml:space="preserve"> № </w:t>
      </w:r>
      <w:r w:rsidR="001C41B7">
        <w:rPr>
          <w:rFonts w:ascii="PT Astra Serif" w:hAnsi="PT Astra Serif"/>
          <w:sz w:val="28"/>
          <w:szCs w:val="28"/>
        </w:rPr>
        <w:t>24/177</w:t>
      </w:r>
      <w:r w:rsidR="004453A2" w:rsidRPr="004453A2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202</w:t>
      </w:r>
      <w:r w:rsidR="001C41B7">
        <w:rPr>
          <w:rFonts w:ascii="PT Astra Serif" w:hAnsi="PT Astra Serif"/>
          <w:sz w:val="28"/>
          <w:szCs w:val="28"/>
        </w:rPr>
        <w:t>5</w:t>
      </w:r>
      <w:r w:rsidR="004453A2" w:rsidRPr="004453A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C41B7">
        <w:rPr>
          <w:rFonts w:ascii="PT Astra Serif" w:hAnsi="PT Astra Serif"/>
          <w:sz w:val="28"/>
          <w:szCs w:val="28"/>
        </w:rPr>
        <w:t>6</w:t>
      </w:r>
      <w:r w:rsidR="004453A2" w:rsidRPr="004453A2">
        <w:rPr>
          <w:rFonts w:ascii="PT Astra Serif" w:hAnsi="PT Astra Serif"/>
          <w:sz w:val="28"/>
          <w:szCs w:val="28"/>
        </w:rPr>
        <w:t xml:space="preserve"> и 202</w:t>
      </w:r>
      <w:r w:rsidR="001C41B7">
        <w:rPr>
          <w:rFonts w:ascii="PT Astra Serif" w:hAnsi="PT Astra Serif"/>
          <w:sz w:val="28"/>
          <w:szCs w:val="28"/>
        </w:rPr>
        <w:t>7</w:t>
      </w:r>
      <w:r w:rsidR="004453A2" w:rsidRPr="004453A2">
        <w:rPr>
          <w:rFonts w:ascii="PT Astra Serif" w:hAnsi="PT Astra Serif"/>
          <w:sz w:val="28"/>
          <w:szCs w:val="28"/>
        </w:rPr>
        <w:t xml:space="preserve"> годов»</w:t>
      </w:r>
      <w:r w:rsidR="00FD2981">
        <w:rPr>
          <w:rFonts w:ascii="PT Astra Serif" w:hAnsi="PT Astra Serif"/>
          <w:sz w:val="28"/>
          <w:szCs w:val="28"/>
        </w:rPr>
        <w:t>,</w:t>
      </w:r>
      <w:r w:rsidR="004453A2">
        <w:rPr>
          <w:rFonts w:ascii="PT Astra Serif" w:hAnsi="PT Astra Serif"/>
          <w:sz w:val="28"/>
          <w:szCs w:val="28"/>
        </w:rPr>
        <w:t xml:space="preserve"> </w:t>
      </w:r>
      <w:r w:rsidRPr="00F0618B">
        <w:rPr>
          <w:rFonts w:ascii="PT Astra Serif" w:hAnsi="PT Astra Serif"/>
          <w:sz w:val="28"/>
          <w:szCs w:val="28"/>
        </w:rPr>
        <w:t>на основании Устава</w:t>
      </w:r>
      <w:r w:rsidR="001C41B7">
        <w:rPr>
          <w:rFonts w:ascii="PT Astra Serif" w:hAnsi="PT Astra Serif"/>
          <w:sz w:val="28"/>
          <w:szCs w:val="28"/>
        </w:rPr>
        <w:t xml:space="preserve"> Щекинского </w:t>
      </w:r>
      <w:r w:rsidR="001C41B7" w:rsidRPr="00FD2981">
        <w:rPr>
          <w:rFonts w:ascii="PT Astra Serif" w:hAnsi="PT Astra Serif"/>
          <w:spacing w:val="-4"/>
          <w:sz w:val="28"/>
          <w:szCs w:val="28"/>
        </w:rPr>
        <w:t xml:space="preserve">муниципального </w:t>
      </w:r>
      <w:r w:rsidRPr="00FD2981">
        <w:rPr>
          <w:rFonts w:ascii="PT Astra Serif" w:hAnsi="PT Astra Serif"/>
          <w:spacing w:val="-4"/>
          <w:sz w:val="28"/>
          <w:szCs w:val="28"/>
        </w:rPr>
        <w:t>район</w:t>
      </w:r>
      <w:r w:rsidR="001C41B7" w:rsidRPr="00FD2981">
        <w:rPr>
          <w:rFonts w:ascii="PT Astra Serif" w:hAnsi="PT Astra Serif"/>
          <w:spacing w:val="-4"/>
          <w:sz w:val="28"/>
          <w:szCs w:val="28"/>
        </w:rPr>
        <w:t>а Тульской области</w:t>
      </w:r>
      <w:r w:rsidRPr="00FD2981">
        <w:rPr>
          <w:rFonts w:ascii="PT Astra Serif" w:hAnsi="PT Astra Serif"/>
          <w:spacing w:val="-4"/>
          <w:sz w:val="28"/>
          <w:szCs w:val="28"/>
        </w:rPr>
        <w:t xml:space="preserve"> администрация Щекинского района</w:t>
      </w:r>
      <w:r w:rsidRPr="00F0618B">
        <w:rPr>
          <w:rFonts w:ascii="PT Astra Serif" w:hAnsi="PT Astra Serif"/>
          <w:sz w:val="28"/>
          <w:szCs w:val="28"/>
        </w:rPr>
        <w:t xml:space="preserve"> ПОСТАНОВЛЯЕТ:</w:t>
      </w:r>
    </w:p>
    <w:p w:rsidR="00C665C3" w:rsidRPr="00F0618B" w:rsidRDefault="00C665C3" w:rsidP="00403996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1.</w:t>
      </w:r>
      <w:r w:rsidR="00A03838" w:rsidRPr="00F0618B">
        <w:rPr>
          <w:rFonts w:ascii="PT Astra Serif" w:hAnsi="PT Astra Serif"/>
          <w:sz w:val="28"/>
          <w:szCs w:val="28"/>
        </w:rPr>
        <w:t> </w:t>
      </w:r>
      <w:r w:rsidRPr="00F0618B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 w:rsidRPr="00F0618B">
        <w:rPr>
          <w:rFonts w:ascii="PT Astra Serif" w:hAnsi="PT Astra Serif"/>
          <w:sz w:val="28"/>
          <w:szCs w:val="28"/>
        </w:rPr>
        <w:t>0</w:t>
      </w:r>
      <w:r w:rsidRPr="00F0618B">
        <w:rPr>
          <w:rFonts w:ascii="PT Astra Serif" w:hAnsi="PT Astra Serif"/>
          <w:sz w:val="28"/>
          <w:szCs w:val="28"/>
        </w:rPr>
        <w:t>.0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 xml:space="preserve">.2022 № 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>-</w:t>
      </w:r>
      <w:r w:rsidR="008F1689" w:rsidRPr="00F0618B">
        <w:rPr>
          <w:rFonts w:ascii="PT Astra Serif" w:hAnsi="PT Astra Serif"/>
          <w:sz w:val="28"/>
          <w:szCs w:val="28"/>
        </w:rPr>
        <w:t>8</w:t>
      </w:r>
      <w:r w:rsidRPr="00F0618B">
        <w:rPr>
          <w:rFonts w:ascii="PT Astra Serif" w:hAnsi="PT Astra Serif"/>
          <w:sz w:val="28"/>
          <w:szCs w:val="28"/>
        </w:rPr>
        <w:t xml:space="preserve"> «О</w:t>
      </w:r>
      <w:r w:rsidR="008F1689" w:rsidRPr="00F0618B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 w:rsidRPr="00F0618B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F0618B">
        <w:rPr>
          <w:rFonts w:ascii="PT Astra Serif" w:hAnsi="PT Astra Serif"/>
          <w:sz w:val="28"/>
          <w:szCs w:val="28"/>
        </w:rPr>
        <w:t xml:space="preserve">, изложив </w:t>
      </w:r>
      <w:r w:rsidR="00604140" w:rsidRPr="00F0618B">
        <w:rPr>
          <w:rFonts w:ascii="PT Astra Serif" w:hAnsi="PT Astra Serif"/>
          <w:sz w:val="28"/>
          <w:szCs w:val="28"/>
        </w:rPr>
        <w:t xml:space="preserve">приложение </w:t>
      </w:r>
      <w:r w:rsidRPr="00F0618B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F0618B" w:rsidRDefault="00EF5F61" w:rsidP="00403996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опубликования, </w:t>
      </w:r>
      <w:proofErr w:type="gramStart"/>
      <w:r w:rsidRPr="00F0618B">
        <w:rPr>
          <w:rFonts w:ascii="PT Astra Serif" w:hAnsi="PT Astra Serif"/>
          <w:sz w:val="28"/>
          <w:szCs w:val="28"/>
        </w:rPr>
        <w:t>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0618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0618B">
        <w:rPr>
          <w:rFonts w:ascii="PT Astra Serif" w:hAnsi="PT Astra Serif"/>
          <w:sz w:val="28"/>
          <w:szCs w:val="28"/>
        </w:rPr>
        <w:lastRenderedPageBreak/>
        <w:t xml:space="preserve">Эл № ФС 77-74320 от 19.11.2018), и разместить на официальном </w:t>
      </w:r>
      <w:r w:rsidR="00B30A1F" w:rsidRPr="00F0618B">
        <w:rPr>
          <w:rFonts w:ascii="PT Astra Serif" w:hAnsi="PT Astra Serif"/>
          <w:sz w:val="28"/>
          <w:szCs w:val="28"/>
        </w:rPr>
        <w:t>сайт</w:t>
      </w:r>
      <w:r w:rsidRPr="00F0618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F0618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Pr="00F0618B" w:rsidRDefault="008F1689" w:rsidP="00403996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EF5F61" w:rsidRPr="00F0618B" w:rsidRDefault="00EF5F61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618B" w:rsidRDefault="00F0618B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F0618B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5B7AE5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B7AE5">
              <w:t>_______________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5B7AE5">
              <w:rPr>
                <w:rFonts w:ascii="PT Astra Serif" w:hAnsi="PT Astra Serif"/>
                <w:sz w:val="28"/>
                <w:szCs w:val="28"/>
              </w:rPr>
              <w:t xml:space="preserve"> __________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61FA8" w:rsidRDefault="00B61FA8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–   </w:t>
            </w:r>
            <w:r w:rsidR="00FD1479" w:rsidRPr="000D3BA3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 324</w:t>
            </w:r>
            <w:r w:rsidR="00086D9B">
              <w:rPr>
                <w:rFonts w:ascii="PT Astra Serif" w:eastAsia="Times New Roman" w:hAnsi="PT Astra Serif"/>
                <w:sz w:val="26"/>
                <w:szCs w:val="26"/>
              </w:rPr>
              <w:t> 839,2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 тыс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4453A2">
              <w:rPr>
                <w:rFonts w:ascii="PT Astra Serif" w:eastAsia="Times New Roman" w:hAnsi="PT Astra Serif"/>
                <w:sz w:val="26"/>
                <w:szCs w:val="26"/>
              </w:rPr>
              <w:t>19</w:t>
            </w:r>
            <w:r w:rsidR="00F234EA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086D9B">
              <w:rPr>
                <w:rFonts w:ascii="PT Astra Serif" w:eastAsia="Times New Roman" w:hAnsi="PT Astra Serif"/>
                <w:sz w:val="26"/>
                <w:szCs w:val="26"/>
              </w:rPr>
              <w:t> 993,1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246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543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5 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486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945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21791C" w:rsidP="005039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21791C">
              <w:rPr>
                <w:rFonts w:ascii="PT Astra Serif" w:hAnsi="PT Astra Serif"/>
                <w:sz w:val="19"/>
                <w:szCs w:val="19"/>
              </w:rPr>
              <w:t>«</w:t>
            </w:r>
            <w:r w:rsidR="00332A72" w:rsidRPr="00332A72">
              <w:rPr>
                <w:rFonts w:ascii="PT Astra Serif" w:hAnsi="PT Astra Serif"/>
                <w:sz w:val="19"/>
                <w:szCs w:val="19"/>
              </w:rPr>
              <w:t>Региональная и местная дорожная сеть</w:t>
            </w:r>
            <w:r w:rsidRPr="0021791C">
              <w:rPr>
                <w:rFonts w:ascii="PT Astra Serif" w:hAnsi="PT Astra Serif"/>
                <w:sz w:val="19"/>
                <w:szCs w:val="19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21327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 w:rsidP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</w:t>
            </w:r>
            <w:r w:rsidR="00691F4B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08104C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="00332A72" w:rsidRPr="00332A72">
              <w:rPr>
                <w:rFonts w:ascii="PT Astra Serif" w:hAnsi="PT Astra Serif"/>
                <w:b/>
                <w:sz w:val="28"/>
                <w:szCs w:val="28"/>
              </w:rPr>
              <w:t>Региональная и местная дорожная сеть</w:t>
            </w: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</w:t>
            </w: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B61FA8" w:rsidRDefault="00B61FA8" w:rsidP="00092F8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4C" w:rsidRDefault="0008104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4E4266" w:rsidRDefault="004E4266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E4266" w:rsidRDefault="004E4266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4973"/>
        <w:gridCol w:w="1230"/>
        <w:gridCol w:w="1046"/>
        <w:gridCol w:w="976"/>
        <w:gridCol w:w="976"/>
        <w:gridCol w:w="929"/>
        <w:gridCol w:w="929"/>
        <w:gridCol w:w="881"/>
        <w:gridCol w:w="881"/>
        <w:gridCol w:w="881"/>
        <w:gridCol w:w="1024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392E" w:rsidTr="00B30A1F">
        <w:trPr>
          <w:trHeight w:val="425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1969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93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246543,3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324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893,2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EF65F4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65 692,2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3 892,4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F65F4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8457</w:t>
            </w:r>
            <w:r w:rsidR="00EF65F4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  <w:r w:rsidR="00086D9B">
              <w:rPr>
                <w:rFonts w:ascii="PT Astra Serif" w:hAnsi="PT Astra Serif"/>
                <w:sz w:val="19"/>
                <w:szCs w:val="19"/>
              </w:rPr>
              <w:t>1300,9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42650,9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101</w:t>
            </w:r>
            <w:r w:rsidR="00086D9B">
              <w:rPr>
                <w:rFonts w:ascii="PT Astra Serif" w:hAnsi="PT Astra Serif"/>
                <w:sz w:val="19"/>
                <w:szCs w:val="19"/>
              </w:rPr>
              <w:t>6251,3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332A72" w:rsidP="0050392E">
            <w:pPr>
              <w:rPr>
                <w:rFonts w:ascii="PT Astra Serif" w:hAnsi="PT Astra Serif"/>
                <w:sz w:val="20"/>
                <w:szCs w:val="20"/>
              </w:rPr>
            </w:pPr>
            <w:r w:rsidRPr="00332A72">
              <w:rPr>
                <w:rFonts w:ascii="PT Astra Serif" w:hAnsi="PT Astra Serif"/>
              </w:rPr>
              <w:t>Региональная и местная дорожная сеть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41 889,2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26130</w:t>
            </w:r>
            <w:r w:rsidR="00B30A1F" w:rsidRPr="000D3BA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51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982,7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0392E">
              <w:rPr>
                <w:rFonts w:ascii="PT Astra Serif" w:hAnsi="PT Astra Serif"/>
                <w:sz w:val="19"/>
                <w:szCs w:val="19"/>
              </w:rPr>
              <w:t>569,8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13 083,2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2 </w:t>
            </w:r>
            <w:r>
              <w:rPr>
                <w:rFonts w:ascii="PT Astra Serif" w:hAnsi="PT Astra Serif"/>
                <w:sz w:val="19"/>
                <w:szCs w:val="19"/>
              </w:rPr>
              <w:t>941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5103,9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220412,8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12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6328,4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86D9B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470E0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82 9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470E0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14288</w:t>
            </w:r>
            <w:r w:rsidR="00086D9B">
              <w:rPr>
                <w:rFonts w:ascii="PT Astra Serif" w:hAnsi="PT Astra Serif"/>
                <w:sz w:val="19"/>
                <w:szCs w:val="19"/>
              </w:rPr>
              <w:t>7,9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  <w:r w:rsidR="00EF65F4">
              <w:rPr>
                <w:rFonts w:ascii="PT Astra Serif" w:hAnsi="PT Astra Serif"/>
                <w:sz w:val="19"/>
                <w:szCs w:val="19"/>
              </w:rPr>
              <w:t>8</w:t>
            </w:r>
            <w:r w:rsidR="00086D9B">
              <w:rPr>
                <w:rFonts w:ascii="PT Astra Serif" w:hAnsi="PT Astra Serif"/>
                <w:sz w:val="19"/>
                <w:szCs w:val="19"/>
              </w:rPr>
              <w:t>217,8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37503,1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  <w:r w:rsidR="007E3D3A">
              <w:rPr>
                <w:rFonts w:ascii="PT Astra Serif" w:hAnsi="PT Astra Serif"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7E3D3A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98</w:t>
            </w:r>
            <w:r w:rsidR="00086D9B">
              <w:rPr>
                <w:rFonts w:ascii="PT Astra Serif" w:hAnsi="PT Astra Serif"/>
                <w:sz w:val="19"/>
                <w:szCs w:val="19"/>
              </w:rPr>
              <w:t>3310,4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3603,9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7E3D3A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218412,8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62172B" w:rsidP="00086D9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4559,5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36 886,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7E3D3A" w:rsidP="007E3D3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82 909,7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41326</w:t>
            </w:r>
            <w:r w:rsidRPr="007E3D3A">
              <w:rPr>
                <w:rFonts w:ascii="PT Astra Serif" w:hAnsi="PT Astra Serif"/>
                <w:sz w:val="19"/>
                <w:szCs w:val="19"/>
              </w:rPr>
              <w:t>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116</w:t>
            </w:r>
            <w:r w:rsidR="00086D9B">
              <w:rPr>
                <w:rFonts w:ascii="PT Astra Serif" w:hAnsi="PT Astra Serif"/>
                <w:sz w:val="19"/>
                <w:szCs w:val="19"/>
              </w:rPr>
              <w:t> 717,8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35503,1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2172B" w:rsidP="00086D9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7E3D3A">
              <w:rPr>
                <w:rFonts w:ascii="PT Astra Serif" w:hAnsi="PT Astra Serif"/>
                <w:sz w:val="19"/>
                <w:szCs w:val="19"/>
              </w:rPr>
              <w:t>73</w:t>
            </w:r>
            <w:r w:rsidR="00086D9B">
              <w:rPr>
                <w:rFonts w:ascii="PT Astra Serif" w:hAnsi="PT Astra Serif"/>
                <w:sz w:val="19"/>
                <w:szCs w:val="19"/>
              </w:rPr>
              <w:t>103,3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</w:t>
            </w:r>
            <w:r w:rsidR="00B30A1F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FC5173">
              <w:rPr>
                <w:rFonts w:ascii="PT Astra Serif" w:hAnsi="PT Astra Serif"/>
                <w:b/>
                <w:sz w:val="19"/>
                <w:szCs w:val="19"/>
              </w:rPr>
              <w:t>1 768,9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73" w:rsidRPr="00FC5173" w:rsidRDefault="00FC5173" w:rsidP="00FC517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B30A1F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10 20</w:t>
            </w:r>
            <w:r w:rsidR="00B30A1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B69A6" w:rsidTr="00086D9B">
        <w:trPr>
          <w:trHeight w:val="40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332A72" w:rsidP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2A72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 по благоустройству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5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6 164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257498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086D9B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26 130,5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B6B04" w:rsidRDefault="000B6B0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B6B04" w:rsidRDefault="000B6B0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8089E" w:rsidRDefault="0018089E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18089E" w:rsidRPr="00E72CAD" w:rsidRDefault="0018089E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086D9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11</w:t>
            </w:r>
            <w:r w:rsidR="00086D9B">
              <w:rPr>
                <w:rFonts w:ascii="PT Astra Serif" w:eastAsia="Times New Roman" w:hAnsi="PT Astra Serif"/>
                <w:sz w:val="28"/>
                <w:szCs w:val="28"/>
              </w:rPr>
              <w:t>4 559,5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D3BA3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086D9B">
              <w:rPr>
                <w:rFonts w:ascii="PT Astra Serif" w:eastAsia="Times New Roman" w:hAnsi="PT Astra Serif"/>
                <w:sz w:val="28"/>
                <w:szCs w:val="28"/>
              </w:rPr>
              <w:t>3 603,9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18 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412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14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3 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986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  <w:p w:rsidR="007811F7" w:rsidRDefault="00171D1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2027 год – 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47 445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F0618B">
        <w:trPr>
          <w:trHeight w:val="51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 664,9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38 66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20 0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B2298" w:rsidP="009F6E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9B2298" w:rsidP="009F6EB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7 3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043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63 043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76 864,9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76 864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F0618B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E54B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E54BDA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 973,3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6 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73,3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51964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54BF">
              <w:rPr>
                <w:rFonts w:ascii="PT Astra Serif" w:hAnsi="PT Astra Serif"/>
                <w:sz w:val="20"/>
                <w:szCs w:val="20"/>
                <w:lang w:eastAsia="en-US"/>
              </w:rPr>
              <w:t> 205,8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6154BF" w:rsidRDefault="00851964" w:rsidP="00086D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4BF">
              <w:rPr>
                <w:rFonts w:ascii="PT Astra Serif" w:hAnsi="PT Astra Serif"/>
                <w:sz w:val="20"/>
                <w:szCs w:val="20"/>
              </w:rPr>
              <w:t>9</w:t>
            </w:r>
            <w:r w:rsidR="006154BF" w:rsidRPr="006154BF">
              <w:rPr>
                <w:rFonts w:ascii="PT Astra Serif" w:hAnsi="PT Astra Serif"/>
                <w:sz w:val="20"/>
                <w:szCs w:val="20"/>
              </w:rPr>
              <w:t> 266,</w:t>
            </w:r>
            <w:r w:rsidR="00086D9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6154BF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1 939</w:t>
            </w:r>
            <w:r w:rsidR="003416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 w:rsidP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</w:rPr>
              <w:t>16 147,3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12 96</w:t>
            </w:r>
            <w:r w:rsidR="00C655D7"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 w:rsidP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3 186,6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41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E3368B" w:rsidP="00E33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8321DE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16 455,7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B11CA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B11CA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3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15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5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rPr>
          <w:trHeight w:val="26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086D9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11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4559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086D9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141 326,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086D9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973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103,3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B26C5B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61752"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3 603,9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FA7063" w:rsidRDefault="00086D9B" w:rsidP="00FA70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36 886,1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26C5B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116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 717,8</w:t>
            </w:r>
            <w:bookmarkStart w:id="1" w:name="_GoBack"/>
            <w:bookmarkEnd w:id="1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B11CA9" w:rsidP="00B11CA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218 412,8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82 9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B11CA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35 503,1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9748F9" w:rsidP="00B11C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21DE">
              <w:rPr>
                <w:rFonts w:ascii="PT Astra Serif" w:hAnsi="PT Astra Serif"/>
                <w:sz w:val="20"/>
                <w:szCs w:val="20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</w:rPr>
              <w:t>4</w:t>
            </w:r>
            <w:r w:rsidRPr="008321DE">
              <w:rPr>
                <w:rFonts w:ascii="PT Astra Serif" w:hAnsi="PT Astra Serif"/>
                <w:sz w:val="20"/>
                <w:szCs w:val="20"/>
              </w:rPr>
              <w:t>3</w:t>
            </w:r>
            <w:r w:rsidR="00B11CA9">
              <w:rPr>
                <w:rFonts w:ascii="PT Astra Serif" w:hAnsi="PT Astra Serif"/>
                <w:sz w:val="20"/>
                <w:szCs w:val="20"/>
              </w:rPr>
              <w:t> 986,0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B11CA9" w:rsidRDefault="009748F9" w:rsidP="00B11CA9">
            <w:pPr>
              <w:jc w:val="center"/>
              <w:rPr>
                <w:sz w:val="20"/>
                <w:szCs w:val="20"/>
              </w:rPr>
            </w:pPr>
            <w:r w:rsidRPr="00B11CA9">
              <w:rPr>
                <w:sz w:val="20"/>
                <w:szCs w:val="20"/>
              </w:rPr>
              <w:t>1</w:t>
            </w:r>
            <w:r w:rsidR="00B11CA9" w:rsidRPr="00B11CA9">
              <w:rPr>
                <w:sz w:val="20"/>
                <w:szCs w:val="20"/>
              </w:rPr>
              <w:t>43 986,0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B11C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47 445</w:t>
            </w: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47 445,9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</w:t>
            </w:r>
            <w:r w:rsidR="00C96AD3">
              <w:rPr>
                <w:rFonts w:ascii="PT Astra Serif" w:eastAsia="Times New Roman" w:hAnsi="PT Astra Serif"/>
              </w:rPr>
              <w:t>1</w:t>
            </w:r>
            <w:r w:rsidR="009759AE">
              <w:rPr>
                <w:rFonts w:ascii="PT Astra Serif" w:eastAsia="Times New Roman" w:hAnsi="PT Astra Serif"/>
              </w:rPr>
              <w:t> 7</w:t>
            </w:r>
            <w:r w:rsidR="00C96AD3">
              <w:rPr>
                <w:rFonts w:ascii="PT Astra Serif" w:eastAsia="Times New Roman" w:hAnsi="PT Astra Serif"/>
              </w:rPr>
              <w:t>69</w:t>
            </w:r>
            <w:r w:rsidR="009759AE"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9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2025 год – </w:t>
            </w:r>
            <w:r w:rsidR="00C96AD3">
              <w:rPr>
                <w:rFonts w:ascii="PT Astra Serif" w:eastAsia="Times New Roman" w:hAnsi="PT Astra Serif"/>
              </w:rPr>
              <w:t>2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C96AD3">
              <w:rPr>
                <w:rFonts w:ascii="PT Astra Serif" w:eastAsia="Times New Roman" w:hAnsi="PT Astra Serif"/>
              </w:rPr>
              <w:t>0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2027 год – </w:t>
            </w:r>
            <w:r w:rsidR="00C96AD3">
              <w:rPr>
                <w:rFonts w:ascii="PT Astra Serif" w:eastAsia="Times New Roman" w:hAnsi="PT Astra Serif"/>
              </w:rPr>
              <w:t xml:space="preserve">1 </w:t>
            </w:r>
            <w:r>
              <w:rPr>
                <w:rFonts w:ascii="PT Astra Serif" w:eastAsia="Times New Roman" w:hAnsi="PT Astra Serif"/>
              </w:rPr>
              <w:t>5</w:t>
            </w:r>
            <w:r w:rsidR="00C96AD3">
              <w:rPr>
                <w:rFonts w:ascii="PT Astra Serif" w:eastAsia="Times New Roman" w:hAnsi="PT Astra Serif"/>
              </w:rPr>
              <w:t>00</w:t>
            </w:r>
            <w:r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0618B" w:rsidRDefault="00F0618B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F91F11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10 207</w:t>
            </w:r>
            <w:r w:rsidR="00481E7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D007C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</w:t>
            </w:r>
            <w:r w:rsidR="00332A72" w:rsidRPr="00332A72">
              <w:rPr>
                <w:rFonts w:ascii="PT Astra Serif" w:eastAsia="Times New Roman" w:hAnsi="PT Astra Serif"/>
                <w:sz w:val="22"/>
                <w:szCs w:val="22"/>
              </w:rPr>
              <w:t>Региональная и местная дорожная сеть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513C3F" w:rsidRDefault="002D2B4E" w:rsidP="00513C3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="00513C3F"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ул. Ясная, (от ул. </w:t>
            </w:r>
            <w:proofErr w:type="spellStart"/>
            <w:r w:rsidR="00513C3F" w:rsidRPr="00513C3F">
              <w:rPr>
                <w:rFonts w:ascii="PT Astra Serif" w:eastAsia="Times New Roman" w:hAnsi="PT Astra Serif"/>
                <w:sz w:val="22"/>
                <w:szCs w:val="22"/>
              </w:rPr>
              <w:t>Совесткая</w:t>
            </w:r>
            <w:proofErr w:type="spellEnd"/>
            <w:r w:rsidR="00513C3F"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до д. 5 по ул. Ясная)</w:t>
            </w:r>
            <w:r w:rsidR="00513C3F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2D2B4E" w:rsidRPr="002D2B4E" w:rsidRDefault="00513C3F" w:rsidP="00513C3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ул. Школьная,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(от ул. Ленина до ул. Революции)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513C3F" w:rsidP="00513C3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26 130</w:t>
            </w:r>
            <w:r w:rsidR="007031DE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proofErr w:type="spellStart"/>
            <w:r w:rsidR="00A04A4F">
              <w:rPr>
                <w:rFonts w:ascii="PT Astra Serif" w:eastAsia="Times New Roman" w:hAnsi="PT Astra Serif"/>
                <w:sz w:val="22"/>
                <w:szCs w:val="22"/>
              </w:rPr>
              <w:t>Янополянское</w:t>
            </w:r>
            <w:proofErr w:type="spellEnd"/>
          </w:p>
          <w:p w:rsidR="002D2B4E" w:rsidRPr="002D2B4E" w:rsidRDefault="00A04A4F" w:rsidP="00A04A4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, ул.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 (от дома № 14 до дома № 18)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A04A4F" w:rsidP="00D672D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3 317,5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A04A4F">
              <w:rPr>
                <w:rFonts w:ascii="PT Astra Serif" w:eastAsia="Times New Roman" w:hAnsi="PT Astra Serif"/>
                <w:sz w:val="22"/>
                <w:szCs w:val="22"/>
              </w:rPr>
              <w:t>Яснополянское</w:t>
            </w:r>
          </w:p>
          <w:p w:rsidR="002D2B4E" w:rsidRPr="002D2B4E" w:rsidRDefault="00A04A4F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с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2D2B4E" w:rsidRPr="002D2B4E" w:rsidRDefault="00A04A4F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Победы от контейнерной площадки до 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Лесная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протяженностью 430 м шириной 4м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D672DB" w:rsidRDefault="00A04A4F" w:rsidP="00A04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3  841</w:t>
            </w:r>
            <w:r w:rsidR="00D672DB" w:rsidRPr="00D672DB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9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2D2B4E" w:rsidRDefault="007B4BA5" w:rsidP="007B4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п</w:t>
            </w:r>
            <w:r w:rsidR="00A04A4F" w:rsidRPr="00A04A4F">
              <w:rPr>
                <w:rFonts w:ascii="PT Astra Serif" w:eastAsia="Times New Roman" w:hAnsi="PT Astra Serif"/>
                <w:sz w:val="22"/>
                <w:szCs w:val="22"/>
              </w:rPr>
              <w:t>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="00A04A4F" w:rsidRPr="00A04A4F">
              <w:rPr>
                <w:rFonts w:ascii="PT Astra Serif" w:eastAsia="Times New Roman" w:hAnsi="PT Astra Serif"/>
                <w:sz w:val="22"/>
                <w:szCs w:val="22"/>
              </w:rPr>
              <w:t>Музей-Усадьба  Л.Н.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="00A04A4F" w:rsidRPr="00A04A4F">
              <w:rPr>
                <w:rFonts w:ascii="PT Astra Serif" w:eastAsia="Times New Roman" w:hAnsi="PT Astra Serif"/>
                <w:sz w:val="22"/>
                <w:szCs w:val="22"/>
              </w:rPr>
              <w:t>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A04A4F" w:rsidP="00A04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4 020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1F5BC0" w:rsidRDefault="001F5BC0" w:rsidP="001F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 от остановки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Малахово-Коледино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до дома 24</w:t>
            </w:r>
          </w:p>
          <w:p w:rsidR="0013373E" w:rsidRPr="002D2B4E" w:rsidRDefault="001F5BC0" w:rsidP="001F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1F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1F5BC0">
              <w:rPr>
                <w:rFonts w:ascii="PT Astra Serif" w:eastAsia="Times New Roman" w:hAnsi="PT Astra Serif"/>
                <w:sz w:val="22"/>
                <w:szCs w:val="22"/>
              </w:rPr>
              <w:t>279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1F5BC0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</w:tr>
      <w:tr w:rsidR="009A4BC9" w:rsidRPr="00430AE8" w:rsidTr="009A4BC9">
        <w:trPr>
          <w:trHeight w:val="71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BC9" w:rsidRPr="002D2B4E" w:rsidRDefault="009A4BC9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C9" w:rsidRPr="002D2B4E" w:rsidRDefault="009A4BC9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9" w:rsidRPr="009A4BC9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Ломинцевское</w:t>
            </w:r>
          </w:p>
          <w:p w:rsidR="009A4BC9" w:rsidRPr="009A4BC9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Ломинцево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ул. Лесная </w:t>
            </w:r>
          </w:p>
          <w:p w:rsidR="009A4BC9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9" w:rsidRDefault="009A4BC9" w:rsidP="00B33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2 817,7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91773E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9 755</w:t>
            </w:r>
            <w:r w:rsidR="009A4BC9">
              <w:rPr>
                <w:rFonts w:ascii="PT Astra Serif" w:eastAsia="Times New Roman" w:hAnsi="PT Astra Serif"/>
                <w:sz w:val="22"/>
                <w:szCs w:val="22"/>
              </w:rPr>
              <w:t>,6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9A4BC9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36</w:t>
            </w:r>
            <w:r w:rsidR="00DA5CD5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973</w:t>
            </w:r>
            <w:r w:rsidR="00DA5CD5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  <w:p w:rsidR="00656267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="002A1785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0</w:t>
            </w:r>
            <w:r w:rsidR="00656267"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A4BC9"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656267" w:rsidRPr="002D2B4E" w:rsidRDefault="00087ACB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5E0060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9A4BC9">
              <w:rPr>
                <w:rFonts w:ascii="PT Astra Serif" w:hAnsi="PT Astra Serif"/>
                <w:sz w:val="22"/>
                <w:szCs w:val="22"/>
              </w:rPr>
              <w:t>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5 900</w:t>
            </w:r>
            <w:r w:rsidR="00992A3F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9A4B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="009A4BC9"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 w:rsidR="009A4BC9">
              <w:rPr>
                <w:rFonts w:ascii="PT Astra Serif" w:eastAsia="Times New Roman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5 000</w:t>
            </w:r>
            <w:r w:rsidR="005E0060" w:rsidRPr="005E0060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0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A4BC9"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656267" w:rsidRPr="002D2B4E" w:rsidRDefault="00656267" w:rsidP="009A4B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9A4BC9">
              <w:rPr>
                <w:rFonts w:ascii="PT Astra Serif" w:hAnsi="PT Astra Serif"/>
                <w:sz w:val="22"/>
                <w:szCs w:val="22"/>
              </w:rPr>
              <w:t>Краснополье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5 989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5E0060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A4BC9">
              <w:rPr>
                <w:rFonts w:ascii="PT Astra Serif" w:hAnsi="PT Astra Serif"/>
                <w:sz w:val="22"/>
                <w:szCs w:val="22"/>
              </w:rPr>
              <w:t>Лазаревское</w:t>
            </w:r>
          </w:p>
          <w:p w:rsidR="005E0060" w:rsidRPr="002D2B4E" w:rsidRDefault="009A4BC9" w:rsidP="009A4B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с. Карамышево,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Школьная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3 875,9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992A3F" w:rsidRPr="002D2B4E" w:rsidRDefault="009A4BC9" w:rsidP="009A4B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2-е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</w:t>
            </w:r>
            <w:r w:rsidRPr="009A4BC9">
              <w:rPr>
                <w:rFonts w:ascii="PT Astra Serif" w:hAnsi="PT Astra Serif"/>
                <w:sz w:val="22"/>
                <w:szCs w:val="22"/>
              </w:rPr>
              <w:t>емонт автодороги к музею Л.Н. 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A4BC9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4 389,9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A4BC9">
              <w:rPr>
                <w:rFonts w:ascii="PT Astra Serif" w:hAnsi="PT Astra Serif"/>
                <w:sz w:val="22"/>
                <w:szCs w:val="22"/>
              </w:rPr>
              <w:t>Лазаревское</w:t>
            </w:r>
          </w:p>
          <w:p w:rsidR="00992A3F" w:rsidRPr="002D2B4E" w:rsidRDefault="009A4BC9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Ремонт в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2-е (к домам)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A4BC9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4 000</w:t>
            </w:r>
            <w:r w:rsidR="00992A3F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5E0060" w:rsidRDefault="00992A3F" w:rsidP="008B66E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A2" w:rsidRPr="00EA20A2" w:rsidRDefault="00EA20A2" w:rsidP="00EA20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8B66EB"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992A3F" w:rsidRDefault="00EA20A2" w:rsidP="008B66E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r w:rsidR="008B66EB" w:rsidRPr="008B66EB">
              <w:rPr>
                <w:rFonts w:ascii="PT Astra Serif" w:hAnsi="PT Astra Serif"/>
                <w:sz w:val="22"/>
                <w:szCs w:val="22"/>
              </w:rPr>
              <w:t xml:space="preserve"> 10-й Октябрь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8B66EB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203934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203934" w:rsidP="008B66E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с. Селиваново, ул. </w:t>
            </w:r>
            <w:r w:rsidR="008B66EB">
              <w:rPr>
                <w:rFonts w:ascii="PT Astra Serif" w:hAnsi="PT Astra Serif"/>
                <w:sz w:val="22"/>
                <w:szCs w:val="22"/>
              </w:rPr>
              <w:t>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8B66EB" w:rsidP="008B6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3 000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252FE1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E1" w:rsidRPr="002D2B4E" w:rsidRDefault="00252FE1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68" w:rsidRDefault="00ED3368" w:rsidP="00ED336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252FE1" w:rsidRDefault="00252FE1" w:rsidP="00252FE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ED3368"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252FE1" w:rsidRPr="003C254C" w:rsidRDefault="00ED3368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3368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ED3368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(</w:t>
            </w:r>
            <w:r w:rsidRPr="00ED3368">
              <w:rPr>
                <w:rFonts w:ascii="PT Astra Serif" w:hAnsi="PT Astra Serif"/>
                <w:sz w:val="22"/>
                <w:szCs w:val="22"/>
              </w:rPr>
              <w:t>дорога к кладбищу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ED3368" w:rsidP="00ED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4 182,0</w:t>
            </w:r>
          </w:p>
        </w:tc>
      </w:tr>
      <w:tr w:rsidR="003C254C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3C254C" w:rsidP="00ED336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 w:rsidR="00EA20A2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68" w:rsidRDefault="003C254C" w:rsidP="00ED336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ED3368"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3C254C" w:rsidRPr="002D2B4E" w:rsidRDefault="003C254C" w:rsidP="00ED336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="00ED3368"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 w:rsidR="00ED3368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gramStart"/>
            <w:r w:rsidR="00ED3368">
              <w:rPr>
                <w:rFonts w:ascii="PT Astra Serif" w:hAnsi="PT Astra Serif"/>
                <w:sz w:val="22"/>
                <w:szCs w:val="22"/>
              </w:rPr>
              <w:t>Пришня</w:t>
            </w:r>
            <w:proofErr w:type="gramEnd"/>
            <w:r w:rsidR="00ED3368">
              <w:rPr>
                <w:rFonts w:ascii="PT Astra Serif" w:hAnsi="PT Astra Serif"/>
                <w:sz w:val="22"/>
                <w:szCs w:val="22"/>
              </w:rPr>
              <w:t>, ул. Полевая (ремонт тротуара)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4507E8" w:rsidP="00ED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EA20A2">
              <w:rPr>
                <w:rFonts w:ascii="PT Astra Serif" w:hAnsi="PT Astra Serif"/>
                <w:sz w:val="22"/>
                <w:szCs w:val="22"/>
              </w:rPr>
              <w:t> </w:t>
            </w:r>
            <w:r w:rsidR="00ED3368">
              <w:rPr>
                <w:rFonts w:ascii="PT Astra Serif" w:hAnsi="PT Astra Serif"/>
                <w:sz w:val="22"/>
                <w:szCs w:val="22"/>
              </w:rPr>
              <w:t>500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 w:rsidR="00ED3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507E8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7E8" w:rsidRPr="002D2B4E" w:rsidRDefault="004507E8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4507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Иной межбюджетный трансферт из бюджета Тульской области на ф</w:t>
            </w:r>
            <w:r w:rsidRPr="004507E8">
              <w:rPr>
                <w:rFonts w:ascii="PT Astra Serif" w:hAnsi="PT Astra Serif"/>
                <w:sz w:val="22"/>
                <w:szCs w:val="22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Default="004507E8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4507E8" w:rsidRPr="002D2B4E" w:rsidRDefault="004507E8" w:rsidP="00ED336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 w:rsidR="00ED3368">
              <w:rPr>
                <w:rFonts w:ascii="PT Astra Serif" w:hAnsi="PT Astra Serif"/>
                <w:sz w:val="22"/>
                <w:szCs w:val="22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ED3368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69 949,0</w:t>
            </w:r>
          </w:p>
        </w:tc>
      </w:tr>
      <w:tr w:rsidR="00E66F99" w:rsidRPr="00430AE8" w:rsidTr="00E66F99">
        <w:trPr>
          <w:trHeight w:val="942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91773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9177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1773E">
              <w:rPr>
                <w:rFonts w:ascii="PT Astra Serif" w:hAnsi="PT Astra Serif"/>
                <w:sz w:val="22"/>
                <w:szCs w:val="22"/>
              </w:rPr>
              <w:t>Ломинцевское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</w:t>
            </w:r>
            <w:r w:rsidR="0091773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      </w:t>
            </w:r>
            <w:r w:rsidR="0091773E">
              <w:rPr>
                <w:rFonts w:ascii="PT Astra Serif" w:hAnsi="PT Astra Serif"/>
                <w:sz w:val="22"/>
                <w:szCs w:val="22"/>
              </w:rPr>
              <w:t>д. Косое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Default="00E66F99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EA20A2">
              <w:rPr>
                <w:rFonts w:ascii="PT Astra Serif" w:hAnsi="PT Astra Serif"/>
                <w:sz w:val="22"/>
                <w:szCs w:val="22"/>
              </w:rPr>
              <w:t> </w:t>
            </w:r>
            <w:r w:rsidR="0091773E">
              <w:rPr>
                <w:rFonts w:ascii="PT Astra Serif" w:hAnsi="PT Astra Serif"/>
                <w:sz w:val="22"/>
                <w:szCs w:val="22"/>
              </w:rPr>
              <w:t>000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 w:rsidR="0091773E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FA551C" w:rsidRPr="002D2B4E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6F99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1773E"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E66F99" w:rsidRPr="002D2B4E" w:rsidRDefault="0091773E" w:rsidP="009177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E66F99" w:rsidRPr="00E66F99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Юбилейный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917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EA20A2">
              <w:rPr>
                <w:rFonts w:ascii="PT Astra Serif" w:hAnsi="PT Astra Serif"/>
                <w:sz w:val="22"/>
                <w:szCs w:val="22"/>
              </w:rPr>
              <w:t> </w:t>
            </w:r>
            <w:r w:rsidR="0091773E">
              <w:rPr>
                <w:rFonts w:ascii="PT Astra Serif" w:hAnsi="PT Astra Serif"/>
                <w:sz w:val="22"/>
                <w:szCs w:val="22"/>
              </w:rPr>
              <w:t>500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 w:rsidR="0091773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FA551C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FA551C" w:rsidRPr="002D2B4E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66F99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91773E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2 00</w:t>
            </w:r>
            <w:r w:rsidR="00FA551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92A3F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Default="0091773E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214 243</w:t>
            </w:r>
            <w:r w:rsidR="00EA20A2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  <w:p w:rsidR="00992A3F" w:rsidRPr="002D2B4E" w:rsidRDefault="00992A3F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9A4BC9">
          <w:pgSz w:w="16838" w:h="11906" w:orient="landscape"/>
          <w:pgMar w:top="0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9B" w:rsidRDefault="00086D9B">
      <w:r>
        <w:separator/>
      </w:r>
    </w:p>
  </w:endnote>
  <w:endnote w:type="continuationSeparator" w:id="0">
    <w:p w:rsidR="00086D9B" w:rsidRDefault="0008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9B" w:rsidRDefault="00086D9B">
      <w:r>
        <w:separator/>
      </w:r>
    </w:p>
  </w:footnote>
  <w:footnote w:type="continuationSeparator" w:id="0">
    <w:p w:rsidR="00086D9B" w:rsidRDefault="00086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86D9B" w:rsidRPr="00A03838" w:rsidRDefault="00086D9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705DE4">
          <w:rPr>
            <w:rFonts w:ascii="PT Astra Serif" w:hAnsi="PT Astra Serif"/>
            <w:noProof/>
            <w:sz w:val="28"/>
            <w:szCs w:val="28"/>
          </w:rPr>
          <w:t>9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86D9B" w:rsidRDefault="00086D9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364"/>
    <w:rsid w:val="00006CFE"/>
    <w:rsid w:val="00010179"/>
    <w:rsid w:val="00020401"/>
    <w:rsid w:val="00023771"/>
    <w:rsid w:val="00024078"/>
    <w:rsid w:val="00033C8E"/>
    <w:rsid w:val="00036FAE"/>
    <w:rsid w:val="0004561B"/>
    <w:rsid w:val="00053003"/>
    <w:rsid w:val="00054546"/>
    <w:rsid w:val="00060093"/>
    <w:rsid w:val="000705BF"/>
    <w:rsid w:val="00070AA1"/>
    <w:rsid w:val="000803BF"/>
    <w:rsid w:val="0008104C"/>
    <w:rsid w:val="00086D9B"/>
    <w:rsid w:val="00087ACB"/>
    <w:rsid w:val="00092F8A"/>
    <w:rsid w:val="000940D4"/>
    <w:rsid w:val="00097D31"/>
    <w:rsid w:val="000A1964"/>
    <w:rsid w:val="000A5253"/>
    <w:rsid w:val="000B320D"/>
    <w:rsid w:val="000B6B04"/>
    <w:rsid w:val="000C29A4"/>
    <w:rsid w:val="000C2E16"/>
    <w:rsid w:val="000C2F5D"/>
    <w:rsid w:val="000D05A0"/>
    <w:rsid w:val="000D2D6A"/>
    <w:rsid w:val="000D3BA3"/>
    <w:rsid w:val="000D657D"/>
    <w:rsid w:val="000E045F"/>
    <w:rsid w:val="000E12EA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1934"/>
    <w:rsid w:val="00126973"/>
    <w:rsid w:val="00126AF4"/>
    <w:rsid w:val="001305F8"/>
    <w:rsid w:val="00131A03"/>
    <w:rsid w:val="0013373E"/>
    <w:rsid w:val="00134555"/>
    <w:rsid w:val="00136780"/>
    <w:rsid w:val="00140632"/>
    <w:rsid w:val="001413EC"/>
    <w:rsid w:val="00160C3D"/>
    <w:rsid w:val="0016136D"/>
    <w:rsid w:val="00170FAC"/>
    <w:rsid w:val="00171D14"/>
    <w:rsid w:val="00174B1C"/>
    <w:rsid w:val="00174BF8"/>
    <w:rsid w:val="0018089E"/>
    <w:rsid w:val="00192FAB"/>
    <w:rsid w:val="00195F04"/>
    <w:rsid w:val="001A1A80"/>
    <w:rsid w:val="001A265A"/>
    <w:rsid w:val="001A3125"/>
    <w:rsid w:val="001A5FBD"/>
    <w:rsid w:val="001A7F66"/>
    <w:rsid w:val="001B0500"/>
    <w:rsid w:val="001B21F7"/>
    <w:rsid w:val="001B67AC"/>
    <w:rsid w:val="001B6F66"/>
    <w:rsid w:val="001C154D"/>
    <w:rsid w:val="001C32A8"/>
    <w:rsid w:val="001C40FB"/>
    <w:rsid w:val="001C41B7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1F5BC0"/>
    <w:rsid w:val="002013D6"/>
    <w:rsid w:val="00203934"/>
    <w:rsid w:val="0021412F"/>
    <w:rsid w:val="002147F8"/>
    <w:rsid w:val="0021791C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57498"/>
    <w:rsid w:val="00260B37"/>
    <w:rsid w:val="00261B9B"/>
    <w:rsid w:val="00261E2C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814"/>
    <w:rsid w:val="002C6BB0"/>
    <w:rsid w:val="002D08D3"/>
    <w:rsid w:val="002D2B4E"/>
    <w:rsid w:val="002D7333"/>
    <w:rsid w:val="002E27AB"/>
    <w:rsid w:val="002E402D"/>
    <w:rsid w:val="002E54BE"/>
    <w:rsid w:val="002F4FC8"/>
    <w:rsid w:val="002F5470"/>
    <w:rsid w:val="003020BA"/>
    <w:rsid w:val="00302769"/>
    <w:rsid w:val="00322635"/>
    <w:rsid w:val="003269D1"/>
    <w:rsid w:val="00326CBB"/>
    <w:rsid w:val="003272CD"/>
    <w:rsid w:val="00331763"/>
    <w:rsid w:val="00332A72"/>
    <w:rsid w:val="003333AC"/>
    <w:rsid w:val="00337D7D"/>
    <w:rsid w:val="003416F7"/>
    <w:rsid w:val="00341D1A"/>
    <w:rsid w:val="003469F8"/>
    <w:rsid w:val="00352C03"/>
    <w:rsid w:val="00357901"/>
    <w:rsid w:val="00360716"/>
    <w:rsid w:val="00361BA2"/>
    <w:rsid w:val="003705F7"/>
    <w:rsid w:val="00380847"/>
    <w:rsid w:val="00380C13"/>
    <w:rsid w:val="0038261C"/>
    <w:rsid w:val="00391136"/>
    <w:rsid w:val="003A2384"/>
    <w:rsid w:val="003A54ED"/>
    <w:rsid w:val="003B7834"/>
    <w:rsid w:val="003C04BA"/>
    <w:rsid w:val="003C1643"/>
    <w:rsid w:val="003C254C"/>
    <w:rsid w:val="003C3A0B"/>
    <w:rsid w:val="003C641D"/>
    <w:rsid w:val="003C69B6"/>
    <w:rsid w:val="003C70FC"/>
    <w:rsid w:val="003D02AB"/>
    <w:rsid w:val="003D216B"/>
    <w:rsid w:val="003D53C9"/>
    <w:rsid w:val="003E1E7D"/>
    <w:rsid w:val="003F0F3F"/>
    <w:rsid w:val="003F5AF4"/>
    <w:rsid w:val="003F7151"/>
    <w:rsid w:val="00402DFB"/>
    <w:rsid w:val="00403996"/>
    <w:rsid w:val="00403DEA"/>
    <w:rsid w:val="00413071"/>
    <w:rsid w:val="00420130"/>
    <w:rsid w:val="00430AE8"/>
    <w:rsid w:val="004371F3"/>
    <w:rsid w:val="004423DC"/>
    <w:rsid w:val="004453A2"/>
    <w:rsid w:val="004464D7"/>
    <w:rsid w:val="00450669"/>
    <w:rsid w:val="004507E8"/>
    <w:rsid w:val="0045178F"/>
    <w:rsid w:val="00453FC7"/>
    <w:rsid w:val="0045711E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26BC"/>
    <w:rsid w:val="004C74A2"/>
    <w:rsid w:val="004D3AEC"/>
    <w:rsid w:val="004E4266"/>
    <w:rsid w:val="004E54A3"/>
    <w:rsid w:val="004E62F9"/>
    <w:rsid w:val="004E6BBD"/>
    <w:rsid w:val="004F43A4"/>
    <w:rsid w:val="0050392E"/>
    <w:rsid w:val="00513C3F"/>
    <w:rsid w:val="005221DA"/>
    <w:rsid w:val="00527B97"/>
    <w:rsid w:val="0053139A"/>
    <w:rsid w:val="00536EA3"/>
    <w:rsid w:val="00545329"/>
    <w:rsid w:val="0055065A"/>
    <w:rsid w:val="005545BC"/>
    <w:rsid w:val="00556C8A"/>
    <w:rsid w:val="0057453C"/>
    <w:rsid w:val="00574B69"/>
    <w:rsid w:val="00585AAB"/>
    <w:rsid w:val="005A484E"/>
    <w:rsid w:val="005B2800"/>
    <w:rsid w:val="005B3753"/>
    <w:rsid w:val="005B7AE5"/>
    <w:rsid w:val="005C07CE"/>
    <w:rsid w:val="005C6B9A"/>
    <w:rsid w:val="005C7BF5"/>
    <w:rsid w:val="005D1DA2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154BF"/>
    <w:rsid w:val="0062172B"/>
    <w:rsid w:val="006310F4"/>
    <w:rsid w:val="00631C5C"/>
    <w:rsid w:val="0063227B"/>
    <w:rsid w:val="0063749A"/>
    <w:rsid w:val="00644ADB"/>
    <w:rsid w:val="006462C5"/>
    <w:rsid w:val="006470E0"/>
    <w:rsid w:val="00656267"/>
    <w:rsid w:val="00657EBB"/>
    <w:rsid w:val="00660144"/>
    <w:rsid w:val="00691F4B"/>
    <w:rsid w:val="006926A6"/>
    <w:rsid w:val="00692DEE"/>
    <w:rsid w:val="006931DB"/>
    <w:rsid w:val="00697FD0"/>
    <w:rsid w:val="006A0D57"/>
    <w:rsid w:val="006A3BBA"/>
    <w:rsid w:val="006A54ED"/>
    <w:rsid w:val="006B47BD"/>
    <w:rsid w:val="006C0D6B"/>
    <w:rsid w:val="006C20E6"/>
    <w:rsid w:val="006C47CB"/>
    <w:rsid w:val="006D7FEF"/>
    <w:rsid w:val="006E5ECE"/>
    <w:rsid w:val="006F04D6"/>
    <w:rsid w:val="006F2075"/>
    <w:rsid w:val="007031DE"/>
    <w:rsid w:val="00703595"/>
    <w:rsid w:val="00705DE4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B4BA5"/>
    <w:rsid w:val="007C5F8E"/>
    <w:rsid w:val="007E05BF"/>
    <w:rsid w:val="007E306C"/>
    <w:rsid w:val="007E3D3A"/>
    <w:rsid w:val="007E4474"/>
    <w:rsid w:val="007E6FA6"/>
    <w:rsid w:val="007F12CE"/>
    <w:rsid w:val="007F311A"/>
    <w:rsid w:val="007F4475"/>
    <w:rsid w:val="007F4F01"/>
    <w:rsid w:val="00802542"/>
    <w:rsid w:val="0081404C"/>
    <w:rsid w:val="008166A6"/>
    <w:rsid w:val="0081673F"/>
    <w:rsid w:val="00822EF3"/>
    <w:rsid w:val="00822FA7"/>
    <w:rsid w:val="00826211"/>
    <w:rsid w:val="008321DE"/>
    <w:rsid w:val="0083223B"/>
    <w:rsid w:val="00832EE5"/>
    <w:rsid w:val="008340C3"/>
    <w:rsid w:val="00836989"/>
    <w:rsid w:val="00843F4E"/>
    <w:rsid w:val="00844F22"/>
    <w:rsid w:val="00851964"/>
    <w:rsid w:val="008535A3"/>
    <w:rsid w:val="00853A10"/>
    <w:rsid w:val="00854959"/>
    <w:rsid w:val="008568C4"/>
    <w:rsid w:val="00871299"/>
    <w:rsid w:val="00875947"/>
    <w:rsid w:val="0087663E"/>
    <w:rsid w:val="00882619"/>
    <w:rsid w:val="00886A38"/>
    <w:rsid w:val="00891F89"/>
    <w:rsid w:val="008A457D"/>
    <w:rsid w:val="008B66EB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1773E"/>
    <w:rsid w:val="009407B7"/>
    <w:rsid w:val="0094388E"/>
    <w:rsid w:val="0094405F"/>
    <w:rsid w:val="00957B31"/>
    <w:rsid w:val="00961A16"/>
    <w:rsid w:val="00966B2B"/>
    <w:rsid w:val="009748F9"/>
    <w:rsid w:val="009759AE"/>
    <w:rsid w:val="00992A3F"/>
    <w:rsid w:val="00994BB6"/>
    <w:rsid w:val="009972C0"/>
    <w:rsid w:val="009A3F24"/>
    <w:rsid w:val="009A4BC9"/>
    <w:rsid w:val="009A7968"/>
    <w:rsid w:val="009B2298"/>
    <w:rsid w:val="009B5DEA"/>
    <w:rsid w:val="009B7641"/>
    <w:rsid w:val="009C088B"/>
    <w:rsid w:val="009D5F8F"/>
    <w:rsid w:val="009E1120"/>
    <w:rsid w:val="009E133E"/>
    <w:rsid w:val="009F6EBC"/>
    <w:rsid w:val="00A0300E"/>
    <w:rsid w:val="00A03838"/>
    <w:rsid w:val="00A04A4F"/>
    <w:rsid w:val="00A0652F"/>
    <w:rsid w:val="00A17070"/>
    <w:rsid w:val="00A24EB9"/>
    <w:rsid w:val="00A25C3F"/>
    <w:rsid w:val="00A25E67"/>
    <w:rsid w:val="00A26153"/>
    <w:rsid w:val="00A333F8"/>
    <w:rsid w:val="00A705A0"/>
    <w:rsid w:val="00A72F30"/>
    <w:rsid w:val="00A84F86"/>
    <w:rsid w:val="00A93526"/>
    <w:rsid w:val="00A966F1"/>
    <w:rsid w:val="00A96CCB"/>
    <w:rsid w:val="00AA053A"/>
    <w:rsid w:val="00AA298A"/>
    <w:rsid w:val="00AA56CE"/>
    <w:rsid w:val="00AA7CD7"/>
    <w:rsid w:val="00AB3DD0"/>
    <w:rsid w:val="00AB69A6"/>
    <w:rsid w:val="00AD2D4B"/>
    <w:rsid w:val="00AE01F5"/>
    <w:rsid w:val="00AE7531"/>
    <w:rsid w:val="00B0593F"/>
    <w:rsid w:val="00B0776E"/>
    <w:rsid w:val="00B11CA9"/>
    <w:rsid w:val="00B26C5B"/>
    <w:rsid w:val="00B30A1F"/>
    <w:rsid w:val="00B30F47"/>
    <w:rsid w:val="00B33D47"/>
    <w:rsid w:val="00B37BC7"/>
    <w:rsid w:val="00B462C5"/>
    <w:rsid w:val="00B562C1"/>
    <w:rsid w:val="00B615BC"/>
    <w:rsid w:val="00B61752"/>
    <w:rsid w:val="00B61FA8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C00804"/>
    <w:rsid w:val="00C048CF"/>
    <w:rsid w:val="00C133C5"/>
    <w:rsid w:val="00C229C9"/>
    <w:rsid w:val="00C25BE9"/>
    <w:rsid w:val="00C33173"/>
    <w:rsid w:val="00C540CA"/>
    <w:rsid w:val="00C625FF"/>
    <w:rsid w:val="00C655D7"/>
    <w:rsid w:val="00C665C3"/>
    <w:rsid w:val="00C66DBC"/>
    <w:rsid w:val="00C671AD"/>
    <w:rsid w:val="00C84938"/>
    <w:rsid w:val="00C851D3"/>
    <w:rsid w:val="00C96AD3"/>
    <w:rsid w:val="00C976BB"/>
    <w:rsid w:val="00CA0527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397"/>
    <w:rsid w:val="00CC4F58"/>
    <w:rsid w:val="00CD122F"/>
    <w:rsid w:val="00CD303C"/>
    <w:rsid w:val="00CE30D4"/>
    <w:rsid w:val="00CF25B5"/>
    <w:rsid w:val="00CF3559"/>
    <w:rsid w:val="00D007C5"/>
    <w:rsid w:val="00D0086D"/>
    <w:rsid w:val="00D14A6E"/>
    <w:rsid w:val="00D23B38"/>
    <w:rsid w:val="00D52802"/>
    <w:rsid w:val="00D5490D"/>
    <w:rsid w:val="00D60A21"/>
    <w:rsid w:val="00D61DA9"/>
    <w:rsid w:val="00D647D0"/>
    <w:rsid w:val="00D672DB"/>
    <w:rsid w:val="00DA2CDC"/>
    <w:rsid w:val="00DA5CD5"/>
    <w:rsid w:val="00DB2294"/>
    <w:rsid w:val="00DB3AFC"/>
    <w:rsid w:val="00DB576A"/>
    <w:rsid w:val="00DC02F7"/>
    <w:rsid w:val="00DD0D99"/>
    <w:rsid w:val="00DD4286"/>
    <w:rsid w:val="00DE47E4"/>
    <w:rsid w:val="00E03E77"/>
    <w:rsid w:val="00E06FAE"/>
    <w:rsid w:val="00E11B07"/>
    <w:rsid w:val="00E1452E"/>
    <w:rsid w:val="00E165EC"/>
    <w:rsid w:val="00E22FFA"/>
    <w:rsid w:val="00E30E88"/>
    <w:rsid w:val="00E3368B"/>
    <w:rsid w:val="00E41E47"/>
    <w:rsid w:val="00E41EA2"/>
    <w:rsid w:val="00E42BCD"/>
    <w:rsid w:val="00E43AC9"/>
    <w:rsid w:val="00E47D9F"/>
    <w:rsid w:val="00E54BDA"/>
    <w:rsid w:val="00E62318"/>
    <w:rsid w:val="00E629EC"/>
    <w:rsid w:val="00E64B94"/>
    <w:rsid w:val="00E66B23"/>
    <w:rsid w:val="00E66F99"/>
    <w:rsid w:val="00E70367"/>
    <w:rsid w:val="00E7150C"/>
    <w:rsid w:val="00E727C9"/>
    <w:rsid w:val="00E72CAD"/>
    <w:rsid w:val="00E91917"/>
    <w:rsid w:val="00E93CC1"/>
    <w:rsid w:val="00E97578"/>
    <w:rsid w:val="00EA20A2"/>
    <w:rsid w:val="00EA42C9"/>
    <w:rsid w:val="00EC1EAD"/>
    <w:rsid w:val="00EC2772"/>
    <w:rsid w:val="00EC37F8"/>
    <w:rsid w:val="00ED3167"/>
    <w:rsid w:val="00ED3368"/>
    <w:rsid w:val="00ED4000"/>
    <w:rsid w:val="00EE3FE4"/>
    <w:rsid w:val="00EE68FA"/>
    <w:rsid w:val="00EE78D4"/>
    <w:rsid w:val="00EF072B"/>
    <w:rsid w:val="00EF5F61"/>
    <w:rsid w:val="00EF65F4"/>
    <w:rsid w:val="00F0618B"/>
    <w:rsid w:val="00F07693"/>
    <w:rsid w:val="00F11C92"/>
    <w:rsid w:val="00F1508F"/>
    <w:rsid w:val="00F17517"/>
    <w:rsid w:val="00F21A70"/>
    <w:rsid w:val="00F234EA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62FF"/>
    <w:rsid w:val="00F866CD"/>
    <w:rsid w:val="00F905C8"/>
    <w:rsid w:val="00F91F11"/>
    <w:rsid w:val="00F96022"/>
    <w:rsid w:val="00F96849"/>
    <w:rsid w:val="00FA4C93"/>
    <w:rsid w:val="00FA551C"/>
    <w:rsid w:val="00FA7063"/>
    <w:rsid w:val="00FC41C0"/>
    <w:rsid w:val="00FC5173"/>
    <w:rsid w:val="00FD1479"/>
    <w:rsid w:val="00FD2981"/>
    <w:rsid w:val="00FD63D3"/>
    <w:rsid w:val="00FD642B"/>
    <w:rsid w:val="00FE0427"/>
    <w:rsid w:val="00FE04D2"/>
    <w:rsid w:val="00FE0D90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82936-108C-42E1-A0B7-5479CD1C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33</TotalTime>
  <Pages>21</Pages>
  <Words>4370</Words>
  <Characters>24913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2024-10-23T12:59:00Z</cp:lastPrinted>
  <dcterms:created xsi:type="dcterms:W3CDTF">2025-02-24T09:16:00Z</dcterms:created>
  <dcterms:modified xsi:type="dcterms:W3CDTF">2025-02-24T12:13:00Z</dcterms:modified>
</cp:coreProperties>
</file>