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8A788B" w:rsidP="005F6D36">
      <w:pPr>
        <w:jc w:val="center"/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>5</w:t>
      </w:r>
      <w:r w:rsidR="00E727C9"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CD097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Default="005F6D36">
      <w:pPr>
        <w:rPr>
          <w:rFonts w:ascii="PT Astra Serif" w:hAnsi="PT Astra Serif" w:cs="PT Astra Serif"/>
        </w:rPr>
      </w:pPr>
    </w:p>
    <w:p w:rsidR="00CD0977" w:rsidRPr="00C815E4" w:rsidRDefault="00CD0977">
      <w:pPr>
        <w:rPr>
          <w:rFonts w:ascii="PT Astra Serif" w:hAnsi="PT Astra Serif" w:cs="PT Astra Serif"/>
        </w:rPr>
      </w:pPr>
    </w:p>
    <w:p w:rsidR="000D4B64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Pr="00324495" w:rsidRDefault="000D4B64" w:rsidP="005F2C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</w:t>
      </w:r>
      <w:r w:rsidRPr="00C815E4">
        <w:rPr>
          <w:rFonts w:ascii="PT Astra Serif" w:hAnsi="PT Astra Serif"/>
          <w:b/>
          <w:spacing w:val="-4"/>
          <w:sz w:val="28"/>
          <w:szCs w:val="28"/>
        </w:rPr>
        <w:t>муниципальной программы муниципального образования город Щекино</w:t>
      </w:r>
      <w:r w:rsidRPr="00324495">
        <w:rPr>
          <w:rFonts w:ascii="PT Astra Serif" w:hAnsi="PT Astra Serif"/>
          <w:b/>
          <w:sz w:val="28"/>
          <w:szCs w:val="28"/>
        </w:rPr>
        <w:t xml:space="preserve"> Щекинского района «Модернизация и развитие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автомобильных дорог, повышение безопасности дорожного движения в муниципальном образовании</w:t>
      </w:r>
      <w:r w:rsidR="003670C8">
        <w:rPr>
          <w:rFonts w:ascii="PT Astra Serif" w:hAnsi="PT Astra Serif"/>
          <w:b/>
          <w:sz w:val="28"/>
          <w:szCs w:val="28"/>
        </w:rPr>
        <w:t xml:space="preserve"> </w:t>
      </w: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Default="000D4B64" w:rsidP="001F56DB">
      <w:pPr>
        <w:jc w:val="center"/>
        <w:rPr>
          <w:rFonts w:ascii="PT Astra Serif" w:hAnsi="PT Astra Serif"/>
          <w:b/>
        </w:rPr>
      </w:pPr>
    </w:p>
    <w:p w:rsidR="00CD0977" w:rsidRPr="00C815E4" w:rsidRDefault="00CD0977" w:rsidP="001F56DB">
      <w:pPr>
        <w:jc w:val="center"/>
        <w:rPr>
          <w:rFonts w:ascii="PT Astra Serif" w:hAnsi="PT Astra Serif"/>
          <w:b/>
        </w:rPr>
      </w:pPr>
    </w:p>
    <w:bookmarkEnd w:id="0"/>
    <w:p w:rsidR="000D4B64" w:rsidRPr="00324495" w:rsidRDefault="00ED23A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ED23AB">
        <w:rPr>
          <w:rFonts w:ascii="PT Astra Serif" w:hAnsi="PT Astra Serif"/>
          <w:sz w:val="28"/>
          <w:szCs w:val="28"/>
        </w:rPr>
        <w:t>В соответствии с Федеральным законом от 06.10.2003 № 131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-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ФЗ «Об</w:t>
      </w:r>
      <w:r w:rsidR="001E7C9D">
        <w:rPr>
          <w:rFonts w:ascii="PT Astra Serif" w:hAnsi="PT Astra Serif"/>
          <w:sz w:val="28"/>
          <w:szCs w:val="28"/>
        </w:rPr>
        <w:t> </w:t>
      </w:r>
      <w:r w:rsidRPr="00ED23AB">
        <w:rPr>
          <w:rFonts w:ascii="PT Astra Serif" w:hAnsi="PT Astra Serif"/>
          <w:sz w:val="28"/>
          <w:szCs w:val="28"/>
        </w:rPr>
        <w:t>общих принципах организации местного самоупра</w:t>
      </w:r>
      <w:r w:rsidR="00FD4676">
        <w:rPr>
          <w:rFonts w:ascii="PT Astra Serif" w:hAnsi="PT Astra Serif"/>
          <w:sz w:val="28"/>
          <w:szCs w:val="28"/>
        </w:rPr>
        <w:t>вления в Российской Федерации»</w:t>
      </w:r>
      <w:r w:rsidRPr="00ED23AB">
        <w:rPr>
          <w:rFonts w:ascii="PT Astra Serif" w:hAnsi="PT Astra Serif"/>
          <w:sz w:val="28"/>
          <w:szCs w:val="28"/>
        </w:rPr>
        <w:t xml:space="preserve">, </w:t>
      </w:r>
      <w:r w:rsidR="007B42F1" w:rsidRPr="007B42F1">
        <w:rPr>
          <w:rFonts w:ascii="PT Astra Serif" w:hAnsi="PT Astra Serif"/>
          <w:sz w:val="28"/>
          <w:szCs w:val="28"/>
        </w:rPr>
        <w:t>решение</w:t>
      </w:r>
      <w:r w:rsidR="0011367A">
        <w:rPr>
          <w:rFonts w:ascii="PT Astra Serif" w:hAnsi="PT Astra Serif"/>
          <w:sz w:val="28"/>
          <w:szCs w:val="28"/>
        </w:rPr>
        <w:t>м</w:t>
      </w:r>
      <w:r w:rsidR="007B42F1" w:rsidRPr="007B42F1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город Щекино Щекинского района от </w:t>
      </w:r>
      <w:r w:rsidR="007B42F1" w:rsidRPr="00693008">
        <w:rPr>
          <w:rFonts w:ascii="PT Astra Serif" w:hAnsi="PT Astra Serif"/>
          <w:sz w:val="28"/>
          <w:szCs w:val="28"/>
        </w:rPr>
        <w:t>30.0</w:t>
      </w:r>
      <w:r w:rsidR="00693008" w:rsidRPr="00693008">
        <w:rPr>
          <w:rFonts w:ascii="PT Astra Serif" w:hAnsi="PT Astra Serif"/>
          <w:sz w:val="28"/>
          <w:szCs w:val="28"/>
        </w:rPr>
        <w:t>5</w:t>
      </w:r>
      <w:r w:rsidR="007B42F1" w:rsidRPr="00693008">
        <w:rPr>
          <w:rFonts w:ascii="PT Astra Serif" w:hAnsi="PT Astra Serif"/>
          <w:sz w:val="28"/>
          <w:szCs w:val="28"/>
        </w:rPr>
        <w:t xml:space="preserve">.2025  № </w:t>
      </w:r>
      <w:r w:rsidR="00693008" w:rsidRPr="00693008">
        <w:rPr>
          <w:rFonts w:ascii="PT Astra Serif" w:hAnsi="PT Astra Serif"/>
          <w:sz w:val="28"/>
          <w:szCs w:val="28"/>
        </w:rPr>
        <w:t>20/81</w:t>
      </w:r>
      <w:r w:rsidR="007B42F1" w:rsidRPr="00693008">
        <w:rPr>
          <w:rFonts w:ascii="PT Astra Serif" w:hAnsi="PT Astra Serif"/>
          <w:sz w:val="28"/>
          <w:szCs w:val="28"/>
        </w:rPr>
        <w:t xml:space="preserve"> </w:t>
      </w:r>
      <w:r w:rsidR="007B42F1" w:rsidRPr="007B42F1">
        <w:rPr>
          <w:rFonts w:ascii="PT Astra Serif" w:hAnsi="PT Astra Serif"/>
          <w:sz w:val="28"/>
          <w:szCs w:val="28"/>
        </w:rPr>
        <w:t xml:space="preserve">«О внесении изменений в решение </w:t>
      </w:r>
      <w:r w:rsidR="00AC3558" w:rsidRPr="00AC3558">
        <w:rPr>
          <w:rFonts w:ascii="PT Astra Serif" w:hAnsi="PT Astra Serif"/>
          <w:sz w:val="28"/>
          <w:szCs w:val="28"/>
        </w:rPr>
        <w:t>Собрания депутатов муниципального образования город Щекино Щекинского района от 18.12.202</w:t>
      </w:r>
      <w:r w:rsidR="004467E1">
        <w:rPr>
          <w:rFonts w:ascii="PT Astra Serif" w:hAnsi="PT Astra Serif"/>
          <w:sz w:val="28"/>
          <w:szCs w:val="28"/>
        </w:rPr>
        <w:t>4</w:t>
      </w:r>
      <w:r w:rsidR="00AC3558" w:rsidRPr="00AC3558">
        <w:rPr>
          <w:rFonts w:ascii="PT Astra Serif" w:hAnsi="PT Astra Serif"/>
          <w:sz w:val="28"/>
          <w:szCs w:val="28"/>
        </w:rPr>
        <w:t xml:space="preserve"> № </w:t>
      </w:r>
      <w:r w:rsidR="004467E1">
        <w:rPr>
          <w:rFonts w:ascii="PT Astra Serif" w:hAnsi="PT Astra Serif"/>
          <w:sz w:val="28"/>
          <w:szCs w:val="28"/>
        </w:rPr>
        <w:t>16</w:t>
      </w:r>
      <w:r w:rsidR="00AC3558" w:rsidRPr="00AC3558">
        <w:rPr>
          <w:rFonts w:ascii="PT Astra Serif" w:hAnsi="PT Astra Serif"/>
          <w:sz w:val="28"/>
          <w:szCs w:val="28"/>
        </w:rPr>
        <w:t>/</w:t>
      </w:r>
      <w:r w:rsidR="004467E1">
        <w:rPr>
          <w:rFonts w:ascii="PT Astra Serif" w:hAnsi="PT Astra Serif"/>
          <w:sz w:val="28"/>
          <w:szCs w:val="28"/>
        </w:rPr>
        <w:t>59</w:t>
      </w:r>
      <w:r w:rsidR="00AC3558" w:rsidRPr="00AC3558">
        <w:rPr>
          <w:rFonts w:ascii="PT Astra Serif" w:hAnsi="PT Astra Serif"/>
          <w:sz w:val="28"/>
          <w:szCs w:val="28"/>
        </w:rPr>
        <w:t xml:space="preserve"> «О</w:t>
      </w:r>
      <w:r w:rsidR="0011367A">
        <w:rPr>
          <w:rFonts w:ascii="PT Astra Serif" w:hAnsi="PT Astra Serif"/>
          <w:sz w:val="28"/>
          <w:szCs w:val="28"/>
        </w:rPr>
        <w:t xml:space="preserve"> </w:t>
      </w:r>
      <w:r w:rsidR="00AC3558" w:rsidRPr="00AC3558">
        <w:rPr>
          <w:rFonts w:ascii="PT Astra Serif" w:hAnsi="PT Astra Serif"/>
          <w:sz w:val="28"/>
          <w:szCs w:val="28"/>
        </w:rPr>
        <w:t>бюджете муниципального образования  город Щекино Щекинский район на 202</w:t>
      </w:r>
      <w:r w:rsidR="004467E1">
        <w:rPr>
          <w:rFonts w:ascii="PT Astra Serif" w:hAnsi="PT Astra Serif"/>
          <w:sz w:val="28"/>
          <w:szCs w:val="28"/>
        </w:rPr>
        <w:t>5</w:t>
      </w:r>
      <w:r w:rsidR="00AC3558" w:rsidRPr="00AC3558">
        <w:rPr>
          <w:rFonts w:ascii="PT Astra Serif" w:hAnsi="PT Astra Serif"/>
          <w:sz w:val="28"/>
          <w:szCs w:val="28"/>
        </w:rPr>
        <w:t xml:space="preserve"> год и</w:t>
      </w:r>
      <w:proofErr w:type="gramEnd"/>
      <w:r w:rsidR="00AC3558" w:rsidRPr="00AC3558">
        <w:rPr>
          <w:rFonts w:ascii="PT Astra Serif" w:hAnsi="PT Astra Serif"/>
          <w:sz w:val="28"/>
          <w:szCs w:val="28"/>
        </w:rPr>
        <w:t xml:space="preserve"> на плановый период 202</w:t>
      </w:r>
      <w:r w:rsidR="004467E1">
        <w:rPr>
          <w:rFonts w:ascii="PT Astra Serif" w:hAnsi="PT Astra Serif"/>
          <w:sz w:val="28"/>
          <w:szCs w:val="28"/>
        </w:rPr>
        <w:t>6</w:t>
      </w:r>
      <w:r w:rsidR="00AC3558" w:rsidRPr="00AC3558">
        <w:rPr>
          <w:rFonts w:ascii="PT Astra Serif" w:hAnsi="PT Astra Serif"/>
          <w:sz w:val="28"/>
          <w:szCs w:val="28"/>
        </w:rPr>
        <w:t xml:space="preserve"> и 202</w:t>
      </w:r>
      <w:r w:rsidR="004467E1">
        <w:rPr>
          <w:rFonts w:ascii="PT Astra Serif" w:hAnsi="PT Astra Serif"/>
          <w:sz w:val="28"/>
          <w:szCs w:val="28"/>
        </w:rPr>
        <w:t>7</w:t>
      </w:r>
      <w:r w:rsidR="00AC3558" w:rsidRPr="00AC3558">
        <w:rPr>
          <w:rFonts w:ascii="PT Astra Serif" w:hAnsi="PT Astra Serif"/>
          <w:sz w:val="28"/>
          <w:szCs w:val="28"/>
        </w:rPr>
        <w:t xml:space="preserve"> годов»,</w:t>
      </w:r>
      <w:r w:rsidR="00AC3558">
        <w:rPr>
          <w:rFonts w:ascii="PT Astra Serif" w:hAnsi="PT Astra Serif"/>
          <w:sz w:val="28"/>
          <w:szCs w:val="28"/>
        </w:rPr>
        <w:t xml:space="preserve"> </w:t>
      </w:r>
      <w:r w:rsidR="0011367A">
        <w:rPr>
          <w:rFonts w:ascii="PT Astra Serif" w:hAnsi="PT Astra Serif"/>
          <w:sz w:val="28"/>
          <w:szCs w:val="28"/>
        </w:rPr>
        <w:t xml:space="preserve">на основании </w:t>
      </w:r>
      <w:r w:rsidRPr="00ED23AB">
        <w:rPr>
          <w:rFonts w:ascii="PT Astra Serif" w:hAnsi="PT Astra Serif"/>
          <w:sz w:val="28"/>
          <w:szCs w:val="28"/>
        </w:rPr>
        <w:t xml:space="preserve">Устава </w:t>
      </w:r>
      <w:r w:rsidR="00ED7440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r w:rsidRPr="00ED23AB">
        <w:rPr>
          <w:rFonts w:ascii="PT Astra Serif" w:hAnsi="PT Astra Serif"/>
          <w:sz w:val="28"/>
          <w:szCs w:val="28"/>
        </w:rPr>
        <w:t>Щекинск</w:t>
      </w:r>
      <w:r w:rsidR="00ED7440">
        <w:rPr>
          <w:rFonts w:ascii="PT Astra Serif" w:hAnsi="PT Astra Serif"/>
          <w:sz w:val="28"/>
          <w:szCs w:val="28"/>
        </w:rPr>
        <w:t>ого</w:t>
      </w:r>
      <w:r w:rsidRPr="00ED23AB">
        <w:rPr>
          <w:rFonts w:ascii="PT Astra Serif" w:hAnsi="PT Astra Serif"/>
          <w:sz w:val="28"/>
          <w:szCs w:val="28"/>
        </w:rPr>
        <w:t xml:space="preserve"> </w:t>
      </w:r>
      <w:r w:rsidR="00ED7440">
        <w:rPr>
          <w:rFonts w:ascii="PT Astra Serif" w:hAnsi="PT Astra Serif"/>
          <w:sz w:val="28"/>
          <w:szCs w:val="28"/>
        </w:rPr>
        <w:t xml:space="preserve">муниципального </w:t>
      </w:r>
      <w:r w:rsidRPr="00ED23AB">
        <w:rPr>
          <w:rFonts w:ascii="PT Astra Serif" w:hAnsi="PT Astra Serif"/>
          <w:sz w:val="28"/>
          <w:szCs w:val="28"/>
        </w:rPr>
        <w:t>район</w:t>
      </w:r>
      <w:r w:rsidR="00ED7440">
        <w:rPr>
          <w:rFonts w:ascii="PT Astra Serif" w:hAnsi="PT Astra Serif"/>
          <w:sz w:val="28"/>
          <w:szCs w:val="28"/>
        </w:rPr>
        <w:t>а Тульской области</w:t>
      </w:r>
      <w:r w:rsidR="00980A61">
        <w:rPr>
          <w:rFonts w:ascii="PT Astra Serif" w:hAnsi="PT Astra Serif"/>
          <w:sz w:val="28"/>
          <w:szCs w:val="28"/>
        </w:rPr>
        <w:t xml:space="preserve">, </w:t>
      </w:r>
      <w:r w:rsidR="00980A61" w:rsidRPr="00980A61">
        <w:rPr>
          <w:rFonts w:ascii="PT Astra Serif" w:hAnsi="PT Astra Serif"/>
          <w:sz w:val="28"/>
          <w:szCs w:val="28"/>
        </w:rPr>
        <w:t xml:space="preserve">Устава Щекинского муниципального района Тульской области </w:t>
      </w:r>
      <w:r w:rsidRPr="00ED23AB">
        <w:rPr>
          <w:rFonts w:ascii="PT Astra Serif" w:hAnsi="PT Astra Serif"/>
          <w:sz w:val="28"/>
          <w:szCs w:val="28"/>
        </w:rPr>
        <w:t xml:space="preserve">администрация Щекинского </w:t>
      </w:r>
      <w:r w:rsidR="00925C2F">
        <w:rPr>
          <w:rFonts w:ascii="PT Astra Serif" w:hAnsi="PT Astra Serif"/>
          <w:sz w:val="28"/>
          <w:szCs w:val="28"/>
        </w:rPr>
        <w:t xml:space="preserve">района </w:t>
      </w:r>
      <w:r w:rsidR="000D4B64" w:rsidRPr="00324495">
        <w:rPr>
          <w:rFonts w:ascii="PT Astra Serif" w:hAnsi="PT Astra Serif"/>
          <w:sz w:val="28"/>
          <w:szCs w:val="28"/>
        </w:rPr>
        <w:t>ПОСТАНОВЛЯЕТ:</w:t>
      </w:r>
    </w:p>
    <w:p w:rsidR="00C665C3" w:rsidRDefault="00C665C3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 w:rsidR="005F2CCD">
        <w:rPr>
          <w:rFonts w:ascii="PT Astra Serif" w:hAnsi="PT Astra Serif"/>
          <w:sz w:val="28"/>
          <w:szCs w:val="28"/>
        </w:rPr>
        <w:t> 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1F56DB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 xml:space="preserve">остановление обнародовать путем опубликования, разместив его полный текст в сетевом издании «Щекинский муниципальный </w:t>
      </w:r>
      <w:r w:rsidRPr="001C63BB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E7C9D"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  <w:r w:rsidR="008F1689" w:rsidRPr="00EE22DC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8F1689" w:rsidRDefault="008F1689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CD0977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CD0977" w:rsidRPr="00EE22DC" w:rsidRDefault="00CD0977" w:rsidP="007B42F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Pr="003670C8" w:rsidRDefault="005E5A82">
      <w:pPr>
        <w:rPr>
          <w:rFonts w:ascii="PT Astra Serif" w:hAnsi="PT Astra Serif" w:cs="PT Astra Serif"/>
          <w:sz w:val="2"/>
          <w:szCs w:val="2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CD0977">
          <w:headerReference w:type="default" r:id="rId10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D0977">
              <w:rPr>
                <w:rFonts w:ascii="PT Astra Serif" w:hAnsi="PT Astra Serif"/>
                <w:sz w:val="28"/>
                <w:szCs w:val="28"/>
              </w:rPr>
              <w:t>_____________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F2CCD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D0977">
              <w:rPr>
                <w:rFonts w:ascii="PT Astra Serif" w:hAnsi="PT Astra Serif"/>
                <w:sz w:val="28"/>
                <w:szCs w:val="28"/>
              </w:rPr>
              <w:t>___________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CD0977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CD0977">
              <w:rPr>
                <w:rFonts w:ascii="PT Astra Serif" w:hAnsi="PT Astra Serif"/>
                <w:color w:val="000000"/>
                <w:sz w:val="28"/>
                <w:szCs w:val="28"/>
              </w:rPr>
              <w:t>–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A788B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84,0</w:t>
            </w:r>
            <w:r w:rsidR="00576503">
              <w:rPr>
                <w:rFonts w:ascii="PT Astra Serif" w:eastAsia="Times New Roman" w:hAnsi="PT Astra Serif"/>
                <w:sz w:val="27"/>
                <w:szCs w:val="27"/>
              </w:rPr>
              <w:t xml:space="preserve"> т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BA4A8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04 913,3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2025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6 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709</w:t>
            </w:r>
            <w:r w:rsidR="005C4437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ED7A9D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 136,2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44 164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>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2029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</w:t>
            </w:r>
            <w:r w:rsidR="00DD70DA">
              <w:rPr>
                <w:rFonts w:ascii="PT Astra Serif" w:eastAsia="Times New Roman" w:hAnsi="PT Astra Serif"/>
                <w:sz w:val="27"/>
                <w:szCs w:val="27"/>
              </w:rPr>
              <w:t xml:space="preserve">    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 w:rsidP="00E1515F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1,41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23,18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AA55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4,86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76CD1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004E0">
              <w:rPr>
                <w:rFonts w:ascii="PT Astra Serif" w:hAnsi="PT Astra Serif"/>
                <w:color w:val="000000" w:themeColor="text1"/>
                <w:spacing w:val="-2"/>
                <w:sz w:val="20"/>
                <w:szCs w:val="20"/>
              </w:rPr>
              <w:t>80,38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 w:rsidP="001E7C9D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C815E4" w:rsidRDefault="00C815E4" w:rsidP="001E7C9D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1E7C9D">
        <w:trPr>
          <w:trHeight w:val="86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</w:t>
            </w:r>
            <w:r w:rsidR="003F6E07" w:rsidRPr="003F6E07">
              <w:rPr>
                <w:rFonts w:ascii="PT Astra Serif" w:hAnsi="PT Astra Serif"/>
                <w:b/>
              </w:rPr>
              <w:t>Региональная и местная дорожная сеть</w:t>
            </w:r>
            <w:r>
              <w:rPr>
                <w:rFonts w:ascii="PT Astra Serif" w:hAnsi="PT Astra Serif"/>
                <w:b/>
              </w:rPr>
              <w:t>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DE76F9" w:rsidP="00E1515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E76F9"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 w:rsidP="00B32EB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</w:t>
            </w:r>
            <w:r w:rsidR="00B32EB8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p w:rsidR="00DE76F9" w:rsidRDefault="00DE76F9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929"/>
        <w:gridCol w:w="929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A4A8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104913,3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D3D" w:rsidP="00B32EB8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709,8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513F09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44 164,8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F2F" w:rsidRDefault="003A1D3D" w:rsidP="00B32EB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B32EB8">
              <w:rPr>
                <w:rFonts w:ascii="PT Astra Serif" w:hAnsi="PT Astra Serif"/>
                <w:b/>
                <w:sz w:val="19"/>
                <w:szCs w:val="19"/>
              </w:rPr>
              <w:t>75584,0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4A70B6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513F09">
              <w:rPr>
                <w:rFonts w:ascii="PT Astra Serif" w:hAnsi="PT Astra Serif"/>
                <w:sz w:val="19"/>
                <w:szCs w:val="19"/>
              </w:rPr>
              <w:t>0 647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2EB8" w:rsidP="003A1D3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101961,1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13F09" w:rsidP="00B32EB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B32EB8">
              <w:rPr>
                <w:rFonts w:ascii="PT Astra Serif" w:hAnsi="PT Astra Serif"/>
                <w:sz w:val="19"/>
                <w:szCs w:val="19"/>
              </w:rPr>
              <w:t>73462,0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144</w:t>
            </w:r>
            <w:r w:rsidR="00246A6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B32EB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EB8">
              <w:rPr>
                <w:rFonts w:ascii="PT Astra Serif" w:hAnsi="PT Astra Serif"/>
                <w:sz w:val="19"/>
                <w:szCs w:val="19"/>
              </w:rPr>
              <w:t> 627,6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C581B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6A62" w:rsidP="00B32EB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  <w:r w:rsidR="00B32EB8">
              <w:rPr>
                <w:rFonts w:ascii="PT Astra Serif" w:hAnsi="PT Astra Serif"/>
                <w:sz w:val="19"/>
                <w:szCs w:val="19"/>
              </w:rPr>
              <w:t> 234,2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513F09">
              <w:rPr>
                <w:rFonts w:ascii="PT Astra Serif" w:hAnsi="PT Astra Serif"/>
                <w:sz w:val="19"/>
                <w:szCs w:val="19"/>
              </w:rPr>
              <w:t>2</w:t>
            </w: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13F09">
              <w:rPr>
                <w:rFonts w:ascii="PT Astra Serif" w:hAnsi="PT Astra Serif"/>
                <w:sz w:val="19"/>
                <w:szCs w:val="19"/>
              </w:rPr>
              <w:t>121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9C23B0">
              <w:rPr>
                <w:rFonts w:ascii="Times New Roman" w:hAnsi="Times New Roman"/>
                <w:sz w:val="19"/>
                <w:szCs w:val="19"/>
              </w:rPr>
              <w:t>,</w:t>
            </w:r>
            <w:r w:rsidRPr="009C23B0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C23B0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13F09" w:rsidP="00513F09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13F0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513F09">
              <w:rPr>
                <w:rFonts w:ascii="PT Astra Serif" w:hAnsi="PT Astra Serif"/>
                <w:sz w:val="19"/>
                <w:szCs w:val="19"/>
              </w:rPr>
              <w:t>34 887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513F09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</w:t>
            </w:r>
            <w:r w:rsidR="003F6E07" w:rsidRPr="003F6E07">
              <w:rPr>
                <w:rFonts w:ascii="PT Astra Serif" w:hAnsi="PT Astra Serif"/>
              </w:rPr>
              <w:t>Региональная и местная дорожная сеть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1 889,2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26 13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 xml:space="preserve"> 51</w:t>
            </w:r>
            <w:r w:rsidR="003B3844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 982,7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974FC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65 569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5C16A7" w:rsidP="003B38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3B3844" w:rsidRPr="009C23B0">
              <w:rPr>
                <w:rFonts w:ascii="PT Astra Serif" w:hAnsi="PT Astra Serif"/>
                <w:sz w:val="19"/>
                <w:szCs w:val="19"/>
              </w:rPr>
              <w:t>3 083,2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5 147,8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3B3844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2 941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3 024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5937D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5937D6">
              <w:rPr>
                <w:rFonts w:ascii="PT Astra Serif" w:hAnsi="PT Astra Serif"/>
                <w:b/>
                <w:sz w:val="19"/>
                <w:szCs w:val="19"/>
              </w:rPr>
              <w:t>20579,3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5C16A7" w:rsidP="00093457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36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44 164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339DA" w:rsidP="00844E34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9C23B0" w:rsidRDefault="00093457" w:rsidP="005937D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5937D6">
              <w:rPr>
                <w:rFonts w:ascii="PT Astra Serif" w:hAnsi="PT Astra Serif"/>
                <w:b/>
                <w:sz w:val="19"/>
                <w:szCs w:val="19"/>
              </w:rPr>
              <w:t>77073,1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</w:t>
            </w:r>
            <w:r w:rsidR="00F357A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5937D6">
              <w:rPr>
                <w:rFonts w:ascii="PT Astra Serif" w:hAnsi="PT Astra Serif"/>
                <w:sz w:val="19"/>
                <w:szCs w:val="19"/>
              </w:rPr>
              <w:t>0 978</w:t>
            </w:r>
            <w:r>
              <w:rPr>
                <w:rFonts w:ascii="PT Astra Serif" w:hAnsi="PT Astra Serif"/>
                <w:sz w:val="19"/>
                <w:szCs w:val="19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406573" w:rsidP="005937D6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5937D6">
              <w:rPr>
                <w:rFonts w:ascii="PT Astra Serif" w:hAnsi="PT Astra Serif"/>
                <w:sz w:val="19"/>
                <w:szCs w:val="19"/>
              </w:rPr>
              <w:t>10</w:t>
            </w:r>
            <w:r w:rsidR="00093457"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892,2</w:t>
            </w:r>
            <w:r w:rsidR="00441F9D" w:rsidRPr="009C23B0">
              <w:rPr>
                <w:rFonts w:ascii="PT Astra Serif" w:hAnsi="PT Astra Serif"/>
                <w:sz w:val="19"/>
                <w:szCs w:val="19"/>
              </w:rPr>
              <w:t xml:space="preserve"> 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7650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093457">
              <w:rPr>
                <w:rFonts w:ascii="PT Astra Serif" w:hAnsi="PT Astra Serif"/>
                <w:sz w:val="19"/>
                <w:szCs w:val="19"/>
              </w:rPr>
              <w:t>2 144,3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A788B" w:rsidP="005937D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 627,6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7E292E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15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7 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43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5937D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8A788B">
              <w:rPr>
                <w:rFonts w:ascii="PT Astra Serif" w:hAnsi="PT Astra Serif"/>
                <w:sz w:val="19"/>
                <w:szCs w:val="19"/>
              </w:rPr>
              <w:t>7</w:t>
            </w:r>
            <w:r w:rsidR="005937D6">
              <w:rPr>
                <w:rFonts w:ascii="PT Astra Serif" w:hAnsi="PT Astra Serif"/>
                <w:sz w:val="19"/>
                <w:szCs w:val="19"/>
              </w:rPr>
              <w:t> 234,1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29 037</w:t>
            </w:r>
            <w:r w:rsidR="00BA4A89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093457">
              <w:rPr>
                <w:rFonts w:ascii="PT Astra Serif" w:hAnsi="PT Astra Serif"/>
                <w:sz w:val="19"/>
                <w:szCs w:val="19"/>
              </w:rPr>
              <w:t>1 973,3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A168CE" w:rsidP="00A168C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93457" w:rsidP="0009345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BA4A89" w:rsidP="00093457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093457">
              <w:rPr>
                <w:rFonts w:ascii="PT Astra Serif" w:hAnsi="PT Astra Serif"/>
                <w:sz w:val="19"/>
                <w:szCs w:val="19"/>
              </w:rPr>
              <w:t>01 946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93457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843B1E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475" w:rsidRPr="009C23B0" w:rsidRDefault="00F366AE" w:rsidP="00F366A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55 295</w:t>
            </w:r>
            <w:r w:rsidR="000A394B"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E3371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13559,3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316,2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F366AE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344</w:t>
            </w:r>
            <w:r w:rsidRPr="009C23B0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F366AE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E3371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E33716">
              <w:rPr>
                <w:rFonts w:ascii="PT Astra Serif" w:hAnsi="PT Astra Serif"/>
                <w:b/>
                <w:sz w:val="19"/>
                <w:szCs w:val="19"/>
              </w:rPr>
              <w:t>28699,6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C35D20"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841,9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E33716">
              <w:rPr>
                <w:rFonts w:ascii="PT Astra Serif" w:hAnsi="PT Astra Serif"/>
                <w:sz w:val="19"/>
                <w:szCs w:val="19"/>
              </w:rPr>
              <w:t>0 978</w:t>
            </w:r>
            <w:r>
              <w:rPr>
                <w:rFonts w:ascii="PT Astra Serif" w:hAnsi="PT Astra Serif"/>
                <w:sz w:val="19"/>
                <w:szCs w:val="19"/>
              </w:rPr>
              <w:t>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33716" w:rsidP="00E3371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</w:t>
            </w:r>
            <w:r w:rsidR="00F366AE">
              <w:rPr>
                <w:rFonts w:ascii="PT Astra Serif" w:hAnsi="PT Astra Serif"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sz w:val="19"/>
                <w:szCs w:val="19"/>
              </w:rPr>
              <w:t>840,3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A2147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9</w:t>
            </w:r>
            <w:r w:rsidR="00F366AE">
              <w:rPr>
                <w:rFonts w:ascii="PT Astra Serif" w:hAnsi="PT Astra Serif"/>
                <w:sz w:val="19"/>
                <w:szCs w:val="19"/>
              </w:rPr>
              <w:t> 516,1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33716" w:rsidP="00E337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5 107</w:t>
            </w:r>
            <w:r w:rsidR="008A788B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 </w:t>
            </w: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95,1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4 523</w:t>
            </w:r>
            <w:r w:rsidR="000339DA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E3371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4</w:t>
            </w:r>
            <w:r w:rsidR="00F366AE">
              <w:rPr>
                <w:rFonts w:ascii="PT Astra Serif" w:hAnsi="PT Astra Serif"/>
                <w:sz w:val="19"/>
                <w:szCs w:val="19"/>
              </w:rPr>
              <w:t>5</w:t>
            </w:r>
            <w:r w:rsidR="00E33716">
              <w:rPr>
                <w:rFonts w:ascii="PT Astra Serif" w:hAnsi="PT Astra Serif"/>
                <w:sz w:val="19"/>
                <w:szCs w:val="19"/>
              </w:rPr>
              <w:t> 402,5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23</w:t>
            </w:r>
            <w:r w:rsidR="00F366AE">
              <w:rPr>
                <w:rFonts w:ascii="PT Astra Serif" w:hAnsi="PT Astra Serif"/>
                <w:sz w:val="19"/>
                <w:szCs w:val="19"/>
              </w:rPr>
              <w:t> 937,9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240215" w:rsidRPr="009C23B0">
              <w:rPr>
                <w:rFonts w:ascii="PT Astra Serif" w:hAnsi="PT Astra Serif"/>
                <w:sz w:val="19"/>
                <w:szCs w:val="19"/>
              </w:rPr>
              <w:t>7</w:t>
            </w:r>
            <w:r>
              <w:rPr>
                <w:rFonts w:ascii="PT Astra Serif" w:hAnsi="PT Astra Serif"/>
                <w:sz w:val="19"/>
                <w:szCs w:val="19"/>
              </w:rPr>
              <w:t xml:space="preserve"> 473</w:t>
            </w:r>
            <w:r w:rsidR="00EE13DE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40215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3</w:t>
            </w:r>
            <w:r w:rsidR="00F366AE">
              <w:rPr>
                <w:rFonts w:ascii="PT Astra Serif" w:hAnsi="PT Astra Serif"/>
                <w:sz w:val="19"/>
                <w:szCs w:val="19"/>
              </w:rPr>
              <w:t>3 821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366AE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33 821,1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A394B" w:rsidP="00F366A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1</w:t>
            </w:r>
            <w:r w:rsidR="00F366AE">
              <w:rPr>
                <w:rFonts w:ascii="PT Astra Serif" w:hAnsi="PT Astra Serif"/>
                <w:sz w:val="19"/>
                <w:szCs w:val="19"/>
              </w:rPr>
              <w:t>7</w:t>
            </w:r>
            <w:r w:rsidRPr="009C23B0">
              <w:rPr>
                <w:rFonts w:ascii="PT Astra Serif" w:hAnsi="PT Astra Serif"/>
                <w:sz w:val="19"/>
                <w:szCs w:val="19"/>
              </w:rPr>
              <w:t>6</w:t>
            </w:r>
            <w:r w:rsidR="00F366AE">
              <w:rPr>
                <w:rFonts w:ascii="PT Astra Serif" w:hAnsi="PT Astra Serif"/>
                <w:sz w:val="19"/>
                <w:szCs w:val="19"/>
              </w:rPr>
              <w:t> 456,8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35D20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4309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7 728,2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 xml:space="preserve"> 020,0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980B40" w:rsidP="00054E6F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 820,0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54E6F" w:rsidP="00054E6F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582</w:t>
            </w:r>
            <w:r w:rsidR="000339DA" w:rsidRPr="009C23B0">
              <w:rPr>
                <w:rFonts w:ascii="PT Astra Serif" w:hAnsi="PT Astra Serif"/>
                <w:b/>
                <w:sz w:val="19"/>
                <w:szCs w:val="19"/>
              </w:rPr>
              <w:t>0,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sz w:val="22"/>
                <w:szCs w:val="22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EB24A5" w:rsidP="00054E6F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 w:rsidRPr="009C23B0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 w:rsidR="00054E6F">
              <w:rPr>
                <w:rFonts w:ascii="PT Astra Serif" w:hAnsi="PT Astra Serif"/>
                <w:b/>
                <w:sz w:val="19"/>
                <w:szCs w:val="19"/>
              </w:rPr>
              <w:t>8 373,5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051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CA7D9A" w:rsidRPr="009C23B0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4309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 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628</w:t>
            </w:r>
            <w:r w:rsidR="004D3052"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43091E" w:rsidRPr="009C23B0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</w:t>
            </w:r>
            <w:r w:rsidR="00054E6F">
              <w:rPr>
                <w:rFonts w:ascii="PT Astra Serif" w:hAnsi="PT Astra Serif"/>
                <w:sz w:val="19"/>
                <w:szCs w:val="19"/>
              </w:rPr>
              <w:t>520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C35D20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9C23B0">
              <w:rPr>
                <w:rFonts w:ascii="PT Astra Serif" w:hAnsi="PT Astra Serif"/>
                <w:sz w:val="19"/>
                <w:szCs w:val="19"/>
              </w:rPr>
              <w:t>21 8</w:t>
            </w:r>
            <w:r w:rsidR="00054E6F">
              <w:rPr>
                <w:rFonts w:ascii="PT Astra Serif" w:hAnsi="PT Astra Serif"/>
                <w:sz w:val="19"/>
                <w:szCs w:val="19"/>
              </w:rPr>
              <w:t>31</w:t>
            </w:r>
            <w:r w:rsidRPr="009C23B0">
              <w:rPr>
                <w:rFonts w:ascii="PT Astra Serif" w:hAnsi="PT Astra Serif"/>
                <w:sz w:val="19"/>
                <w:szCs w:val="19"/>
              </w:rPr>
              <w:t>,</w:t>
            </w:r>
            <w:r w:rsidR="00054E6F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EB24A5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5 100,0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4 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3 30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 w:rsidR="00980B40" w:rsidRPr="005738E5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3 30</w:t>
            </w:r>
            <w:r w:rsidR="000339DA" w:rsidRPr="005738E5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54E6F" w:rsidP="00054E6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25 49</w:t>
            </w:r>
            <w:r w:rsidR="00EB24A5" w:rsidRPr="005738E5">
              <w:rPr>
                <w:rFonts w:ascii="PT Astra Serif" w:hAnsi="PT Astra Serif"/>
                <w:sz w:val="19"/>
                <w:szCs w:val="19"/>
              </w:rPr>
              <w:t>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5738E5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5A6407"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5A64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5A6407">
        <w:trPr>
          <w:trHeight w:val="629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5A6407" w:rsidTr="00A36EDF">
        <w:trPr>
          <w:trHeight w:val="724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3F6E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F6E07">
              <w:rPr>
                <w:rFonts w:ascii="PT Astra Serif" w:hAnsi="PT Astra Serif"/>
                <w:sz w:val="20"/>
                <w:szCs w:val="20"/>
              </w:rPr>
              <w:t>Региональная и местная дорожная сеть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(комитет по благоустройству  и   дорожно-транспортному хозяйству администрации Щекинского района)</w:t>
            </w: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eastAsia="Times New Roman" w:hAnsi="PT Astra Serif"/>
                <w:sz w:val="18"/>
                <w:szCs w:val="18"/>
              </w:rPr>
            </w:pPr>
          </w:p>
          <w:p w:rsidR="005A6407" w:rsidRDefault="005A6407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84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41 889,2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28 806,0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Pr="005738E5" w:rsidRDefault="005A6407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5738E5">
              <w:rPr>
                <w:rFonts w:ascii="PT Astra Serif" w:hAnsi="PT Astra Serif"/>
                <w:sz w:val="20"/>
                <w:szCs w:val="20"/>
                <w:lang w:eastAsia="en-US"/>
              </w:rPr>
              <w:t>13 083,2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07" w:rsidRDefault="005A640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A6407" w:rsidTr="00A36EDF">
        <w:trPr>
          <w:trHeight w:val="78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07" w:rsidRDefault="005A640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5A6407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26 130,5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20 982,7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Pr="005738E5" w:rsidRDefault="00DE76F9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5 147,8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07" w:rsidRDefault="00DE76F9" w:rsidP="005A640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1E7C9D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__________________________________________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Всего – 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="00C83AEB">
              <w:rPr>
                <w:rFonts w:ascii="PT Astra Serif" w:eastAsia="Times New Roman" w:hAnsi="PT Astra Serif"/>
              </w:rPr>
              <w:t>2</w:t>
            </w:r>
            <w:r w:rsidR="008032F4">
              <w:rPr>
                <w:rFonts w:ascii="PT Astra Serif" w:eastAsia="Times New Roman" w:hAnsi="PT Astra Serif"/>
              </w:rPr>
              <w:t>8</w:t>
            </w:r>
            <w:r w:rsidR="00C83AEB">
              <w:rPr>
                <w:rFonts w:ascii="PT Astra Serif" w:eastAsia="Times New Roman" w:hAnsi="PT Astra Serif"/>
              </w:rPr>
              <w:t> </w:t>
            </w:r>
            <w:r w:rsidR="008032F4">
              <w:rPr>
                <w:rFonts w:ascii="PT Astra Serif" w:eastAsia="Times New Roman" w:hAnsi="PT Astra Serif"/>
              </w:rPr>
              <w:t>6</w:t>
            </w:r>
            <w:r w:rsidR="00C83AEB">
              <w:rPr>
                <w:rFonts w:ascii="PT Astra Serif" w:eastAsia="Times New Roman" w:hAnsi="PT Astra Serif"/>
              </w:rPr>
              <w:t>99,6</w:t>
            </w:r>
            <w:r w:rsidRPr="009C23B0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9C23B0">
              <w:rPr>
                <w:rFonts w:ascii="PT Astra Serif" w:eastAsia="Times New Roman" w:hAnsi="PT Astra Serif"/>
              </w:rPr>
              <w:t>45</w:t>
            </w:r>
            <w:r w:rsidR="000D71DC" w:rsidRPr="009C23B0">
              <w:rPr>
                <w:rFonts w:ascii="PT Astra Serif" w:eastAsia="Times New Roman" w:hAnsi="PT Astra Serif"/>
              </w:rPr>
              <w:t> 573,8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 xml:space="preserve">2024 год – </w:t>
            </w:r>
            <w:r w:rsidR="008032F4">
              <w:rPr>
                <w:rFonts w:ascii="PT Astra Serif" w:eastAsia="Times New Roman" w:hAnsi="PT Astra Serif"/>
              </w:rPr>
              <w:t>55 295</w:t>
            </w:r>
            <w:r w:rsidR="005738E5" w:rsidRPr="009C23B0">
              <w:rPr>
                <w:rFonts w:ascii="PT Astra Serif" w:eastAsia="Times New Roman" w:hAnsi="PT Astra Serif"/>
              </w:rPr>
              <w:t>,</w:t>
            </w:r>
            <w:r w:rsidR="008032F4">
              <w:rPr>
                <w:rFonts w:ascii="PT Astra Serif" w:eastAsia="Times New Roman" w:hAnsi="PT Astra Serif"/>
              </w:rPr>
              <w:t>9</w:t>
            </w:r>
            <w:r w:rsidR="00C91F1C" w:rsidRPr="009C23B0">
              <w:rPr>
                <w:rFonts w:ascii="PT Astra Serif" w:eastAsia="Times New Roman" w:hAnsi="PT Astra Serif"/>
              </w:rPr>
              <w:t xml:space="preserve"> </w:t>
            </w:r>
            <w:r w:rsidRPr="009C23B0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9C23B0">
              <w:rPr>
                <w:rFonts w:ascii="PT Astra Serif" w:eastAsia="Times New Roman" w:hAnsi="PT Astra Serif"/>
              </w:rPr>
              <w:t>2025 год –</w:t>
            </w:r>
            <w:r w:rsidR="008032F4">
              <w:rPr>
                <w:rFonts w:ascii="PT Astra Serif" w:eastAsia="Times New Roman" w:hAnsi="PT Astra Serif"/>
              </w:rPr>
              <w:t>1</w:t>
            </w:r>
            <w:r w:rsidR="00C83AEB">
              <w:rPr>
                <w:rFonts w:ascii="PT Astra Serif" w:eastAsia="Times New Roman" w:hAnsi="PT Astra Serif"/>
              </w:rPr>
              <w:t>13 559</w:t>
            </w:r>
            <w:r w:rsidR="00CD7A39">
              <w:rPr>
                <w:rFonts w:ascii="PT Astra Serif" w:eastAsia="Times New Roman" w:hAnsi="PT Astra Serif"/>
              </w:rPr>
              <w:t>,</w:t>
            </w:r>
            <w:r w:rsidR="00C83AEB">
              <w:rPr>
                <w:rFonts w:ascii="PT Astra Serif" w:eastAsia="Times New Roman" w:hAnsi="PT Astra Serif"/>
              </w:rPr>
              <w:t>3</w:t>
            </w:r>
            <w:r w:rsidRPr="009C23B0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316,2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2027 год – </w:t>
            </w:r>
            <w:r w:rsidR="008032F4">
              <w:rPr>
                <w:rFonts w:ascii="PT Astra Serif" w:eastAsia="Times New Roman" w:hAnsi="PT Astra Serif"/>
              </w:rPr>
              <w:t>3</w:t>
            </w:r>
            <w:r w:rsidRPr="00844E34">
              <w:rPr>
                <w:rFonts w:ascii="PT Astra Serif" w:eastAsia="Times New Roman" w:hAnsi="PT Astra Serif"/>
              </w:rPr>
              <w:t>8</w:t>
            </w:r>
            <w:r w:rsidR="008032F4">
              <w:rPr>
                <w:rFonts w:ascii="PT Astra Serif" w:eastAsia="Times New Roman" w:hAnsi="PT Astra Serif"/>
              </w:rPr>
              <w:t xml:space="preserve"> 344,7 </w:t>
            </w:r>
            <w:r w:rsidRPr="00844E34">
              <w:rPr>
                <w:rFonts w:ascii="PT Astra Serif" w:eastAsia="Times New Roman" w:hAnsi="PT Astra Serif"/>
              </w:rPr>
              <w:t>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 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14248C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738E5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796738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4 448,7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796738" w:rsidP="0079673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4 448,7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4248C">
              <w:rPr>
                <w:rFonts w:ascii="PT Astra Serif" w:hAnsi="PT Astra Serif"/>
                <w:sz w:val="20"/>
                <w:szCs w:val="20"/>
                <w:lang w:eastAsia="en-US"/>
              </w:rPr>
              <w:t>70,6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Pr="009C23B0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4 186</w:t>
            </w:r>
            <w:r w:rsidR="000339DA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9C23B0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BE27C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BE27C6"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5738E5" w:rsidP="003E110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23 937,9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27 473</w:t>
            </w:r>
            <w:r w:rsidR="00BB64A8"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14248C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27 473,3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3 821</w:t>
            </w:r>
            <w:r w:rsidRPr="009C23B0">
              <w:rPr>
                <w:rFonts w:ascii="PT Astra Serif" w:hAnsi="PT Astra Serif"/>
                <w:sz w:val="20"/>
                <w:szCs w:val="20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9C23B0" w:rsidRDefault="00BB64A8" w:rsidP="0014248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C23B0">
              <w:rPr>
                <w:rFonts w:ascii="PT Astra Serif" w:hAnsi="PT Astra Serif"/>
                <w:sz w:val="20"/>
                <w:szCs w:val="20"/>
              </w:rPr>
              <w:t>3</w:t>
            </w:r>
            <w:r w:rsidR="0014248C">
              <w:rPr>
                <w:rFonts w:ascii="PT Astra Serif" w:hAnsi="PT Astra Serif"/>
                <w:sz w:val="20"/>
                <w:szCs w:val="20"/>
              </w:rPr>
              <w:t>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14248C" w:rsidP="0014248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33 821,1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C23B0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640AF">
        <w:trPr>
          <w:trHeight w:val="3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сметной документации по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51E5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12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926CB6">
              <w:rPr>
                <w:rFonts w:ascii="PT Astra Serif" w:hAnsi="PT Astra Serif"/>
                <w:sz w:val="20"/>
                <w:szCs w:val="20"/>
                <w:lang w:eastAsia="en-US"/>
              </w:rPr>
              <w:t>24,5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26CB6" w:rsidP="00926CB6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337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Устранение дефектов и повреждений асфальтобетонного покрытия автомобильных дорог местного значения,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источником финансирования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 w:rsidRPr="00B03FC0">
              <w:rPr>
                <w:rFonts w:ascii="PT Astra Serif" w:hAnsi="PT Astra Serif"/>
                <w:spacing w:val="-6"/>
                <w:sz w:val="20"/>
                <w:szCs w:val="20"/>
                <w:lang w:eastAsia="en-US"/>
              </w:rPr>
              <w:t>которых является бюджетные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8268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</w:t>
            </w:r>
            <w:r w:rsidR="00B521DB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2B4AA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2B4AA3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9 900,0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B03FC0">
        <w:trPr>
          <w:trHeight w:val="5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627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386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1 240,8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2B4AA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2B4AA3">
              <w:rPr>
                <w:rFonts w:ascii="PT Astra Serif" w:hAnsi="PT Astra Serif"/>
                <w:sz w:val="20"/>
                <w:szCs w:val="20"/>
                <w:lang w:eastAsia="en-US"/>
              </w:rPr>
              <w:t> 476,3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1 129,4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2B4AA3" w:rsidP="002B4AA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346,9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C750D5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11957" w:rsidTr="001E7C9D">
        <w:trPr>
          <w:trHeight w:val="14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1957" w:rsidRDefault="00611957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957" w:rsidRDefault="00611957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1E7C9D" w:rsidTr="00E731B3">
        <w:trPr>
          <w:trHeight w:val="28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6</w:t>
            </w:r>
          </w:p>
          <w:p w:rsidR="001E7C9D" w:rsidRDefault="001E7C9D" w:rsidP="00320726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20726">
              <w:rPr>
                <w:rFonts w:ascii="PT Astra Serif" w:eastAsia="Times New Roman" w:hAnsi="PT Astra Serif"/>
                <w:sz w:val="20"/>
                <w:szCs w:val="20"/>
                <w:lang w:eastAsia="en-US"/>
              </w:rPr>
              <w:t>Содержание автомобильных дорог, исключая вопрос содержания автомобильных дорог в зимний период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E558D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3 213,2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Pr="00BE27C6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val="en-US"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8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E731B3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1E7C9D" w:rsidTr="001E7C9D">
        <w:trPr>
          <w:trHeight w:val="20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C750D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D640A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9D" w:rsidRDefault="001E7C9D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E5133" w:rsidTr="00FD00C1">
        <w:trPr>
          <w:trHeight w:val="21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Мероприятие 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  <w:p w:rsidR="00DE5133" w:rsidRDefault="00FD00C1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AB1A31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FD00C1"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455,7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951B25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69 949,0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FD00C1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DE5133" w:rsidTr="00DE5133">
        <w:trPr>
          <w:trHeight w:val="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DE5133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AB1A3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Pr="00AB1A31" w:rsidRDefault="00DE5133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133" w:rsidRDefault="00FD00C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15E5F">
        <w:trPr>
          <w:trHeight w:val="392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C4727F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1.8.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8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Иные межбюджетные трансферты, источником финансирование которых являются средства резервного фонда администрации Щекинского района</w:t>
            </w:r>
          </w:p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 w:rsidRPr="00FD6662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951B2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951B25">
              <w:rPr>
                <w:rFonts w:ascii="PT Astra Serif" w:hAnsi="PT Astra Serif"/>
                <w:sz w:val="20"/>
                <w:szCs w:val="20"/>
                <w:lang w:eastAsia="en-US"/>
              </w:rPr>
              <w:t> 005,0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D640A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D666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F15E5F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28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3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D6662" w:rsidTr="00FD6662">
        <w:trPr>
          <w:trHeight w:val="3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6662" w:rsidRDefault="00FD6662" w:rsidP="00E731B3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F15E5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62" w:rsidRDefault="00D640AF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7F83" w:rsidRDefault="00AE7F83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B03FC0" w:rsidRDefault="00B03FC0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640AF" w:rsidRDefault="00D640AF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9C23B0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3E110E" w:rsidRPr="009C23B0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8 373,5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9C23B0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9C23B0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 w:rsidRPr="009C23B0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B74AC6" w:rsidRPr="009C23B0">
              <w:rPr>
                <w:rFonts w:ascii="PT Astra Serif" w:eastAsia="Times New Roman" w:hAnsi="PT Astra Serif"/>
                <w:sz w:val="23"/>
                <w:szCs w:val="23"/>
              </w:rPr>
              <w:t>7 728,2</w:t>
            </w:r>
            <w:r w:rsidRPr="009C23B0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 xml:space="preserve">7 020,0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2027 год – </w:t>
            </w:r>
            <w:r w:rsidR="002C2B20">
              <w:rPr>
                <w:rFonts w:ascii="PT Astra Serif" w:eastAsia="Times New Roman" w:hAnsi="PT Astra Serif"/>
                <w:sz w:val="23"/>
                <w:szCs w:val="23"/>
              </w:rPr>
              <w:t>5 820,0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1349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608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13494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6849E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6849E6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  <w:p w:rsidR="000339DA" w:rsidRPr="00005645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B74AC6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5 100,0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05645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 w:rsidP="00A36ED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4 500,0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63490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490" w:rsidRDefault="00B63490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8E68DE" w:rsidP="008E68D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bookmarkStart w:id="1" w:name="_GoBack"/>
            <w:bookmarkEnd w:id="1"/>
            <w:r w:rsidR="00B63490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490" w:rsidRDefault="00B634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31AE4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5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8"/>
        <w:gridCol w:w="3626"/>
      </w:tblGrid>
      <w:tr w:rsidR="00647EFD" w:rsidTr="00536671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536671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60E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 w:rsidRPr="001D660E">
              <w:rPr>
                <w:rFonts w:ascii="PT Astra Serif" w:eastAsia="Times New Roman" w:hAnsi="PT Astra Serif"/>
              </w:rPr>
              <w:t xml:space="preserve">ул. </w:t>
            </w:r>
            <w:proofErr w:type="gramStart"/>
            <w:r w:rsidR="001D660E" w:rsidRPr="001D660E">
              <w:rPr>
                <w:rFonts w:ascii="PT Astra Serif" w:eastAsia="Times New Roman" w:hAnsi="PT Astra Serif"/>
              </w:rPr>
              <w:t>Ясная</w:t>
            </w:r>
            <w:proofErr w:type="gramEnd"/>
            <w:r w:rsidR="001D660E" w:rsidRPr="001D660E">
              <w:rPr>
                <w:rFonts w:ascii="PT Astra Serif" w:eastAsia="Times New Roman" w:hAnsi="PT Astra Serif"/>
              </w:rPr>
              <w:t xml:space="preserve"> (от ул. Советская до ул. Пролетарская)</w:t>
            </w:r>
            <w:r w:rsidR="001D660E">
              <w:rPr>
                <w:rFonts w:ascii="PT Astra Serif" w:eastAsia="Times New Roman" w:hAnsi="PT Astra Serif"/>
              </w:rPr>
              <w:t>,</w:t>
            </w:r>
          </w:p>
          <w:p w:rsidR="000339DA" w:rsidRDefault="001D660E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1D660E">
              <w:rPr>
                <w:rFonts w:ascii="PT Astra Serif" w:eastAsia="Times New Roman" w:hAnsi="PT Astra Serif"/>
              </w:rPr>
              <w:t xml:space="preserve">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Школьная (от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>Ленина до ул.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1D660E">
              <w:rPr>
                <w:rFonts w:ascii="PT Astra Serif" w:eastAsia="Times New Roman" w:hAnsi="PT Astra Serif"/>
              </w:rPr>
              <w:t xml:space="preserve">Революции)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</w:p>
          <w:p w:rsidR="001D660E" w:rsidRPr="00477976" w:rsidRDefault="001D660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26 130,5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</w:t>
            </w:r>
            <w:r w:rsidR="001D660E">
              <w:rPr>
                <w:rFonts w:ascii="PT Astra Serif" w:eastAsia="Times New Roman" w:hAnsi="PT Astra Serif"/>
              </w:rPr>
              <w:t>ул. 2 проезд Декабристов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413DB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 xml:space="preserve">1 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476</w:t>
            </w:r>
            <w:r w:rsidR="00275E03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3</w:t>
            </w:r>
          </w:p>
        </w:tc>
      </w:tr>
      <w:tr w:rsidR="000339DA" w:rsidTr="00536671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1D660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r w:rsidR="001D660E">
              <w:rPr>
                <w:rFonts w:ascii="PT Astra Serif" w:eastAsia="Times New Roman" w:hAnsi="PT Astra Serif"/>
              </w:rPr>
              <w:t>Болдина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69 949,0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536671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104D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г.</w:t>
            </w:r>
            <w:r w:rsidR="009104DB">
              <w:rPr>
                <w:rFonts w:ascii="PT Astra Serif" w:hAnsi="PT Astra Serif"/>
              </w:rPr>
              <w:t xml:space="preserve"> </w:t>
            </w:r>
            <w:r w:rsidRPr="00C66837">
              <w:rPr>
                <w:rFonts w:ascii="PT Astra Serif" w:hAnsi="PT Astra Serif"/>
              </w:rPr>
              <w:t xml:space="preserve">Щекино, ул. </w:t>
            </w:r>
            <w:proofErr w:type="gramStart"/>
            <w:r w:rsidR="001D660E">
              <w:rPr>
                <w:rFonts w:ascii="PT Astra Serif" w:hAnsi="PT Astra Serif"/>
              </w:rPr>
              <w:t>Зеленая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3 750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3</w:t>
            </w:r>
          </w:p>
        </w:tc>
      </w:tr>
      <w:tr w:rsidR="00C66837" w:rsidRPr="00792E01" w:rsidTr="00536671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9104DB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</w:t>
            </w:r>
            <w:r w:rsidR="00C66837">
              <w:rPr>
                <w:rFonts w:ascii="PT Astra Serif" w:hAnsi="PT Astra Serif"/>
              </w:rPr>
              <w:t xml:space="preserve">. Щекино, ул. </w:t>
            </w:r>
            <w:proofErr w:type="spellStart"/>
            <w:r w:rsidR="001D660E">
              <w:rPr>
                <w:rFonts w:ascii="PT Astra Serif" w:hAnsi="PT Astra Serif"/>
              </w:rPr>
              <w:t>Троснянская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2 770</w:t>
            </w:r>
            <w:r w:rsidR="003E110E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4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="001D660E">
              <w:rPr>
                <w:rFonts w:ascii="PT Astra Serif" w:hAnsi="PT Astra Serif"/>
                <w:sz w:val="22"/>
                <w:szCs w:val="22"/>
              </w:rPr>
              <w:t>Нагорная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4 154,3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1D660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 w:rsidRPr="00D07C2C">
              <w:rPr>
                <w:rFonts w:ascii="PT Astra Serif" w:hAnsi="PT Astra Serif"/>
                <w:sz w:val="22"/>
                <w:szCs w:val="22"/>
              </w:rPr>
              <w:t>С</w:t>
            </w:r>
            <w:r w:rsidR="003E110E">
              <w:rPr>
                <w:rFonts w:ascii="PT Astra Serif" w:hAnsi="PT Astra Serif"/>
                <w:sz w:val="22"/>
                <w:szCs w:val="22"/>
              </w:rPr>
              <w:t>оветская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 xml:space="preserve">   к д.29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     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1 060,3</w:t>
            </w:r>
          </w:p>
        </w:tc>
      </w:tr>
      <w:tr w:rsidR="00D07C2C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C2C" w:rsidRDefault="00D07C2C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подъездной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Pr="00C66837" w:rsidRDefault="00D07C2C" w:rsidP="00D07C2C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Юбилейная</w:t>
            </w:r>
            <w:proofErr w:type="gramEnd"/>
            <w:r w:rsidR="001D660E">
              <w:rPr>
                <w:rFonts w:ascii="PT Astra Serif" w:hAnsi="PT Astra Serif"/>
                <w:sz w:val="22"/>
                <w:szCs w:val="22"/>
              </w:rPr>
              <w:t>,3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C2C" w:rsidRDefault="001D660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876</w:t>
            </w:r>
            <w:r w:rsidR="00D07C2C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7</w:t>
            </w:r>
          </w:p>
        </w:tc>
      </w:tr>
      <w:tr w:rsidR="00C66837" w:rsidRPr="00792E01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48515B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3 933,2</w:t>
            </w:r>
          </w:p>
        </w:tc>
      </w:tr>
      <w:tr w:rsidR="000339DA" w:rsidRPr="00792E01" w:rsidTr="00536671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005645" w:rsidRDefault="0032035E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3</w:t>
            </w:r>
            <w:r w:rsidR="001D660E">
              <w:rPr>
                <w:rFonts w:ascii="PT Astra Serif" w:eastAsia="Times New Roman" w:hAnsi="PT Astra Serif"/>
              </w:rPr>
              <w:t>1</w:t>
            </w:r>
            <w:r w:rsidRPr="00005645">
              <w:rPr>
                <w:rFonts w:ascii="PT Astra Serif" w:eastAsia="Times New Roman" w:hAnsi="PT Astra Serif"/>
              </w:rPr>
              <w:t>2,</w:t>
            </w:r>
            <w:r w:rsidR="001D660E">
              <w:rPr>
                <w:rFonts w:ascii="PT Astra Serif" w:eastAsia="Times New Roman" w:hAnsi="PT Astra Serif"/>
              </w:rPr>
              <w:t>0</w:t>
            </w:r>
            <w:r w:rsidR="009E3A27" w:rsidRPr="00005645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3C1474" w:rsidP="003C14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1 675,7</w:t>
            </w:r>
          </w:p>
        </w:tc>
      </w:tr>
      <w:tr w:rsidR="00F22ACE" w:rsidTr="0053667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005645" w:rsidRDefault="00DB15AC" w:rsidP="001D660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005645">
              <w:rPr>
                <w:rFonts w:ascii="PT Astra Serif" w:eastAsia="Times New Roman" w:hAnsi="PT Astra Serif"/>
              </w:rPr>
              <w:t>7</w:t>
            </w:r>
            <w:r w:rsidR="001D660E">
              <w:rPr>
                <w:rFonts w:ascii="PT Astra Serif" w:eastAsia="Times New Roman" w:hAnsi="PT Astra Serif"/>
              </w:rPr>
              <w:t> 020,0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6336B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>Гагарина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48515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2 593</w:t>
            </w:r>
            <w:r w:rsidR="00B03FC0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9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 (четная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4 147,7</w:t>
            </w:r>
          </w:p>
        </w:tc>
      </w:tr>
      <w:tr w:rsidR="00B03FC0" w:rsidTr="00205EB6">
        <w:trPr>
          <w:trHeight w:val="567"/>
        </w:trPr>
        <w:tc>
          <w:tcPr>
            <w:tcW w:w="3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3FC0" w:rsidRDefault="00B03FC0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5B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07C2C">
              <w:rPr>
                <w:rFonts w:ascii="PT Astra Serif" w:hAnsi="PT Astra Serif"/>
              </w:rPr>
              <w:t xml:space="preserve">Ремонт </w:t>
            </w:r>
            <w:r w:rsidR="0048515B">
              <w:rPr>
                <w:rFonts w:ascii="PT Astra Serif" w:hAnsi="PT Astra Serif"/>
              </w:rPr>
              <w:t>тротуара (нечетная сторона)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Pr="00C66837" w:rsidRDefault="00B03FC0" w:rsidP="0048515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D07C2C">
              <w:rPr>
                <w:rFonts w:ascii="PT Astra Serif" w:hAnsi="PT Astra Serif"/>
                <w:sz w:val="22"/>
                <w:szCs w:val="22"/>
              </w:rPr>
              <w:t xml:space="preserve">г. Щекино,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ул. </w:t>
            </w:r>
            <w:r w:rsidR="0048515B">
              <w:rPr>
                <w:rFonts w:ascii="PT Astra Serif" w:hAnsi="PT Astra Serif"/>
                <w:sz w:val="22"/>
                <w:szCs w:val="22"/>
              </w:rPr>
              <w:t xml:space="preserve">Л. </w:t>
            </w:r>
            <w:proofErr w:type="spellStart"/>
            <w:r w:rsidR="0048515B">
              <w:rPr>
                <w:rFonts w:ascii="PT Astra Serif" w:hAnsi="PT Astra Serif"/>
                <w:sz w:val="22"/>
                <w:szCs w:val="22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FC0" w:rsidRDefault="0048515B" w:rsidP="003E110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6 451,3</w:t>
            </w:r>
          </w:p>
        </w:tc>
      </w:tr>
      <w:tr w:rsidR="006E21CE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>Ремонт тротуара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6E21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E21CE">
              <w:rPr>
                <w:rFonts w:ascii="PT Astra Serif" w:hAnsi="PT Astra Serif"/>
                <w:sz w:val="22"/>
                <w:szCs w:val="22"/>
              </w:rPr>
              <w:t xml:space="preserve">г. Щекино, ул. </w:t>
            </w:r>
            <w:r>
              <w:rPr>
                <w:rFonts w:ascii="PT Astra Serif" w:hAnsi="PT Astra Serif"/>
                <w:sz w:val="22"/>
                <w:szCs w:val="22"/>
              </w:rPr>
              <w:t>Победы от д.18 до д.20а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CE" w:rsidRDefault="006E21CE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508,2</w:t>
            </w:r>
          </w:p>
        </w:tc>
      </w:tr>
      <w:tr w:rsidR="00413DB6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 w:rsidP="00413DB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13DB6">
              <w:rPr>
                <w:rFonts w:ascii="PT Astra Serif" w:hAnsi="PT Astra Serif"/>
                <w:sz w:val="22"/>
                <w:szCs w:val="22"/>
              </w:rPr>
              <w:t xml:space="preserve">Устранение дефектов и повреждений асфальтобетонного </w:t>
            </w:r>
            <w:proofErr w:type="gramStart"/>
            <w:r w:rsidRPr="00413DB6">
              <w:rPr>
                <w:rFonts w:ascii="PT Astra Serif" w:hAnsi="PT Astra Serif"/>
                <w:sz w:val="22"/>
                <w:szCs w:val="22"/>
              </w:rPr>
              <w:t>покрытия</w:t>
            </w:r>
            <w:proofErr w:type="gramEnd"/>
            <w:r w:rsidRPr="00413DB6">
              <w:rPr>
                <w:rFonts w:ascii="PT Astra Serif" w:hAnsi="PT Astra Serif"/>
                <w:sz w:val="22"/>
                <w:szCs w:val="22"/>
              </w:rPr>
              <w:t xml:space="preserve">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413DB6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B6" w:rsidRDefault="00413DB6" w:rsidP="0080478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9 900,0</w:t>
            </w:r>
          </w:p>
        </w:tc>
      </w:tr>
      <w:tr w:rsidR="006336B0" w:rsidTr="00536671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6336B0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B0" w:rsidRDefault="006336B0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6B0" w:rsidRDefault="0048515B" w:rsidP="00413DB6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1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4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6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 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709</w:t>
            </w:r>
            <w:r w:rsidR="00804789">
              <w:rPr>
                <w:rFonts w:ascii="PT Astra Serif" w:eastAsia="Times New Roman" w:hAnsi="PT Astra Serif"/>
                <w:sz w:val="22"/>
                <w:szCs w:val="22"/>
              </w:rPr>
              <w:t>,</w:t>
            </w:r>
            <w:r w:rsidR="00413DB6">
              <w:rPr>
                <w:rFonts w:ascii="PT Astra Serif" w:eastAsia="Times New Roman" w:hAnsi="PT Astra Serif"/>
                <w:sz w:val="22"/>
                <w:szCs w:val="22"/>
              </w:rPr>
              <w:t>8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D640AF">
          <w:headerReference w:type="default" r:id="rId11"/>
          <w:pgSz w:w="16838" w:h="11906" w:orient="landscape"/>
          <w:pgMar w:top="1134" w:right="992" w:bottom="851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4B7" w:rsidRDefault="008F54B7">
      <w:r>
        <w:separator/>
      </w:r>
    </w:p>
  </w:endnote>
  <w:endnote w:type="continuationSeparator" w:id="0">
    <w:p w:rsidR="008F54B7" w:rsidRDefault="008F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4B7" w:rsidRDefault="008F54B7">
      <w:r>
        <w:separator/>
      </w:r>
    </w:p>
  </w:footnote>
  <w:footnote w:type="continuationSeparator" w:id="0">
    <w:p w:rsidR="008F54B7" w:rsidRDefault="008F5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CD0977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D0977">
          <w:rPr>
            <w:rFonts w:ascii="PT Astra Serif" w:hAnsi="PT Astra Serif"/>
            <w:sz w:val="28"/>
            <w:szCs w:val="28"/>
          </w:rPr>
          <w:fldChar w:fldCharType="begin"/>
        </w:r>
        <w:r w:rsidRPr="00CD097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D0977">
          <w:rPr>
            <w:rFonts w:ascii="PT Astra Serif" w:hAnsi="PT Astra Serif"/>
            <w:sz w:val="28"/>
            <w:szCs w:val="28"/>
          </w:rPr>
          <w:fldChar w:fldCharType="separate"/>
        </w:r>
        <w:r w:rsidR="008E68DE">
          <w:rPr>
            <w:rFonts w:ascii="PT Astra Serif" w:hAnsi="PT Astra Serif"/>
            <w:noProof/>
            <w:sz w:val="28"/>
            <w:szCs w:val="28"/>
          </w:rPr>
          <w:t>2</w:t>
        </w:r>
        <w:r w:rsidRPr="00CD097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36EDF" w:rsidRPr="009A5E62" w:rsidRDefault="00A36ED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8E68DE">
          <w:rPr>
            <w:rFonts w:ascii="PT Astra Serif" w:hAnsi="PT Astra Serif"/>
            <w:noProof/>
            <w:sz w:val="28"/>
            <w:szCs w:val="28"/>
          </w:rPr>
          <w:t>16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36EDF" w:rsidRDefault="00A36ED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5645"/>
    <w:rsid w:val="00010179"/>
    <w:rsid w:val="000339DA"/>
    <w:rsid w:val="0004561B"/>
    <w:rsid w:val="00054E6F"/>
    <w:rsid w:val="00056EE0"/>
    <w:rsid w:val="00066198"/>
    <w:rsid w:val="00074F1E"/>
    <w:rsid w:val="00076CD1"/>
    <w:rsid w:val="00093457"/>
    <w:rsid w:val="00097D31"/>
    <w:rsid w:val="000A394B"/>
    <w:rsid w:val="000A4341"/>
    <w:rsid w:val="000A70BC"/>
    <w:rsid w:val="000B6382"/>
    <w:rsid w:val="000D05A0"/>
    <w:rsid w:val="000D4130"/>
    <w:rsid w:val="000D4B64"/>
    <w:rsid w:val="000D5CF6"/>
    <w:rsid w:val="000D71DC"/>
    <w:rsid w:val="000E6231"/>
    <w:rsid w:val="000F03B2"/>
    <w:rsid w:val="000F1693"/>
    <w:rsid w:val="00100F6E"/>
    <w:rsid w:val="0011367A"/>
    <w:rsid w:val="00115CE3"/>
    <w:rsid w:val="0011670F"/>
    <w:rsid w:val="001220F3"/>
    <w:rsid w:val="0013598B"/>
    <w:rsid w:val="00140632"/>
    <w:rsid w:val="00140D99"/>
    <w:rsid w:val="0014248C"/>
    <w:rsid w:val="00154520"/>
    <w:rsid w:val="00154D67"/>
    <w:rsid w:val="0016136D"/>
    <w:rsid w:val="00170E9A"/>
    <w:rsid w:val="001726D0"/>
    <w:rsid w:val="00174AD3"/>
    <w:rsid w:val="00174B1C"/>
    <w:rsid w:val="00174BF8"/>
    <w:rsid w:val="00191DB6"/>
    <w:rsid w:val="001A5FBD"/>
    <w:rsid w:val="001C32A8"/>
    <w:rsid w:val="001C40FB"/>
    <w:rsid w:val="001C7CE2"/>
    <w:rsid w:val="001D0393"/>
    <w:rsid w:val="001D660E"/>
    <w:rsid w:val="001E53E5"/>
    <w:rsid w:val="001E7C9D"/>
    <w:rsid w:val="001F0D25"/>
    <w:rsid w:val="001F56DB"/>
    <w:rsid w:val="002013D6"/>
    <w:rsid w:val="00204FE9"/>
    <w:rsid w:val="00205EB6"/>
    <w:rsid w:val="00211E73"/>
    <w:rsid w:val="0021412F"/>
    <w:rsid w:val="002147F8"/>
    <w:rsid w:val="00225F2F"/>
    <w:rsid w:val="00236560"/>
    <w:rsid w:val="00240215"/>
    <w:rsid w:val="00246A62"/>
    <w:rsid w:val="00260B37"/>
    <w:rsid w:val="002627C3"/>
    <w:rsid w:val="00270C3B"/>
    <w:rsid w:val="00275E03"/>
    <w:rsid w:val="00287C1E"/>
    <w:rsid w:val="00293A6A"/>
    <w:rsid w:val="0029794D"/>
    <w:rsid w:val="002A16C1"/>
    <w:rsid w:val="002A6D44"/>
    <w:rsid w:val="002B4AA3"/>
    <w:rsid w:val="002B4F36"/>
    <w:rsid w:val="002B4FD2"/>
    <w:rsid w:val="002C2B20"/>
    <w:rsid w:val="002E251C"/>
    <w:rsid w:val="002E27AB"/>
    <w:rsid w:val="002E54BE"/>
    <w:rsid w:val="002F2AB8"/>
    <w:rsid w:val="002F5470"/>
    <w:rsid w:val="00300B15"/>
    <w:rsid w:val="003158FA"/>
    <w:rsid w:val="0032035E"/>
    <w:rsid w:val="00320726"/>
    <w:rsid w:val="00322635"/>
    <w:rsid w:val="0032285C"/>
    <w:rsid w:val="00346061"/>
    <w:rsid w:val="00351E56"/>
    <w:rsid w:val="003670C8"/>
    <w:rsid w:val="00370209"/>
    <w:rsid w:val="003869BD"/>
    <w:rsid w:val="003A1AE4"/>
    <w:rsid w:val="003A1D3D"/>
    <w:rsid w:val="003A2384"/>
    <w:rsid w:val="003B3844"/>
    <w:rsid w:val="003C1474"/>
    <w:rsid w:val="003C3A0B"/>
    <w:rsid w:val="003C4288"/>
    <w:rsid w:val="003D216B"/>
    <w:rsid w:val="003E110E"/>
    <w:rsid w:val="003E45CC"/>
    <w:rsid w:val="003E5068"/>
    <w:rsid w:val="003F1A84"/>
    <w:rsid w:val="003F6E07"/>
    <w:rsid w:val="00406573"/>
    <w:rsid w:val="00413DB6"/>
    <w:rsid w:val="0043091E"/>
    <w:rsid w:val="00431570"/>
    <w:rsid w:val="00441F9D"/>
    <w:rsid w:val="004467E1"/>
    <w:rsid w:val="00451E5B"/>
    <w:rsid w:val="00457A33"/>
    <w:rsid w:val="00457BE9"/>
    <w:rsid w:val="004775BF"/>
    <w:rsid w:val="00477976"/>
    <w:rsid w:val="0048387B"/>
    <w:rsid w:val="0048515B"/>
    <w:rsid w:val="004964FF"/>
    <w:rsid w:val="004A027F"/>
    <w:rsid w:val="004A3E4D"/>
    <w:rsid w:val="004A70B6"/>
    <w:rsid w:val="004B0994"/>
    <w:rsid w:val="004B2152"/>
    <w:rsid w:val="004C1C51"/>
    <w:rsid w:val="004C3F92"/>
    <w:rsid w:val="004C74A2"/>
    <w:rsid w:val="004D3052"/>
    <w:rsid w:val="004E004A"/>
    <w:rsid w:val="004F2279"/>
    <w:rsid w:val="005004E0"/>
    <w:rsid w:val="00504324"/>
    <w:rsid w:val="00506922"/>
    <w:rsid w:val="00513494"/>
    <w:rsid w:val="00513F09"/>
    <w:rsid w:val="00527B97"/>
    <w:rsid w:val="00536671"/>
    <w:rsid w:val="00545432"/>
    <w:rsid w:val="0055065A"/>
    <w:rsid w:val="00554591"/>
    <w:rsid w:val="00572C25"/>
    <w:rsid w:val="005738E5"/>
    <w:rsid w:val="00576503"/>
    <w:rsid w:val="005937D6"/>
    <w:rsid w:val="005950B5"/>
    <w:rsid w:val="005A02EE"/>
    <w:rsid w:val="005A0F50"/>
    <w:rsid w:val="005A2A13"/>
    <w:rsid w:val="005A6407"/>
    <w:rsid w:val="005B0D36"/>
    <w:rsid w:val="005B2520"/>
    <w:rsid w:val="005B2800"/>
    <w:rsid w:val="005B3753"/>
    <w:rsid w:val="005C16A7"/>
    <w:rsid w:val="005C4437"/>
    <w:rsid w:val="005C6B9A"/>
    <w:rsid w:val="005D1A5F"/>
    <w:rsid w:val="005E5A82"/>
    <w:rsid w:val="005F2CCD"/>
    <w:rsid w:val="005F6D36"/>
    <w:rsid w:val="005F7562"/>
    <w:rsid w:val="005F7DEF"/>
    <w:rsid w:val="00604140"/>
    <w:rsid w:val="00611957"/>
    <w:rsid w:val="00621F06"/>
    <w:rsid w:val="00631C5C"/>
    <w:rsid w:val="006336B0"/>
    <w:rsid w:val="00634F98"/>
    <w:rsid w:val="00647EFD"/>
    <w:rsid w:val="006849E6"/>
    <w:rsid w:val="00692DEE"/>
    <w:rsid w:val="00693008"/>
    <w:rsid w:val="00693EDD"/>
    <w:rsid w:val="006A1DCE"/>
    <w:rsid w:val="006A3A91"/>
    <w:rsid w:val="006E21CE"/>
    <w:rsid w:val="006F2075"/>
    <w:rsid w:val="00704FB9"/>
    <w:rsid w:val="00706FE9"/>
    <w:rsid w:val="007112E3"/>
    <w:rsid w:val="007143EE"/>
    <w:rsid w:val="00721F2C"/>
    <w:rsid w:val="00724E8F"/>
    <w:rsid w:val="007269C7"/>
    <w:rsid w:val="00735804"/>
    <w:rsid w:val="007446B8"/>
    <w:rsid w:val="007476E1"/>
    <w:rsid w:val="00750ABC"/>
    <w:rsid w:val="00751008"/>
    <w:rsid w:val="00753210"/>
    <w:rsid w:val="00757F22"/>
    <w:rsid w:val="00766201"/>
    <w:rsid w:val="00780024"/>
    <w:rsid w:val="00792E01"/>
    <w:rsid w:val="00796661"/>
    <w:rsid w:val="00796738"/>
    <w:rsid w:val="007A1EB3"/>
    <w:rsid w:val="007B42F1"/>
    <w:rsid w:val="007C0A6E"/>
    <w:rsid w:val="007C554F"/>
    <w:rsid w:val="007C581B"/>
    <w:rsid w:val="007C5CB2"/>
    <w:rsid w:val="007E292E"/>
    <w:rsid w:val="007E5665"/>
    <w:rsid w:val="007F075D"/>
    <w:rsid w:val="007F12CE"/>
    <w:rsid w:val="007F4F01"/>
    <w:rsid w:val="008032F4"/>
    <w:rsid w:val="00803E5F"/>
    <w:rsid w:val="0080432E"/>
    <w:rsid w:val="00804789"/>
    <w:rsid w:val="0082019C"/>
    <w:rsid w:val="00826211"/>
    <w:rsid w:val="00830C58"/>
    <w:rsid w:val="0083223B"/>
    <w:rsid w:val="00840FCF"/>
    <w:rsid w:val="00843B1E"/>
    <w:rsid w:val="00844E34"/>
    <w:rsid w:val="00847809"/>
    <w:rsid w:val="008630B3"/>
    <w:rsid w:val="00876784"/>
    <w:rsid w:val="00886A38"/>
    <w:rsid w:val="00892FD5"/>
    <w:rsid w:val="008939D9"/>
    <w:rsid w:val="008A457D"/>
    <w:rsid w:val="008A6E5E"/>
    <w:rsid w:val="008A788B"/>
    <w:rsid w:val="008B0353"/>
    <w:rsid w:val="008E6150"/>
    <w:rsid w:val="008E68DE"/>
    <w:rsid w:val="008F1689"/>
    <w:rsid w:val="008F2E0C"/>
    <w:rsid w:val="008F3A16"/>
    <w:rsid w:val="008F54B7"/>
    <w:rsid w:val="009007FA"/>
    <w:rsid w:val="009022D8"/>
    <w:rsid w:val="009104DB"/>
    <w:rsid w:val="009110D2"/>
    <w:rsid w:val="00913369"/>
    <w:rsid w:val="009158E2"/>
    <w:rsid w:val="00916F16"/>
    <w:rsid w:val="00925C2F"/>
    <w:rsid w:val="00926CB6"/>
    <w:rsid w:val="009308BF"/>
    <w:rsid w:val="00951B25"/>
    <w:rsid w:val="009655E4"/>
    <w:rsid w:val="0098009B"/>
    <w:rsid w:val="00980A61"/>
    <w:rsid w:val="00980B40"/>
    <w:rsid w:val="0098193E"/>
    <w:rsid w:val="009A5055"/>
    <w:rsid w:val="009A5E62"/>
    <w:rsid w:val="009A7968"/>
    <w:rsid w:val="009C23B0"/>
    <w:rsid w:val="009E3A27"/>
    <w:rsid w:val="009E448B"/>
    <w:rsid w:val="00A02F45"/>
    <w:rsid w:val="00A153CC"/>
    <w:rsid w:val="00A168CE"/>
    <w:rsid w:val="00A21475"/>
    <w:rsid w:val="00A24EB9"/>
    <w:rsid w:val="00A31AE4"/>
    <w:rsid w:val="00A333F8"/>
    <w:rsid w:val="00A36EDF"/>
    <w:rsid w:val="00A43B54"/>
    <w:rsid w:val="00A7621A"/>
    <w:rsid w:val="00A76A2A"/>
    <w:rsid w:val="00A8240F"/>
    <w:rsid w:val="00A91B6E"/>
    <w:rsid w:val="00A94DC6"/>
    <w:rsid w:val="00AA5532"/>
    <w:rsid w:val="00AA7E6B"/>
    <w:rsid w:val="00AB1A31"/>
    <w:rsid w:val="00AB6000"/>
    <w:rsid w:val="00AC16F6"/>
    <w:rsid w:val="00AC226F"/>
    <w:rsid w:val="00AC3558"/>
    <w:rsid w:val="00AE7F83"/>
    <w:rsid w:val="00AF7084"/>
    <w:rsid w:val="00B03FC0"/>
    <w:rsid w:val="00B0593F"/>
    <w:rsid w:val="00B2351D"/>
    <w:rsid w:val="00B320A2"/>
    <w:rsid w:val="00B32EB8"/>
    <w:rsid w:val="00B355FE"/>
    <w:rsid w:val="00B423C1"/>
    <w:rsid w:val="00B5024B"/>
    <w:rsid w:val="00B521DB"/>
    <w:rsid w:val="00B534B5"/>
    <w:rsid w:val="00B562C1"/>
    <w:rsid w:val="00B63490"/>
    <w:rsid w:val="00B63641"/>
    <w:rsid w:val="00B67ECA"/>
    <w:rsid w:val="00B7203B"/>
    <w:rsid w:val="00B74AC6"/>
    <w:rsid w:val="00B82680"/>
    <w:rsid w:val="00B83FC1"/>
    <w:rsid w:val="00BA02B2"/>
    <w:rsid w:val="00BA4658"/>
    <w:rsid w:val="00BA4A89"/>
    <w:rsid w:val="00BA4B9F"/>
    <w:rsid w:val="00BB4144"/>
    <w:rsid w:val="00BB64A8"/>
    <w:rsid w:val="00BC1F9D"/>
    <w:rsid w:val="00BD14B9"/>
    <w:rsid w:val="00BD2261"/>
    <w:rsid w:val="00BE27C6"/>
    <w:rsid w:val="00BF2A63"/>
    <w:rsid w:val="00C02A92"/>
    <w:rsid w:val="00C0304D"/>
    <w:rsid w:val="00C14949"/>
    <w:rsid w:val="00C16229"/>
    <w:rsid w:val="00C2170A"/>
    <w:rsid w:val="00C22A5C"/>
    <w:rsid w:val="00C26319"/>
    <w:rsid w:val="00C33472"/>
    <w:rsid w:val="00C35D20"/>
    <w:rsid w:val="00C42359"/>
    <w:rsid w:val="00C4398A"/>
    <w:rsid w:val="00C4727F"/>
    <w:rsid w:val="00C665C3"/>
    <w:rsid w:val="00C66837"/>
    <w:rsid w:val="00C750D5"/>
    <w:rsid w:val="00C815E4"/>
    <w:rsid w:val="00C83AEB"/>
    <w:rsid w:val="00C91F1C"/>
    <w:rsid w:val="00C974FC"/>
    <w:rsid w:val="00CA57D5"/>
    <w:rsid w:val="00CA7D9A"/>
    <w:rsid w:val="00CC4111"/>
    <w:rsid w:val="00CD0977"/>
    <w:rsid w:val="00CD7A39"/>
    <w:rsid w:val="00CE45AF"/>
    <w:rsid w:val="00CE4DE8"/>
    <w:rsid w:val="00CF25B5"/>
    <w:rsid w:val="00CF3559"/>
    <w:rsid w:val="00D03C56"/>
    <w:rsid w:val="00D05611"/>
    <w:rsid w:val="00D07C2C"/>
    <w:rsid w:val="00D1472D"/>
    <w:rsid w:val="00D43502"/>
    <w:rsid w:val="00D51647"/>
    <w:rsid w:val="00D57A7D"/>
    <w:rsid w:val="00D640AF"/>
    <w:rsid w:val="00D67DEF"/>
    <w:rsid w:val="00D77587"/>
    <w:rsid w:val="00DB15AC"/>
    <w:rsid w:val="00DB5055"/>
    <w:rsid w:val="00DD70DA"/>
    <w:rsid w:val="00DE5133"/>
    <w:rsid w:val="00DE76F9"/>
    <w:rsid w:val="00E03E77"/>
    <w:rsid w:val="00E06FAE"/>
    <w:rsid w:val="00E11B07"/>
    <w:rsid w:val="00E1515F"/>
    <w:rsid w:val="00E267EA"/>
    <w:rsid w:val="00E33716"/>
    <w:rsid w:val="00E41E47"/>
    <w:rsid w:val="00E46641"/>
    <w:rsid w:val="00E51075"/>
    <w:rsid w:val="00E53E2F"/>
    <w:rsid w:val="00E558DF"/>
    <w:rsid w:val="00E5634D"/>
    <w:rsid w:val="00E63A9C"/>
    <w:rsid w:val="00E713F8"/>
    <w:rsid w:val="00E727C9"/>
    <w:rsid w:val="00E731B3"/>
    <w:rsid w:val="00E7334A"/>
    <w:rsid w:val="00E80644"/>
    <w:rsid w:val="00EA0E93"/>
    <w:rsid w:val="00EB24A5"/>
    <w:rsid w:val="00EC0ABC"/>
    <w:rsid w:val="00EC1305"/>
    <w:rsid w:val="00EC1947"/>
    <w:rsid w:val="00ED1452"/>
    <w:rsid w:val="00ED23AB"/>
    <w:rsid w:val="00ED3818"/>
    <w:rsid w:val="00ED7440"/>
    <w:rsid w:val="00ED7A9D"/>
    <w:rsid w:val="00EE13DE"/>
    <w:rsid w:val="00EE7248"/>
    <w:rsid w:val="00F01601"/>
    <w:rsid w:val="00F021B3"/>
    <w:rsid w:val="00F06717"/>
    <w:rsid w:val="00F10CDB"/>
    <w:rsid w:val="00F15E5F"/>
    <w:rsid w:val="00F17037"/>
    <w:rsid w:val="00F22ACE"/>
    <w:rsid w:val="00F26AE8"/>
    <w:rsid w:val="00F344B7"/>
    <w:rsid w:val="00F35685"/>
    <w:rsid w:val="00F357AE"/>
    <w:rsid w:val="00F366AE"/>
    <w:rsid w:val="00F43340"/>
    <w:rsid w:val="00F57976"/>
    <w:rsid w:val="00F57ACC"/>
    <w:rsid w:val="00F60957"/>
    <w:rsid w:val="00F62812"/>
    <w:rsid w:val="00F635CA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00C1"/>
    <w:rsid w:val="00FD0A2D"/>
    <w:rsid w:val="00FD4676"/>
    <w:rsid w:val="00FD5791"/>
    <w:rsid w:val="00FD642B"/>
    <w:rsid w:val="00FD6662"/>
    <w:rsid w:val="00FD6AEC"/>
    <w:rsid w:val="00FE04D2"/>
    <w:rsid w:val="00FE125F"/>
    <w:rsid w:val="00FE757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2EF7E-69D5-4D06-B7F2-EC2CCF02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15</TotalTime>
  <Pages>22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12</cp:revision>
  <cp:lastPrinted>2025-02-18T07:17:00Z</cp:lastPrinted>
  <dcterms:created xsi:type="dcterms:W3CDTF">2025-02-24T09:15:00Z</dcterms:created>
  <dcterms:modified xsi:type="dcterms:W3CDTF">2025-06-02T09:09:00Z</dcterms:modified>
</cp:coreProperties>
</file>