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9D50D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9712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9D50D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712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</w:t>
      </w:r>
      <w:r w:rsidRPr="006E4EC5">
        <w:rPr>
          <w:rFonts w:ascii="PT Astra Serif" w:hAnsi="PT Astra Serif"/>
          <w:spacing w:val="-2"/>
          <w:sz w:val="28"/>
          <w:szCs w:val="28"/>
        </w:rPr>
        <w:t xml:space="preserve">Федерации», </w:t>
      </w:r>
      <w:r w:rsidR="006E4EC5" w:rsidRPr="006E4EC5">
        <w:rPr>
          <w:rFonts w:ascii="PT Astra Serif" w:hAnsi="PT Astra Serif"/>
          <w:spacing w:val="-2"/>
          <w:sz w:val="28"/>
          <w:szCs w:val="28"/>
        </w:rPr>
        <w:t xml:space="preserve">решением </w:t>
      </w:r>
      <w:r w:rsidR="006E4EC5" w:rsidRPr="006E4EC5">
        <w:rPr>
          <w:rFonts w:ascii="PT Astra Serif" w:hAnsi="PT Astra Serif"/>
          <w:sz w:val="28"/>
          <w:szCs w:val="28"/>
        </w:rPr>
        <w:t xml:space="preserve">Собрания представителей Щекинского района                                </w:t>
      </w:r>
      <w:r w:rsidR="009D50D7" w:rsidRPr="00A203BF">
        <w:rPr>
          <w:rFonts w:ascii="PT Astra Serif" w:hAnsi="PT Astra Serif"/>
          <w:sz w:val="28"/>
          <w:szCs w:val="28"/>
        </w:rPr>
        <w:t xml:space="preserve">от </w:t>
      </w:r>
      <w:r w:rsidR="009D50D7">
        <w:rPr>
          <w:rFonts w:ascii="PT Astra Serif" w:hAnsi="PT Astra Serif"/>
          <w:sz w:val="28"/>
          <w:szCs w:val="28"/>
        </w:rPr>
        <w:t>30.01.2025</w:t>
      </w:r>
      <w:r w:rsidR="009D50D7" w:rsidRPr="00A203BF">
        <w:rPr>
          <w:rFonts w:ascii="PT Astra Serif" w:hAnsi="PT Astra Serif"/>
          <w:sz w:val="28"/>
          <w:szCs w:val="28"/>
        </w:rPr>
        <w:t xml:space="preserve">  №</w:t>
      </w:r>
      <w:r w:rsidR="009D50D7">
        <w:rPr>
          <w:rFonts w:ascii="PT Astra Serif" w:hAnsi="PT Astra Serif"/>
          <w:sz w:val="28"/>
          <w:szCs w:val="28"/>
        </w:rPr>
        <w:t> 26/189</w:t>
      </w:r>
      <w:r w:rsidR="009D50D7" w:rsidRPr="00A203BF">
        <w:rPr>
          <w:rFonts w:ascii="PT Astra Serif" w:hAnsi="PT Astra Serif"/>
          <w:sz w:val="28"/>
          <w:szCs w:val="28"/>
        </w:rPr>
        <w:t xml:space="preserve"> </w:t>
      </w:r>
      <w:r w:rsidR="009D50D7">
        <w:rPr>
          <w:rFonts w:ascii="PT Astra Serif" w:hAnsi="PT Astra Serif"/>
          <w:sz w:val="28"/>
          <w:szCs w:val="28"/>
        </w:rPr>
        <w:t xml:space="preserve">«О внесении изменений в решение Собрания представителей Щекинского района от 18.12.2024 № 24/177 </w:t>
      </w:r>
      <w:r w:rsidR="009D50D7" w:rsidRPr="00A203BF">
        <w:rPr>
          <w:rFonts w:ascii="PT Astra Serif" w:hAnsi="PT Astra Serif"/>
          <w:sz w:val="28"/>
          <w:szCs w:val="28"/>
        </w:rPr>
        <w:t>«</w:t>
      </w:r>
      <w:r w:rsidR="009D50D7" w:rsidRPr="00F63171">
        <w:rPr>
          <w:rFonts w:ascii="PT Astra Serif" w:hAnsi="PT Astra Serif"/>
          <w:sz w:val="28"/>
          <w:szCs w:val="28"/>
        </w:rPr>
        <w:t>О бюджете муниципального образования Щекинский район на 2025 год и на плановый период 2026 и 2027 годов</w:t>
      </w:r>
      <w:r w:rsidR="009D50D7" w:rsidRPr="00A203BF">
        <w:rPr>
          <w:rFonts w:ascii="PT Astra Serif" w:hAnsi="PT Astra Serif"/>
          <w:sz w:val="28"/>
          <w:szCs w:val="28"/>
        </w:rPr>
        <w:t>»</w:t>
      </w:r>
      <w:r w:rsidR="006E4EC5">
        <w:rPr>
          <w:rFonts w:ascii="PT Astra Serif" w:hAnsi="PT Astra Serif"/>
          <w:sz w:val="28"/>
          <w:szCs w:val="28"/>
        </w:rPr>
        <w:t>,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6C46EE">
        <w:rPr>
          <w:rFonts w:ascii="PT Astra Serif" w:hAnsi="PT Astra Serif"/>
          <w:bCs/>
          <w:sz w:val="28"/>
          <w:szCs w:val="28"/>
        </w:rPr>
        <w:t xml:space="preserve">Щекинского </w:t>
      </w:r>
      <w:r w:rsidR="00D13452" w:rsidRPr="00682A56">
        <w:rPr>
          <w:rFonts w:ascii="PT Astra Serif" w:hAnsi="PT Astra Serif"/>
          <w:bCs/>
          <w:sz w:val="28"/>
          <w:szCs w:val="28"/>
        </w:rPr>
        <w:t>муниципального район</w:t>
      </w:r>
      <w:r w:rsidR="006C46EE">
        <w:rPr>
          <w:rFonts w:ascii="PT Astra Serif" w:hAnsi="PT Astra Serif"/>
          <w:bCs/>
          <w:sz w:val="28"/>
          <w:szCs w:val="28"/>
        </w:rPr>
        <w:t>а Тульской области</w:t>
      </w:r>
      <w:r w:rsidR="00D13452" w:rsidRPr="00682A56">
        <w:rPr>
          <w:rFonts w:ascii="PT Astra Serif" w:hAnsi="PT Astra Serif"/>
          <w:bCs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053988" w:rsidRDefault="00D13452" w:rsidP="0005398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 xml:space="preserve">10.01.2022  № 1-23 «Об утверждении муниципальной программы муниципального образования Щекинский район «Развитие муниципальной службы в администрации </w:t>
      </w:r>
      <w:bookmarkStart w:id="0" w:name="_GoBack"/>
      <w:bookmarkEnd w:id="0"/>
      <w:r w:rsidRPr="00682A56">
        <w:rPr>
          <w:rFonts w:ascii="PT Astra Serif" w:eastAsia="Calibri" w:hAnsi="PT Astra Serif"/>
          <w:bCs/>
          <w:sz w:val="28"/>
          <w:szCs w:val="28"/>
        </w:rPr>
        <w:t xml:space="preserve"> муниципального образования Щекинский район», изложив приложение в новой редакции (приложение).</w:t>
      </w:r>
    </w:p>
    <w:p w:rsidR="00053988" w:rsidRPr="001C63BB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053988" w:rsidRPr="00FF3B38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658"/>
      </w:tblGrid>
      <w:tr w:rsidR="002A16C1" w:rsidRPr="00682A56" w:rsidTr="00DA34ED">
        <w:trPr>
          <w:trHeight w:val="229"/>
        </w:trPr>
        <w:tc>
          <w:tcPr>
            <w:tcW w:w="2303" w:type="pct"/>
          </w:tcPr>
          <w:p w:rsidR="002A16C1" w:rsidRPr="00682A56" w:rsidRDefault="00775B8C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682A5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682A5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682A56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4" w:type="pct"/>
            <w:vAlign w:val="bottom"/>
          </w:tcPr>
          <w:p w:rsidR="002A16C1" w:rsidRPr="00682A56" w:rsidRDefault="00775B8C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9D50D7">
        <w:rPr>
          <w:rFonts w:ascii="PT Astra Serif" w:hAnsi="PT Astra Serif"/>
          <w:sz w:val="28"/>
          <w:szCs w:val="28"/>
          <w:lang w:eastAsia="ru-RU"/>
        </w:rPr>
        <w:t>____________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9D50D7">
        <w:rPr>
          <w:rFonts w:ascii="PT Astra Serif" w:hAnsi="PT Astra Serif"/>
          <w:sz w:val="28"/>
          <w:szCs w:val="28"/>
          <w:lang w:eastAsia="ru-RU"/>
        </w:rPr>
        <w:t>_______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9D50D7">
              <w:rPr>
                <w:rFonts w:ascii="PT Astra Serif" w:hAnsi="PT Astra Serif"/>
                <w:lang w:eastAsia="ru-RU"/>
              </w:rPr>
              <w:t>7204,4</w:t>
            </w:r>
            <w:r w:rsidR="00E14EE5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427,3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75B8C">
              <w:rPr>
                <w:rFonts w:ascii="PT Astra Serif" w:hAnsi="PT Astra Serif"/>
                <w:lang w:eastAsia="ru-RU"/>
              </w:rPr>
              <w:t>882,0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917,3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775B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956,0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775B8C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4F076D" w:rsidRDefault="00AE5802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7204</w:t>
            </w:r>
            <w:r w:rsidR="00775B8C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,4</w:t>
            </w:r>
          </w:p>
        </w:tc>
      </w:tr>
      <w:tr w:rsidR="00775B8C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775B8C" w:rsidRPr="00682A56" w:rsidRDefault="00775B8C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38" w:type="pct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917,3</w:t>
            </w:r>
          </w:p>
        </w:tc>
        <w:tc>
          <w:tcPr>
            <w:tcW w:w="438" w:type="pct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38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389" w:type="pct"/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956,0</w:t>
            </w:r>
          </w:p>
        </w:tc>
        <w:tc>
          <w:tcPr>
            <w:tcW w:w="426" w:type="pct"/>
          </w:tcPr>
          <w:p w:rsidR="00775B8C" w:rsidRPr="00682A56" w:rsidRDefault="00775B8C" w:rsidP="00AE580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</w:t>
            </w:r>
            <w:r w:rsidR="00AE5802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204</w:t>
            </w: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,4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3348,45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415,8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3348,45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AE580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3331,65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AE5802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3331,65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775B8C" w:rsidRPr="00682A56" w:rsidRDefault="00775B8C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4F076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524,6</w:t>
            </w: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775B8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4F076D" w:rsidRDefault="00775B8C" w:rsidP="00400EB3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400EB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4F076D" w:rsidRDefault="00775B8C" w:rsidP="00775B8C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83,0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524,6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775B8C">
              <w:rPr>
                <w:rFonts w:ascii="PT Astra Serif" w:hAnsi="PT Astra Serif"/>
                <w:b/>
                <w:lang w:eastAsia="ru-RU"/>
              </w:rPr>
              <w:t>3348,45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126,5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775B8C">
              <w:rPr>
                <w:rFonts w:ascii="PT Astra Serif" w:hAnsi="PT Astra Serif"/>
                <w:lang w:eastAsia="ru-RU"/>
              </w:rPr>
              <w:t>415,8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775B8C">
              <w:rPr>
                <w:rFonts w:ascii="PT Astra Serif" w:hAnsi="PT Astra Serif"/>
                <w:lang w:eastAsia="ru-RU"/>
              </w:rPr>
              <w:t>432,4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775B8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775B8C">
              <w:rPr>
                <w:rFonts w:ascii="PT Astra Serif" w:hAnsi="PT Astra Serif"/>
                <w:lang w:eastAsia="ru-RU"/>
              </w:rPr>
              <w:t>450,0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образования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3348,45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3348,45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415,8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432,4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775B8C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8C" w:rsidRPr="00682A56" w:rsidRDefault="00775B8C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775B8C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B8C" w:rsidRPr="00682A56" w:rsidRDefault="00775B8C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AE5802">
              <w:rPr>
                <w:rFonts w:ascii="PT Astra Serif" w:hAnsi="PT Astra Serif"/>
                <w:b/>
                <w:lang w:eastAsia="ru-RU"/>
              </w:rPr>
              <w:t>3331,65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400EB3">
              <w:rPr>
                <w:rFonts w:ascii="PT Astra Serif" w:hAnsi="PT Astra Serif"/>
                <w:lang w:eastAsia="ru-RU"/>
              </w:rPr>
              <w:t>263,3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A0216A">
              <w:rPr>
                <w:rFonts w:ascii="PT Astra Serif" w:hAnsi="PT Astra Serif"/>
                <w:lang w:eastAsia="ru-RU"/>
              </w:rPr>
              <w:t>390,2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E5802">
              <w:rPr>
                <w:rFonts w:ascii="PT Astra Serif" w:hAnsi="PT Astra Serif"/>
                <w:lang w:eastAsia="ru-RU"/>
              </w:rPr>
              <w:t>405,8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AE580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E5802">
              <w:rPr>
                <w:rFonts w:ascii="PT Astra Serif" w:hAnsi="PT Astra Serif"/>
                <w:lang w:eastAsia="ru-RU"/>
              </w:rPr>
              <w:t>423,0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AE5802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3331,65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3331,65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405,8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5A327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405,8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Default="00AE5802" w:rsidP="00A0216A">
            <w:pPr>
              <w:jc w:val="center"/>
            </w:pPr>
            <w: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Default="00AE5802" w:rsidP="005A3270">
            <w:pPr>
              <w:jc w:val="center"/>
            </w:pPr>
            <w: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AE5802" w:rsidRDefault="00AE5802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AE5802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AE5802" w:rsidRDefault="00AE5802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AE5802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E5802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802" w:rsidRPr="00682A56" w:rsidRDefault="00AE5802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AE5802" w:rsidRDefault="00AE5802" w:rsidP="00AE580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AE5802" w:rsidRDefault="00AE5802" w:rsidP="005A327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AE5802">
              <w:rPr>
                <w:rFonts w:ascii="PT Astra Serif" w:hAnsi="PT Astra Serif"/>
                <w:sz w:val="22"/>
                <w:szCs w:val="22"/>
                <w:lang w:eastAsia="ru-RU"/>
              </w:rPr>
              <w:t>423,0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802" w:rsidRPr="00682A56" w:rsidRDefault="00AE5802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6366C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524,6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6366CF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524,6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9D50D7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9D50D7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9D50D7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9D50D7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79,1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79,1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6366CF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6CF" w:rsidRPr="00682A56" w:rsidRDefault="006366CF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Default="006366CF" w:rsidP="00A0216A">
            <w:pPr>
              <w:jc w:val="center"/>
            </w:pPr>
            <w:r>
              <w:t>83,0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Default="006366CF" w:rsidP="009D50D7">
            <w:pPr>
              <w:jc w:val="center"/>
            </w:pPr>
            <w:r>
              <w:t>83,0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CF" w:rsidRPr="00682A56" w:rsidRDefault="006366CF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4C" w:rsidRDefault="0047684C">
      <w:r>
        <w:separator/>
      </w:r>
    </w:p>
  </w:endnote>
  <w:endnote w:type="continuationSeparator" w:id="0">
    <w:p w:rsidR="0047684C" w:rsidRDefault="0047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D50D7" w:rsidRDefault="009D50D7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4C" w:rsidRDefault="0047684C">
      <w:r>
        <w:separator/>
      </w:r>
    </w:p>
  </w:footnote>
  <w:footnote w:type="continuationSeparator" w:id="0">
    <w:p w:rsidR="0047684C" w:rsidRDefault="00476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EndPr/>
    <w:sdtContent>
      <w:p w:rsidR="009D50D7" w:rsidRDefault="009D50D7">
        <w:pPr>
          <w:pStyle w:val="af2"/>
          <w:jc w:val="center"/>
        </w:pPr>
        <w:r>
          <w:t>2</w:t>
        </w:r>
      </w:p>
    </w:sdtContent>
  </w:sdt>
  <w:p w:rsidR="009D50D7" w:rsidRDefault="009D50D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>
    <w:pPr>
      <w:pStyle w:val="af2"/>
      <w:jc w:val="center"/>
    </w:pPr>
  </w:p>
  <w:p w:rsidR="009D50D7" w:rsidRDefault="009D50D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D50D7" w:rsidRDefault="009D50D7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50DD0">
      <w:rPr>
        <w:noProof/>
      </w:rPr>
      <w:t>12</w:t>
    </w:r>
    <w:r>
      <w:fldChar w:fldCharType="end"/>
    </w:r>
  </w:p>
  <w:p w:rsidR="009D50D7" w:rsidRDefault="009D50D7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EndPr/>
    <w:sdtContent>
      <w:p w:rsidR="009D50D7" w:rsidRDefault="009D50D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D0">
          <w:rPr>
            <w:noProof/>
          </w:rPr>
          <w:t>2</w:t>
        </w:r>
        <w:r>
          <w:fldChar w:fldCharType="end"/>
        </w:r>
      </w:p>
    </w:sdtContent>
  </w:sdt>
  <w:p w:rsidR="009D50D7" w:rsidRDefault="009D50D7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EndPr/>
    <w:sdtContent>
      <w:p w:rsidR="009D50D7" w:rsidRDefault="009D50D7">
        <w:pPr>
          <w:pStyle w:val="af2"/>
          <w:jc w:val="center"/>
        </w:pPr>
      </w:p>
      <w:p w:rsidR="009D50D7" w:rsidRDefault="009D50D7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D0">
          <w:rPr>
            <w:noProof/>
          </w:rPr>
          <w:t>16</w:t>
        </w:r>
        <w:r>
          <w:fldChar w:fldCharType="end"/>
        </w:r>
      </w:p>
    </w:sdtContent>
  </w:sdt>
  <w:p w:rsidR="009D50D7" w:rsidRDefault="009D50D7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0D7" w:rsidRDefault="009D50D7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CC1"/>
    <w:rsid w:val="00010179"/>
    <w:rsid w:val="00043531"/>
    <w:rsid w:val="0004561B"/>
    <w:rsid w:val="00053988"/>
    <w:rsid w:val="00084EDE"/>
    <w:rsid w:val="00094A5F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50DD0"/>
    <w:rsid w:val="0016136D"/>
    <w:rsid w:val="0016598F"/>
    <w:rsid w:val="00174B1C"/>
    <w:rsid w:val="00174BF8"/>
    <w:rsid w:val="00184ECA"/>
    <w:rsid w:val="001A5FBD"/>
    <w:rsid w:val="001B493E"/>
    <w:rsid w:val="001C32A8"/>
    <w:rsid w:val="001C7CE2"/>
    <w:rsid w:val="001D411A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16D"/>
    <w:rsid w:val="003B4851"/>
    <w:rsid w:val="003C180A"/>
    <w:rsid w:val="003C3A0B"/>
    <w:rsid w:val="003D216B"/>
    <w:rsid w:val="00400EB3"/>
    <w:rsid w:val="004305D0"/>
    <w:rsid w:val="0047684C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6D36"/>
    <w:rsid w:val="005F7562"/>
    <w:rsid w:val="005F7DEF"/>
    <w:rsid w:val="00631C5C"/>
    <w:rsid w:val="006366CF"/>
    <w:rsid w:val="006504EC"/>
    <w:rsid w:val="00654403"/>
    <w:rsid w:val="00657359"/>
    <w:rsid w:val="00682A56"/>
    <w:rsid w:val="006846C1"/>
    <w:rsid w:val="006A4927"/>
    <w:rsid w:val="006C46EE"/>
    <w:rsid w:val="006E4EC5"/>
    <w:rsid w:val="006E72A2"/>
    <w:rsid w:val="006F2075"/>
    <w:rsid w:val="007112E3"/>
    <w:rsid w:val="0071199A"/>
    <w:rsid w:val="007137F7"/>
    <w:rsid w:val="007143EE"/>
    <w:rsid w:val="00724E8F"/>
    <w:rsid w:val="00730FF9"/>
    <w:rsid w:val="00735804"/>
    <w:rsid w:val="00750ABC"/>
    <w:rsid w:val="00751008"/>
    <w:rsid w:val="00751B39"/>
    <w:rsid w:val="00775B8C"/>
    <w:rsid w:val="00796661"/>
    <w:rsid w:val="007E3AB1"/>
    <w:rsid w:val="007F12CE"/>
    <w:rsid w:val="007F1A4B"/>
    <w:rsid w:val="007F4F01"/>
    <w:rsid w:val="008224A7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71283"/>
    <w:rsid w:val="009813C8"/>
    <w:rsid w:val="00993681"/>
    <w:rsid w:val="009A3EC5"/>
    <w:rsid w:val="009A7968"/>
    <w:rsid w:val="009D50D7"/>
    <w:rsid w:val="009F2AAD"/>
    <w:rsid w:val="00A0216A"/>
    <w:rsid w:val="00A24EB9"/>
    <w:rsid w:val="00A333F8"/>
    <w:rsid w:val="00AA3A74"/>
    <w:rsid w:val="00AD7F65"/>
    <w:rsid w:val="00AE5802"/>
    <w:rsid w:val="00B0593F"/>
    <w:rsid w:val="00B562C1"/>
    <w:rsid w:val="00B63641"/>
    <w:rsid w:val="00B74ECE"/>
    <w:rsid w:val="00BA4658"/>
    <w:rsid w:val="00BC4EE2"/>
    <w:rsid w:val="00BD2261"/>
    <w:rsid w:val="00BF6CAC"/>
    <w:rsid w:val="00C50375"/>
    <w:rsid w:val="00C64C32"/>
    <w:rsid w:val="00C9619F"/>
    <w:rsid w:val="00CC4111"/>
    <w:rsid w:val="00CF25B5"/>
    <w:rsid w:val="00CF3559"/>
    <w:rsid w:val="00D13452"/>
    <w:rsid w:val="00D15CA1"/>
    <w:rsid w:val="00D3303B"/>
    <w:rsid w:val="00D57CEF"/>
    <w:rsid w:val="00DA34ED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F33C9B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CBE9-4570-46A0-8695-0DED7091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26</TotalTime>
  <Pages>1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15</cp:revision>
  <cp:lastPrinted>2024-03-21T12:48:00Z</cp:lastPrinted>
  <dcterms:created xsi:type="dcterms:W3CDTF">2024-12-26T14:54:00Z</dcterms:created>
  <dcterms:modified xsi:type="dcterms:W3CDTF">2025-02-18T12:51:00Z</dcterms:modified>
</cp:coreProperties>
</file>