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714C9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4161C" w:rsidRPr="0084161C">
        <w:rPr>
          <w:rFonts w:ascii="PT Astra Serif" w:hAnsi="PT Astra Serif"/>
          <w:sz w:val="28"/>
          <w:szCs w:val="28"/>
        </w:rPr>
        <w:t xml:space="preserve">соответствии с 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</w:t>
      </w:r>
      <w:r w:rsidR="00E0653C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E0653C">
        <w:rPr>
          <w:rFonts w:ascii="PT Astra Serif" w:hAnsi="PT Astra Serif"/>
          <w:bCs/>
          <w:sz w:val="28"/>
          <w:szCs w:val="28"/>
        </w:rPr>
        <w:t xml:space="preserve"> района от 27.06.2024 № 17/102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4161C" w:rsidRPr="0084161C">
        <w:rPr>
          <w:rFonts w:ascii="PT Astra Serif" w:hAnsi="PT Astra Serif"/>
          <w:bCs/>
          <w:sz w:val="28"/>
          <w:szCs w:val="28"/>
        </w:rPr>
        <w:t xml:space="preserve"> района</w:t>
      </w:r>
      <w:r w:rsidR="0084161C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от </w:t>
      </w:r>
      <w:r w:rsidR="00E675AC">
        <w:rPr>
          <w:rFonts w:ascii="PT Astra Serif" w:hAnsi="PT Astra Serif"/>
          <w:bCs/>
          <w:sz w:val="28"/>
          <w:szCs w:val="28"/>
        </w:rPr>
        <w:t>18.12</w:t>
      </w:r>
      <w:r w:rsidR="005F7227">
        <w:rPr>
          <w:rFonts w:ascii="PT Astra Serif" w:hAnsi="PT Astra Serif"/>
          <w:bCs/>
          <w:sz w:val="28"/>
          <w:szCs w:val="28"/>
        </w:rPr>
        <w:t>.2023 № </w:t>
      </w:r>
      <w:r w:rsidR="00E675AC">
        <w:rPr>
          <w:rFonts w:ascii="PT Astra Serif" w:hAnsi="PT Astra Serif"/>
          <w:bCs/>
          <w:sz w:val="28"/>
          <w:szCs w:val="28"/>
        </w:rPr>
        <w:t xml:space="preserve">5/38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E675AC">
        <w:rPr>
          <w:rFonts w:ascii="PT Astra Serif" w:hAnsi="PT Astra Serif"/>
          <w:bCs/>
          <w:sz w:val="28"/>
          <w:szCs w:val="28"/>
        </w:rPr>
        <w:t xml:space="preserve">азования </w:t>
      </w:r>
      <w:proofErr w:type="spellStart"/>
      <w:r w:rsidR="00E675A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675AC">
        <w:rPr>
          <w:rFonts w:ascii="PT Astra Serif" w:hAnsi="PT Astra Serif"/>
          <w:bCs/>
          <w:sz w:val="28"/>
          <w:szCs w:val="28"/>
        </w:rPr>
        <w:t xml:space="preserve"> район на 2024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E675AC">
        <w:rPr>
          <w:rFonts w:ascii="PT Astra Serif" w:hAnsi="PT Astra Serif"/>
          <w:bCs/>
          <w:sz w:val="28"/>
          <w:szCs w:val="28"/>
        </w:rPr>
        <w:t>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E675AC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годов»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, постановлением администрации</w:t>
      </w:r>
      <w:proofErr w:type="gram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 и на </w:t>
      </w:r>
      <w:r w:rsidRPr="0034279D"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 w:rsidRPr="0034279D">
        <w:rPr>
          <w:rFonts w:ascii="PT Astra Serif" w:hAnsi="PT Astra Serif" w:cs="PT Astra Serif"/>
          <w:sz w:val="28"/>
          <w:szCs w:val="28"/>
        </w:rPr>
        <w:t>.</w:t>
      </w:r>
    </w:p>
    <w:p w:rsidR="00BD6AD3" w:rsidRPr="0034279D" w:rsidRDefault="00A10F3B" w:rsidP="00714C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9C320D" w:rsidP="009C320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9C320D" w:rsidP="009C320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А.С.Гамбург</w:t>
            </w:r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D85B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</w:t>
            </w:r>
            <w:r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proofErr w:type="gramStart"/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</w:t>
            </w:r>
            <w:r w:rsidRPr="003427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  <w:proofErr w:type="gramEnd"/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4279D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5154A">
              <w:rPr>
                <w:rFonts w:ascii="PT Astra Serif" w:hAnsi="PT Astra Serif"/>
                <w:b/>
                <w:lang w:eastAsia="ru-RU"/>
              </w:rPr>
              <w:t>1 223 206,7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D43DCF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8E084F" w:rsidRPr="0034279D">
              <w:rPr>
                <w:rFonts w:ascii="PT Astra Serif" w:hAnsi="PT Astra Serif"/>
                <w:lang w:eastAsia="ru-RU"/>
              </w:rPr>
              <w:t>155 858,1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45154A">
              <w:rPr>
                <w:rFonts w:ascii="PT Astra Serif" w:hAnsi="PT Astra Serif"/>
                <w:lang w:eastAsia="ru-RU"/>
              </w:rPr>
              <w:t>191223,9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BA7A80">
              <w:rPr>
                <w:rFonts w:ascii="PT Astra Serif" w:hAnsi="PT Astra Serif"/>
                <w:lang w:eastAsia="ru-RU"/>
              </w:rPr>
              <w:t>1</w:t>
            </w:r>
            <w:r w:rsidR="00BD7CAE">
              <w:rPr>
                <w:rFonts w:ascii="PT Astra Serif" w:hAnsi="PT Astra Serif"/>
                <w:lang w:eastAsia="ru-RU"/>
              </w:rPr>
              <w:t>95198,0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50645C">
              <w:rPr>
                <w:rFonts w:ascii="PT Astra Serif" w:hAnsi="PT Astra Serif"/>
                <w:lang w:eastAsia="ru-RU"/>
              </w:rPr>
              <w:t>209117,4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34279D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45601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191223,9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7CA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195198,0</w:t>
            </w:r>
          </w:p>
        </w:tc>
        <w:tc>
          <w:tcPr>
            <w:tcW w:w="438" w:type="pct"/>
          </w:tcPr>
          <w:p w:rsidR="00BD6AD3" w:rsidRPr="0034279D" w:rsidRDefault="009805E3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209117,4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34279D" w:rsidRDefault="00456018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1223206,7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27 784,1</w:t>
            </w:r>
          </w:p>
        </w:tc>
        <w:tc>
          <w:tcPr>
            <w:tcW w:w="438" w:type="pct"/>
          </w:tcPr>
          <w:p w:rsidR="00BD6AD3" w:rsidRPr="0034279D" w:rsidRDefault="00B8114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28 895,4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8114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135022,00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F74D6C">
              <w:rPr>
                <w:rFonts w:ascii="PT Astra Serif" w:eastAsia="Calibri" w:hAnsi="PT Astra Serif"/>
                <w:sz w:val="18"/>
                <w:szCs w:val="18"/>
              </w:rPr>
              <w:t> 127,0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8114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164509,0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8114E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167413,9</w:t>
            </w:r>
          </w:p>
        </w:tc>
        <w:tc>
          <w:tcPr>
            <w:tcW w:w="438" w:type="pct"/>
          </w:tcPr>
          <w:p w:rsidR="00BD6AD3" w:rsidRPr="0034279D" w:rsidRDefault="00B8114E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180222,0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34279D" w:rsidRDefault="00B8114E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1088184,7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93 712,4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94 852,8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578 239,5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132 763,7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445 475,8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291C93">
              <w:rPr>
                <w:rFonts w:ascii="PT Astra Serif" w:eastAsia="Calibri" w:hAnsi="PT Astra Serif"/>
                <w:b/>
                <w:sz w:val="18"/>
                <w:szCs w:val="18"/>
              </w:rPr>
              <w:t>18 117,0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18 117,0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721B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75491,6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E4671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74354,7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E4671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77224,1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5721BE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508433,6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767,3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721B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75 476,4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B2BAA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</w:t>
            </w:r>
            <w:r w:rsidR="005721B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338,8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1B2BAA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77</w:t>
            </w:r>
            <w:r w:rsidR="005721BE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207,5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5721BE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507 </w:t>
            </w:r>
            <w:bookmarkStart w:id="0" w:name="_GoBack"/>
            <w:bookmarkEnd w:id="0"/>
            <w:r>
              <w:rPr>
                <w:rFonts w:ascii="PT Astra Serif" w:eastAsia="Calibri" w:hAnsi="PT Astra Serif"/>
                <w:b/>
                <w:sz w:val="18"/>
                <w:szCs w:val="18"/>
              </w:rPr>
              <w:t>666,3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387C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83C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135 042,6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18 117,0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9B4B92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08387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466669,4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75999,4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74354,7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77224,1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314583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196385,5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196032,6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54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50ABF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  <w:r w:rsidR="0066124F">
              <w:rPr>
                <w:rFonts w:ascii="PT Astra Serif" w:hAnsi="PT Astra Serif"/>
                <w:sz w:val="16"/>
                <w:szCs w:val="16"/>
                <w:lang w:eastAsia="ru-RU"/>
              </w:rPr>
              <w:t>6433,8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50AB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56418,6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53522,8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55576,4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55559,8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14583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342555,9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342141,5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53387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19565,6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3387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19565,6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- объем расходов бюджета муниципального образования в рамках муниципальных программ,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«Отчет об исполнении консолидированного бюджета РФ и бюджета ТГВФ» по муниципальным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1A" w:rsidRDefault="0059561A">
      <w:r>
        <w:separator/>
      </w:r>
    </w:p>
  </w:endnote>
  <w:endnote w:type="continuationSeparator" w:id="0">
    <w:p w:rsidR="0059561A" w:rsidRDefault="0059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1A" w:rsidRDefault="0059561A">
      <w:r>
        <w:separator/>
      </w:r>
    </w:p>
  </w:footnote>
  <w:footnote w:type="continuationSeparator" w:id="0">
    <w:p w:rsidR="0059561A" w:rsidRDefault="0059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8114E" w:rsidRPr="00260C22" w:rsidRDefault="00B8114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5721BE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8114E" w:rsidRDefault="00B8114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4E" w:rsidRDefault="00B8114E">
    <w:pPr>
      <w:pStyle w:val="af"/>
      <w:jc w:val="center"/>
    </w:pPr>
  </w:p>
  <w:p w:rsidR="00B8114E" w:rsidRDefault="00B8114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8114E" w:rsidRPr="00260C22" w:rsidRDefault="00B8114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5721BE">
          <w:rPr>
            <w:rFonts w:ascii="PT Astra Serif" w:hAnsi="PT Astra Serif"/>
            <w:noProof/>
            <w:sz w:val="28"/>
            <w:szCs w:val="28"/>
          </w:rPr>
          <w:t>12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8114E" w:rsidRDefault="00B8114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28B1"/>
    <w:rsid w:val="00023DD1"/>
    <w:rsid w:val="000259C4"/>
    <w:rsid w:val="0002616A"/>
    <w:rsid w:val="000271CA"/>
    <w:rsid w:val="000311D3"/>
    <w:rsid w:val="0004561B"/>
    <w:rsid w:val="00057037"/>
    <w:rsid w:val="00065685"/>
    <w:rsid w:val="00065BF6"/>
    <w:rsid w:val="00080722"/>
    <w:rsid w:val="0008387C"/>
    <w:rsid w:val="0008630A"/>
    <w:rsid w:val="0008731B"/>
    <w:rsid w:val="00097D31"/>
    <w:rsid w:val="000B6C76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2BAA"/>
    <w:rsid w:val="001B3488"/>
    <w:rsid w:val="001B64A1"/>
    <w:rsid w:val="001B6C2E"/>
    <w:rsid w:val="001C32A8"/>
    <w:rsid w:val="001C7BDE"/>
    <w:rsid w:val="001C7CE2"/>
    <w:rsid w:val="001E2212"/>
    <w:rsid w:val="001E41EA"/>
    <w:rsid w:val="001E53E5"/>
    <w:rsid w:val="001E7B58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42DEF"/>
    <w:rsid w:val="00260B37"/>
    <w:rsid w:val="00260C22"/>
    <w:rsid w:val="00261ACA"/>
    <w:rsid w:val="00264BE9"/>
    <w:rsid w:val="00270C3B"/>
    <w:rsid w:val="00273D99"/>
    <w:rsid w:val="002820B7"/>
    <w:rsid w:val="0028380C"/>
    <w:rsid w:val="00291C93"/>
    <w:rsid w:val="0029794D"/>
    <w:rsid w:val="002A16C1"/>
    <w:rsid w:val="002B4FD2"/>
    <w:rsid w:val="002B6ABD"/>
    <w:rsid w:val="002B7DCD"/>
    <w:rsid w:val="002D35DC"/>
    <w:rsid w:val="002E03F4"/>
    <w:rsid w:val="002E54BE"/>
    <w:rsid w:val="002E5B7F"/>
    <w:rsid w:val="002F4E48"/>
    <w:rsid w:val="002F75C0"/>
    <w:rsid w:val="00305EAE"/>
    <w:rsid w:val="00307191"/>
    <w:rsid w:val="00314583"/>
    <w:rsid w:val="00316E94"/>
    <w:rsid w:val="00321EC7"/>
    <w:rsid w:val="00322635"/>
    <w:rsid w:val="003244AC"/>
    <w:rsid w:val="00325CB2"/>
    <w:rsid w:val="00327048"/>
    <w:rsid w:val="003274D3"/>
    <w:rsid w:val="00334F67"/>
    <w:rsid w:val="00341113"/>
    <w:rsid w:val="0034279D"/>
    <w:rsid w:val="00345F73"/>
    <w:rsid w:val="00351846"/>
    <w:rsid w:val="00360950"/>
    <w:rsid w:val="00366652"/>
    <w:rsid w:val="003729F2"/>
    <w:rsid w:val="00383880"/>
    <w:rsid w:val="00386AD3"/>
    <w:rsid w:val="003913B9"/>
    <w:rsid w:val="00397D85"/>
    <w:rsid w:val="003A2384"/>
    <w:rsid w:val="003C3767"/>
    <w:rsid w:val="003C3A0B"/>
    <w:rsid w:val="003D216B"/>
    <w:rsid w:val="003E08A6"/>
    <w:rsid w:val="003E2D80"/>
    <w:rsid w:val="003F5A59"/>
    <w:rsid w:val="003F5DEB"/>
    <w:rsid w:val="00405D59"/>
    <w:rsid w:val="00416215"/>
    <w:rsid w:val="00426936"/>
    <w:rsid w:val="004276F0"/>
    <w:rsid w:val="0043347A"/>
    <w:rsid w:val="0044426E"/>
    <w:rsid w:val="0045154A"/>
    <w:rsid w:val="00456018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2570"/>
    <w:rsid w:val="004E669C"/>
    <w:rsid w:val="004F57CD"/>
    <w:rsid w:val="00505B1E"/>
    <w:rsid w:val="0050645C"/>
    <w:rsid w:val="00525ADC"/>
    <w:rsid w:val="005261D6"/>
    <w:rsid w:val="00527B97"/>
    <w:rsid w:val="0053123A"/>
    <w:rsid w:val="00533875"/>
    <w:rsid w:val="005346CA"/>
    <w:rsid w:val="00535673"/>
    <w:rsid w:val="0054133A"/>
    <w:rsid w:val="00560597"/>
    <w:rsid w:val="0056794C"/>
    <w:rsid w:val="005721BE"/>
    <w:rsid w:val="005767EA"/>
    <w:rsid w:val="00577078"/>
    <w:rsid w:val="0059199E"/>
    <w:rsid w:val="0059561A"/>
    <w:rsid w:val="005B2800"/>
    <w:rsid w:val="005B2B28"/>
    <w:rsid w:val="005B3753"/>
    <w:rsid w:val="005C4318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4E1A"/>
    <w:rsid w:val="006176F2"/>
    <w:rsid w:val="00631C5C"/>
    <w:rsid w:val="006362AD"/>
    <w:rsid w:val="0066124F"/>
    <w:rsid w:val="00662631"/>
    <w:rsid w:val="00673937"/>
    <w:rsid w:val="00690C18"/>
    <w:rsid w:val="0069343B"/>
    <w:rsid w:val="006971EA"/>
    <w:rsid w:val="006A0622"/>
    <w:rsid w:val="006A3B20"/>
    <w:rsid w:val="006A428D"/>
    <w:rsid w:val="006A6512"/>
    <w:rsid w:val="006B12F3"/>
    <w:rsid w:val="006D032F"/>
    <w:rsid w:val="006E4671"/>
    <w:rsid w:val="006E68C3"/>
    <w:rsid w:val="006E706B"/>
    <w:rsid w:val="006F2075"/>
    <w:rsid w:val="00702363"/>
    <w:rsid w:val="00710939"/>
    <w:rsid w:val="007112B3"/>
    <w:rsid w:val="007112E3"/>
    <w:rsid w:val="007143EE"/>
    <w:rsid w:val="00714C92"/>
    <w:rsid w:val="00715CEB"/>
    <w:rsid w:val="0072220A"/>
    <w:rsid w:val="00722909"/>
    <w:rsid w:val="00724E8F"/>
    <w:rsid w:val="00735261"/>
    <w:rsid w:val="00735804"/>
    <w:rsid w:val="007378B4"/>
    <w:rsid w:val="00740E35"/>
    <w:rsid w:val="0074271C"/>
    <w:rsid w:val="00750ABC"/>
    <w:rsid w:val="00751008"/>
    <w:rsid w:val="00767BEB"/>
    <w:rsid w:val="00777281"/>
    <w:rsid w:val="00791538"/>
    <w:rsid w:val="00791FF4"/>
    <w:rsid w:val="00796661"/>
    <w:rsid w:val="007A563D"/>
    <w:rsid w:val="007A7569"/>
    <w:rsid w:val="007B06B6"/>
    <w:rsid w:val="007C78B3"/>
    <w:rsid w:val="007D53F8"/>
    <w:rsid w:val="007D7A0F"/>
    <w:rsid w:val="007E34B4"/>
    <w:rsid w:val="007E661A"/>
    <w:rsid w:val="007F12CE"/>
    <w:rsid w:val="007F4F01"/>
    <w:rsid w:val="007F7D01"/>
    <w:rsid w:val="008242CA"/>
    <w:rsid w:val="00825C21"/>
    <w:rsid w:val="00826211"/>
    <w:rsid w:val="0083223B"/>
    <w:rsid w:val="00841307"/>
    <w:rsid w:val="0084161C"/>
    <w:rsid w:val="00847E8A"/>
    <w:rsid w:val="00850ABF"/>
    <w:rsid w:val="00853FBA"/>
    <w:rsid w:val="00860627"/>
    <w:rsid w:val="008628E0"/>
    <w:rsid w:val="00863ABA"/>
    <w:rsid w:val="008801D2"/>
    <w:rsid w:val="00883CC9"/>
    <w:rsid w:val="008865CF"/>
    <w:rsid w:val="00886A38"/>
    <w:rsid w:val="00894F50"/>
    <w:rsid w:val="008A457D"/>
    <w:rsid w:val="008C267C"/>
    <w:rsid w:val="008D4646"/>
    <w:rsid w:val="008E084F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6289D"/>
    <w:rsid w:val="009805E3"/>
    <w:rsid w:val="00982468"/>
    <w:rsid w:val="0098287B"/>
    <w:rsid w:val="009916E1"/>
    <w:rsid w:val="00995774"/>
    <w:rsid w:val="009A7968"/>
    <w:rsid w:val="009B3CEF"/>
    <w:rsid w:val="009B4B92"/>
    <w:rsid w:val="009B7F15"/>
    <w:rsid w:val="009C320D"/>
    <w:rsid w:val="009D1CB1"/>
    <w:rsid w:val="009D6C52"/>
    <w:rsid w:val="009E0B06"/>
    <w:rsid w:val="00A10F3B"/>
    <w:rsid w:val="00A16CEB"/>
    <w:rsid w:val="00A24EB9"/>
    <w:rsid w:val="00A32067"/>
    <w:rsid w:val="00A333F8"/>
    <w:rsid w:val="00A55A05"/>
    <w:rsid w:val="00A57762"/>
    <w:rsid w:val="00A623DA"/>
    <w:rsid w:val="00A63876"/>
    <w:rsid w:val="00A71681"/>
    <w:rsid w:val="00A7720F"/>
    <w:rsid w:val="00A85EC6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14E"/>
    <w:rsid w:val="00B816AA"/>
    <w:rsid w:val="00B9164E"/>
    <w:rsid w:val="00BA136C"/>
    <w:rsid w:val="00BA4658"/>
    <w:rsid w:val="00BA7A80"/>
    <w:rsid w:val="00BB2092"/>
    <w:rsid w:val="00BC079C"/>
    <w:rsid w:val="00BC3FCA"/>
    <w:rsid w:val="00BD2261"/>
    <w:rsid w:val="00BD6AD3"/>
    <w:rsid w:val="00BD7CAE"/>
    <w:rsid w:val="00BF351E"/>
    <w:rsid w:val="00BF5AD6"/>
    <w:rsid w:val="00C1065B"/>
    <w:rsid w:val="00C11AF6"/>
    <w:rsid w:val="00C12270"/>
    <w:rsid w:val="00C13919"/>
    <w:rsid w:val="00C16EAA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129A"/>
    <w:rsid w:val="00CD5F42"/>
    <w:rsid w:val="00CF25B5"/>
    <w:rsid w:val="00CF3559"/>
    <w:rsid w:val="00D14B28"/>
    <w:rsid w:val="00D25C24"/>
    <w:rsid w:val="00D43DCF"/>
    <w:rsid w:val="00D66407"/>
    <w:rsid w:val="00D80F9B"/>
    <w:rsid w:val="00D8469F"/>
    <w:rsid w:val="00D85B78"/>
    <w:rsid w:val="00D90A16"/>
    <w:rsid w:val="00D96943"/>
    <w:rsid w:val="00DA2E51"/>
    <w:rsid w:val="00DB0707"/>
    <w:rsid w:val="00DB433D"/>
    <w:rsid w:val="00DC60AC"/>
    <w:rsid w:val="00DD1E98"/>
    <w:rsid w:val="00DD39F6"/>
    <w:rsid w:val="00DE09B3"/>
    <w:rsid w:val="00DE6103"/>
    <w:rsid w:val="00DF46E0"/>
    <w:rsid w:val="00DF60DD"/>
    <w:rsid w:val="00E01AFB"/>
    <w:rsid w:val="00E03E77"/>
    <w:rsid w:val="00E0653C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2CBA"/>
    <w:rsid w:val="00E73B4B"/>
    <w:rsid w:val="00E75291"/>
    <w:rsid w:val="00E7624C"/>
    <w:rsid w:val="00E76E0F"/>
    <w:rsid w:val="00E7779A"/>
    <w:rsid w:val="00E84B86"/>
    <w:rsid w:val="00E9037B"/>
    <w:rsid w:val="00E92DCC"/>
    <w:rsid w:val="00E93820"/>
    <w:rsid w:val="00E950D6"/>
    <w:rsid w:val="00ED0107"/>
    <w:rsid w:val="00EE50F5"/>
    <w:rsid w:val="00EF206F"/>
    <w:rsid w:val="00EF2B2D"/>
    <w:rsid w:val="00F11133"/>
    <w:rsid w:val="00F12C06"/>
    <w:rsid w:val="00F20087"/>
    <w:rsid w:val="00F34C01"/>
    <w:rsid w:val="00F63BDF"/>
    <w:rsid w:val="00F656DD"/>
    <w:rsid w:val="00F674FA"/>
    <w:rsid w:val="00F737E5"/>
    <w:rsid w:val="00F74D6C"/>
    <w:rsid w:val="00F76CB2"/>
    <w:rsid w:val="00F805BB"/>
    <w:rsid w:val="00F825D0"/>
    <w:rsid w:val="00F96022"/>
    <w:rsid w:val="00FA5091"/>
    <w:rsid w:val="00FA7EF3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EA35-E021-4B0E-9E4B-03C5DB67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43</TotalTime>
  <Pages>32</Pages>
  <Words>8393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2024-04-11T07:25:00Z</cp:lastPrinted>
  <dcterms:created xsi:type="dcterms:W3CDTF">2024-07-04T06:15:00Z</dcterms:created>
  <dcterms:modified xsi:type="dcterms:W3CDTF">2024-07-04T08:38:00Z</dcterms:modified>
</cp:coreProperties>
</file>