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DA1F9F" w:rsidRPr="00DA1F9F" w:rsidRDefault="00DA1F9F" w:rsidP="007B4F0C">
      <w:pPr>
        <w:jc w:val="center"/>
        <w:rPr>
          <w:rFonts w:ascii="PT Astra Serif" w:hAnsi="PT Astra Serif"/>
          <w:b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802534" w:rsidRPr="00B63401">
        <w:rPr>
          <w:rFonts w:ascii="PT Astra Serif" w:hAnsi="PT Astra Serif"/>
          <w:sz w:val="28"/>
          <w:szCs w:val="28"/>
        </w:rPr>
        <w:t>27</w:t>
      </w:r>
      <w:r w:rsidR="008A648E" w:rsidRPr="00B63401">
        <w:rPr>
          <w:rFonts w:ascii="PT Astra Serif" w:hAnsi="PT Astra Serif"/>
          <w:sz w:val="28"/>
          <w:szCs w:val="28"/>
        </w:rPr>
        <w:t>.</w:t>
      </w:r>
      <w:r w:rsidR="00802534" w:rsidRPr="00B63401">
        <w:rPr>
          <w:rFonts w:ascii="PT Astra Serif" w:hAnsi="PT Astra Serif"/>
          <w:sz w:val="28"/>
          <w:szCs w:val="28"/>
        </w:rPr>
        <w:t>09</w:t>
      </w:r>
      <w:r w:rsidR="008A648E" w:rsidRPr="00B63401">
        <w:rPr>
          <w:rFonts w:ascii="PT Astra Serif" w:hAnsi="PT Astra Serif"/>
          <w:sz w:val="28"/>
          <w:szCs w:val="28"/>
        </w:rPr>
        <w:t>.202</w:t>
      </w:r>
      <w:r w:rsidR="00802534" w:rsidRPr="00B63401">
        <w:rPr>
          <w:rFonts w:ascii="PT Astra Serif" w:hAnsi="PT Astra Serif"/>
          <w:sz w:val="28"/>
          <w:szCs w:val="28"/>
        </w:rPr>
        <w:t>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802534" w:rsidRPr="00B63401">
        <w:rPr>
          <w:rFonts w:ascii="PT Astra Serif" w:hAnsi="PT Astra Serif"/>
          <w:sz w:val="28"/>
          <w:szCs w:val="28"/>
        </w:rPr>
        <w:t>20</w:t>
      </w:r>
      <w:r w:rsidRPr="00B63401">
        <w:rPr>
          <w:rFonts w:ascii="PT Astra Serif" w:hAnsi="PT Astra Serif"/>
          <w:sz w:val="28"/>
          <w:szCs w:val="28"/>
        </w:rPr>
        <w:t>/</w:t>
      </w:r>
      <w:r w:rsidR="00802534" w:rsidRPr="00B63401">
        <w:rPr>
          <w:rFonts w:ascii="PT Astra Serif" w:hAnsi="PT Astra Serif"/>
          <w:sz w:val="28"/>
          <w:szCs w:val="28"/>
        </w:rPr>
        <w:t>143</w:t>
      </w:r>
      <w:r w:rsidR="00B63401" w:rsidRPr="00B63401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 декабря 2023 года №5/38</w:t>
      </w:r>
      <w:r w:rsidRPr="00B63401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6B7D65" w:rsidRPr="00B63401">
        <w:rPr>
          <w:rFonts w:ascii="PT Astra Serif" w:hAnsi="PT Astra Serif"/>
          <w:sz w:val="28"/>
          <w:szCs w:val="28"/>
        </w:rPr>
        <w:t>4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B7D65" w:rsidRPr="00B63401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6B7D65" w:rsidRPr="00B63401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19 958,5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19 958,5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19 958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19958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E17301" w:rsidP="004240C0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19958</w:t>
            </w:r>
            <w:r w:rsidR="003F3462">
              <w:rPr>
                <w:rFonts w:ascii="PT Astra Serif" w:hAnsi="PT Astra Serif" w:cs="Times New Roman"/>
                <w:sz w:val="24"/>
                <w:szCs w:val="24"/>
              </w:rPr>
              <w:t>,5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bookmarkStart w:id="0" w:name="_GoBack"/>
            <w:bookmarkEnd w:id="0"/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28" w:rsidRDefault="00E00228">
      <w:r>
        <w:separator/>
      </w:r>
    </w:p>
  </w:endnote>
  <w:endnote w:type="continuationSeparator" w:id="0">
    <w:p w:rsidR="00E00228" w:rsidRDefault="00E0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28" w:rsidRDefault="00E00228">
      <w:r>
        <w:separator/>
      </w:r>
    </w:p>
  </w:footnote>
  <w:footnote w:type="continuationSeparator" w:id="0">
    <w:p w:rsidR="00E00228" w:rsidRDefault="00E0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46EBD" w:rsidRPr="000B291F" w:rsidRDefault="00B46EB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6340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46EBD" w:rsidRDefault="00B46E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Default="00B46EBD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Pr="00932A7F" w:rsidRDefault="00B46EBD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431D5F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46EBD" w:rsidRDefault="00B46EB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Pr="00932A7F" w:rsidRDefault="00B46EBD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431D5F">
      <w:rPr>
        <w:rFonts w:ascii="PT Astra Serif" w:hAnsi="PT Astra Serif"/>
        <w:noProof/>
        <w:sz w:val="28"/>
        <w:szCs w:val="28"/>
      </w:rPr>
      <w:t>11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B46EBD" w:rsidRDefault="00B46EB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BD" w:rsidRDefault="00B46EBD">
    <w:pPr>
      <w:pStyle w:val="af0"/>
      <w:jc w:val="center"/>
    </w:pPr>
  </w:p>
  <w:p w:rsidR="00B46EBD" w:rsidRDefault="00B46E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B4FD2"/>
    <w:rsid w:val="002E54BE"/>
    <w:rsid w:val="00314C1A"/>
    <w:rsid w:val="00322635"/>
    <w:rsid w:val="0039190D"/>
    <w:rsid w:val="003A2384"/>
    <w:rsid w:val="003C3A0B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C74A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02534"/>
    <w:rsid w:val="00826211"/>
    <w:rsid w:val="0083223B"/>
    <w:rsid w:val="00886A38"/>
    <w:rsid w:val="008A457D"/>
    <w:rsid w:val="008A648E"/>
    <w:rsid w:val="008C7286"/>
    <w:rsid w:val="008F2E0C"/>
    <w:rsid w:val="008F6074"/>
    <w:rsid w:val="009110D2"/>
    <w:rsid w:val="00932A7F"/>
    <w:rsid w:val="009A7968"/>
    <w:rsid w:val="00A24EB9"/>
    <w:rsid w:val="00A333F8"/>
    <w:rsid w:val="00A63743"/>
    <w:rsid w:val="00A67AA9"/>
    <w:rsid w:val="00A86BA1"/>
    <w:rsid w:val="00AA189B"/>
    <w:rsid w:val="00AD2C58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CB250B"/>
    <w:rsid w:val="00CC4111"/>
    <w:rsid w:val="00CE7674"/>
    <w:rsid w:val="00CF25B5"/>
    <w:rsid w:val="00CF3559"/>
    <w:rsid w:val="00CF5893"/>
    <w:rsid w:val="00D75183"/>
    <w:rsid w:val="00DA1F9F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F02E57"/>
    <w:rsid w:val="00F51B7F"/>
    <w:rsid w:val="00F63BDF"/>
    <w:rsid w:val="00F737E5"/>
    <w:rsid w:val="00F77E1A"/>
    <w:rsid w:val="00F805BB"/>
    <w:rsid w:val="00F825D0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C035-FC84-44A1-8FBA-0AEF3DC5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926</TotalTime>
  <Pages>12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19</cp:revision>
  <cp:lastPrinted>2023-02-13T09:22:00Z</cp:lastPrinted>
  <dcterms:created xsi:type="dcterms:W3CDTF">2024-01-29T13:17:00Z</dcterms:created>
  <dcterms:modified xsi:type="dcterms:W3CDTF">2024-10-03T11:51:00Z</dcterms:modified>
</cp:coreProperties>
</file>