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01C5"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</w:p>
    <w:p w:rsidR="004B296A" w:rsidRDefault="004B296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18.12.2024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24/17</w:t>
      </w:r>
      <w:r w:rsidR="002A63CD">
        <w:rPr>
          <w:rFonts w:ascii="PT Astra Serif" w:hAnsi="PT Astra Serif"/>
          <w:sz w:val="28"/>
          <w:szCs w:val="28"/>
        </w:rPr>
        <w:t>7</w:t>
      </w:r>
      <w:r w:rsidR="00F931FB">
        <w:rPr>
          <w:rFonts w:ascii="PT Astra Serif" w:hAnsi="PT Astra Serif"/>
          <w:sz w:val="28"/>
          <w:szCs w:val="28"/>
        </w:rPr>
        <w:t xml:space="preserve">  </w:t>
      </w:r>
      <w:r w:rsidR="00B63401" w:rsidRPr="00B63401">
        <w:rPr>
          <w:rFonts w:ascii="PT Astra Serif" w:hAnsi="PT Astra Serif"/>
          <w:sz w:val="28"/>
          <w:szCs w:val="28"/>
        </w:rPr>
        <w:t xml:space="preserve"> «</w:t>
      </w:r>
      <w:r w:rsidRPr="00B6340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2A63CD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A63CD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2A63CD">
        <w:rPr>
          <w:rFonts w:ascii="PT Astra Serif" w:hAnsi="PT Astra Serif"/>
          <w:sz w:val="28"/>
          <w:szCs w:val="28"/>
        </w:rPr>
        <w:t>7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программ муниципального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p w:rsidR="002A63CD" w:rsidRPr="00DA1F9F" w:rsidRDefault="002A63CD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DA1F9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DA1F9F" w:rsidRPr="00DA1F9F">
              <w:rPr>
                <w:rFonts w:ascii="PT Astra Serif" w:hAnsi="PT Astra Serif"/>
                <w:sz w:val="28"/>
                <w:szCs w:val="28"/>
              </w:rPr>
              <w:t>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Pr="00DA1F9F">
              <w:rPr>
                <w:rFonts w:ascii="PT Astra Serif" w:hAnsi="PT Astra Serif"/>
                <w:sz w:val="28"/>
                <w:szCs w:val="28"/>
              </w:rPr>
              <w:t>________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2825,0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2A63CD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26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2825,0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2027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260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2A63CD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2825,0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16 763,6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2825,0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16 763,6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2A63CD" w:rsidP="00F931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4C" w:rsidRDefault="00AE5E4C">
      <w:r>
        <w:separator/>
      </w:r>
    </w:p>
  </w:endnote>
  <w:endnote w:type="continuationSeparator" w:id="0">
    <w:p w:rsidR="00AE5E4C" w:rsidRDefault="00A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4C" w:rsidRDefault="00AE5E4C">
      <w:r>
        <w:separator/>
      </w:r>
    </w:p>
  </w:footnote>
  <w:footnote w:type="continuationSeparator" w:id="0">
    <w:p w:rsidR="00AE5E4C" w:rsidRDefault="00AE5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B296A" w:rsidRPr="000B291F" w:rsidRDefault="004B296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B296A" w:rsidRDefault="004B29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Default="004B296A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846D58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846D58">
      <w:rPr>
        <w:rFonts w:ascii="PT Astra Serif" w:hAnsi="PT Astra Serif"/>
        <w:noProof/>
        <w:sz w:val="28"/>
        <w:szCs w:val="28"/>
      </w:rPr>
      <w:t>3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Default="004B296A">
    <w:pPr>
      <w:pStyle w:val="af0"/>
      <w:jc w:val="center"/>
    </w:pPr>
  </w:p>
  <w:p w:rsidR="004B296A" w:rsidRDefault="004B29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A63CD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B296A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247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46D58"/>
    <w:rsid w:val="00870F32"/>
    <w:rsid w:val="00886A38"/>
    <w:rsid w:val="008A457D"/>
    <w:rsid w:val="008A648E"/>
    <w:rsid w:val="008C7286"/>
    <w:rsid w:val="008F2E0C"/>
    <w:rsid w:val="008F6074"/>
    <w:rsid w:val="009110D2"/>
    <w:rsid w:val="00922942"/>
    <w:rsid w:val="00932A7F"/>
    <w:rsid w:val="009A7968"/>
    <w:rsid w:val="00A24EB9"/>
    <w:rsid w:val="00A333F8"/>
    <w:rsid w:val="00A63743"/>
    <w:rsid w:val="00A67AA9"/>
    <w:rsid w:val="00A86BA1"/>
    <w:rsid w:val="00AA189B"/>
    <w:rsid w:val="00AD2C58"/>
    <w:rsid w:val="00AE5E4C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BEAE-AB65-4E9C-BE58-55C7000C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975</TotalTime>
  <Pages>12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24</cp:revision>
  <cp:lastPrinted>2023-02-13T09:22:00Z</cp:lastPrinted>
  <dcterms:created xsi:type="dcterms:W3CDTF">2024-01-29T13:17:00Z</dcterms:created>
  <dcterms:modified xsi:type="dcterms:W3CDTF">2025-01-16T08:55:00Z</dcterms:modified>
</cp:coreProperties>
</file>