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359DA">
        <w:rPr>
          <w:rFonts w:ascii="PT Astra Serif" w:hAnsi="PT Astra Serif"/>
          <w:color w:val="000000"/>
          <w:sz w:val="28"/>
          <w:szCs w:val="28"/>
        </w:rPr>
        <w:t>27.09.2024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F359DA">
        <w:rPr>
          <w:rFonts w:ascii="PT Astra Serif" w:hAnsi="PT Astra Serif"/>
          <w:color w:val="000000"/>
          <w:sz w:val="28"/>
          <w:szCs w:val="28"/>
        </w:rPr>
        <w:t>20/143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3B15DB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E50CDA" w:rsidRPr="001C63BB" w:rsidRDefault="004B44F1" w:rsidP="00E50CD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lastRenderedPageBreak/>
        <w:t>2. </w:t>
      </w:r>
      <w:r w:rsidR="00E50CDA">
        <w:rPr>
          <w:rFonts w:ascii="PT Astra Serif" w:hAnsi="PT Astra Serif"/>
          <w:sz w:val="28"/>
          <w:szCs w:val="28"/>
        </w:rPr>
        <w:t>Настоящее п</w:t>
      </w:r>
      <w:r w:rsidR="00E50CDA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№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ФС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77-74320 от 19.11.2018)</w:t>
      </w:r>
      <w:r w:rsidR="00E50CDA">
        <w:rPr>
          <w:rFonts w:ascii="PT Astra Serif" w:hAnsi="PT Astra Serif"/>
          <w:sz w:val="28"/>
          <w:szCs w:val="28"/>
        </w:rPr>
        <w:t>,</w:t>
      </w:r>
      <w:r w:rsidR="00E50CDA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50CDA">
        <w:rPr>
          <w:rFonts w:ascii="PT Astra Serif" w:hAnsi="PT Astra Serif"/>
          <w:sz w:val="28"/>
          <w:szCs w:val="28"/>
        </w:rPr>
        <w:t>сайт</w:t>
      </w:r>
      <w:r w:rsidR="00E50CDA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022EB4" w:rsidRPr="002835D2" w:rsidRDefault="00E50CDA" w:rsidP="00E50CD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2835D2" w:rsidRPr="002835D2">
        <w:rPr>
          <w:rFonts w:ascii="PT Astra Serif" w:hAnsi="PT Astra Serif"/>
          <w:sz w:val="28"/>
          <w:szCs w:val="28"/>
        </w:rPr>
        <w:t>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7921DD" w:rsidRPr="00FF3B38" w:rsidRDefault="007921DD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CC3447" w:rsidP="00CC344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7830EA"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CC3447" w:rsidP="007830E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  <w:bookmarkStart w:id="0" w:name="_GoBack"/>
            <w:bookmarkEnd w:id="0"/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9"/>
          <w:headerReference w:type="first" r:id="rId10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321F6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962201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6E6B7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288 526</w:t>
            </w:r>
            <w:r w:rsidR="00103210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,3</w:t>
            </w:r>
            <w:r w:rsidR="003B15DB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>798 395,9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210 349,8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5"/>
        <w:gridCol w:w="2143"/>
        <w:gridCol w:w="568"/>
        <w:gridCol w:w="6"/>
        <w:gridCol w:w="700"/>
        <w:gridCol w:w="9"/>
        <w:gridCol w:w="6"/>
        <w:gridCol w:w="691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3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798 395,9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210 349,8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D9301E" w:rsidRDefault="00DC546A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2 288 526,3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23156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</w:t>
            </w:r>
            <w:r w:rsidR="00B742D9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336 137,0</w:t>
            </w:r>
          </w:p>
        </w:tc>
      </w:tr>
      <w:tr w:rsidR="00827341" w:rsidRPr="00D9301E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529 095,7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1 006 623,3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121 841,2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917 190,3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4 372,4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6 944,2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59DF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201 478,1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507 873,6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2617F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</w:t>
            </w:r>
            <w:r w:rsidR="007C75B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71A16" w:rsidP="006C3E2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</w:t>
            </w:r>
            <w:r w:rsidR="006C3E2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340,2</w:t>
            </w: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2617F" w:rsidRPr="00D9301E" w:rsidRDefault="007C75B3" w:rsidP="00E100F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19 690,8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0759D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82 413,2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40 673,4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113 818,3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4 301,9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6F614F">
        <w:trPr>
          <w:trHeight w:val="35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37 431,0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C6776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290 766,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</w:t>
            </w:r>
          </w:p>
          <w:p w:rsidR="005C6776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bookmarkEnd w:id="1"/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802,8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D9301E" w:rsidRDefault="003D26AF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28 796,8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220 803,7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607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386,2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</w:t>
            </w:r>
            <w:r w:rsidR="009F1A58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41 166,1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310 561,4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</w:t>
            </w:r>
            <w:r w:rsidR="00535FB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889,1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309 661,3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329 894,3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3 994,8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38 305,8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56 430,2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3C1B8B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="003C1B8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22 836,8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C46F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C46FB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26 294,6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31 936,8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C46FB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26 294,6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17 329,0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45 306,1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16 854,8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373 798,9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37 573,3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C46FB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C46F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16 854,8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326 281,0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15 509,1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115 633,8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115 633,8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58 290,5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58 290,5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FF3B38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FF3B38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9"/>
        <w:gridCol w:w="43"/>
        <w:gridCol w:w="1447"/>
        <w:gridCol w:w="1114"/>
        <w:gridCol w:w="1415"/>
        <w:gridCol w:w="1114"/>
        <w:gridCol w:w="1553"/>
        <w:gridCol w:w="1477"/>
        <w:gridCol w:w="59"/>
        <w:gridCol w:w="1600"/>
      </w:tblGrid>
      <w:tr w:rsidR="00514CFA" w:rsidRPr="00FF3B38" w:rsidTr="008A762E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8A762E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A762E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A762E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A762E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A762E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924DC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39 259,1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349,5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609,9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2 581,4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28,5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11,6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9714A1" w:rsidP="002C57B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162 218,9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139 283,8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43</w:t>
            </w:r>
            <w:r w:rsidR="0095134C">
              <w:rPr>
                <w:rFonts w:ascii="PT Astra Serif" w:hAnsi="PT Astra Serif"/>
                <w:lang w:eastAsia="ru-RU"/>
              </w:rPr>
              <w:t> 131,7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A762E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="0095134C">
              <w:rPr>
                <w:rFonts w:ascii="PT Astra Serif" w:hAnsi="PT Astra Serif"/>
                <w:lang w:eastAsia="ru-RU"/>
              </w:rPr>
              <w:t> 384,9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28 589,9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188,6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224,3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  <w:r w:rsidR="0095134C">
              <w:rPr>
                <w:rFonts w:ascii="PT Astra Serif" w:hAnsi="PT Astra Serif"/>
                <w:lang w:eastAsia="ru-RU"/>
              </w:rPr>
              <w:t> 810,6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12 052,2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256,2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54757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</w:t>
            </w:r>
            <w:r w:rsidR="00546E0C" w:rsidRPr="00E814DA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5475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A762E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65139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37 431,0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534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2F2CD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290</w:t>
            </w:r>
            <w:r w:rsidR="002F2CD9" w:rsidRPr="00D93A47">
              <w:rPr>
                <w:rFonts w:ascii="PT Astra Serif" w:hAnsi="PT Astra Serif"/>
                <w:b/>
                <w:color w:val="000000"/>
                <w:lang w:eastAsia="ru-RU"/>
              </w:rPr>
              <w:t> 766,7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220 881,4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2F2CD9" w:rsidP="00432B8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41 078,9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310</w:t>
            </w:r>
            <w:r w:rsidR="00CE15EF" w:rsidRPr="0008047C">
              <w:rPr>
                <w:rFonts w:ascii="PT Astra Serif" w:hAnsi="PT Astra Serif"/>
                <w:b/>
                <w:color w:val="000000"/>
                <w:lang w:eastAsia="ru-RU"/>
              </w:rPr>
              <w:t> 561,4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309 661,3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CE15EF" w:rsidRPr="0008047C">
              <w:rPr>
                <w:rFonts w:ascii="PT Astra Serif" w:hAnsi="PT Astra Serif"/>
                <w:color w:val="000000"/>
                <w:lang w:eastAsia="ru-RU"/>
              </w:rPr>
              <w:t> 942,6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5 042,5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AE252E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AE252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  <w:r w:rsidR="00AE252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517DED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047C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38 30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инфраструктуры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38 305,8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33 488,9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517DE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56 43</w:t>
            </w:r>
            <w:r w:rsidR="00205D6D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48 841,7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5 046,2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17DE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442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A762E">
        <w:trPr>
          <w:trHeight w:val="61"/>
        </w:trPr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557F9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станции очистки и обезжелезивания на артскважине пос. Головеньковский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д.Спицино, д.Бухоново, п.Бухоновский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системы водоснабжения д.Коровики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очистных сооружений п. Лазарево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5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Газификация д.Фоминка МО Лазаревское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B7378A"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примерно 500 м южнее д.16, площадью 41,05 га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35 00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92C6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33 606,8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20 000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92C60" w:rsidP="00192C6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13 606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Крапивенское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A461D1" w:rsidP="00A461D1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88 606,8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AD1D57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AD1D57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33 606,8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1874E2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26 294,6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1874E2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26 294,6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объектов теплоснабжения в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комитет по вопросам 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1874E2" w:rsidP="00F6592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26 294,6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1874E2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26 294,6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lang w:eastAsia="ru-RU"/>
              </w:rPr>
              <w:t>000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4"/>
        </w:trPr>
        <w:tc>
          <w:tcPr>
            <w:tcW w:w="6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1874E2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56 231,4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1874E2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43 623,6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974DA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b/>
                <w:color w:val="000000" w:themeColor="text1"/>
                <w:lang w:eastAsia="ru-RU"/>
              </w:rPr>
              <w:t>234 644,4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974DA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b/>
                <w:color w:val="000000" w:themeColor="text1"/>
                <w:lang w:eastAsia="ru-RU"/>
              </w:rPr>
              <w:t>97 645,1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0636D">
              <w:rPr>
                <w:rFonts w:ascii="PT Astra Serif" w:hAnsi="PT Astra Serif"/>
                <w:sz w:val="28"/>
                <w:szCs w:val="28"/>
                <w:lang w:eastAsia="ru-RU"/>
              </w:rPr>
              <w:t>16 854,8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96CC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596CCF">
              <w:rPr>
                <w:rFonts w:ascii="PT Astra Serif" w:hAnsi="PT Astra Serif"/>
                <w:lang w:eastAsia="ru-RU"/>
              </w:rPr>
              <w:t>3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596CC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C3B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BC3BC6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AB7D65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8011B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2D6D78" w:rsidP="00596CC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596CCF">
              <w:rPr>
                <w:rFonts w:ascii="PT Astra Serif" w:hAnsi="PT Astra Serif"/>
                <w:lang w:eastAsia="ru-RU"/>
              </w:rPr>
              <w:t> 703,0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6152D7" w:rsidP="00596CC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596CCF">
              <w:rPr>
                <w:rFonts w:ascii="PT Astra Serif" w:hAnsi="PT Astra Serif"/>
                <w:lang w:eastAsia="ru-RU"/>
              </w:rPr>
              <w:t> 703,0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AB7D65">
              <w:rPr>
                <w:rFonts w:ascii="PT Astra Serif" w:hAnsi="PT Astra Serif"/>
                <w:lang w:eastAsia="ru-RU"/>
              </w:rPr>
              <w:t>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F8011B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1C6162" w:rsidRPr="00205D6D">
              <w:rPr>
                <w:rFonts w:ascii="PT Astra Serif" w:hAnsi="PT Astra Serif"/>
                <w:lang w:eastAsia="ru-RU"/>
              </w:rPr>
              <w:t>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1C6162" w:rsidRPr="0070636D">
              <w:rPr>
                <w:rFonts w:ascii="PT Astra Serif" w:hAnsi="PT Astra Serif"/>
                <w:lang w:eastAsia="ru-RU"/>
              </w:rPr>
              <w:t>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1C6162" w:rsidRPr="0070636D">
              <w:rPr>
                <w:rFonts w:ascii="PT Astra Serif" w:hAnsi="PT Astra Serif"/>
                <w:lang w:eastAsia="ru-RU"/>
              </w:rPr>
              <w:t>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</w:t>
            </w:r>
            <w:r w:rsidR="00412E8C" w:rsidRPr="0070636D">
              <w:rPr>
                <w:rFonts w:ascii="PT Astra Serif" w:hAnsi="PT Astra Serif"/>
                <w:lang w:eastAsia="ru-RU"/>
              </w:rPr>
              <w:t>580</w:t>
            </w:r>
            <w:r w:rsidRPr="007063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</w:t>
            </w:r>
            <w:r w:rsidR="00412E8C" w:rsidRPr="0070636D">
              <w:rPr>
                <w:rFonts w:ascii="PT Astra Serif" w:hAnsi="PT Astra Serif"/>
                <w:lang w:eastAsia="ru-RU"/>
              </w:rPr>
              <w:t>580</w:t>
            </w:r>
            <w:r w:rsidRPr="007063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801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70636D" w:rsidTr="00585DAD">
        <w:trPr>
          <w:trHeight w:val="1265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7063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585DA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70636D" w:rsidRDefault="00585DAD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353D7" w:rsidRPr="0070636D" w:rsidTr="001C6162">
        <w:trPr>
          <w:trHeight w:val="98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70636D" w:rsidRDefault="004353D7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70636D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70636D" w:rsidRDefault="000A15B6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45 306,1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A15B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37 573,3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5 298,0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5 298,0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70636D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70636D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70636D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70636D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lastRenderedPageBreak/>
              <w:t xml:space="preserve">Переселение граждан из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(комитет по вопросам жизнеобеспечения, строительства и жилищного фонда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 xml:space="preserve">органов местного самоуправления в 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>жилищным законодательством, за исключением осуществления муниципального</w:t>
            </w:r>
            <w:r w:rsidRPr="0070636D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70636D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70636D" w:rsidRDefault="002D6D78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2D6D7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70636D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7063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7063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77A27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633 074,9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77A27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585 567,0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70636D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68 569,1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60 836,3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27 741,06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77A2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27 741,06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п.Раздолье Щекинского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>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0D" w:rsidRDefault="008E6A0D">
      <w:r>
        <w:separator/>
      </w:r>
    </w:p>
  </w:endnote>
  <w:endnote w:type="continuationSeparator" w:id="0">
    <w:p w:rsidR="008E6A0D" w:rsidRDefault="008E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0D" w:rsidRDefault="008E6A0D">
      <w:r>
        <w:separator/>
      </w:r>
    </w:p>
  </w:footnote>
  <w:footnote w:type="continuationSeparator" w:id="0">
    <w:p w:rsidR="008E6A0D" w:rsidRDefault="008E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3BC6" w:rsidRPr="00782707" w:rsidRDefault="00BC3BC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CC3447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3BC6" w:rsidRDefault="00BC3BC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C6" w:rsidRDefault="00BC3BC6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3BC6" w:rsidRPr="00FF3B38" w:rsidRDefault="00BC3BC6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CC3447">
          <w:rPr>
            <w:rFonts w:ascii="PT Astra Serif" w:hAnsi="PT Astra Serif"/>
            <w:noProof/>
            <w:sz w:val="28"/>
            <w:szCs w:val="28"/>
          </w:rPr>
          <w:t>20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C3BC6" w:rsidRPr="00782707" w:rsidRDefault="00BC3BC6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CC3447">
          <w:rPr>
            <w:rFonts w:ascii="PT Astra Serif" w:hAnsi="PT Astra Serif"/>
            <w:noProof/>
          </w:rPr>
          <w:t>2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C6" w:rsidRDefault="00BC3BC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4DA"/>
    <w:rsid w:val="00097D31"/>
    <w:rsid w:val="000A15B6"/>
    <w:rsid w:val="000A4CAB"/>
    <w:rsid w:val="000A5E57"/>
    <w:rsid w:val="000C5696"/>
    <w:rsid w:val="000C59B5"/>
    <w:rsid w:val="000D05A0"/>
    <w:rsid w:val="000D064C"/>
    <w:rsid w:val="000E0983"/>
    <w:rsid w:val="000E6231"/>
    <w:rsid w:val="000F03B2"/>
    <w:rsid w:val="000F1693"/>
    <w:rsid w:val="000F4852"/>
    <w:rsid w:val="000F61A2"/>
    <w:rsid w:val="00101F0A"/>
    <w:rsid w:val="00103210"/>
    <w:rsid w:val="001040AC"/>
    <w:rsid w:val="00106071"/>
    <w:rsid w:val="00115CE3"/>
    <w:rsid w:val="0011670F"/>
    <w:rsid w:val="001318C5"/>
    <w:rsid w:val="001353FF"/>
    <w:rsid w:val="001354AC"/>
    <w:rsid w:val="00137D3D"/>
    <w:rsid w:val="00140632"/>
    <w:rsid w:val="00141E15"/>
    <w:rsid w:val="0014567E"/>
    <w:rsid w:val="00147CC1"/>
    <w:rsid w:val="00150073"/>
    <w:rsid w:val="0015192C"/>
    <w:rsid w:val="00155BAB"/>
    <w:rsid w:val="00160887"/>
    <w:rsid w:val="00160C6D"/>
    <w:rsid w:val="0016136D"/>
    <w:rsid w:val="00166C20"/>
    <w:rsid w:val="00170E2C"/>
    <w:rsid w:val="001716B5"/>
    <w:rsid w:val="00171A09"/>
    <w:rsid w:val="00174B1C"/>
    <w:rsid w:val="00174BF8"/>
    <w:rsid w:val="00174FC3"/>
    <w:rsid w:val="001834E5"/>
    <w:rsid w:val="001843EE"/>
    <w:rsid w:val="001874E2"/>
    <w:rsid w:val="00192C60"/>
    <w:rsid w:val="001A2C84"/>
    <w:rsid w:val="001A3B90"/>
    <w:rsid w:val="001A5FBD"/>
    <w:rsid w:val="001A62B2"/>
    <w:rsid w:val="001B1DDC"/>
    <w:rsid w:val="001B7D60"/>
    <w:rsid w:val="001C0F14"/>
    <w:rsid w:val="001C2CF5"/>
    <w:rsid w:val="001C32A8"/>
    <w:rsid w:val="001C3D7E"/>
    <w:rsid w:val="001C6162"/>
    <w:rsid w:val="001C7CE2"/>
    <w:rsid w:val="001D688E"/>
    <w:rsid w:val="001D751B"/>
    <w:rsid w:val="001E53E5"/>
    <w:rsid w:val="002013D6"/>
    <w:rsid w:val="002025B1"/>
    <w:rsid w:val="00205D6D"/>
    <w:rsid w:val="0021412F"/>
    <w:rsid w:val="002147F8"/>
    <w:rsid w:val="0021736D"/>
    <w:rsid w:val="002252E2"/>
    <w:rsid w:val="00230AD2"/>
    <w:rsid w:val="00231947"/>
    <w:rsid w:val="0023197E"/>
    <w:rsid w:val="00231A3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1EC6"/>
    <w:rsid w:val="0028270D"/>
    <w:rsid w:val="002835D2"/>
    <w:rsid w:val="00283FC9"/>
    <w:rsid w:val="00294C23"/>
    <w:rsid w:val="0029794D"/>
    <w:rsid w:val="002A16C1"/>
    <w:rsid w:val="002A300F"/>
    <w:rsid w:val="002B4FD2"/>
    <w:rsid w:val="002C09A8"/>
    <w:rsid w:val="002C0BB5"/>
    <w:rsid w:val="002C2789"/>
    <w:rsid w:val="002C57B7"/>
    <w:rsid w:val="002C6C4D"/>
    <w:rsid w:val="002D1399"/>
    <w:rsid w:val="002D1CBA"/>
    <w:rsid w:val="002D347A"/>
    <w:rsid w:val="002D6D78"/>
    <w:rsid w:val="002E54BE"/>
    <w:rsid w:val="002E663F"/>
    <w:rsid w:val="002E7799"/>
    <w:rsid w:val="002F2CD9"/>
    <w:rsid w:val="00313919"/>
    <w:rsid w:val="00315B7A"/>
    <w:rsid w:val="00317F48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72E9D"/>
    <w:rsid w:val="00380F5B"/>
    <w:rsid w:val="003917C4"/>
    <w:rsid w:val="003A2384"/>
    <w:rsid w:val="003A44CA"/>
    <w:rsid w:val="003B15DB"/>
    <w:rsid w:val="003C1B8B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5B67"/>
    <w:rsid w:val="003E6297"/>
    <w:rsid w:val="003F4830"/>
    <w:rsid w:val="003F5B4D"/>
    <w:rsid w:val="003F6D83"/>
    <w:rsid w:val="00406830"/>
    <w:rsid w:val="00412E8C"/>
    <w:rsid w:val="00414A62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387B"/>
    <w:rsid w:val="004964FF"/>
    <w:rsid w:val="004A0D63"/>
    <w:rsid w:val="004A3E4D"/>
    <w:rsid w:val="004B44F1"/>
    <w:rsid w:val="004C272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1E66"/>
    <w:rsid w:val="00571A16"/>
    <w:rsid w:val="00575732"/>
    <w:rsid w:val="00585D7F"/>
    <w:rsid w:val="00585DAD"/>
    <w:rsid w:val="005862D3"/>
    <w:rsid w:val="00596CCF"/>
    <w:rsid w:val="005A22B9"/>
    <w:rsid w:val="005A631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D71BA"/>
    <w:rsid w:val="005F4036"/>
    <w:rsid w:val="005F6D36"/>
    <w:rsid w:val="005F7562"/>
    <w:rsid w:val="005F7DEF"/>
    <w:rsid w:val="00607A3E"/>
    <w:rsid w:val="006115D7"/>
    <w:rsid w:val="006152D7"/>
    <w:rsid w:val="006154EB"/>
    <w:rsid w:val="00621891"/>
    <w:rsid w:val="00631C5C"/>
    <w:rsid w:val="00650A8A"/>
    <w:rsid w:val="00651394"/>
    <w:rsid w:val="00655167"/>
    <w:rsid w:val="006566E7"/>
    <w:rsid w:val="00665220"/>
    <w:rsid w:val="00672597"/>
    <w:rsid w:val="00680E0E"/>
    <w:rsid w:val="006A12ED"/>
    <w:rsid w:val="006B5BA0"/>
    <w:rsid w:val="006C092B"/>
    <w:rsid w:val="006C3E22"/>
    <w:rsid w:val="006C5B31"/>
    <w:rsid w:val="006C6B95"/>
    <w:rsid w:val="006E3C08"/>
    <w:rsid w:val="006E5496"/>
    <w:rsid w:val="006E6490"/>
    <w:rsid w:val="006E6B7C"/>
    <w:rsid w:val="006F1994"/>
    <w:rsid w:val="006F2075"/>
    <w:rsid w:val="006F614F"/>
    <w:rsid w:val="00700587"/>
    <w:rsid w:val="0070636D"/>
    <w:rsid w:val="007112E3"/>
    <w:rsid w:val="00711D21"/>
    <w:rsid w:val="007143EE"/>
    <w:rsid w:val="007145AA"/>
    <w:rsid w:val="00723156"/>
    <w:rsid w:val="00724E8F"/>
    <w:rsid w:val="0073474F"/>
    <w:rsid w:val="00735804"/>
    <w:rsid w:val="00740C13"/>
    <w:rsid w:val="00746EA7"/>
    <w:rsid w:val="00750ABC"/>
    <w:rsid w:val="00751008"/>
    <w:rsid w:val="00752D27"/>
    <w:rsid w:val="007600C1"/>
    <w:rsid w:val="0076059B"/>
    <w:rsid w:val="00761057"/>
    <w:rsid w:val="00762504"/>
    <w:rsid w:val="007767EE"/>
    <w:rsid w:val="00782707"/>
    <w:rsid w:val="007830EA"/>
    <w:rsid w:val="00787B25"/>
    <w:rsid w:val="007921DD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E4871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DC6"/>
    <w:rsid w:val="00850FF2"/>
    <w:rsid w:val="00863377"/>
    <w:rsid w:val="008752E2"/>
    <w:rsid w:val="008756F2"/>
    <w:rsid w:val="00886A38"/>
    <w:rsid w:val="0089250B"/>
    <w:rsid w:val="008932A0"/>
    <w:rsid w:val="00895913"/>
    <w:rsid w:val="008A457D"/>
    <w:rsid w:val="008A4883"/>
    <w:rsid w:val="008A762E"/>
    <w:rsid w:val="008B3198"/>
    <w:rsid w:val="008B6F8D"/>
    <w:rsid w:val="008B78B8"/>
    <w:rsid w:val="008C601F"/>
    <w:rsid w:val="008C611A"/>
    <w:rsid w:val="008E4EAE"/>
    <w:rsid w:val="008E6A0D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4763D"/>
    <w:rsid w:val="009502C9"/>
    <w:rsid w:val="0095134C"/>
    <w:rsid w:val="0095426F"/>
    <w:rsid w:val="00955CA8"/>
    <w:rsid w:val="00962201"/>
    <w:rsid w:val="009714A1"/>
    <w:rsid w:val="009738E0"/>
    <w:rsid w:val="00977A27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447B"/>
    <w:rsid w:val="009E68C4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329DD"/>
    <w:rsid w:val="00A333F8"/>
    <w:rsid w:val="00A353BD"/>
    <w:rsid w:val="00A35B8D"/>
    <w:rsid w:val="00A3712C"/>
    <w:rsid w:val="00A3788E"/>
    <w:rsid w:val="00A406DB"/>
    <w:rsid w:val="00A417BE"/>
    <w:rsid w:val="00A44979"/>
    <w:rsid w:val="00A461D1"/>
    <w:rsid w:val="00A67E69"/>
    <w:rsid w:val="00A74F59"/>
    <w:rsid w:val="00A76D7D"/>
    <w:rsid w:val="00A76E47"/>
    <w:rsid w:val="00A77380"/>
    <w:rsid w:val="00A82A22"/>
    <w:rsid w:val="00A84DEF"/>
    <w:rsid w:val="00A86F6D"/>
    <w:rsid w:val="00A922C3"/>
    <w:rsid w:val="00A9772A"/>
    <w:rsid w:val="00AB7D65"/>
    <w:rsid w:val="00AC6B4D"/>
    <w:rsid w:val="00AD1D57"/>
    <w:rsid w:val="00AD2D53"/>
    <w:rsid w:val="00AD6779"/>
    <w:rsid w:val="00AE0AF8"/>
    <w:rsid w:val="00AE252E"/>
    <w:rsid w:val="00AF1504"/>
    <w:rsid w:val="00AF1613"/>
    <w:rsid w:val="00AF59B9"/>
    <w:rsid w:val="00AF6117"/>
    <w:rsid w:val="00B04D9D"/>
    <w:rsid w:val="00B0593F"/>
    <w:rsid w:val="00B075B3"/>
    <w:rsid w:val="00B079C7"/>
    <w:rsid w:val="00B17625"/>
    <w:rsid w:val="00B17E38"/>
    <w:rsid w:val="00B209C7"/>
    <w:rsid w:val="00B246A4"/>
    <w:rsid w:val="00B2617F"/>
    <w:rsid w:val="00B371CB"/>
    <w:rsid w:val="00B40118"/>
    <w:rsid w:val="00B45AC8"/>
    <w:rsid w:val="00B51A95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3BC6"/>
    <w:rsid w:val="00BC40B3"/>
    <w:rsid w:val="00BD2261"/>
    <w:rsid w:val="00BD2AE0"/>
    <w:rsid w:val="00BD3FA0"/>
    <w:rsid w:val="00BF2DDD"/>
    <w:rsid w:val="00BF7EE5"/>
    <w:rsid w:val="00C003EA"/>
    <w:rsid w:val="00C010B5"/>
    <w:rsid w:val="00C075FD"/>
    <w:rsid w:val="00C11952"/>
    <w:rsid w:val="00C1402A"/>
    <w:rsid w:val="00C14666"/>
    <w:rsid w:val="00C334EB"/>
    <w:rsid w:val="00C46493"/>
    <w:rsid w:val="00C51A49"/>
    <w:rsid w:val="00C60291"/>
    <w:rsid w:val="00C65037"/>
    <w:rsid w:val="00C75069"/>
    <w:rsid w:val="00C8246D"/>
    <w:rsid w:val="00C92F8C"/>
    <w:rsid w:val="00CA198C"/>
    <w:rsid w:val="00CA47AA"/>
    <w:rsid w:val="00CA4A59"/>
    <w:rsid w:val="00CB7B1B"/>
    <w:rsid w:val="00CC3447"/>
    <w:rsid w:val="00CC4111"/>
    <w:rsid w:val="00CE15EF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65B2"/>
    <w:rsid w:val="00D36C78"/>
    <w:rsid w:val="00D4208F"/>
    <w:rsid w:val="00D52E17"/>
    <w:rsid w:val="00D60FED"/>
    <w:rsid w:val="00D735BD"/>
    <w:rsid w:val="00D80BA6"/>
    <w:rsid w:val="00D834D4"/>
    <w:rsid w:val="00D9301E"/>
    <w:rsid w:val="00D93A47"/>
    <w:rsid w:val="00DA1271"/>
    <w:rsid w:val="00DB3C49"/>
    <w:rsid w:val="00DB4A0D"/>
    <w:rsid w:val="00DB5289"/>
    <w:rsid w:val="00DC546A"/>
    <w:rsid w:val="00DF0E31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4BC6"/>
    <w:rsid w:val="00E27416"/>
    <w:rsid w:val="00E3132D"/>
    <w:rsid w:val="00E31471"/>
    <w:rsid w:val="00E35D5A"/>
    <w:rsid w:val="00E365FA"/>
    <w:rsid w:val="00E36BE5"/>
    <w:rsid w:val="00E36FE7"/>
    <w:rsid w:val="00E41E47"/>
    <w:rsid w:val="00E42ED3"/>
    <w:rsid w:val="00E465F7"/>
    <w:rsid w:val="00E467DE"/>
    <w:rsid w:val="00E50CDA"/>
    <w:rsid w:val="00E51C97"/>
    <w:rsid w:val="00E52D45"/>
    <w:rsid w:val="00E56D60"/>
    <w:rsid w:val="00E60A8B"/>
    <w:rsid w:val="00E61BA7"/>
    <w:rsid w:val="00E7025F"/>
    <w:rsid w:val="00E71D1D"/>
    <w:rsid w:val="00E727C9"/>
    <w:rsid w:val="00E7680E"/>
    <w:rsid w:val="00E814DA"/>
    <w:rsid w:val="00E830EB"/>
    <w:rsid w:val="00E838F6"/>
    <w:rsid w:val="00E87B3D"/>
    <w:rsid w:val="00E94D29"/>
    <w:rsid w:val="00EA134E"/>
    <w:rsid w:val="00EA28FD"/>
    <w:rsid w:val="00EA5543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2C48"/>
    <w:rsid w:val="00F63BDF"/>
    <w:rsid w:val="00F65924"/>
    <w:rsid w:val="00F6747D"/>
    <w:rsid w:val="00F67B9A"/>
    <w:rsid w:val="00F737E5"/>
    <w:rsid w:val="00F73962"/>
    <w:rsid w:val="00F8011B"/>
    <w:rsid w:val="00F80121"/>
    <w:rsid w:val="00F805BB"/>
    <w:rsid w:val="00F81239"/>
    <w:rsid w:val="00F825D0"/>
    <w:rsid w:val="00F87CCB"/>
    <w:rsid w:val="00F9043D"/>
    <w:rsid w:val="00F96022"/>
    <w:rsid w:val="00FA0E50"/>
    <w:rsid w:val="00FA76D7"/>
    <w:rsid w:val="00FB0B19"/>
    <w:rsid w:val="00FB0BE8"/>
    <w:rsid w:val="00FB4029"/>
    <w:rsid w:val="00FC46F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3E45792-901A-49F3-ABB0-5FE1AF5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C421-749C-44D0-BFFB-F4B05148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71</Pages>
  <Words>14208</Words>
  <Characters>80992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shaht-30-1</cp:lastModifiedBy>
  <cp:revision>8</cp:revision>
  <cp:lastPrinted>2024-10-03T06:49:00Z</cp:lastPrinted>
  <dcterms:created xsi:type="dcterms:W3CDTF">2024-10-24T09:51:00Z</dcterms:created>
  <dcterms:modified xsi:type="dcterms:W3CDTF">2024-10-25T09:06:00Z</dcterms:modified>
</cp:coreProperties>
</file>