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359DA">
        <w:rPr>
          <w:rFonts w:ascii="PT Astra Serif" w:hAnsi="PT Astra Serif"/>
          <w:color w:val="000000"/>
          <w:sz w:val="28"/>
          <w:szCs w:val="28"/>
        </w:rPr>
        <w:t>27.09.2024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F359DA">
        <w:rPr>
          <w:rFonts w:ascii="PT Astra Serif" w:hAnsi="PT Astra Serif"/>
          <w:color w:val="000000"/>
          <w:sz w:val="28"/>
          <w:szCs w:val="28"/>
        </w:rPr>
        <w:t>20/143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3B15DB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18.12.2023 № 5/38 «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Щекинский район на 2024 год и на плановый период 2025 и 2026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2374"/>
        <w:gridCol w:w="2868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9"/>
          <w:headerReference w:type="first" r:id="rId10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B15D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proofErr w:type="gramStart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10.01.2022  №</w:t>
            </w:r>
            <w:proofErr w:type="gramEnd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321F6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962201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6E6B7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288 526</w:t>
            </w:r>
            <w:r w:rsidR="00103210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,3</w:t>
            </w:r>
            <w:r w:rsidR="003B15DB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>798 395,9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210 349,8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0321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191 230,5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5"/>
        <w:gridCol w:w="2143"/>
        <w:gridCol w:w="568"/>
        <w:gridCol w:w="6"/>
        <w:gridCol w:w="700"/>
        <w:gridCol w:w="9"/>
        <w:gridCol w:w="6"/>
        <w:gridCol w:w="691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3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фонда.  </w:t>
            </w:r>
            <w:proofErr w:type="gramEnd"/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населения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и  водоотведения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</w:t>
            </w:r>
            <w:proofErr w:type="gramStart"/>
            <w:r w:rsidRPr="00FF3B38">
              <w:rPr>
                <w:rFonts w:ascii="PT Astra Serif" w:hAnsi="PT Astra Serif"/>
                <w:spacing w:val="-2"/>
                <w:lang w:eastAsia="ru-RU"/>
              </w:rPr>
              <w:t>реформированию  жилищно</w:t>
            </w:r>
            <w:proofErr w:type="gramEnd"/>
            <w:r w:rsidRPr="00FF3B38">
              <w:rPr>
                <w:rFonts w:ascii="PT Astra Serif" w:hAnsi="PT Astra Serif"/>
                <w:spacing w:val="-2"/>
                <w:lang w:eastAsia="ru-RU"/>
              </w:rPr>
              <w:t>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Ликвидация </w:t>
            </w:r>
            <w:proofErr w:type="gramStart"/>
            <w:r w:rsidRPr="00FF3B38">
              <w:rPr>
                <w:rFonts w:ascii="PT Astra Serif" w:hAnsi="PT Astra Serif"/>
                <w:spacing w:val="-2"/>
                <w:lang w:eastAsia="ru-RU"/>
              </w:rPr>
              <w:t>аварийного жилищного фонда</w:t>
            </w:r>
            <w:proofErr w:type="gram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населения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Строительство  и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 xml:space="preserve">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  свою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и  водоотведения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 xml:space="preserve">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5C6B77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5C6B77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6571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798 395,9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65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210 349,8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54F89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191 230,5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D9301E" w:rsidRDefault="00DC546A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2 288 526,3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23156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143</w:t>
            </w:r>
            <w:r w:rsidR="00B742D9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086,6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336 137,0</w:t>
            </w:r>
          </w:p>
        </w:tc>
      </w:tr>
      <w:tr w:rsidR="00827341" w:rsidRPr="00D9301E" w:rsidTr="005C6B77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529 095,7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1 006 623,3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121 841,2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917 190,3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4 372,4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6 944,2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59DF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201 478,1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507 873,6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2617F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</w:t>
            </w:r>
            <w:r w:rsidR="007C75B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71A16" w:rsidP="006C3E2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307</w:t>
            </w:r>
            <w:r w:rsidR="006C3E2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340,2</w:t>
            </w: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2617F" w:rsidRPr="00D9301E" w:rsidRDefault="007C75B3" w:rsidP="00E100F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19 690,8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0759D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82 413,2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40 673,4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113 818,3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4 301,9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D688E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77 672,0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D688E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77 672,0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6F614F">
        <w:trPr>
          <w:trHeight w:val="35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37 431,0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C6776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290 766,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</w:t>
            </w:r>
          </w:p>
          <w:p w:rsidR="005C6776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bookmarkEnd w:id="0"/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802,8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D9301E" w:rsidRDefault="003D26AF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28 796,8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242,0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220 803,7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0607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386,2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</w:t>
            </w:r>
            <w:r w:rsidR="009F1A58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41 166,1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310 561,4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</w:t>
            </w:r>
            <w:r w:rsidR="00535FB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889,1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40118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309 661,3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329 894,3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40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900,1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3 994,8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38 305,8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56 430,2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33 488,9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48 841,7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5 046,2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3C1B8B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="003C1B8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22 836,8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31 936,8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8 229,0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17 329</w:t>
            </w:r>
            <w:r w:rsidR="0051207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45 306,1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063F6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373 798,9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032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7 732,8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34E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47 517,9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37 573,3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063F6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326 281,0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E2741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</w:t>
            </w:r>
            <w:r w:rsidR="00E27416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15 509,1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115 633,8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115 633,8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B5B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58 290,5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B5B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58 290,5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  <w:bookmarkStart w:id="1" w:name="_GoBack"/>
            <w:bookmarkEnd w:id="1"/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9"/>
        <w:gridCol w:w="43"/>
        <w:gridCol w:w="1447"/>
        <w:gridCol w:w="1114"/>
        <w:gridCol w:w="1415"/>
        <w:gridCol w:w="1114"/>
        <w:gridCol w:w="1553"/>
        <w:gridCol w:w="1477"/>
        <w:gridCol w:w="59"/>
        <w:gridCol w:w="1600"/>
      </w:tblGrid>
      <w:tr w:rsidR="00514CFA" w:rsidRPr="00FF3B38" w:rsidTr="008A762E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8A762E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A762E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A762E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A762E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A762E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924DC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39 259,1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349,5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609,9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2 581,4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28,5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514CFA"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11,6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среды  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9714A1" w:rsidP="002C57B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162 218,9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139 283,8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43</w:t>
            </w:r>
            <w:r w:rsidR="0095134C">
              <w:rPr>
                <w:rFonts w:ascii="PT Astra Serif" w:hAnsi="PT Astra Serif"/>
                <w:lang w:eastAsia="ru-RU"/>
              </w:rPr>
              <w:t> 131,7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A762E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  <w:r w:rsidR="0095134C">
              <w:rPr>
                <w:rFonts w:ascii="PT Astra Serif" w:hAnsi="PT Astra Serif"/>
                <w:lang w:eastAsia="ru-RU"/>
              </w:rPr>
              <w:t> 384,9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28 589,9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188,6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224,3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</w:t>
            </w:r>
            <w:r w:rsidR="0095134C">
              <w:rPr>
                <w:rFonts w:ascii="PT Astra Serif" w:hAnsi="PT Astra Serif"/>
                <w:lang w:eastAsia="ru-RU"/>
              </w:rPr>
              <w:t> 810,6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6E5496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12 052,2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256,2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54757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</w:t>
            </w:r>
            <w:r w:rsidR="00546E0C" w:rsidRPr="00E814DA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5475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7E487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7E487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A762E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65139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37 431,0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534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2F2CD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290</w:t>
            </w:r>
            <w:r w:rsidR="002F2CD9" w:rsidRPr="00D93A47">
              <w:rPr>
                <w:rFonts w:ascii="PT Astra Serif" w:hAnsi="PT Astra Serif"/>
                <w:b/>
                <w:color w:val="000000"/>
                <w:lang w:eastAsia="ru-RU"/>
              </w:rPr>
              <w:t> 766,7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220 881,4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2F2CD9" w:rsidP="00432B8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41 078,9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085EE1" w:rsidP="00CE15E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310</w:t>
            </w:r>
            <w:r w:rsidR="00CE15EF" w:rsidRPr="0008047C">
              <w:rPr>
                <w:rFonts w:ascii="PT Astra Serif" w:hAnsi="PT Astra Serif"/>
                <w:b/>
                <w:color w:val="000000"/>
                <w:lang w:eastAsia="ru-RU"/>
              </w:rPr>
              <w:t> 561,4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085E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309 661,3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CE15E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900,1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085EE1" w:rsidP="00CE15EF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CE15EF" w:rsidRPr="0008047C">
              <w:rPr>
                <w:rFonts w:ascii="PT Astra Serif" w:hAnsi="PT Astra Serif"/>
                <w:color w:val="000000"/>
                <w:lang w:eastAsia="ru-RU"/>
              </w:rPr>
              <w:t> 942,6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085EE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5 042,5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CE15E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900,1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517DED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A4CA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047C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38 30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3F4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33 488,9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38 305,8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33 488,9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517DE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56 43</w:t>
            </w:r>
            <w:r w:rsidR="00205D6D"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48 841,7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5 046,2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17DE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442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A762E">
        <w:trPr>
          <w:trHeight w:val="61"/>
        </w:trPr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557F9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Головеньковский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МО Ломинцевское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52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B7378A"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36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35 00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20 000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6C092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Крапивенское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22 836,8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22 836,8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F65924" w:rsidP="00F6592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20 00</w:t>
            </w:r>
            <w:r w:rsidR="00015A0E"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F6592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lang w:eastAsia="ru-RU"/>
              </w:rPr>
              <w:t>000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4"/>
        </w:trPr>
        <w:tc>
          <w:tcPr>
            <w:tcW w:w="66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847DC6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31 936,8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17 329,0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210 349,8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73 530,5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43 149,4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67"/>
        <w:gridCol w:w="1926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1C6162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1C6162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1C6162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1C6162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2D6D78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</w:t>
            </w:r>
            <w:r w:rsidR="006152D7" w:rsidRPr="00205D6D">
              <w:rPr>
                <w:rFonts w:ascii="PT Astra Serif" w:hAnsi="PT Astra Serif"/>
                <w:lang w:eastAsia="ru-RU"/>
              </w:rPr>
              <w:t> 706,8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6152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20 706,8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</w:t>
            </w:r>
            <w:r w:rsidR="00412E8C" w:rsidRPr="00205D6D">
              <w:rPr>
                <w:rFonts w:ascii="PT Astra Serif" w:hAnsi="PT Astra Serif"/>
                <w:lang w:eastAsia="ru-RU"/>
              </w:rPr>
              <w:t>580</w:t>
            </w:r>
            <w:r w:rsidRPr="00205D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</w:t>
            </w:r>
            <w:r w:rsidR="00412E8C" w:rsidRPr="00205D6D">
              <w:rPr>
                <w:rFonts w:ascii="PT Astra Serif" w:hAnsi="PT Astra Serif"/>
                <w:lang w:eastAsia="ru-RU"/>
              </w:rPr>
              <w:t>580</w:t>
            </w:r>
            <w:r w:rsidRPr="00205D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1C6162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FF3B38" w:rsidTr="00585DAD">
        <w:trPr>
          <w:trHeight w:val="1265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585DA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205D6D" w:rsidRDefault="00585DAD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353D7" w:rsidRPr="00FF3B38" w:rsidTr="001C6162">
        <w:trPr>
          <w:trHeight w:val="98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4353D7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205D6D" w:rsidRDefault="000A15B6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45 306,1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A15B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37 573,3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1C6162">
        <w:trPr>
          <w:trHeight w:val="28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1C6162">
        <w:trPr>
          <w:trHeight w:val="289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4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FF3B38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FF3B38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2D6D78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5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2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68 569,1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60 836,3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</w:t>
      </w: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на  2022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Лазаревское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</w:t>
      </w: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Справочно</w:t>
            </w:r>
            <w:proofErr w:type="spellEnd"/>
            <w:r w:rsidRPr="00FF3B38">
              <w:rPr>
                <w:rFonts w:ascii="PT Astra Serif" w:hAnsi="PT Astra Serif"/>
              </w:rPr>
              <w:t>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Справочно</w:t>
            </w:r>
            <w:proofErr w:type="spellEnd"/>
            <w:r w:rsidRPr="00FF3B38">
              <w:rPr>
                <w:rFonts w:ascii="PT Astra Serif" w:hAnsi="PT Astra Serif"/>
              </w:rPr>
              <w:t>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мониторинга  выполнения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суммированием  газифицированных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газопроводов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осуществляется  МКУ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населения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общ./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благоустроенных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дворовых  и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39" w:rsidRDefault="00F81239">
      <w:r>
        <w:separator/>
      </w:r>
    </w:p>
  </w:endnote>
  <w:endnote w:type="continuationSeparator" w:id="0">
    <w:p w:rsidR="00F81239" w:rsidRDefault="00F8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39" w:rsidRDefault="00F81239">
      <w:r>
        <w:separator/>
      </w:r>
    </w:p>
  </w:footnote>
  <w:footnote w:type="continuationSeparator" w:id="0">
    <w:p w:rsidR="00F81239" w:rsidRDefault="00F8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81239" w:rsidRPr="00782707" w:rsidRDefault="00F8123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D9301E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81239" w:rsidRDefault="00F8123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39" w:rsidRDefault="00F81239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81239" w:rsidRPr="00FF3B38" w:rsidRDefault="00F81239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D9301E">
          <w:rPr>
            <w:rFonts w:ascii="PT Astra Serif" w:hAnsi="PT Astra Serif"/>
            <w:noProof/>
            <w:sz w:val="28"/>
            <w:szCs w:val="28"/>
          </w:rPr>
          <w:t>64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81239" w:rsidRPr="00782707" w:rsidRDefault="00F81239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D9301E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39" w:rsidRDefault="00F8123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D31"/>
    <w:rsid w:val="000A15B6"/>
    <w:rsid w:val="000A4CAB"/>
    <w:rsid w:val="000A5E57"/>
    <w:rsid w:val="000C5696"/>
    <w:rsid w:val="000C59B5"/>
    <w:rsid w:val="000D05A0"/>
    <w:rsid w:val="000E0983"/>
    <w:rsid w:val="000E6231"/>
    <w:rsid w:val="000F03B2"/>
    <w:rsid w:val="000F1693"/>
    <w:rsid w:val="000F4852"/>
    <w:rsid w:val="000F61A2"/>
    <w:rsid w:val="00101F0A"/>
    <w:rsid w:val="00103210"/>
    <w:rsid w:val="001040AC"/>
    <w:rsid w:val="00106071"/>
    <w:rsid w:val="00115CE3"/>
    <w:rsid w:val="0011670F"/>
    <w:rsid w:val="001318C5"/>
    <w:rsid w:val="001353FF"/>
    <w:rsid w:val="001354AC"/>
    <w:rsid w:val="00137D3D"/>
    <w:rsid w:val="00140632"/>
    <w:rsid w:val="00141E15"/>
    <w:rsid w:val="0014567E"/>
    <w:rsid w:val="00147CC1"/>
    <w:rsid w:val="00150073"/>
    <w:rsid w:val="0015192C"/>
    <w:rsid w:val="00155BAB"/>
    <w:rsid w:val="00160887"/>
    <w:rsid w:val="00160C6D"/>
    <w:rsid w:val="0016136D"/>
    <w:rsid w:val="00166C20"/>
    <w:rsid w:val="00170E2C"/>
    <w:rsid w:val="001716B5"/>
    <w:rsid w:val="00171A09"/>
    <w:rsid w:val="00174B1C"/>
    <w:rsid w:val="00174BF8"/>
    <w:rsid w:val="00174FC3"/>
    <w:rsid w:val="001834E5"/>
    <w:rsid w:val="001843EE"/>
    <w:rsid w:val="001A2C84"/>
    <w:rsid w:val="001A3B90"/>
    <w:rsid w:val="001A5FBD"/>
    <w:rsid w:val="001A62B2"/>
    <w:rsid w:val="001B1DDC"/>
    <w:rsid w:val="001B7D60"/>
    <w:rsid w:val="001C0F14"/>
    <w:rsid w:val="001C32A8"/>
    <w:rsid w:val="001C3D7E"/>
    <w:rsid w:val="001C6162"/>
    <w:rsid w:val="001C7CE2"/>
    <w:rsid w:val="001D688E"/>
    <w:rsid w:val="001D751B"/>
    <w:rsid w:val="001E53E5"/>
    <w:rsid w:val="002013D6"/>
    <w:rsid w:val="002025B1"/>
    <w:rsid w:val="00205D6D"/>
    <w:rsid w:val="0021412F"/>
    <w:rsid w:val="002147F8"/>
    <w:rsid w:val="0021736D"/>
    <w:rsid w:val="002252E2"/>
    <w:rsid w:val="00230AD2"/>
    <w:rsid w:val="00231947"/>
    <w:rsid w:val="0023197E"/>
    <w:rsid w:val="00231A3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1EC6"/>
    <w:rsid w:val="0028270D"/>
    <w:rsid w:val="00283FC9"/>
    <w:rsid w:val="00294C23"/>
    <w:rsid w:val="0029794D"/>
    <w:rsid w:val="002A16C1"/>
    <w:rsid w:val="002A300F"/>
    <w:rsid w:val="002B4FD2"/>
    <w:rsid w:val="002C09A8"/>
    <w:rsid w:val="002C0BB5"/>
    <w:rsid w:val="002C2789"/>
    <w:rsid w:val="002C57B7"/>
    <w:rsid w:val="002C6C4D"/>
    <w:rsid w:val="002D1399"/>
    <w:rsid w:val="002D1CBA"/>
    <w:rsid w:val="002D347A"/>
    <w:rsid w:val="002D6D78"/>
    <w:rsid w:val="002E54BE"/>
    <w:rsid w:val="002E663F"/>
    <w:rsid w:val="002E7799"/>
    <w:rsid w:val="002F2CD9"/>
    <w:rsid w:val="00313919"/>
    <w:rsid w:val="00315B7A"/>
    <w:rsid w:val="00317F48"/>
    <w:rsid w:val="00322635"/>
    <w:rsid w:val="0032358D"/>
    <w:rsid w:val="003302BA"/>
    <w:rsid w:val="00331A6E"/>
    <w:rsid w:val="00333E10"/>
    <w:rsid w:val="00336918"/>
    <w:rsid w:val="00355954"/>
    <w:rsid w:val="00360CF6"/>
    <w:rsid w:val="00371CF5"/>
    <w:rsid w:val="00372E9D"/>
    <w:rsid w:val="00380F5B"/>
    <w:rsid w:val="003917C4"/>
    <w:rsid w:val="003A2384"/>
    <w:rsid w:val="003A44CA"/>
    <w:rsid w:val="003B15DB"/>
    <w:rsid w:val="003C1B8B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5B67"/>
    <w:rsid w:val="003E6297"/>
    <w:rsid w:val="003F4830"/>
    <w:rsid w:val="003F6D83"/>
    <w:rsid w:val="00406830"/>
    <w:rsid w:val="00412E8C"/>
    <w:rsid w:val="00414A62"/>
    <w:rsid w:val="0042515A"/>
    <w:rsid w:val="00427885"/>
    <w:rsid w:val="00432B8B"/>
    <w:rsid w:val="004353D7"/>
    <w:rsid w:val="00437615"/>
    <w:rsid w:val="0044238B"/>
    <w:rsid w:val="00445AB6"/>
    <w:rsid w:val="00452159"/>
    <w:rsid w:val="00463DE7"/>
    <w:rsid w:val="00465069"/>
    <w:rsid w:val="0048387B"/>
    <w:rsid w:val="004964FF"/>
    <w:rsid w:val="004A0D63"/>
    <w:rsid w:val="004A3E4D"/>
    <w:rsid w:val="004B44F1"/>
    <w:rsid w:val="004C272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1E66"/>
    <w:rsid w:val="00571A16"/>
    <w:rsid w:val="00575732"/>
    <w:rsid w:val="00585D7F"/>
    <w:rsid w:val="00585DAD"/>
    <w:rsid w:val="005862D3"/>
    <w:rsid w:val="005A22B9"/>
    <w:rsid w:val="005A631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F4036"/>
    <w:rsid w:val="005F6D36"/>
    <w:rsid w:val="005F7562"/>
    <w:rsid w:val="005F7DEF"/>
    <w:rsid w:val="00607A3E"/>
    <w:rsid w:val="006115D7"/>
    <w:rsid w:val="006152D7"/>
    <w:rsid w:val="006154EB"/>
    <w:rsid w:val="00621891"/>
    <w:rsid w:val="00631C5C"/>
    <w:rsid w:val="00650A8A"/>
    <w:rsid w:val="00651394"/>
    <w:rsid w:val="00655167"/>
    <w:rsid w:val="006566E7"/>
    <w:rsid w:val="00665220"/>
    <w:rsid w:val="00672597"/>
    <w:rsid w:val="00680E0E"/>
    <w:rsid w:val="006A12ED"/>
    <w:rsid w:val="006B5BA0"/>
    <w:rsid w:val="006C092B"/>
    <w:rsid w:val="006C3E22"/>
    <w:rsid w:val="006C5B31"/>
    <w:rsid w:val="006E3C08"/>
    <w:rsid w:val="006E5496"/>
    <w:rsid w:val="006E6490"/>
    <w:rsid w:val="006E6B7C"/>
    <w:rsid w:val="006F1994"/>
    <w:rsid w:val="006F2075"/>
    <w:rsid w:val="006F614F"/>
    <w:rsid w:val="00700587"/>
    <w:rsid w:val="007112E3"/>
    <w:rsid w:val="00711D21"/>
    <w:rsid w:val="007143EE"/>
    <w:rsid w:val="007145AA"/>
    <w:rsid w:val="00723156"/>
    <w:rsid w:val="00724E8F"/>
    <w:rsid w:val="0073474F"/>
    <w:rsid w:val="00735804"/>
    <w:rsid w:val="00740C13"/>
    <w:rsid w:val="00746EA7"/>
    <w:rsid w:val="00750ABC"/>
    <w:rsid w:val="00751008"/>
    <w:rsid w:val="00752D27"/>
    <w:rsid w:val="007600C1"/>
    <w:rsid w:val="0076059B"/>
    <w:rsid w:val="00761057"/>
    <w:rsid w:val="00762504"/>
    <w:rsid w:val="007767EE"/>
    <w:rsid w:val="00782707"/>
    <w:rsid w:val="007830EA"/>
    <w:rsid w:val="00787B25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E4871"/>
    <w:rsid w:val="007E75B2"/>
    <w:rsid w:val="007F12CE"/>
    <w:rsid w:val="007F19A4"/>
    <w:rsid w:val="007F4F01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DC6"/>
    <w:rsid w:val="00850FF2"/>
    <w:rsid w:val="00863377"/>
    <w:rsid w:val="008752E2"/>
    <w:rsid w:val="008756F2"/>
    <w:rsid w:val="00886A38"/>
    <w:rsid w:val="0089250B"/>
    <w:rsid w:val="008932A0"/>
    <w:rsid w:val="00895913"/>
    <w:rsid w:val="008A457D"/>
    <w:rsid w:val="008A4883"/>
    <w:rsid w:val="008A762E"/>
    <w:rsid w:val="008B3198"/>
    <w:rsid w:val="008B6F8D"/>
    <w:rsid w:val="008B78B8"/>
    <w:rsid w:val="008C611A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4763D"/>
    <w:rsid w:val="009502C9"/>
    <w:rsid w:val="0095134C"/>
    <w:rsid w:val="0095426F"/>
    <w:rsid w:val="00955CA8"/>
    <w:rsid w:val="00962201"/>
    <w:rsid w:val="009714A1"/>
    <w:rsid w:val="009738E0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68C4"/>
    <w:rsid w:val="009F1A58"/>
    <w:rsid w:val="009F4D8B"/>
    <w:rsid w:val="00A04382"/>
    <w:rsid w:val="00A07988"/>
    <w:rsid w:val="00A13837"/>
    <w:rsid w:val="00A148D9"/>
    <w:rsid w:val="00A23D3B"/>
    <w:rsid w:val="00A24EB9"/>
    <w:rsid w:val="00A26D06"/>
    <w:rsid w:val="00A26F75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4F59"/>
    <w:rsid w:val="00A76D7D"/>
    <w:rsid w:val="00A76E47"/>
    <w:rsid w:val="00A77380"/>
    <w:rsid w:val="00A82A22"/>
    <w:rsid w:val="00A84DEF"/>
    <w:rsid w:val="00A86F6D"/>
    <w:rsid w:val="00A922C3"/>
    <w:rsid w:val="00A9772A"/>
    <w:rsid w:val="00AC6B4D"/>
    <w:rsid w:val="00AD2D53"/>
    <w:rsid w:val="00AD6779"/>
    <w:rsid w:val="00AE0AF8"/>
    <w:rsid w:val="00AF1504"/>
    <w:rsid w:val="00AF1613"/>
    <w:rsid w:val="00AF59B9"/>
    <w:rsid w:val="00AF6117"/>
    <w:rsid w:val="00B04D9D"/>
    <w:rsid w:val="00B0593F"/>
    <w:rsid w:val="00B075B3"/>
    <w:rsid w:val="00B079C7"/>
    <w:rsid w:val="00B17625"/>
    <w:rsid w:val="00B17E38"/>
    <w:rsid w:val="00B209C7"/>
    <w:rsid w:val="00B246A4"/>
    <w:rsid w:val="00B2617F"/>
    <w:rsid w:val="00B371CB"/>
    <w:rsid w:val="00B40118"/>
    <w:rsid w:val="00B45AC8"/>
    <w:rsid w:val="00B51A95"/>
    <w:rsid w:val="00B532B9"/>
    <w:rsid w:val="00B562C1"/>
    <w:rsid w:val="00B5797C"/>
    <w:rsid w:val="00B60D56"/>
    <w:rsid w:val="00B63641"/>
    <w:rsid w:val="00B65929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40B3"/>
    <w:rsid w:val="00BD2261"/>
    <w:rsid w:val="00BD2AE0"/>
    <w:rsid w:val="00BD3FA0"/>
    <w:rsid w:val="00BF2DDD"/>
    <w:rsid w:val="00BF7EE5"/>
    <w:rsid w:val="00C003EA"/>
    <w:rsid w:val="00C010B5"/>
    <w:rsid w:val="00C075FD"/>
    <w:rsid w:val="00C11952"/>
    <w:rsid w:val="00C1402A"/>
    <w:rsid w:val="00C14666"/>
    <w:rsid w:val="00C334EB"/>
    <w:rsid w:val="00C46493"/>
    <w:rsid w:val="00C60291"/>
    <w:rsid w:val="00C65037"/>
    <w:rsid w:val="00C75069"/>
    <w:rsid w:val="00C8246D"/>
    <w:rsid w:val="00C92F8C"/>
    <w:rsid w:val="00CA198C"/>
    <w:rsid w:val="00CA47AA"/>
    <w:rsid w:val="00CA4A59"/>
    <w:rsid w:val="00CB7B1B"/>
    <w:rsid w:val="00CC4111"/>
    <w:rsid w:val="00CE15EF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65B2"/>
    <w:rsid w:val="00D36C78"/>
    <w:rsid w:val="00D4208F"/>
    <w:rsid w:val="00D52E17"/>
    <w:rsid w:val="00D60FED"/>
    <w:rsid w:val="00D735BD"/>
    <w:rsid w:val="00D80BA6"/>
    <w:rsid w:val="00D834D4"/>
    <w:rsid w:val="00D9301E"/>
    <w:rsid w:val="00D93A47"/>
    <w:rsid w:val="00DA1271"/>
    <w:rsid w:val="00DB3C49"/>
    <w:rsid w:val="00DB4A0D"/>
    <w:rsid w:val="00DB5289"/>
    <w:rsid w:val="00DC546A"/>
    <w:rsid w:val="00DF0E31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4BC6"/>
    <w:rsid w:val="00E27416"/>
    <w:rsid w:val="00E3132D"/>
    <w:rsid w:val="00E31471"/>
    <w:rsid w:val="00E35D5A"/>
    <w:rsid w:val="00E365FA"/>
    <w:rsid w:val="00E36BE5"/>
    <w:rsid w:val="00E36FE7"/>
    <w:rsid w:val="00E41E47"/>
    <w:rsid w:val="00E42ED3"/>
    <w:rsid w:val="00E465F7"/>
    <w:rsid w:val="00E467DE"/>
    <w:rsid w:val="00E51C97"/>
    <w:rsid w:val="00E52D45"/>
    <w:rsid w:val="00E56D60"/>
    <w:rsid w:val="00E60A8B"/>
    <w:rsid w:val="00E61BA7"/>
    <w:rsid w:val="00E7025F"/>
    <w:rsid w:val="00E71D1D"/>
    <w:rsid w:val="00E727C9"/>
    <w:rsid w:val="00E7680E"/>
    <w:rsid w:val="00E814DA"/>
    <w:rsid w:val="00E830EB"/>
    <w:rsid w:val="00E838F6"/>
    <w:rsid w:val="00E87B3D"/>
    <w:rsid w:val="00E94D29"/>
    <w:rsid w:val="00EA134E"/>
    <w:rsid w:val="00EA28FD"/>
    <w:rsid w:val="00EA5543"/>
    <w:rsid w:val="00EB3A8B"/>
    <w:rsid w:val="00EC516D"/>
    <w:rsid w:val="00ED7581"/>
    <w:rsid w:val="00EE3676"/>
    <w:rsid w:val="00EE516B"/>
    <w:rsid w:val="00F12193"/>
    <w:rsid w:val="00F24E5C"/>
    <w:rsid w:val="00F359DA"/>
    <w:rsid w:val="00F41968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7CCB"/>
    <w:rsid w:val="00F9043D"/>
    <w:rsid w:val="00F96022"/>
    <w:rsid w:val="00FA0E50"/>
    <w:rsid w:val="00FB0B19"/>
    <w:rsid w:val="00FB0BE8"/>
    <w:rsid w:val="00FB4029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3B38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1262B412-7F8E-41A8-B3BC-154238B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36EA-1131-4FF8-AE50-94433FFB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1114</TotalTime>
  <Pages>71</Pages>
  <Words>14195</Words>
  <Characters>80918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shaht-30-1</cp:lastModifiedBy>
  <cp:revision>104</cp:revision>
  <cp:lastPrinted>2024-10-03T06:49:00Z</cp:lastPrinted>
  <dcterms:created xsi:type="dcterms:W3CDTF">2024-09-30T05:55:00Z</dcterms:created>
  <dcterms:modified xsi:type="dcterms:W3CDTF">2024-10-03T07:07:00Z</dcterms:modified>
</cp:coreProperties>
</file>