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270A" w:rsidRDefault="004C270A"/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A4428" w:rsidRDefault="00AA442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A4428" w:rsidRDefault="00AA442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25D00" w:rsidRDefault="00525D00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январе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5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Запись по телефонам, указанным в графике, </w:t>
      </w:r>
    </w:p>
    <w:p w:rsidR="0030695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на портале «Открытый регион 71»</w:t>
      </w:r>
    </w:p>
    <w:p w:rsidR="00AA4428" w:rsidRDefault="00AA4428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835"/>
        <w:gridCol w:w="3373"/>
      </w:tblGrid>
      <w:tr w:rsidR="005B36D5" w:rsidRPr="00782C9E" w:rsidTr="00E06065">
        <w:tc>
          <w:tcPr>
            <w:tcW w:w="11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28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373" w:type="dxa"/>
            <w:vAlign w:val="center"/>
          </w:tcPr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A25EDA">
        <w:trPr>
          <w:trHeight w:val="335"/>
        </w:trPr>
        <w:tc>
          <w:tcPr>
            <w:tcW w:w="15706" w:type="dxa"/>
            <w:gridSpan w:val="4"/>
            <w:vAlign w:val="center"/>
          </w:tcPr>
          <w:p w:rsidR="005B36D5" w:rsidRPr="00722BFF" w:rsidRDefault="0058361D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9 января</w:t>
            </w:r>
          </w:p>
        </w:tc>
      </w:tr>
      <w:tr w:rsidR="00FC78FE" w:rsidRPr="00782C9E" w:rsidTr="00E06065"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FC78FE" w:rsidRPr="00782C9E" w:rsidRDefault="00FC78FE" w:rsidP="00FC78FE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Викторовна,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дорожно-транспортному хозяйству</w:t>
            </w: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FC78FE" w:rsidRPr="00722BFF" w:rsidRDefault="009274ED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FC78FE" w:rsidRPr="00782C9E" w:rsidTr="00E06065">
        <w:trPr>
          <w:trHeight w:val="320"/>
        </w:trPr>
        <w:tc>
          <w:tcPr>
            <w:tcW w:w="15706" w:type="dxa"/>
            <w:gridSpan w:val="4"/>
            <w:vAlign w:val="center"/>
          </w:tcPr>
          <w:p w:rsidR="00FC78FE" w:rsidRPr="00F21009" w:rsidRDefault="0058361D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10 января</w:t>
            </w:r>
          </w:p>
        </w:tc>
      </w:tr>
      <w:tr w:rsidR="0098129B" w:rsidRPr="00782C9E" w:rsidTr="00E06065">
        <w:trPr>
          <w:trHeight w:val="333"/>
        </w:trPr>
        <w:tc>
          <w:tcPr>
            <w:tcW w:w="1135" w:type="dxa"/>
          </w:tcPr>
          <w:p w:rsidR="0098129B" w:rsidRDefault="0098129B" w:rsidP="0098129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98129B" w:rsidRPr="00600C0A" w:rsidRDefault="0098129B" w:rsidP="0098129B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8129B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8129B" w:rsidRPr="00722BFF" w:rsidRDefault="009274ED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0" w:history="1">
              <w:r w:rsidR="0098129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98129B" w:rsidRPr="00782C9E" w:rsidTr="00A2728B">
        <w:trPr>
          <w:trHeight w:val="211"/>
        </w:trPr>
        <w:tc>
          <w:tcPr>
            <w:tcW w:w="15706" w:type="dxa"/>
            <w:gridSpan w:val="4"/>
            <w:vAlign w:val="center"/>
          </w:tcPr>
          <w:p w:rsidR="0098129B" w:rsidRPr="00F21009" w:rsidRDefault="0058361D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13 января</w:t>
            </w:r>
          </w:p>
        </w:tc>
      </w:tr>
      <w:tr w:rsidR="00FD1255" w:rsidRPr="00782C9E" w:rsidTr="00E06065">
        <w:trPr>
          <w:trHeight w:val="1242"/>
        </w:trPr>
        <w:tc>
          <w:tcPr>
            <w:tcW w:w="1135" w:type="dxa"/>
          </w:tcPr>
          <w:p w:rsidR="00FD1255" w:rsidRPr="00D91DA2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</w:t>
            </w:r>
            <w:proofErr w:type="spellStart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Крапивенское</w:t>
            </w:r>
            <w:proofErr w:type="spellEnd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, МО </w:t>
            </w:r>
            <w:proofErr w:type="spellStart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Ломинцевское</w:t>
            </w:r>
            <w:proofErr w:type="spellEnd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Шибанова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</w:p>
          <w:p w:rsidR="00FD1255" w:rsidRPr="00722BFF" w:rsidRDefault="007D29C1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  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FD1255" w:rsidRPr="00CD2CE6" w:rsidRDefault="009274E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1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FD1255" w:rsidRPr="00782C9E" w:rsidTr="00A2728B">
        <w:trPr>
          <w:trHeight w:val="209"/>
        </w:trPr>
        <w:tc>
          <w:tcPr>
            <w:tcW w:w="15706" w:type="dxa"/>
            <w:gridSpan w:val="4"/>
            <w:tcBorders>
              <w:bottom w:val="single" w:sz="4" w:space="0" w:color="auto"/>
            </w:tcBorders>
            <w:vAlign w:val="center"/>
          </w:tcPr>
          <w:p w:rsidR="00FD1255" w:rsidRPr="00F21009" w:rsidRDefault="0058361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14 января</w:t>
            </w:r>
          </w:p>
        </w:tc>
      </w:tr>
      <w:tr w:rsidR="00FD1255" w:rsidRPr="00782C9E" w:rsidTr="00E06065">
        <w:trPr>
          <w:trHeight w:val="274"/>
        </w:trPr>
        <w:tc>
          <w:tcPr>
            <w:tcW w:w="1135" w:type="dxa"/>
          </w:tcPr>
          <w:p w:rsidR="00FD1255" w:rsidRPr="00782C9E" w:rsidRDefault="00FD1255" w:rsidP="005836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 w:rsidR="0058361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82C9E" w:rsidRDefault="00FD1255" w:rsidP="00FD1255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FD1255" w:rsidRPr="00722BFF" w:rsidRDefault="009274E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2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FD1255" w:rsidRPr="00782C9E" w:rsidTr="00E06065">
        <w:trPr>
          <w:trHeight w:val="1197"/>
        </w:trPr>
        <w:tc>
          <w:tcPr>
            <w:tcW w:w="1135" w:type="dxa"/>
          </w:tcPr>
          <w:p w:rsidR="00FD1255" w:rsidRPr="00D80120" w:rsidRDefault="00FD1255" w:rsidP="0058361D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 w:rsidR="0058361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.00 -1</w:t>
            </w:r>
            <w:r w:rsidR="0058361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63" w:type="dxa"/>
          </w:tcPr>
          <w:p w:rsidR="00FD1255" w:rsidRPr="0097323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вопросу:</w:t>
            </w:r>
          </w:p>
          <w:p w:rsidR="00FD1255" w:rsidRPr="0097323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Грантовая</w:t>
            </w:r>
            <w:proofErr w:type="spellEnd"/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поддержка молодежи для граждан в возрасте</w:t>
            </w:r>
          </w:p>
          <w:p w:rsidR="00FD1255" w:rsidRPr="0097323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от 14 до 35 лет</w:t>
            </w:r>
          </w:p>
        </w:tc>
        <w:tc>
          <w:tcPr>
            <w:tcW w:w="2835" w:type="dxa"/>
          </w:tcPr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Старкова</w:t>
            </w:r>
          </w:p>
          <w:p w:rsidR="00FD1255" w:rsidRPr="00973234" w:rsidRDefault="00FD1255" w:rsidP="00525D00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Юлия Вадимовна,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Ленина, д.15,</w:t>
            </w:r>
          </w:p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кабинет 54</w:t>
            </w:r>
          </w:p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(48751)5-25-45,</w:t>
            </w:r>
          </w:p>
          <w:p w:rsidR="00FD1255" w:rsidRPr="00973234" w:rsidRDefault="009274ED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3" w:history="1">
              <w:r w:rsidR="00FD1255" w:rsidRPr="00DA3AD1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sh-cultura5@tularegion.org</w:t>
              </w:r>
            </w:hyperlink>
          </w:p>
        </w:tc>
      </w:tr>
      <w:tr w:rsidR="00FD1255" w:rsidTr="00D45172">
        <w:trPr>
          <w:trHeight w:val="707"/>
        </w:trPr>
        <w:tc>
          <w:tcPr>
            <w:tcW w:w="1135" w:type="dxa"/>
          </w:tcPr>
          <w:p w:rsidR="00FD1255" w:rsidRPr="00234D73" w:rsidRDefault="00FD1255" w:rsidP="005836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58361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FD1255" w:rsidRPr="00CD2CE6" w:rsidRDefault="009274E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4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D1255" w:rsidTr="00025509">
        <w:trPr>
          <w:trHeight w:val="259"/>
        </w:trPr>
        <w:tc>
          <w:tcPr>
            <w:tcW w:w="15706" w:type="dxa"/>
            <w:gridSpan w:val="4"/>
            <w:vAlign w:val="center"/>
          </w:tcPr>
          <w:p w:rsidR="00FD1255" w:rsidRPr="00F21009" w:rsidRDefault="0058361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15 января</w:t>
            </w:r>
          </w:p>
        </w:tc>
      </w:tr>
      <w:tr w:rsidR="00FD1255" w:rsidTr="00115BDF">
        <w:trPr>
          <w:trHeight w:val="69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833E4E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FD1255" w:rsidRPr="00722BFF" w:rsidRDefault="00FD1255" w:rsidP="00525D00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Tr="00115BDF">
        <w:trPr>
          <w:trHeight w:val="69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16.00 – 19.00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8361D" w:rsidTr="006D4CF0">
        <w:trPr>
          <w:trHeight w:val="699"/>
        </w:trPr>
        <w:tc>
          <w:tcPr>
            <w:tcW w:w="15706" w:type="dxa"/>
            <w:gridSpan w:val="4"/>
          </w:tcPr>
          <w:p w:rsidR="00D32831" w:rsidRDefault="00D32831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  <w:p w:rsidR="00D32831" w:rsidRDefault="00D32831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  <w:p w:rsidR="0058361D" w:rsidRPr="0058361D" w:rsidRDefault="0058361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58361D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16 января</w:t>
            </w:r>
          </w:p>
        </w:tc>
      </w:tr>
      <w:tr w:rsidR="00FD1255" w:rsidTr="00E06065">
        <w:trPr>
          <w:trHeight w:val="699"/>
        </w:trPr>
        <w:tc>
          <w:tcPr>
            <w:tcW w:w="1135" w:type="dxa"/>
          </w:tcPr>
          <w:p w:rsidR="00FD1255" w:rsidRPr="005D60B4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2.Признание граждан </w:t>
            </w:r>
            <w:proofErr w:type="gramStart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3.Прием заявлений, документов, а также постановка граждан на учет в качестве </w:t>
            </w:r>
            <w:proofErr w:type="gramStart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нуждающимися</w:t>
            </w:r>
            <w:proofErr w:type="gramEnd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 жилых помещениях;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D1255" w:rsidRPr="00722BFF" w:rsidRDefault="00FD1255" w:rsidP="00FD1255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  <w:proofErr w:type="spellEnd"/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D1255" w:rsidTr="00E06065">
        <w:trPr>
          <w:trHeight w:val="1647"/>
        </w:trPr>
        <w:tc>
          <w:tcPr>
            <w:tcW w:w="1135" w:type="dxa"/>
          </w:tcPr>
          <w:p w:rsidR="00FD1255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427159" w:rsidRDefault="00FD1255" w:rsidP="00FD1255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  <w:proofErr w:type="spellEnd"/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заместитель председателя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комитета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–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начальник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FD1255" w:rsidRPr="00722BFF" w:rsidRDefault="00FD1255" w:rsidP="00FD1255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отдела ЖКХ и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троительства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инет 31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FD1255" w:rsidRDefault="009274ED" w:rsidP="00FD1255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5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  <w:p w:rsidR="00D32831" w:rsidRPr="00722BFF" w:rsidRDefault="00D32831" w:rsidP="00FD1255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D1255" w:rsidTr="00B528C6">
        <w:trPr>
          <w:trHeight w:val="319"/>
        </w:trPr>
        <w:tc>
          <w:tcPr>
            <w:tcW w:w="15706" w:type="dxa"/>
            <w:gridSpan w:val="4"/>
            <w:vAlign w:val="center"/>
          </w:tcPr>
          <w:p w:rsidR="00FD1255" w:rsidRPr="00F21009" w:rsidRDefault="0058361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17 января</w:t>
            </w:r>
          </w:p>
        </w:tc>
      </w:tr>
      <w:tr w:rsidR="0030372B" w:rsidRPr="00782C9E" w:rsidTr="00E06065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30372B" w:rsidRPr="007D5C3D" w:rsidRDefault="0030372B" w:rsidP="0030372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0372B" w:rsidRPr="006F4667" w:rsidRDefault="0030372B" w:rsidP="0030372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30372B" w:rsidRPr="00722BFF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30372B" w:rsidRPr="00722BFF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proofErr w:type="gramStart"/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  <w:proofErr w:type="gramEnd"/>
          </w:p>
          <w:p w:rsidR="0030372B" w:rsidRDefault="0030372B" w:rsidP="0030372B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Жариков</w:t>
            </w:r>
            <w:proofErr w:type="spellEnd"/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Сергей Владиславович, ведущий инспектор отдела архитектуры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30372B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30372B" w:rsidRPr="00CD2CE6" w:rsidRDefault="009274ED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6" w:history="1">
              <w:r w:rsidR="0030372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D1255" w:rsidRPr="00782C9E" w:rsidTr="00C87679">
        <w:trPr>
          <w:trHeight w:val="345"/>
        </w:trPr>
        <w:tc>
          <w:tcPr>
            <w:tcW w:w="15706" w:type="dxa"/>
            <w:gridSpan w:val="4"/>
            <w:vAlign w:val="center"/>
          </w:tcPr>
          <w:p w:rsidR="00FD1255" w:rsidRPr="00F21009" w:rsidRDefault="0058361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20 января</w:t>
            </w:r>
          </w:p>
        </w:tc>
      </w:tr>
      <w:tr w:rsidR="00FD1255" w:rsidRPr="00782C9E" w:rsidTr="00E06065">
        <w:trPr>
          <w:trHeight w:val="70"/>
        </w:trPr>
        <w:tc>
          <w:tcPr>
            <w:tcW w:w="1135" w:type="dxa"/>
          </w:tcPr>
          <w:p w:rsidR="00FD1255" w:rsidRPr="007D5C3D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директор МКУ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«Управление капитального строительства»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FD1255" w:rsidRPr="00F21009" w:rsidRDefault="009274ED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17" w:history="1">
              <w:r w:rsidR="00FD1255"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FD1255" w:rsidRPr="00782C9E" w:rsidTr="00E06065">
        <w:trPr>
          <w:trHeight w:val="70"/>
        </w:trPr>
        <w:tc>
          <w:tcPr>
            <w:tcW w:w="1135" w:type="dxa"/>
          </w:tcPr>
          <w:p w:rsidR="00FD1255" w:rsidRPr="00973234" w:rsidRDefault="00FD1255" w:rsidP="00FD1255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8363" w:type="dxa"/>
          </w:tcPr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proofErr w:type="spellStart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грантовая</w:t>
            </w:r>
            <w:proofErr w:type="spellEnd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поддержка молодежи для граждан в возрасте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от 14 до 35 лет</w:t>
            </w:r>
          </w:p>
        </w:tc>
        <w:tc>
          <w:tcPr>
            <w:tcW w:w="2835" w:type="dxa"/>
          </w:tcPr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Старкова</w:t>
            </w:r>
          </w:p>
          <w:p w:rsidR="00FD1255" w:rsidRPr="00A86E9F" w:rsidRDefault="00FD1255" w:rsidP="00525D00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Юлия Вадимовна,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(48751)5-25-45,</w:t>
            </w:r>
          </w:p>
          <w:p w:rsidR="00FD1255" w:rsidRPr="00973234" w:rsidRDefault="009274ED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8" w:history="1">
              <w:r w:rsidR="00FD1255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</w:t>
              </w:r>
              <w:r w:rsidR="00FD1255" w:rsidRPr="000255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h-cultura5@tularegion.org</w:t>
              </w:r>
            </w:hyperlink>
          </w:p>
        </w:tc>
      </w:tr>
      <w:tr w:rsidR="00FD1255" w:rsidRPr="00782C9E" w:rsidTr="00154C9D">
        <w:trPr>
          <w:trHeight w:val="361"/>
        </w:trPr>
        <w:tc>
          <w:tcPr>
            <w:tcW w:w="15706" w:type="dxa"/>
            <w:gridSpan w:val="4"/>
            <w:vAlign w:val="center"/>
          </w:tcPr>
          <w:p w:rsidR="00FD1255" w:rsidRPr="00F21009" w:rsidRDefault="0058361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21 января</w:t>
            </w:r>
          </w:p>
        </w:tc>
      </w:tr>
      <w:tr w:rsidR="00FD1255" w:rsidRPr="00782C9E" w:rsidTr="00E06065">
        <w:trPr>
          <w:trHeight w:val="1691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FD1255" w:rsidRPr="00722BFF" w:rsidRDefault="009274ED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9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FD1255" w:rsidRPr="00782C9E" w:rsidTr="00154C9D">
        <w:trPr>
          <w:trHeight w:val="276"/>
        </w:trPr>
        <w:tc>
          <w:tcPr>
            <w:tcW w:w="15706" w:type="dxa"/>
            <w:gridSpan w:val="4"/>
            <w:vAlign w:val="center"/>
          </w:tcPr>
          <w:p w:rsidR="00FD1255" w:rsidRPr="00F21009" w:rsidRDefault="0030372B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22 января</w:t>
            </w:r>
          </w:p>
        </w:tc>
      </w:tr>
      <w:tr w:rsidR="0030372B" w:rsidRPr="00782C9E" w:rsidTr="00C80200">
        <w:trPr>
          <w:trHeight w:val="643"/>
        </w:trPr>
        <w:tc>
          <w:tcPr>
            <w:tcW w:w="1135" w:type="dxa"/>
          </w:tcPr>
          <w:p w:rsidR="0030372B" w:rsidRPr="00782C9E" w:rsidRDefault="0030372B" w:rsidP="0030372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30372B" w:rsidRPr="00B7566F" w:rsidRDefault="0030372B" w:rsidP="0030372B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30372B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пл. Ленина, д.1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30372B" w:rsidRPr="00782C9E" w:rsidTr="00154C9D">
        <w:trPr>
          <w:trHeight w:val="310"/>
        </w:trPr>
        <w:tc>
          <w:tcPr>
            <w:tcW w:w="15706" w:type="dxa"/>
            <w:gridSpan w:val="4"/>
            <w:vAlign w:val="center"/>
          </w:tcPr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23 января</w:t>
            </w:r>
          </w:p>
        </w:tc>
      </w:tr>
      <w:tr w:rsidR="0030372B" w:rsidRPr="00782C9E" w:rsidTr="00EE7B2B">
        <w:trPr>
          <w:trHeight w:val="1329"/>
        </w:trPr>
        <w:tc>
          <w:tcPr>
            <w:tcW w:w="1135" w:type="dxa"/>
          </w:tcPr>
          <w:p w:rsidR="0030372B" w:rsidRPr="00E55C08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30372B" w:rsidRPr="00E55C08" w:rsidRDefault="0030372B" w:rsidP="0030372B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30372B" w:rsidRPr="00E55C08" w:rsidRDefault="0030372B" w:rsidP="0030372B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30372B" w:rsidRDefault="0030372B" w:rsidP="0030372B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  <w:p w:rsidR="0030372B" w:rsidRDefault="0030372B" w:rsidP="0030372B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30372B" w:rsidRPr="00E55C08" w:rsidRDefault="0030372B" w:rsidP="0030372B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372B" w:rsidRPr="00E55C08" w:rsidRDefault="0030372B" w:rsidP="0030372B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Сергеева </w:t>
            </w:r>
          </w:p>
          <w:p w:rsidR="0030372B" w:rsidRPr="00E55C08" w:rsidRDefault="0030372B" w:rsidP="0030372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373" w:type="dxa"/>
          </w:tcPr>
          <w:p w:rsidR="0030372B" w:rsidRPr="00E55C08" w:rsidRDefault="0030372B" w:rsidP="0030372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пл. Ленина, д.1</w:t>
            </w:r>
          </w:p>
          <w:p w:rsidR="0030372B" w:rsidRPr="00E55C08" w:rsidRDefault="0030372B" w:rsidP="0030372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</w:t>
            </w:r>
          </w:p>
          <w:p w:rsidR="0030372B" w:rsidRPr="00E55C08" w:rsidRDefault="0030372B" w:rsidP="0030372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кабинет 14</w:t>
            </w:r>
          </w:p>
          <w:p w:rsidR="0030372B" w:rsidRPr="00E55C08" w:rsidRDefault="0030372B" w:rsidP="0030372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8(48751)5-20-75</w:t>
            </w:r>
          </w:p>
          <w:p w:rsidR="0030372B" w:rsidRPr="00E55C08" w:rsidRDefault="0030372B" w:rsidP="0030372B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46ECD"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  <w:t>sh-nach-komcontr@tularegion.org</w:t>
            </w:r>
          </w:p>
        </w:tc>
      </w:tr>
      <w:tr w:rsidR="0030372B" w:rsidRPr="00782C9E" w:rsidTr="00E46ECD">
        <w:trPr>
          <w:trHeight w:val="115"/>
        </w:trPr>
        <w:tc>
          <w:tcPr>
            <w:tcW w:w="15706" w:type="dxa"/>
            <w:gridSpan w:val="4"/>
            <w:vAlign w:val="center"/>
          </w:tcPr>
          <w:p w:rsidR="0030372B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24 января</w:t>
            </w:r>
          </w:p>
          <w:p w:rsidR="00D32831" w:rsidRPr="00F21009" w:rsidRDefault="00D32831" w:rsidP="00D32831">
            <w:pPr>
              <w:pStyle w:val="ConsPlusNormal"/>
              <w:ind w:left="5" w:right="-7" w:firstLine="0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EA579A" w:rsidRPr="00782C9E" w:rsidTr="003A284D">
        <w:trPr>
          <w:trHeight w:val="140"/>
        </w:trPr>
        <w:tc>
          <w:tcPr>
            <w:tcW w:w="1135" w:type="dxa"/>
          </w:tcPr>
          <w:p w:rsidR="00EA579A" w:rsidRPr="00782C9E" w:rsidRDefault="00EA579A" w:rsidP="00EA579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EA579A" w:rsidRPr="00B7566F" w:rsidRDefault="00EA579A" w:rsidP="00EA579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  <w:proofErr w:type="spellEnd"/>
          </w:p>
          <w:p w:rsidR="00D32831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3373" w:type="dxa"/>
          </w:tcPr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EA579A" w:rsidRPr="00782C9E" w:rsidTr="00D47335">
        <w:trPr>
          <w:trHeight w:val="345"/>
        </w:trPr>
        <w:tc>
          <w:tcPr>
            <w:tcW w:w="15706" w:type="dxa"/>
            <w:gridSpan w:val="4"/>
          </w:tcPr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27 января</w:t>
            </w:r>
          </w:p>
        </w:tc>
      </w:tr>
      <w:tr w:rsidR="00EA579A" w:rsidRPr="00782C9E" w:rsidTr="00E06065">
        <w:trPr>
          <w:trHeight w:val="424"/>
        </w:trPr>
        <w:tc>
          <w:tcPr>
            <w:tcW w:w="1135" w:type="dxa"/>
          </w:tcPr>
          <w:p w:rsidR="00EA579A" w:rsidRPr="00D80120" w:rsidRDefault="00EA579A" w:rsidP="00EA579A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.00-1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63" w:type="dxa"/>
          </w:tcPr>
          <w:p w:rsidR="00EA579A" w:rsidRPr="00D80120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</w:pP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Консультаци</w:t>
            </w:r>
            <w:r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я</w:t>
            </w: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 xml:space="preserve"> по вопросу:</w:t>
            </w:r>
          </w:p>
          <w:p w:rsidR="00EA579A" w:rsidRPr="00D80120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80120">
              <w:rPr>
                <w:rFonts w:ascii="PT Astra Serif" w:hAnsi="PT Astra Serif"/>
                <w:color w:val="000000"/>
                <w:w w:val="80"/>
                <w:sz w:val="28"/>
                <w:szCs w:val="28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835" w:type="dxa"/>
          </w:tcPr>
          <w:p w:rsidR="00EA579A" w:rsidRPr="00973234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Фокина</w:t>
            </w:r>
          </w:p>
          <w:p w:rsidR="00EA579A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Анна </w:t>
            </w:r>
            <w:proofErr w:type="spellStart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Евгениевна</w:t>
            </w:r>
            <w:proofErr w:type="spellEnd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ведущий инспектор комитета по культуре, молодежной политике и спорту</w:t>
            </w:r>
          </w:p>
          <w:p w:rsidR="00D32831" w:rsidRPr="00973234" w:rsidRDefault="00D32831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EA579A" w:rsidRPr="00973234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EA579A" w:rsidRPr="00973234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EA579A" w:rsidRPr="00973234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EA579A" w:rsidRPr="00973234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(48751)5-24-55,</w:t>
            </w:r>
          </w:p>
          <w:p w:rsidR="00EA579A" w:rsidRPr="00722BFF" w:rsidRDefault="009274ED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0" w:history="1">
              <w:r w:rsidR="00EA579A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sh-cultura6@tularegion.org</w:t>
              </w:r>
            </w:hyperlink>
          </w:p>
        </w:tc>
      </w:tr>
      <w:tr w:rsidR="00EA579A" w:rsidRPr="00782C9E" w:rsidTr="00D47335">
        <w:trPr>
          <w:trHeight w:val="205"/>
        </w:trPr>
        <w:tc>
          <w:tcPr>
            <w:tcW w:w="15706" w:type="dxa"/>
            <w:gridSpan w:val="4"/>
            <w:vAlign w:val="center"/>
          </w:tcPr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28 января</w:t>
            </w:r>
          </w:p>
        </w:tc>
      </w:tr>
      <w:tr w:rsidR="00EA579A" w:rsidRPr="00782C9E" w:rsidTr="00467109">
        <w:trPr>
          <w:trHeight w:val="1645"/>
        </w:trPr>
        <w:tc>
          <w:tcPr>
            <w:tcW w:w="1135" w:type="dxa"/>
          </w:tcPr>
          <w:p w:rsidR="00EA579A" w:rsidRPr="00782C9E" w:rsidRDefault="00EA579A" w:rsidP="00EA579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EA579A" w:rsidRPr="006F4667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EA579A" w:rsidRPr="00782C9E" w:rsidRDefault="00EA579A" w:rsidP="00EA579A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  <w:proofErr w:type="spellEnd"/>
          </w:p>
          <w:p w:rsidR="00EA579A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Инна Викторовна, ведущий инспектор отдела имущественных отношений</w:t>
            </w:r>
          </w:p>
          <w:p w:rsidR="00D32831" w:rsidRPr="00722BFF" w:rsidRDefault="00D32831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EA579A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EA579A" w:rsidRPr="00722BFF" w:rsidRDefault="009274ED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1" w:history="1">
              <w:r w:rsidR="00EA579A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EA579A" w:rsidRPr="00782C9E" w:rsidTr="002477A8">
        <w:trPr>
          <w:trHeight w:val="274"/>
        </w:trPr>
        <w:tc>
          <w:tcPr>
            <w:tcW w:w="15706" w:type="dxa"/>
            <w:gridSpan w:val="4"/>
          </w:tcPr>
          <w:p w:rsidR="00D32831" w:rsidRDefault="00D32831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29 января</w:t>
            </w:r>
          </w:p>
        </w:tc>
      </w:tr>
      <w:tr w:rsidR="00EA579A" w:rsidRPr="00782C9E" w:rsidTr="00C6511D">
        <w:trPr>
          <w:trHeight w:val="1274"/>
        </w:trPr>
        <w:tc>
          <w:tcPr>
            <w:tcW w:w="1135" w:type="dxa"/>
          </w:tcPr>
          <w:p w:rsidR="00EA579A" w:rsidRPr="00782C9E" w:rsidRDefault="00EA579A" w:rsidP="00EA579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16.00 – 19.00</w:t>
            </w:r>
          </w:p>
        </w:tc>
        <w:tc>
          <w:tcPr>
            <w:tcW w:w="8363" w:type="dxa"/>
            <w:vAlign w:val="center"/>
          </w:tcPr>
          <w:p w:rsidR="00EA579A" w:rsidRPr="00B7566F" w:rsidRDefault="00EA579A" w:rsidP="00EA579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EA579A" w:rsidRPr="00782C9E" w:rsidTr="00FC78FE">
        <w:trPr>
          <w:trHeight w:val="275"/>
        </w:trPr>
        <w:tc>
          <w:tcPr>
            <w:tcW w:w="15706" w:type="dxa"/>
            <w:gridSpan w:val="4"/>
            <w:vAlign w:val="center"/>
          </w:tcPr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30 января</w:t>
            </w:r>
          </w:p>
        </w:tc>
      </w:tr>
      <w:tr w:rsidR="00EA579A" w:rsidRPr="00782C9E" w:rsidTr="00E06065">
        <w:trPr>
          <w:trHeight w:val="126"/>
        </w:trPr>
        <w:tc>
          <w:tcPr>
            <w:tcW w:w="1135" w:type="dxa"/>
          </w:tcPr>
          <w:p w:rsidR="00EA579A" w:rsidRPr="00234D73" w:rsidRDefault="00EA579A" w:rsidP="00EA579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EA579A" w:rsidRPr="006F4667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EA579A" w:rsidRPr="00234D73" w:rsidRDefault="00EA579A" w:rsidP="00EA579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EA579A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EA579A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EA579A" w:rsidRPr="00722BFF" w:rsidRDefault="009274ED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2" w:history="1">
              <w:r w:rsidR="00EA579A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EA579A" w:rsidRPr="00782C9E" w:rsidTr="00751922">
        <w:trPr>
          <w:trHeight w:val="1485"/>
        </w:trPr>
        <w:tc>
          <w:tcPr>
            <w:tcW w:w="1135" w:type="dxa"/>
          </w:tcPr>
          <w:p w:rsidR="00EA579A" w:rsidRDefault="00EA579A" w:rsidP="00EA579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EA579A" w:rsidRPr="00600C0A" w:rsidRDefault="00EA579A" w:rsidP="00EA579A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Консультации по вопросу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ачальник отдела предпринимательства и сельского хозяйства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373" w:type="dxa"/>
          </w:tcPr>
          <w:p w:rsidR="00EA579A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EA579A" w:rsidRPr="00722BFF" w:rsidRDefault="009274ED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3" w:history="1">
              <w:r w:rsidR="00EA579A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EA579A" w:rsidRPr="00782C9E" w:rsidTr="00D27ED1">
        <w:trPr>
          <w:trHeight w:val="244"/>
        </w:trPr>
        <w:tc>
          <w:tcPr>
            <w:tcW w:w="15706" w:type="dxa"/>
            <w:gridSpan w:val="4"/>
          </w:tcPr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31 января</w:t>
            </w:r>
          </w:p>
        </w:tc>
      </w:tr>
      <w:tr w:rsidR="00EA579A" w:rsidRPr="00782C9E" w:rsidTr="00751922">
        <w:trPr>
          <w:trHeight w:val="1275"/>
        </w:trPr>
        <w:tc>
          <w:tcPr>
            <w:tcW w:w="1135" w:type="dxa"/>
          </w:tcPr>
          <w:p w:rsidR="00EA579A" w:rsidRDefault="00EA579A" w:rsidP="00EA579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EA579A" w:rsidRPr="00600C0A" w:rsidRDefault="00EA579A" w:rsidP="00EA579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EA579A" w:rsidRPr="00F21009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EA579A" w:rsidRPr="00722BFF" w:rsidRDefault="00EA579A" w:rsidP="00751922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EA579A" w:rsidRPr="00782C9E" w:rsidTr="00E06065">
        <w:trPr>
          <w:trHeight w:val="424"/>
        </w:trPr>
        <w:tc>
          <w:tcPr>
            <w:tcW w:w="1135" w:type="dxa"/>
          </w:tcPr>
          <w:p w:rsidR="00EA579A" w:rsidRPr="00782C9E" w:rsidRDefault="00EA579A" w:rsidP="00EA579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EA579A" w:rsidRPr="006F4667" w:rsidRDefault="00EA579A" w:rsidP="00EA579A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EA579A" w:rsidRPr="00722BFF" w:rsidRDefault="00EA579A" w:rsidP="00EA579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EA579A" w:rsidRPr="00782C9E" w:rsidRDefault="00EA579A" w:rsidP="00EA579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EA579A" w:rsidRPr="00722BFF" w:rsidRDefault="00EA579A" w:rsidP="00EA579A">
            <w:pPr>
              <w:pStyle w:val="ConsPlusNormal"/>
              <w:ind w:left="-108" w:right="-108" w:firstLine="113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Елена Викторовна, ведущий инспектор отдела по дорожно-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ранспортному хозяйству</w:t>
            </w:r>
          </w:p>
        </w:tc>
        <w:tc>
          <w:tcPr>
            <w:tcW w:w="3373" w:type="dxa"/>
          </w:tcPr>
          <w:p w:rsidR="00EA579A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EA579A" w:rsidRPr="00722BFF" w:rsidRDefault="00EA579A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EA579A" w:rsidRPr="00722BFF" w:rsidRDefault="009274ED" w:rsidP="00EA579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4" w:history="1">
              <w:r w:rsidR="00EA579A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</w:tbl>
    <w:p w:rsidR="000F71DD" w:rsidRDefault="000F71DD">
      <w:pPr>
        <w:jc w:val="both"/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</w:p>
    <w:sectPr w:rsidR="000F71DD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ED" w:rsidRDefault="009274ED">
      <w:r>
        <w:separator/>
      </w:r>
    </w:p>
  </w:endnote>
  <w:endnote w:type="continuationSeparator" w:id="0">
    <w:p w:rsidR="009274ED" w:rsidRDefault="0092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ED" w:rsidRDefault="009274ED">
      <w:r>
        <w:separator/>
      </w:r>
    </w:p>
  </w:footnote>
  <w:footnote w:type="continuationSeparator" w:id="0">
    <w:p w:rsidR="009274ED" w:rsidRDefault="0092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4E8A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0F71DD"/>
    <w:rsid w:val="00106205"/>
    <w:rsid w:val="001062FC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3583"/>
    <w:rsid w:val="001446D6"/>
    <w:rsid w:val="00145017"/>
    <w:rsid w:val="001454AF"/>
    <w:rsid w:val="001479B1"/>
    <w:rsid w:val="00151821"/>
    <w:rsid w:val="00152745"/>
    <w:rsid w:val="00152929"/>
    <w:rsid w:val="00154C7E"/>
    <w:rsid w:val="00154C9D"/>
    <w:rsid w:val="00161DDB"/>
    <w:rsid w:val="00161DDC"/>
    <w:rsid w:val="0017723F"/>
    <w:rsid w:val="0017784B"/>
    <w:rsid w:val="001810D5"/>
    <w:rsid w:val="00182117"/>
    <w:rsid w:val="00183C08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B53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372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4DC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3599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109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D44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E4"/>
    <w:rsid w:val="00525D00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61D"/>
    <w:rsid w:val="005839B8"/>
    <w:rsid w:val="005862B8"/>
    <w:rsid w:val="0058709C"/>
    <w:rsid w:val="00597273"/>
    <w:rsid w:val="005975D0"/>
    <w:rsid w:val="005A0943"/>
    <w:rsid w:val="005A118D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2F3C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6496"/>
    <w:rsid w:val="00697862"/>
    <w:rsid w:val="006A18BD"/>
    <w:rsid w:val="006A2B4F"/>
    <w:rsid w:val="006A56A4"/>
    <w:rsid w:val="006A582C"/>
    <w:rsid w:val="006A5D77"/>
    <w:rsid w:val="006A6881"/>
    <w:rsid w:val="006A690B"/>
    <w:rsid w:val="006A79C6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DC4"/>
    <w:rsid w:val="006E765B"/>
    <w:rsid w:val="006F1413"/>
    <w:rsid w:val="006F1EC3"/>
    <w:rsid w:val="006F2075"/>
    <w:rsid w:val="006F466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1922"/>
    <w:rsid w:val="007535FB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29C1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4E57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4B2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274ED"/>
    <w:rsid w:val="00930E6C"/>
    <w:rsid w:val="009322EB"/>
    <w:rsid w:val="00933653"/>
    <w:rsid w:val="00933A79"/>
    <w:rsid w:val="00934A33"/>
    <w:rsid w:val="00941444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3234"/>
    <w:rsid w:val="009743FA"/>
    <w:rsid w:val="00974EF8"/>
    <w:rsid w:val="0098129B"/>
    <w:rsid w:val="00981751"/>
    <w:rsid w:val="009823B1"/>
    <w:rsid w:val="00984A25"/>
    <w:rsid w:val="009857D5"/>
    <w:rsid w:val="00985E48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EB9"/>
    <w:rsid w:val="00A25EDA"/>
    <w:rsid w:val="00A2728B"/>
    <w:rsid w:val="00A272BF"/>
    <w:rsid w:val="00A27711"/>
    <w:rsid w:val="00A33EBF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86E9F"/>
    <w:rsid w:val="00A97461"/>
    <w:rsid w:val="00AA016A"/>
    <w:rsid w:val="00AA22AC"/>
    <w:rsid w:val="00AA3427"/>
    <w:rsid w:val="00AA4428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20D2"/>
    <w:rsid w:val="00D22180"/>
    <w:rsid w:val="00D22EE0"/>
    <w:rsid w:val="00D233F9"/>
    <w:rsid w:val="00D24872"/>
    <w:rsid w:val="00D27ED1"/>
    <w:rsid w:val="00D32831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06065"/>
    <w:rsid w:val="00E110D1"/>
    <w:rsid w:val="00E11B07"/>
    <w:rsid w:val="00E11DC5"/>
    <w:rsid w:val="00E12491"/>
    <w:rsid w:val="00E171A3"/>
    <w:rsid w:val="00E24EDD"/>
    <w:rsid w:val="00E27807"/>
    <w:rsid w:val="00E30FEA"/>
    <w:rsid w:val="00E31AC0"/>
    <w:rsid w:val="00E37882"/>
    <w:rsid w:val="00E40CF9"/>
    <w:rsid w:val="00E4163D"/>
    <w:rsid w:val="00E42337"/>
    <w:rsid w:val="00E42BC9"/>
    <w:rsid w:val="00E43B1D"/>
    <w:rsid w:val="00E43EF4"/>
    <w:rsid w:val="00E440E5"/>
    <w:rsid w:val="00E46ECD"/>
    <w:rsid w:val="00E55C08"/>
    <w:rsid w:val="00E57324"/>
    <w:rsid w:val="00E61EFB"/>
    <w:rsid w:val="00E63F8F"/>
    <w:rsid w:val="00E64F4C"/>
    <w:rsid w:val="00E6553A"/>
    <w:rsid w:val="00E65832"/>
    <w:rsid w:val="00E719F9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79A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5BBC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46E76"/>
    <w:rsid w:val="00F50A8D"/>
    <w:rsid w:val="00F514B3"/>
    <w:rsid w:val="00F532D9"/>
    <w:rsid w:val="00F5375A"/>
    <w:rsid w:val="00F63503"/>
    <w:rsid w:val="00F64695"/>
    <w:rsid w:val="00F72D51"/>
    <w:rsid w:val="00F737E5"/>
    <w:rsid w:val="00F75446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658F"/>
    <w:rsid w:val="00FC7360"/>
    <w:rsid w:val="00FC78FE"/>
    <w:rsid w:val="00FD1255"/>
    <w:rsid w:val="00FD70F1"/>
    <w:rsid w:val="00FE104D"/>
    <w:rsid w:val="00FE1C41"/>
    <w:rsid w:val="00FE1EF5"/>
    <w:rsid w:val="00FE31B9"/>
    <w:rsid w:val="00FE5321"/>
    <w:rsid w:val="00FE6334"/>
    <w:rsid w:val="00FE6AFD"/>
    <w:rsid w:val="00FE7BA5"/>
    <w:rsid w:val="00FE7FB4"/>
    <w:rsid w:val="00FF035F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-cultura5@tularegion.org" TargetMode="External"/><Relationship Id="rId18" Type="http://schemas.openxmlformats.org/officeDocument/2006/relationships/hyperlink" Target="mailto:sh-cultura5@tularegion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h-imush4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h-&#1082;po-dopobr@tularegion.org" TargetMode="External"/><Relationship Id="rId17" Type="http://schemas.openxmlformats.org/officeDocument/2006/relationships/hyperlink" Target="mailto:sh-stroy@tularegion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-kons-otdarh@tularegion.org" TargetMode="External"/><Relationship Id="rId20" Type="http://schemas.openxmlformats.org/officeDocument/2006/relationships/hyperlink" Target="mailto:sh-cultura6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-vedins-otdarh@tularegion.org" TargetMode="External"/><Relationship Id="rId24" Type="http://schemas.openxmlformats.org/officeDocument/2006/relationships/hyperlink" Target="mailto:sh-dor2@tulareg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-kons1gkh@tularegion.org" TargetMode="External"/><Relationship Id="rId23" Type="http://schemas.openxmlformats.org/officeDocument/2006/relationships/hyperlink" Target="mailto:sh-predpr2@tularegion.org" TargetMode="External"/><Relationship Id="rId10" Type="http://schemas.openxmlformats.org/officeDocument/2006/relationships/hyperlink" Target="mailto:sh-predpr2@tularegion.org" TargetMode="External"/><Relationship Id="rId19" Type="http://schemas.openxmlformats.org/officeDocument/2006/relationships/hyperlink" Target="mailto:sh-nach-kadr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dor2@tularegion.org" TargetMode="External"/><Relationship Id="rId14" Type="http://schemas.openxmlformats.org/officeDocument/2006/relationships/hyperlink" Target="mailto:sh-dor1@tularegion.org" TargetMode="External"/><Relationship Id="rId22" Type="http://schemas.openxmlformats.org/officeDocument/2006/relationships/hyperlink" Target="mailto:sh-dor1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9408-1747-44CA-AE8B-7641E09E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2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keywords/>
  <dc:description/>
  <cp:lastModifiedBy>sh-delopr1</cp:lastModifiedBy>
  <cp:revision>25</cp:revision>
  <cp:lastPrinted>2024-12-17T07:34:00Z</cp:lastPrinted>
  <dcterms:created xsi:type="dcterms:W3CDTF">2024-12-17T07:37:00Z</dcterms:created>
  <dcterms:modified xsi:type="dcterms:W3CDTF">2024-12-18T06:57:00Z</dcterms:modified>
</cp:coreProperties>
</file>