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43EE" w:rsidRDefault="007143EE">
      <w:pPr>
        <w:jc w:val="both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525D00" w:rsidRDefault="00525D00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График проведения тематических консультаций и личных приемов </w:t>
      </w: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для граждан </w:t>
      </w:r>
      <w:r w:rsidR="00922A59"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в </w:t>
      </w:r>
      <w:r w:rsidR="00183C08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дека</w:t>
      </w:r>
      <w:r w:rsidR="00EE2766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бре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202</w:t>
      </w:r>
      <w:r w:rsidR="00FB6DF1"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4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года</w:t>
      </w: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Запись по телефонам, указанным в графике, </w:t>
      </w:r>
    </w:p>
    <w:p w:rsidR="0030695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на портале «Открытый регион 71»</w:t>
      </w:r>
    </w:p>
    <w:tbl>
      <w:tblPr>
        <w:tblStyle w:val="afb"/>
        <w:tblW w:w="157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363"/>
        <w:gridCol w:w="2835"/>
        <w:gridCol w:w="3373"/>
      </w:tblGrid>
      <w:tr w:rsidR="005B36D5" w:rsidRPr="00782C9E" w:rsidTr="00E06065">
        <w:tc>
          <w:tcPr>
            <w:tcW w:w="1135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8363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Тема консультации</w:t>
            </w:r>
          </w:p>
        </w:tc>
        <w:tc>
          <w:tcPr>
            <w:tcW w:w="2835" w:type="dxa"/>
            <w:vAlign w:val="center"/>
          </w:tcPr>
          <w:p w:rsidR="005B36D5" w:rsidRPr="00F21009" w:rsidRDefault="005B36D5" w:rsidP="0044518D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ФИО, должность лица, проводящего консультацию</w:t>
            </w:r>
          </w:p>
        </w:tc>
        <w:tc>
          <w:tcPr>
            <w:tcW w:w="3373" w:type="dxa"/>
            <w:vAlign w:val="center"/>
          </w:tcPr>
          <w:p w:rsidR="005B36D5" w:rsidRPr="00F21009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Место проведения</w:t>
            </w:r>
          </w:p>
          <w:p w:rsidR="005B36D5" w:rsidRPr="00F21009" w:rsidRDefault="005B36D5" w:rsidP="0044518D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(адрес приемной по месту расположения органа исполнительной власти), телефон</w:t>
            </w:r>
            <w:r w:rsidR="00022863"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для записи</w:t>
            </w:r>
          </w:p>
        </w:tc>
      </w:tr>
      <w:tr w:rsidR="005B36D5" w:rsidRPr="00782C9E" w:rsidTr="00A25EDA">
        <w:trPr>
          <w:trHeight w:val="335"/>
        </w:trPr>
        <w:tc>
          <w:tcPr>
            <w:tcW w:w="15706" w:type="dxa"/>
            <w:gridSpan w:val="4"/>
            <w:vAlign w:val="center"/>
          </w:tcPr>
          <w:p w:rsidR="005B36D5" w:rsidRPr="00722BFF" w:rsidRDefault="008F4B23" w:rsidP="00B31BC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2 </w:t>
            </w:r>
            <w:r w:rsidR="00183C08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декабря</w:t>
            </w:r>
          </w:p>
        </w:tc>
      </w:tr>
      <w:tr w:rsidR="00FC78FE" w:rsidRPr="00782C9E" w:rsidTr="00E06065">
        <w:tc>
          <w:tcPr>
            <w:tcW w:w="1135" w:type="dxa"/>
          </w:tcPr>
          <w:p w:rsidR="00FC78FE" w:rsidRPr="00782C9E" w:rsidRDefault="00FC78FE" w:rsidP="00FC78F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FC78FE" w:rsidRPr="006F4667" w:rsidRDefault="00FC78FE" w:rsidP="00FC78FE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C78FE" w:rsidRPr="00722BFF" w:rsidRDefault="00FC78FE" w:rsidP="00FC78F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Благоустройство и ремонт придомовых территорий</w:t>
            </w:r>
          </w:p>
          <w:p w:rsidR="00FC78FE" w:rsidRPr="00782C9E" w:rsidRDefault="00FC78FE" w:rsidP="00FC78FE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Леонова</w:t>
            </w:r>
          </w:p>
          <w:p w:rsid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Елена Викторовна, 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ведущий инспектор отдела по дорожно-транспортному хозяйству</w:t>
            </w:r>
          </w:p>
        </w:tc>
        <w:tc>
          <w:tcPr>
            <w:tcW w:w="3373" w:type="dxa"/>
          </w:tcPr>
          <w:p w:rsidR="00FC78FE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(48751)5-78-64,</w:t>
            </w:r>
          </w:p>
          <w:p w:rsidR="00FC78FE" w:rsidRPr="00722BFF" w:rsidRDefault="00BC5AFF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9" w:history="1">
              <w:r w:rsidR="00FC78FE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sh-dor2@tularegion.org</w:t>
              </w:r>
            </w:hyperlink>
          </w:p>
        </w:tc>
      </w:tr>
      <w:tr w:rsidR="00FC78FE" w:rsidRPr="00782C9E" w:rsidTr="00F75446">
        <w:tc>
          <w:tcPr>
            <w:tcW w:w="15706" w:type="dxa"/>
            <w:gridSpan w:val="4"/>
          </w:tcPr>
          <w:p w:rsidR="00FC78FE" w:rsidRPr="00FC78FE" w:rsidRDefault="008F4B23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3 </w:t>
            </w:r>
            <w:r w:rsidR="00183C08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декабря</w:t>
            </w:r>
          </w:p>
        </w:tc>
      </w:tr>
      <w:tr w:rsidR="00FC78FE" w:rsidRPr="00782C9E" w:rsidTr="00F75446">
        <w:tc>
          <w:tcPr>
            <w:tcW w:w="1135" w:type="dxa"/>
          </w:tcPr>
          <w:p w:rsidR="00FC78FE" w:rsidRDefault="00FC78FE" w:rsidP="00FC78F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8363" w:type="dxa"/>
            <w:vAlign w:val="center"/>
          </w:tcPr>
          <w:p w:rsidR="00FC78FE" w:rsidRPr="00600C0A" w:rsidRDefault="00FC78FE" w:rsidP="00FC78FE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Консультации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у</w:t>
            </w: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трудовых отношений</w:t>
            </w:r>
          </w:p>
        </w:tc>
        <w:tc>
          <w:tcPr>
            <w:tcW w:w="2835" w:type="dxa"/>
            <w:vAlign w:val="center"/>
          </w:tcPr>
          <w:p w:rsidR="00FC78FE" w:rsidRPr="00F21009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373" w:type="dxa"/>
          </w:tcPr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C78FE" w:rsidRPr="00722BFF" w:rsidRDefault="00FC78FE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C78FE" w:rsidRPr="00782C9E" w:rsidTr="00E06065">
        <w:trPr>
          <w:trHeight w:val="320"/>
        </w:trPr>
        <w:tc>
          <w:tcPr>
            <w:tcW w:w="15706" w:type="dxa"/>
            <w:gridSpan w:val="4"/>
            <w:vAlign w:val="center"/>
          </w:tcPr>
          <w:p w:rsidR="00FC78FE" w:rsidRPr="00F21009" w:rsidRDefault="008F4B23" w:rsidP="00FC78FE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4 </w:t>
            </w:r>
            <w:r w:rsidR="00183C08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декабря</w:t>
            </w:r>
          </w:p>
        </w:tc>
      </w:tr>
      <w:tr w:rsidR="0098129B" w:rsidRPr="00782C9E" w:rsidTr="00712F40">
        <w:trPr>
          <w:trHeight w:val="282"/>
        </w:trPr>
        <w:tc>
          <w:tcPr>
            <w:tcW w:w="1135" w:type="dxa"/>
          </w:tcPr>
          <w:p w:rsidR="0098129B" w:rsidRPr="00782C9E" w:rsidRDefault="0098129B" w:rsidP="0098129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98129B" w:rsidRPr="00B7566F" w:rsidRDefault="0098129B" w:rsidP="0098129B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98129B" w:rsidRPr="00782C9E" w:rsidTr="00A2728B">
        <w:trPr>
          <w:trHeight w:val="333"/>
        </w:trPr>
        <w:tc>
          <w:tcPr>
            <w:tcW w:w="15706" w:type="dxa"/>
            <w:gridSpan w:val="4"/>
            <w:vAlign w:val="center"/>
          </w:tcPr>
          <w:p w:rsidR="0098129B" w:rsidRPr="00F21009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5 декабря</w:t>
            </w:r>
          </w:p>
        </w:tc>
      </w:tr>
      <w:tr w:rsidR="0098129B" w:rsidRPr="00782C9E" w:rsidTr="00E06065">
        <w:trPr>
          <w:trHeight w:val="333"/>
        </w:trPr>
        <w:tc>
          <w:tcPr>
            <w:tcW w:w="1135" w:type="dxa"/>
          </w:tcPr>
          <w:p w:rsidR="0098129B" w:rsidRDefault="0098129B" w:rsidP="0098129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8363" w:type="dxa"/>
            <w:vAlign w:val="center"/>
          </w:tcPr>
          <w:p w:rsidR="0098129B" w:rsidRPr="00600C0A" w:rsidRDefault="0098129B" w:rsidP="0098129B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Консультация по вопросу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трудовых отношений</w:t>
            </w:r>
          </w:p>
        </w:tc>
        <w:tc>
          <w:tcPr>
            <w:tcW w:w="2835" w:type="dxa"/>
            <w:vAlign w:val="center"/>
          </w:tcPr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373" w:type="dxa"/>
          </w:tcPr>
          <w:p w:rsidR="0098129B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98129B" w:rsidRPr="00722BFF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98129B" w:rsidRPr="00722BFF" w:rsidRDefault="00BC5AFF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0" w:history="1">
              <w:r w:rsidR="0098129B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98129B" w:rsidRPr="00782C9E" w:rsidTr="00A2728B">
        <w:trPr>
          <w:trHeight w:val="211"/>
        </w:trPr>
        <w:tc>
          <w:tcPr>
            <w:tcW w:w="15706" w:type="dxa"/>
            <w:gridSpan w:val="4"/>
            <w:vAlign w:val="center"/>
          </w:tcPr>
          <w:p w:rsidR="0098129B" w:rsidRPr="00F21009" w:rsidRDefault="0098129B" w:rsidP="0098129B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6 декабря</w:t>
            </w:r>
          </w:p>
        </w:tc>
      </w:tr>
      <w:tr w:rsidR="00FD1255" w:rsidRPr="00782C9E" w:rsidTr="00E06065">
        <w:trPr>
          <w:trHeight w:val="1242"/>
        </w:trPr>
        <w:tc>
          <w:tcPr>
            <w:tcW w:w="1135" w:type="dxa"/>
          </w:tcPr>
          <w:p w:rsidR="00FD1255" w:rsidRPr="00D91DA2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D1255" w:rsidRPr="000D6A94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FD1255" w:rsidRPr="000D6A94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FD1255" w:rsidRPr="000D6A94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3.Предложения по внесению изменений в документы территориального планирования и градостроительного зонирования муниципальных образований Щекинского района: МО г. Щекино, МО Яснополянское, МО Лазаревское, МО </w:t>
            </w:r>
            <w:proofErr w:type="spellStart"/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Крапивенское</w:t>
            </w:r>
            <w:proofErr w:type="spellEnd"/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МО Огаревское</w:t>
            </w: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, МО </w:t>
            </w:r>
            <w:proofErr w:type="spellStart"/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Ломинцевское</w:t>
            </w:r>
            <w:proofErr w:type="spellEnd"/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4.Обсуждение проектов планировки территории и проектов межевания территории для линейных объекто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 и под многоквартирными домами.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Шибанова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Борисовна, консультант отдела архитектуры</w:t>
            </w:r>
          </w:p>
          <w:p w:rsidR="00FD1255" w:rsidRPr="00722BFF" w:rsidRDefault="007D29C1" w:rsidP="00FD1255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  </w:t>
            </w:r>
          </w:p>
        </w:tc>
        <w:tc>
          <w:tcPr>
            <w:tcW w:w="3373" w:type="dxa"/>
          </w:tcPr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48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FD1255" w:rsidRPr="00CD2CE6" w:rsidRDefault="00BC5AFF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11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sh-vedins-otdarh@tularegion.org</w:t>
              </w:r>
            </w:hyperlink>
          </w:p>
          <w:p w:rsidR="00FD1255" w:rsidRPr="00722BFF" w:rsidRDefault="00FD1255" w:rsidP="00FD1255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</w:tr>
      <w:tr w:rsidR="00FD1255" w:rsidRPr="00782C9E" w:rsidTr="00A2728B">
        <w:trPr>
          <w:trHeight w:val="209"/>
        </w:trPr>
        <w:tc>
          <w:tcPr>
            <w:tcW w:w="15706" w:type="dxa"/>
            <w:gridSpan w:val="4"/>
            <w:tcBorders>
              <w:bottom w:val="single" w:sz="4" w:space="0" w:color="auto"/>
            </w:tcBorders>
            <w:vAlign w:val="center"/>
          </w:tcPr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9 декабря</w:t>
            </w:r>
          </w:p>
        </w:tc>
      </w:tr>
      <w:tr w:rsidR="00FD1255" w:rsidRPr="00782C9E" w:rsidTr="00E06065">
        <w:trPr>
          <w:trHeight w:val="274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D1255" w:rsidRPr="00782C9E" w:rsidRDefault="00FD1255" w:rsidP="00FD1255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Оформление ребенка в детский сад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Алферова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Галина Владимировна, консультант комитета по образованию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       </w:t>
            </w:r>
          </w:p>
        </w:tc>
        <w:tc>
          <w:tcPr>
            <w:tcW w:w="3373" w:type="dxa"/>
          </w:tcPr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22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(48751)5-23-41,</w:t>
            </w:r>
          </w:p>
          <w:p w:rsidR="00FD1255" w:rsidRPr="00722BFF" w:rsidRDefault="00BC5AFF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2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sh-кpo-dopobr@tularegion.org</w:t>
              </w:r>
            </w:hyperlink>
          </w:p>
        </w:tc>
      </w:tr>
      <w:tr w:rsidR="00FD1255" w:rsidRPr="00782C9E" w:rsidTr="00E06065">
        <w:trPr>
          <w:trHeight w:val="1197"/>
        </w:trPr>
        <w:tc>
          <w:tcPr>
            <w:tcW w:w="1135" w:type="dxa"/>
          </w:tcPr>
          <w:p w:rsidR="00FD1255" w:rsidRPr="00D80120" w:rsidRDefault="00FD1255" w:rsidP="00FD1255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10.00 -11.00</w:t>
            </w:r>
          </w:p>
        </w:tc>
        <w:tc>
          <w:tcPr>
            <w:tcW w:w="8363" w:type="dxa"/>
          </w:tcPr>
          <w:p w:rsidR="00FD1255" w:rsidRPr="00973234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Консультация по вопросу:</w:t>
            </w:r>
          </w:p>
          <w:p w:rsidR="00FD1255" w:rsidRPr="00973234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proofErr w:type="spellStart"/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Грантовая</w:t>
            </w:r>
            <w:proofErr w:type="spellEnd"/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поддержка молодежи для граждан в возрасте</w:t>
            </w:r>
          </w:p>
          <w:p w:rsidR="00FD1255" w:rsidRPr="00973234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от 14 до 35 лет</w:t>
            </w:r>
          </w:p>
        </w:tc>
        <w:tc>
          <w:tcPr>
            <w:tcW w:w="2835" w:type="dxa"/>
          </w:tcPr>
          <w:p w:rsidR="00FD1255" w:rsidRPr="00973234" w:rsidRDefault="00FD1255" w:rsidP="00FD1255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Старкова</w:t>
            </w:r>
          </w:p>
          <w:p w:rsidR="00FD1255" w:rsidRPr="00973234" w:rsidRDefault="00FD1255" w:rsidP="00525D00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Юлия Вадимовна, консультант комитета по культуре, молодежной политике и спорту</w:t>
            </w:r>
          </w:p>
        </w:tc>
        <w:tc>
          <w:tcPr>
            <w:tcW w:w="3373" w:type="dxa"/>
          </w:tcPr>
          <w:p w:rsidR="00FD1255" w:rsidRPr="00973234" w:rsidRDefault="00FD1255" w:rsidP="00FD1255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Ленина, д.15,</w:t>
            </w:r>
          </w:p>
          <w:p w:rsidR="00FD1255" w:rsidRPr="00973234" w:rsidRDefault="00FD1255" w:rsidP="00FD1255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D1255" w:rsidRPr="00973234" w:rsidRDefault="00FD1255" w:rsidP="00FD1255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кабинет 54</w:t>
            </w:r>
          </w:p>
          <w:p w:rsidR="00FD1255" w:rsidRPr="00973234" w:rsidRDefault="00FD1255" w:rsidP="00FD1255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7323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(48751)5-25-45,</w:t>
            </w:r>
          </w:p>
          <w:p w:rsidR="00FD1255" w:rsidRPr="00973234" w:rsidRDefault="00BC5AFF" w:rsidP="00FD1255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3" w:history="1">
              <w:r w:rsidR="00FD1255" w:rsidRPr="00DA3AD1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sh-cultura5@tularegion.org</w:t>
              </w:r>
            </w:hyperlink>
          </w:p>
        </w:tc>
      </w:tr>
      <w:tr w:rsidR="00FD1255" w:rsidRPr="00782C9E" w:rsidTr="00A2728B">
        <w:trPr>
          <w:trHeight w:val="328"/>
        </w:trPr>
        <w:tc>
          <w:tcPr>
            <w:tcW w:w="15706" w:type="dxa"/>
            <w:gridSpan w:val="4"/>
            <w:vAlign w:val="center"/>
          </w:tcPr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10 декабря</w:t>
            </w:r>
          </w:p>
        </w:tc>
      </w:tr>
      <w:tr w:rsidR="00FD1255" w:rsidTr="00D45172">
        <w:trPr>
          <w:trHeight w:val="707"/>
        </w:trPr>
        <w:tc>
          <w:tcPr>
            <w:tcW w:w="1135" w:type="dxa"/>
          </w:tcPr>
          <w:p w:rsidR="00FD1255" w:rsidRPr="00234D73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Развитие дорожно-транспортной инфраструктуры на территории города Щекино и Щекинского района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Суркова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Ильинична,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заместитель председателя комитета – начальник отдела по дорожно-транспортному хозяйству</w:t>
            </w:r>
          </w:p>
        </w:tc>
        <w:tc>
          <w:tcPr>
            <w:tcW w:w="3373" w:type="dxa"/>
          </w:tcPr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г. Щекино,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8(48751)5-78-64</w:t>
            </w:r>
          </w:p>
          <w:p w:rsidR="00FD1255" w:rsidRPr="00CD2CE6" w:rsidRDefault="00BC5AFF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14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sh-dor1@tularegion.org</w:t>
              </w:r>
            </w:hyperlink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</w:tr>
      <w:tr w:rsidR="00FD1255" w:rsidTr="00025509">
        <w:trPr>
          <w:trHeight w:val="259"/>
        </w:trPr>
        <w:tc>
          <w:tcPr>
            <w:tcW w:w="15706" w:type="dxa"/>
            <w:gridSpan w:val="4"/>
            <w:vAlign w:val="center"/>
          </w:tcPr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11 декабря</w:t>
            </w:r>
          </w:p>
        </w:tc>
      </w:tr>
      <w:tr w:rsidR="00FD1255" w:rsidTr="00115BDF">
        <w:trPr>
          <w:trHeight w:val="699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FD1255" w:rsidRPr="00B7566F" w:rsidRDefault="00FD1255" w:rsidP="00FD1255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D1255" w:rsidRPr="00833E4E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FD1255" w:rsidRPr="00722BFF" w:rsidRDefault="00FD1255" w:rsidP="00525D00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Алексей Анатольевич,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аместитель главы администрации по развитию инженерной инфраструктуры и жилищно-коммунальному хозяйству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lastRenderedPageBreak/>
              <w:t>кабинет 27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D1255" w:rsidTr="00115BDF">
        <w:trPr>
          <w:trHeight w:val="699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16.00 – 19.00</w:t>
            </w:r>
          </w:p>
        </w:tc>
        <w:tc>
          <w:tcPr>
            <w:tcW w:w="8363" w:type="dxa"/>
            <w:vAlign w:val="center"/>
          </w:tcPr>
          <w:p w:rsidR="00FD1255" w:rsidRPr="00B7566F" w:rsidRDefault="00FD1255" w:rsidP="00FD1255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D1255" w:rsidTr="00E06065">
        <w:trPr>
          <w:trHeight w:val="699"/>
        </w:trPr>
        <w:tc>
          <w:tcPr>
            <w:tcW w:w="1135" w:type="dxa"/>
          </w:tcPr>
          <w:p w:rsidR="00FD1255" w:rsidRPr="005D60B4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1.Предоставление информации об очередности предоставления жилых помещений на условиях социального найма. 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2.Признание граждан </w:t>
            </w:r>
            <w:proofErr w:type="gramStart"/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малоимущими</w:t>
            </w:r>
            <w:proofErr w:type="gramEnd"/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3.Прием заявлений, документов, а также постановка граждан на учет в качестве </w:t>
            </w:r>
            <w:proofErr w:type="gramStart"/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нуждающимися</w:t>
            </w:r>
            <w:proofErr w:type="gramEnd"/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в жилых помещениях;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4.Предоставление жилых помещений по договорам социального найма.</w:t>
            </w:r>
          </w:p>
          <w:p w:rsidR="00FD1255" w:rsidRPr="00722BFF" w:rsidRDefault="00FD1255" w:rsidP="00FD1255">
            <w:pPr>
              <w:pStyle w:val="ConsPlusNormal"/>
              <w:tabs>
                <w:tab w:val="left" w:pos="362"/>
              </w:tabs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5.Оформление документов по обмену жилыми помещениями. 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6.Оформление разрешений на вселение членов семьи нанимателя и иных граждан в муниципальные помещения.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7.Предоставление отдельных видов жилых помещений муниципального специализированного жилищного фонда.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8.Признание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  <w:p w:rsidR="00FD1255" w:rsidRPr="000D6A94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9.Принятие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proofErr w:type="spellStart"/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Прилепская</w:t>
            </w:r>
            <w:proofErr w:type="spellEnd"/>
          </w:p>
          <w:p w:rsidR="00FD1255" w:rsidRDefault="00FD1255" w:rsidP="00FD1255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Наталья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Владимировна,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ведущий инспектор отдела по вопросам жилищного фонда</w:t>
            </w:r>
          </w:p>
          <w:p w:rsidR="00FD1255" w:rsidRPr="00722BFF" w:rsidRDefault="00FD1255" w:rsidP="00FD1255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  <w:p w:rsidR="00FD1255" w:rsidRPr="00722BFF" w:rsidRDefault="00FD1255" w:rsidP="00FD1255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30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(48751)5-45-73,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CD2CE6"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  <w:t>sh-blago13@tularegion.org</w:t>
            </w:r>
          </w:p>
        </w:tc>
      </w:tr>
      <w:tr w:rsidR="00FD1255" w:rsidTr="00E06065">
        <w:trPr>
          <w:trHeight w:val="1647"/>
        </w:trPr>
        <w:tc>
          <w:tcPr>
            <w:tcW w:w="1135" w:type="dxa"/>
          </w:tcPr>
          <w:p w:rsidR="00FD1255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10.00- 13.00</w:t>
            </w:r>
          </w:p>
        </w:tc>
        <w:tc>
          <w:tcPr>
            <w:tcW w:w="8363" w:type="dxa"/>
            <w:vAlign w:val="center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D1255" w:rsidRPr="00427159" w:rsidRDefault="00FD1255" w:rsidP="00FD1255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Обеспечение жильем молодых семей государственной программой РФ «Обеспечение доступным и комфортным жильем и коммунальными услугами граждан РФ»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proofErr w:type="spellStart"/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Тептюк</w:t>
            </w:r>
            <w:proofErr w:type="spellEnd"/>
          </w:p>
          <w:p w:rsidR="00FD1255" w:rsidRDefault="00FD1255" w:rsidP="00FD1255">
            <w:pPr>
              <w:pStyle w:val="ConsPlusNormal"/>
              <w:ind w:left="-108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Владимировна, заместитель председателя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комитета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–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начальник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</w:p>
          <w:p w:rsidR="00FD1255" w:rsidRPr="00722BFF" w:rsidRDefault="00FD1255" w:rsidP="00FD1255">
            <w:pPr>
              <w:pStyle w:val="ConsPlusNormal"/>
              <w:ind w:left="-108" w:right="-108" w:hanging="5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отдела ЖКХ и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с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троительства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г. Щекино,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</w:t>
            </w: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инет 31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8(48751)5-51-05</w:t>
            </w:r>
          </w:p>
          <w:p w:rsidR="00FD1255" w:rsidRPr="00722BFF" w:rsidRDefault="00BC5AFF" w:rsidP="00FD1255">
            <w:pPr>
              <w:pStyle w:val="ConsPlusNormal"/>
              <w:ind w:left="5" w:right="-137" w:firstLine="0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5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sh-kons1gkh@tularegion.org</w:t>
              </w:r>
            </w:hyperlink>
          </w:p>
        </w:tc>
      </w:tr>
      <w:tr w:rsidR="00FD1255" w:rsidTr="00B528C6">
        <w:trPr>
          <w:trHeight w:val="319"/>
        </w:trPr>
        <w:tc>
          <w:tcPr>
            <w:tcW w:w="15706" w:type="dxa"/>
            <w:gridSpan w:val="4"/>
            <w:vAlign w:val="center"/>
          </w:tcPr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12 декабря</w:t>
            </w:r>
          </w:p>
        </w:tc>
      </w:tr>
      <w:tr w:rsidR="00FD1255" w:rsidRPr="00782C9E" w:rsidTr="00E06065">
        <w:trPr>
          <w:trHeight w:val="565"/>
        </w:trPr>
        <w:tc>
          <w:tcPr>
            <w:tcW w:w="1135" w:type="dxa"/>
            <w:tcBorders>
              <w:bottom w:val="single" w:sz="4" w:space="0" w:color="auto"/>
            </w:tcBorders>
          </w:tcPr>
          <w:p w:rsidR="00FD1255" w:rsidRPr="005D60B4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.Предоставление информации об очередности предоставления жилых помещений на условиях социального найма. 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2.Признание граждан </w:t>
            </w:r>
            <w:proofErr w:type="gramStart"/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малоимущими</w:t>
            </w:r>
            <w:proofErr w:type="gramEnd"/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в целях принятия их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3.Прием заявлений, документов, а также постановка граждан на учет в качестве </w:t>
            </w:r>
            <w:proofErr w:type="gramStart"/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нуждающимися</w:t>
            </w:r>
            <w:proofErr w:type="gramEnd"/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в жилых помещениях;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4.Предоставление жилых помещений по договорам социального найма.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5.Оформление документов по обмену жилыми помещениями. 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6.Оформление разрешений на вселение членов семьи нанимателя и иных граждан в муниципальные помещения.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7.Предоставление отдельных видов жилых помещений муниципального специализированного жилищного фонда.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8.Признание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  <w:p w:rsidR="00FD1255" w:rsidRDefault="00FD1255" w:rsidP="00FD1255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9.Принятие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proofErr w:type="spellStart"/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Прилепская</w:t>
            </w:r>
            <w:proofErr w:type="spellEnd"/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Наталья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Владимировна,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ведущий инспектор отдела по вопросам жилищного фонда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FD1255" w:rsidRPr="00722BFF" w:rsidRDefault="00FD1255" w:rsidP="00FD1255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Шахтерская, д.11,</w:t>
            </w:r>
          </w:p>
          <w:p w:rsidR="00FD1255" w:rsidRPr="00722BFF" w:rsidRDefault="00FD1255" w:rsidP="00FD1255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г. Щекино,</w:t>
            </w:r>
          </w:p>
          <w:p w:rsidR="00FD1255" w:rsidRPr="00722BFF" w:rsidRDefault="00FD1255" w:rsidP="00FD1255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30</w:t>
            </w:r>
          </w:p>
          <w:p w:rsidR="00FD1255" w:rsidRPr="00722BFF" w:rsidRDefault="00FD1255" w:rsidP="00FD1255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(48751)5-45-73,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CD2CE6"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  <w:t>sh-blago13@tularegion.org</w:t>
            </w:r>
          </w:p>
        </w:tc>
      </w:tr>
      <w:tr w:rsidR="00FD1255" w:rsidRPr="00782C9E" w:rsidTr="00C87679">
        <w:trPr>
          <w:trHeight w:val="345"/>
        </w:trPr>
        <w:tc>
          <w:tcPr>
            <w:tcW w:w="15706" w:type="dxa"/>
            <w:gridSpan w:val="4"/>
            <w:vAlign w:val="center"/>
          </w:tcPr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13 декабря</w:t>
            </w:r>
          </w:p>
        </w:tc>
      </w:tr>
      <w:tr w:rsidR="00FD1255" w:rsidRPr="00782C9E" w:rsidTr="00E06065">
        <w:trPr>
          <w:trHeight w:val="70"/>
        </w:trPr>
        <w:tc>
          <w:tcPr>
            <w:tcW w:w="1135" w:type="dxa"/>
          </w:tcPr>
          <w:p w:rsidR="00FD1255" w:rsidRPr="007D5C3D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 Газификация населенных пунктов.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 Строительство социальных объектов.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Антонович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Иван Иванович,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директор МКУ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«Управление капитального строительства»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Зеленая, д.6а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</w:t>
            </w:r>
          </w:p>
          <w:p w:rsidR="00FD1255" w:rsidRPr="00722BFF" w:rsidRDefault="00FD1255" w:rsidP="00FD1255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(4872) 71-01-71</w:t>
            </w:r>
          </w:p>
          <w:p w:rsidR="00FD1255" w:rsidRPr="00F21009" w:rsidRDefault="00BC5AFF" w:rsidP="00FD1255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5134FC"/>
                <w:w w:val="80"/>
                <w:sz w:val="28"/>
                <w:szCs w:val="28"/>
              </w:rPr>
            </w:pPr>
            <w:hyperlink r:id="rId16" w:history="1">
              <w:r w:rsidR="00FD1255" w:rsidRPr="00F21009">
                <w:rPr>
                  <w:rFonts w:ascii="PT Astra Serif" w:hAnsi="PT Astra Serif"/>
                  <w:color w:val="5134FC"/>
                  <w:w w:val="80"/>
                  <w:sz w:val="28"/>
                  <w:szCs w:val="28"/>
                </w:rPr>
                <w:t>sh-stroy@tularegion.org</w:t>
              </w:r>
            </w:hyperlink>
          </w:p>
        </w:tc>
      </w:tr>
      <w:tr w:rsidR="00FD1255" w:rsidRPr="00782C9E" w:rsidTr="00E06065">
        <w:trPr>
          <w:trHeight w:val="70"/>
        </w:trPr>
        <w:tc>
          <w:tcPr>
            <w:tcW w:w="1135" w:type="dxa"/>
          </w:tcPr>
          <w:p w:rsidR="00FD1255" w:rsidRPr="00973234" w:rsidRDefault="00FD1255" w:rsidP="00FD1255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10.00 -11.00</w:t>
            </w:r>
          </w:p>
        </w:tc>
        <w:tc>
          <w:tcPr>
            <w:tcW w:w="8363" w:type="dxa"/>
          </w:tcPr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proofErr w:type="spellStart"/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грантовая</w:t>
            </w:r>
            <w:proofErr w:type="spellEnd"/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поддержка молодежи для граждан в возрасте</w:t>
            </w:r>
          </w:p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от 14 до 35 лет</w:t>
            </w:r>
          </w:p>
        </w:tc>
        <w:tc>
          <w:tcPr>
            <w:tcW w:w="2835" w:type="dxa"/>
          </w:tcPr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Старкова</w:t>
            </w:r>
          </w:p>
          <w:p w:rsidR="00FD1255" w:rsidRPr="00A86E9F" w:rsidRDefault="00FD1255" w:rsidP="00525D00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Юлия Вадимовна,</w:t>
            </w: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</w:t>
            </w: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консультант комитета по культуре, молодежной политике и спорту</w:t>
            </w:r>
          </w:p>
        </w:tc>
        <w:tc>
          <w:tcPr>
            <w:tcW w:w="3373" w:type="dxa"/>
          </w:tcPr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Ленина, д.15,</w:t>
            </w:r>
          </w:p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г. Щекино,</w:t>
            </w:r>
          </w:p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54</w:t>
            </w:r>
          </w:p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(48751)5-25-45,</w:t>
            </w:r>
          </w:p>
          <w:p w:rsidR="00FD1255" w:rsidRPr="00973234" w:rsidRDefault="00BC5AFF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hyperlink r:id="rId17" w:history="1">
              <w:r w:rsidR="00FD1255" w:rsidRPr="00973234">
                <w:rPr>
                  <w:rFonts w:ascii="PT Astra Serif" w:hAnsi="PT Astra Serif"/>
                  <w:color w:val="000000" w:themeColor="text1"/>
                  <w:w w:val="80"/>
                  <w:sz w:val="28"/>
                  <w:szCs w:val="28"/>
                </w:rPr>
                <w:t>s</w:t>
              </w:r>
              <w:r w:rsidR="00FD1255" w:rsidRPr="00025509">
                <w:rPr>
                  <w:rFonts w:ascii="PT Astra Serif" w:hAnsi="PT Astra Serif"/>
                  <w:color w:val="5134FC"/>
                  <w:w w:val="80"/>
                  <w:sz w:val="28"/>
                  <w:szCs w:val="28"/>
                </w:rPr>
                <w:t>h-cultura5@tularegion.org</w:t>
              </w:r>
            </w:hyperlink>
          </w:p>
        </w:tc>
      </w:tr>
      <w:tr w:rsidR="00FD1255" w:rsidRPr="00782C9E" w:rsidTr="00154C9D">
        <w:trPr>
          <w:trHeight w:val="361"/>
        </w:trPr>
        <w:tc>
          <w:tcPr>
            <w:tcW w:w="15706" w:type="dxa"/>
            <w:gridSpan w:val="4"/>
            <w:vAlign w:val="center"/>
          </w:tcPr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16 декабря</w:t>
            </w:r>
          </w:p>
        </w:tc>
      </w:tr>
      <w:tr w:rsidR="00FD1255" w:rsidRPr="00782C9E" w:rsidTr="00E06065">
        <w:trPr>
          <w:trHeight w:val="1691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D1255" w:rsidRPr="00722BFF" w:rsidRDefault="00FD1255" w:rsidP="00FD1255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Трудовое законодательство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Бурова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Михайловна, начальник отдела по муниципальной службе и кадрам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32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8(48751)5-11-90</w:t>
            </w:r>
          </w:p>
          <w:p w:rsidR="00FD1255" w:rsidRPr="00722BFF" w:rsidRDefault="00BC5AFF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8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sh-nach-kadr@tularegion.org</w:t>
              </w:r>
            </w:hyperlink>
          </w:p>
        </w:tc>
      </w:tr>
      <w:tr w:rsidR="00FD1255" w:rsidRPr="00782C9E" w:rsidTr="00154C9D">
        <w:trPr>
          <w:trHeight w:val="276"/>
        </w:trPr>
        <w:tc>
          <w:tcPr>
            <w:tcW w:w="15706" w:type="dxa"/>
            <w:gridSpan w:val="4"/>
            <w:vAlign w:val="center"/>
          </w:tcPr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17 декабря</w:t>
            </w:r>
          </w:p>
        </w:tc>
      </w:tr>
      <w:tr w:rsidR="00FD1255" w:rsidRPr="00782C9E" w:rsidTr="001B19CB">
        <w:trPr>
          <w:trHeight w:val="643"/>
        </w:trPr>
        <w:tc>
          <w:tcPr>
            <w:tcW w:w="1135" w:type="dxa"/>
          </w:tcPr>
          <w:p w:rsidR="00FD1255" w:rsidRPr="00E55C08" w:rsidRDefault="00FD1255" w:rsidP="00FD1255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14.00-16.00</w:t>
            </w:r>
          </w:p>
        </w:tc>
        <w:tc>
          <w:tcPr>
            <w:tcW w:w="8363" w:type="dxa"/>
            <w:vAlign w:val="center"/>
          </w:tcPr>
          <w:p w:rsidR="00FD1255" w:rsidRPr="00E55C08" w:rsidRDefault="00FD1255" w:rsidP="00FD1255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1. Особенности организации и осуществление контрольной надзорной деятельности в современных условиях.</w:t>
            </w:r>
          </w:p>
          <w:p w:rsidR="00FD1255" w:rsidRPr="00E55C08" w:rsidRDefault="00FD1255" w:rsidP="00FD1255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2. О деятельности управляющих компаний по содержанию общего имущества в многоквартирном доме.</w:t>
            </w:r>
          </w:p>
          <w:p w:rsidR="00FD1255" w:rsidRDefault="00FD1255" w:rsidP="00FD1255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3. Об исполнении Предостережения о недопустимости нарушения обязательных требований, выданного в адрес контролируемого лица.</w:t>
            </w:r>
          </w:p>
          <w:p w:rsidR="00FD1255" w:rsidRDefault="00FD1255" w:rsidP="00FD1255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  <w:p w:rsidR="00FD1255" w:rsidRPr="00E55C08" w:rsidRDefault="00FD1255" w:rsidP="00FD1255">
            <w:pPr>
              <w:spacing w:line="260" w:lineRule="exact"/>
              <w:jc w:val="both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1255" w:rsidRPr="00E55C08" w:rsidRDefault="00FD1255" w:rsidP="00FD1255">
            <w:pPr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 xml:space="preserve">Сергеева </w:t>
            </w:r>
          </w:p>
          <w:p w:rsidR="00FD1255" w:rsidRPr="00E55C08" w:rsidRDefault="00FD1255" w:rsidP="00FD1255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Татьяна Сергеевна, председатель комитета по административно-техническому надзору </w:t>
            </w:r>
          </w:p>
        </w:tc>
        <w:tc>
          <w:tcPr>
            <w:tcW w:w="3373" w:type="dxa"/>
          </w:tcPr>
          <w:p w:rsidR="00FD1255" w:rsidRPr="00E55C08" w:rsidRDefault="00FD1255" w:rsidP="00FD1255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пл. Ленина, д.1</w:t>
            </w:r>
          </w:p>
          <w:p w:rsidR="00FD1255" w:rsidRPr="00E55C08" w:rsidRDefault="00FD1255" w:rsidP="00FD1255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г. Щекино</w:t>
            </w:r>
          </w:p>
          <w:p w:rsidR="00FD1255" w:rsidRPr="00E55C08" w:rsidRDefault="00FD1255" w:rsidP="00FD1255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кабинет 14</w:t>
            </w:r>
          </w:p>
          <w:p w:rsidR="00FD1255" w:rsidRPr="00E55C08" w:rsidRDefault="00FD1255" w:rsidP="00FD1255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55C08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8(48751)5-20-75</w:t>
            </w:r>
          </w:p>
          <w:p w:rsidR="00FD1255" w:rsidRPr="00E55C08" w:rsidRDefault="00FD1255" w:rsidP="00FD1255">
            <w:pPr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E46ECD">
              <w:rPr>
                <w:rFonts w:ascii="PT Astra Serif" w:hAnsi="PT Astra Serif"/>
                <w:color w:val="5134FC"/>
                <w:w w:val="80"/>
                <w:sz w:val="28"/>
                <w:szCs w:val="28"/>
              </w:rPr>
              <w:t>sh-nach-komcontr@tularegion.org</w:t>
            </w:r>
          </w:p>
        </w:tc>
      </w:tr>
      <w:tr w:rsidR="00FD1255" w:rsidRPr="00782C9E" w:rsidTr="00154C9D">
        <w:trPr>
          <w:trHeight w:val="310"/>
        </w:trPr>
        <w:tc>
          <w:tcPr>
            <w:tcW w:w="15706" w:type="dxa"/>
            <w:gridSpan w:val="4"/>
            <w:vAlign w:val="center"/>
          </w:tcPr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18 декабря</w:t>
            </w:r>
          </w:p>
        </w:tc>
      </w:tr>
      <w:tr w:rsidR="00FD1255" w:rsidRPr="00782C9E" w:rsidTr="008D414B">
        <w:trPr>
          <w:trHeight w:val="1329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19.00</w:t>
            </w:r>
          </w:p>
        </w:tc>
        <w:tc>
          <w:tcPr>
            <w:tcW w:w="8363" w:type="dxa"/>
            <w:vAlign w:val="center"/>
          </w:tcPr>
          <w:p w:rsidR="00FD1255" w:rsidRPr="00B7566F" w:rsidRDefault="00FD1255" w:rsidP="00FD1255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D1255" w:rsidRPr="00782C9E" w:rsidTr="00E46ECD">
        <w:trPr>
          <w:trHeight w:val="115"/>
        </w:trPr>
        <w:tc>
          <w:tcPr>
            <w:tcW w:w="15706" w:type="dxa"/>
            <w:gridSpan w:val="4"/>
            <w:vAlign w:val="center"/>
          </w:tcPr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19 декабря</w:t>
            </w:r>
          </w:p>
        </w:tc>
      </w:tr>
      <w:tr w:rsidR="00FD1255" w:rsidRPr="00782C9E" w:rsidTr="003C5AC7">
        <w:trPr>
          <w:trHeight w:val="140"/>
        </w:trPr>
        <w:tc>
          <w:tcPr>
            <w:tcW w:w="1135" w:type="dxa"/>
          </w:tcPr>
          <w:p w:rsidR="00FD1255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15.00 -16.00</w:t>
            </w:r>
          </w:p>
        </w:tc>
        <w:tc>
          <w:tcPr>
            <w:tcW w:w="8363" w:type="dxa"/>
            <w:vAlign w:val="center"/>
          </w:tcPr>
          <w:p w:rsidR="00FD1255" w:rsidRPr="00600C0A" w:rsidRDefault="00FD1255" w:rsidP="00FD1255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Консультации по вопрос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у</w:t>
            </w: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трудовых отношений</w:t>
            </w:r>
          </w:p>
        </w:tc>
        <w:tc>
          <w:tcPr>
            <w:tcW w:w="2835" w:type="dxa"/>
            <w:vAlign w:val="center"/>
          </w:tcPr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  <w:p w:rsidR="00525D00" w:rsidRPr="00722BFF" w:rsidRDefault="00525D00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D1255" w:rsidRPr="00782C9E" w:rsidTr="00D47335">
        <w:trPr>
          <w:trHeight w:val="167"/>
        </w:trPr>
        <w:tc>
          <w:tcPr>
            <w:tcW w:w="15706" w:type="dxa"/>
            <w:gridSpan w:val="4"/>
            <w:vAlign w:val="center"/>
          </w:tcPr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20 декабря</w:t>
            </w:r>
          </w:p>
        </w:tc>
      </w:tr>
      <w:tr w:rsidR="00FD1255" w:rsidRPr="00782C9E" w:rsidTr="00E06065">
        <w:trPr>
          <w:trHeight w:val="2125"/>
        </w:trPr>
        <w:tc>
          <w:tcPr>
            <w:tcW w:w="1135" w:type="dxa"/>
          </w:tcPr>
          <w:p w:rsidR="00FD1255" w:rsidRPr="007D5C3D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363" w:type="dxa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</w:t>
            </w:r>
            <w:r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сам</w:t>
            </w: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:</w:t>
            </w:r>
          </w:p>
          <w:p w:rsidR="00FD1255" w:rsidRPr="00722BFF" w:rsidRDefault="00FD1255" w:rsidP="00FD1255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1.Выдача разрешения на строительство объекта капитального строительства </w:t>
            </w:r>
          </w:p>
          <w:p w:rsidR="00FD1255" w:rsidRPr="00722BFF" w:rsidRDefault="00FD1255" w:rsidP="00FD1255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proofErr w:type="gramStart"/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2.Направление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      </w:r>
            <w:proofErr w:type="gramEnd"/>
          </w:p>
          <w:p w:rsidR="00FD1255" w:rsidRDefault="00FD1255" w:rsidP="00FD1255">
            <w:pPr>
              <w:spacing w:line="260" w:lineRule="exact"/>
              <w:rPr>
                <w:rFonts w:ascii="PT Astra Serif" w:hAnsi="PT Astra Serif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3.Направление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2835" w:type="dxa"/>
          </w:tcPr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proofErr w:type="spellStart"/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Жариков</w:t>
            </w:r>
            <w:proofErr w:type="spellEnd"/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Сергей Владиславович, ведущий инспектор отдела архитектуры</w:t>
            </w:r>
          </w:p>
        </w:tc>
        <w:tc>
          <w:tcPr>
            <w:tcW w:w="3373" w:type="dxa"/>
          </w:tcPr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48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FD1255" w:rsidRPr="00CD2CE6" w:rsidRDefault="00BC5AFF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19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sh-kons-otdarh@tularegion.org</w:t>
              </w:r>
            </w:hyperlink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</w:tr>
      <w:tr w:rsidR="00FD1255" w:rsidRPr="00782C9E" w:rsidTr="00D47335">
        <w:trPr>
          <w:trHeight w:val="345"/>
        </w:trPr>
        <w:tc>
          <w:tcPr>
            <w:tcW w:w="15706" w:type="dxa"/>
            <w:gridSpan w:val="4"/>
          </w:tcPr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23 декабря</w:t>
            </w:r>
          </w:p>
        </w:tc>
      </w:tr>
      <w:tr w:rsidR="00FD1255" w:rsidRPr="00782C9E" w:rsidTr="00E06065">
        <w:trPr>
          <w:trHeight w:val="424"/>
        </w:trPr>
        <w:tc>
          <w:tcPr>
            <w:tcW w:w="1135" w:type="dxa"/>
          </w:tcPr>
          <w:p w:rsidR="00FD1255" w:rsidRPr="00D80120" w:rsidRDefault="00FD1255" w:rsidP="00FD1255">
            <w:pPr>
              <w:suppressAutoHyphens w:val="0"/>
              <w:spacing w:line="2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0</w:t>
            </w: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.00-1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2</w:t>
            </w:r>
            <w:r w:rsidRPr="00D8012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8363" w:type="dxa"/>
          </w:tcPr>
          <w:p w:rsidR="00FD1255" w:rsidRPr="00D80120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</w:pPr>
            <w:r w:rsidRPr="00D80120"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>Консультаци</w:t>
            </w:r>
            <w:r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>я</w:t>
            </w:r>
            <w:r w:rsidRPr="00D80120">
              <w:rPr>
                <w:rFonts w:ascii="PT Astra Serif" w:hAnsi="PT Astra Serif"/>
                <w:b/>
                <w:color w:val="000000"/>
                <w:w w:val="80"/>
                <w:sz w:val="28"/>
                <w:szCs w:val="28"/>
              </w:rPr>
              <w:t xml:space="preserve"> по вопросу:</w:t>
            </w:r>
          </w:p>
          <w:p w:rsidR="00FD1255" w:rsidRPr="00D80120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80120">
              <w:rPr>
                <w:rFonts w:ascii="PT Astra Serif" w:hAnsi="PT Astra Serif"/>
                <w:color w:val="000000"/>
                <w:w w:val="80"/>
                <w:sz w:val="28"/>
                <w:szCs w:val="28"/>
              </w:rPr>
              <w:t>Сдача нормативов ВФСК «Готов к труду и обороне» (ГТО) (порядок, план мероприятий, результаты)</w:t>
            </w:r>
          </w:p>
        </w:tc>
        <w:tc>
          <w:tcPr>
            <w:tcW w:w="2835" w:type="dxa"/>
          </w:tcPr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Фокина</w:t>
            </w:r>
          </w:p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Анна </w:t>
            </w:r>
            <w:proofErr w:type="spellStart"/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Евгениевна</w:t>
            </w:r>
            <w:proofErr w:type="spellEnd"/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</w:t>
            </w: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ведущий инспектор комитета по культуре, молодежной политике и спорту</w:t>
            </w:r>
          </w:p>
        </w:tc>
        <w:tc>
          <w:tcPr>
            <w:tcW w:w="3373" w:type="dxa"/>
          </w:tcPr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Ленина, д.15,</w:t>
            </w:r>
          </w:p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 г. Щекино,</w:t>
            </w:r>
          </w:p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54</w:t>
            </w:r>
          </w:p>
          <w:p w:rsidR="00FD1255" w:rsidRPr="00973234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973234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(48751)5-24-55,</w:t>
            </w:r>
          </w:p>
          <w:p w:rsidR="00FD1255" w:rsidRPr="00722BFF" w:rsidRDefault="00BC5AFF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0" w:history="1">
              <w:r w:rsidR="00FD1255" w:rsidRPr="00973234">
                <w:rPr>
                  <w:rFonts w:ascii="PT Astra Serif" w:hAnsi="PT Astra Serif"/>
                  <w:color w:val="000000" w:themeColor="text1"/>
                  <w:w w:val="80"/>
                  <w:sz w:val="28"/>
                  <w:szCs w:val="28"/>
                </w:rPr>
                <w:t>sh-cultura6@tularegion.org</w:t>
              </w:r>
            </w:hyperlink>
          </w:p>
        </w:tc>
      </w:tr>
      <w:tr w:rsidR="00FD1255" w:rsidRPr="00782C9E" w:rsidTr="00D47335">
        <w:trPr>
          <w:trHeight w:val="205"/>
        </w:trPr>
        <w:tc>
          <w:tcPr>
            <w:tcW w:w="15706" w:type="dxa"/>
            <w:gridSpan w:val="4"/>
            <w:vAlign w:val="center"/>
          </w:tcPr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24 декабря</w:t>
            </w:r>
          </w:p>
        </w:tc>
      </w:tr>
      <w:tr w:rsidR="00FD1255" w:rsidRPr="00782C9E" w:rsidTr="00467109">
        <w:trPr>
          <w:trHeight w:val="1645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D1255" w:rsidRPr="00782C9E" w:rsidRDefault="00FD1255" w:rsidP="00FD1255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proofErr w:type="spellStart"/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Касулина</w:t>
            </w:r>
            <w:proofErr w:type="spellEnd"/>
          </w:p>
          <w:p w:rsidR="00FD1255" w:rsidRPr="00722BFF" w:rsidRDefault="00FD1255" w:rsidP="00467109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Инна Викторовна, ведущий инспектор отдела имущественных отношений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11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8(48751)5-25-47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</w:p>
          <w:p w:rsidR="00FD1255" w:rsidRPr="00722BFF" w:rsidRDefault="00BC5AFF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1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sh-imush4@tularegion.org</w:t>
              </w:r>
            </w:hyperlink>
          </w:p>
        </w:tc>
      </w:tr>
      <w:tr w:rsidR="00FD1255" w:rsidRPr="00782C9E" w:rsidTr="002477A8">
        <w:trPr>
          <w:trHeight w:val="274"/>
        </w:trPr>
        <w:tc>
          <w:tcPr>
            <w:tcW w:w="15706" w:type="dxa"/>
            <w:gridSpan w:val="4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25 декабря</w:t>
            </w:r>
          </w:p>
        </w:tc>
      </w:tr>
      <w:tr w:rsidR="00FD1255" w:rsidRPr="00782C9E" w:rsidTr="00525D00">
        <w:trPr>
          <w:trHeight w:val="416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12.00</w:t>
            </w:r>
          </w:p>
        </w:tc>
        <w:tc>
          <w:tcPr>
            <w:tcW w:w="8363" w:type="dxa"/>
            <w:vAlign w:val="center"/>
          </w:tcPr>
          <w:p w:rsidR="00FD1255" w:rsidRPr="00B7566F" w:rsidRDefault="00FD1255" w:rsidP="00FD1255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D1255" w:rsidRPr="00833E4E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Разин 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Алексей Анатольевич, з</w:t>
            </w: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аместитель главы администрации по развитию инженерной </w:t>
            </w:r>
          </w:p>
          <w:p w:rsidR="00FD1255" w:rsidRPr="00A86E9F" w:rsidRDefault="00FD1255" w:rsidP="00525D00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833E4E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инфраструктуры и жилищно-коммунальному хозяйству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D1255" w:rsidRPr="00782C9E" w:rsidTr="00C6511D">
        <w:trPr>
          <w:trHeight w:val="1274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16.00 – 19.00</w:t>
            </w:r>
          </w:p>
        </w:tc>
        <w:tc>
          <w:tcPr>
            <w:tcW w:w="8363" w:type="dxa"/>
            <w:vAlign w:val="center"/>
          </w:tcPr>
          <w:p w:rsidR="00FD1255" w:rsidRPr="00B7566F" w:rsidRDefault="00FD1255" w:rsidP="00FD1255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D1255" w:rsidRPr="00782C9E" w:rsidTr="00FC78FE">
        <w:trPr>
          <w:trHeight w:val="275"/>
        </w:trPr>
        <w:tc>
          <w:tcPr>
            <w:tcW w:w="15706" w:type="dxa"/>
            <w:gridSpan w:val="4"/>
            <w:vAlign w:val="center"/>
          </w:tcPr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cs="Times New Roman"/>
                <w:b/>
                <w:color w:val="000000" w:themeColor="text1"/>
                <w:w w:val="80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26 декабря</w:t>
            </w:r>
          </w:p>
        </w:tc>
      </w:tr>
      <w:tr w:rsidR="00FD1255" w:rsidRPr="00782C9E" w:rsidTr="00E06065">
        <w:trPr>
          <w:trHeight w:val="126"/>
        </w:trPr>
        <w:tc>
          <w:tcPr>
            <w:tcW w:w="1135" w:type="dxa"/>
          </w:tcPr>
          <w:p w:rsidR="00FD1255" w:rsidRPr="00234D73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D1255" w:rsidRPr="00234D73" w:rsidRDefault="00FD1255" w:rsidP="00FD1255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Развитие дорожно-транспортной инфраструктуры на территории города Щекино и Щекинского района</w:t>
            </w:r>
          </w:p>
        </w:tc>
        <w:tc>
          <w:tcPr>
            <w:tcW w:w="2835" w:type="dxa"/>
          </w:tcPr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Суркова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Ильинична,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заместитель председателя комитета – начальник отдела по дорожно-транспортному хозяйству</w:t>
            </w:r>
          </w:p>
        </w:tc>
        <w:tc>
          <w:tcPr>
            <w:tcW w:w="3373" w:type="dxa"/>
          </w:tcPr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8(48751)5-78-64</w:t>
            </w:r>
          </w:p>
          <w:p w:rsidR="00FD1255" w:rsidRPr="00722BFF" w:rsidRDefault="00BC5AFF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2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sh-dor1@tularegion.org</w:t>
              </w:r>
            </w:hyperlink>
          </w:p>
        </w:tc>
      </w:tr>
      <w:tr w:rsidR="00FD1255" w:rsidRPr="00782C9E" w:rsidTr="00E06065">
        <w:trPr>
          <w:trHeight w:val="1838"/>
        </w:trPr>
        <w:tc>
          <w:tcPr>
            <w:tcW w:w="1135" w:type="dxa"/>
          </w:tcPr>
          <w:p w:rsidR="00FD1255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14.00 -15.00</w:t>
            </w:r>
          </w:p>
        </w:tc>
        <w:tc>
          <w:tcPr>
            <w:tcW w:w="8363" w:type="dxa"/>
            <w:vAlign w:val="center"/>
          </w:tcPr>
          <w:p w:rsidR="00FD1255" w:rsidRPr="00600C0A" w:rsidRDefault="00FD1255" w:rsidP="00FD1255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B76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Консультации по вопросу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предпринимательской деятельности</w:t>
            </w:r>
          </w:p>
        </w:tc>
        <w:tc>
          <w:tcPr>
            <w:tcW w:w="2835" w:type="dxa"/>
            <w:vAlign w:val="center"/>
          </w:tcPr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Пахомова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Марина Николаевна,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н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ачальник отдела предпринимательства и сельского хозяйства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3373" w:type="dxa"/>
          </w:tcPr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FD1255" w:rsidRPr="00722BFF" w:rsidRDefault="00BC5AFF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3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D27ED1" w:rsidRPr="00782C9E" w:rsidTr="00D27ED1">
        <w:trPr>
          <w:trHeight w:val="244"/>
        </w:trPr>
        <w:tc>
          <w:tcPr>
            <w:tcW w:w="15706" w:type="dxa"/>
            <w:gridSpan w:val="4"/>
          </w:tcPr>
          <w:p w:rsidR="00D27ED1" w:rsidRPr="00722BFF" w:rsidRDefault="00D27ED1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27 декабря</w:t>
            </w:r>
          </w:p>
        </w:tc>
      </w:tr>
      <w:tr w:rsidR="00FD1255" w:rsidRPr="00782C9E" w:rsidTr="0031042C">
        <w:trPr>
          <w:trHeight w:val="1838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11.00</w:t>
            </w:r>
          </w:p>
        </w:tc>
        <w:tc>
          <w:tcPr>
            <w:tcW w:w="8363" w:type="dxa"/>
            <w:vAlign w:val="center"/>
          </w:tcPr>
          <w:p w:rsidR="00FD1255" w:rsidRPr="00B7566F" w:rsidRDefault="00FD1255" w:rsidP="00FD1255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</w:t>
            </w:r>
          </w:p>
        </w:tc>
        <w:tc>
          <w:tcPr>
            <w:tcW w:w="2835" w:type="dxa"/>
          </w:tcPr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proofErr w:type="spellStart"/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Абрамина</w:t>
            </w:r>
            <w:proofErr w:type="spellEnd"/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Елена Евгеньевна,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 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первый заместитель главы администрации Щекинского района</w:t>
            </w:r>
          </w:p>
        </w:tc>
        <w:tc>
          <w:tcPr>
            <w:tcW w:w="3373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FD1255" w:rsidRPr="00F21009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28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FD1255" w:rsidRPr="00782C9E" w:rsidTr="00E06065">
        <w:trPr>
          <w:trHeight w:val="424"/>
        </w:trPr>
        <w:tc>
          <w:tcPr>
            <w:tcW w:w="1135" w:type="dxa"/>
          </w:tcPr>
          <w:p w:rsidR="00FD1255" w:rsidRPr="00782C9E" w:rsidRDefault="00FD1255" w:rsidP="00FD12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363" w:type="dxa"/>
            <w:vAlign w:val="center"/>
          </w:tcPr>
          <w:p w:rsidR="00FD1255" w:rsidRPr="006F4667" w:rsidRDefault="00FD1255" w:rsidP="00FD1255">
            <w:pPr>
              <w:widowControl w:val="0"/>
              <w:suppressAutoHyphens w:val="0"/>
              <w:autoSpaceDE w:val="0"/>
              <w:autoSpaceDN w:val="0"/>
              <w:adjustRightInd w:val="0"/>
              <w:ind w:firstLine="35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6F4667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Консультация по вопросу:</w:t>
            </w:r>
          </w:p>
          <w:p w:rsidR="00FD1255" w:rsidRPr="00722BFF" w:rsidRDefault="00FD1255" w:rsidP="00FD125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Благоустройство и ремонт придомовых территорий</w:t>
            </w:r>
          </w:p>
          <w:p w:rsidR="00FD1255" w:rsidRPr="00782C9E" w:rsidRDefault="00FD1255" w:rsidP="00FD1255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Леонова</w:t>
            </w:r>
          </w:p>
          <w:p w:rsidR="00FD1255" w:rsidRPr="00722BFF" w:rsidRDefault="00FD1255" w:rsidP="00FD1255">
            <w:pPr>
              <w:pStyle w:val="ConsPlusNormal"/>
              <w:ind w:left="-108" w:right="-108" w:firstLine="113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Елена Викторовна, ведущий инспектор отдела по дорожно-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ранспортному хозяйству</w:t>
            </w:r>
          </w:p>
        </w:tc>
        <w:tc>
          <w:tcPr>
            <w:tcW w:w="3373" w:type="dxa"/>
          </w:tcPr>
          <w:p w:rsidR="00FD1255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FD1255" w:rsidRPr="00722BFF" w:rsidRDefault="00FD1255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(48751)5-78-64,</w:t>
            </w:r>
          </w:p>
          <w:p w:rsidR="00FD1255" w:rsidRPr="00722BFF" w:rsidRDefault="00BC5AFF" w:rsidP="00FD125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4" w:history="1">
              <w:r w:rsidR="00FD1255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sh-dor2@tularegion.org</w:t>
              </w:r>
            </w:hyperlink>
          </w:p>
        </w:tc>
      </w:tr>
    </w:tbl>
    <w:p w:rsidR="000F71DD" w:rsidRDefault="000F71DD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E925DE" w:rsidRDefault="00CD2CE6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Председатель комитета по делопроизводству и работе с обращениями граждан                                    </w:t>
      </w:r>
      <w:r w:rsidR="000D6A94" w:rsidRPr="000D6A94">
        <w:rPr>
          <w:rFonts w:ascii="PT Astra Serif" w:hAnsi="PT Astra Serif" w:cs="PT Astra Serif"/>
          <w:b/>
          <w:sz w:val="28"/>
          <w:szCs w:val="28"/>
        </w:rPr>
        <w:t>Н.И.</w:t>
      </w:r>
      <w:r w:rsidR="000D6A94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0D6A94" w:rsidRPr="000D6A94">
        <w:rPr>
          <w:rFonts w:ascii="PT Astra Serif" w:hAnsi="PT Astra Serif" w:cs="PT Astra Serif"/>
          <w:b/>
          <w:sz w:val="28"/>
          <w:szCs w:val="28"/>
        </w:rPr>
        <w:t>Черкасова</w:t>
      </w:r>
    </w:p>
    <w:p w:rsidR="00460B46" w:rsidRDefault="00460B46" w:rsidP="00E925D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925DE" w:rsidRPr="00E925DE" w:rsidRDefault="00E925DE" w:rsidP="00E925DE">
      <w:pPr>
        <w:jc w:val="right"/>
        <w:rPr>
          <w:rFonts w:ascii="PT Astra Serif" w:hAnsi="PT Astra Serif" w:cs="PT Astra Serif"/>
          <w:sz w:val="28"/>
          <w:szCs w:val="28"/>
        </w:rPr>
      </w:pPr>
      <w:r w:rsidRPr="00E925DE">
        <w:rPr>
          <w:rFonts w:ascii="PT Astra Serif" w:hAnsi="PT Astra Serif" w:cs="PT Astra Serif"/>
          <w:sz w:val="28"/>
          <w:szCs w:val="28"/>
        </w:rPr>
        <w:t>Согласовано:</w:t>
      </w:r>
    </w:p>
    <w:p w:rsidR="00E925DE" w:rsidRPr="00E925DE" w:rsidRDefault="003E65F5" w:rsidP="00E925DE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Я.В. Елисеева</w:t>
      </w:r>
    </w:p>
    <w:sectPr w:rsidR="00E925DE" w:rsidRPr="00E925DE" w:rsidSect="00F21009">
      <w:pgSz w:w="16838" w:h="11906" w:orient="landscape"/>
      <w:pgMar w:top="426" w:right="1134" w:bottom="568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FF" w:rsidRDefault="00BC5AFF">
      <w:r>
        <w:separator/>
      </w:r>
    </w:p>
  </w:endnote>
  <w:endnote w:type="continuationSeparator" w:id="0">
    <w:p w:rsidR="00BC5AFF" w:rsidRDefault="00BC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FF" w:rsidRDefault="00BC5AFF">
      <w:r>
        <w:separator/>
      </w:r>
    </w:p>
  </w:footnote>
  <w:footnote w:type="continuationSeparator" w:id="0">
    <w:p w:rsidR="00BC5AFF" w:rsidRDefault="00BC5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45"/>
    <w:rsid w:val="0000167B"/>
    <w:rsid w:val="00003948"/>
    <w:rsid w:val="0000491A"/>
    <w:rsid w:val="00005D1B"/>
    <w:rsid w:val="000111B0"/>
    <w:rsid w:val="00011A7D"/>
    <w:rsid w:val="00011C94"/>
    <w:rsid w:val="00015CDE"/>
    <w:rsid w:val="00015F0F"/>
    <w:rsid w:val="00017335"/>
    <w:rsid w:val="00022569"/>
    <w:rsid w:val="00022863"/>
    <w:rsid w:val="00023A95"/>
    <w:rsid w:val="00024F17"/>
    <w:rsid w:val="0002544B"/>
    <w:rsid w:val="00025509"/>
    <w:rsid w:val="000259DE"/>
    <w:rsid w:val="0002696E"/>
    <w:rsid w:val="00030407"/>
    <w:rsid w:val="0003432B"/>
    <w:rsid w:val="00034EDF"/>
    <w:rsid w:val="00036560"/>
    <w:rsid w:val="00042BB4"/>
    <w:rsid w:val="00043194"/>
    <w:rsid w:val="00055197"/>
    <w:rsid w:val="000602B7"/>
    <w:rsid w:val="0006060D"/>
    <w:rsid w:val="0006172B"/>
    <w:rsid w:val="00061C0C"/>
    <w:rsid w:val="00061D02"/>
    <w:rsid w:val="00065768"/>
    <w:rsid w:val="00067E47"/>
    <w:rsid w:val="00071713"/>
    <w:rsid w:val="000741F5"/>
    <w:rsid w:val="00074437"/>
    <w:rsid w:val="00080B62"/>
    <w:rsid w:val="00080FBF"/>
    <w:rsid w:val="00084126"/>
    <w:rsid w:val="000845B6"/>
    <w:rsid w:val="00090532"/>
    <w:rsid w:val="000906BE"/>
    <w:rsid w:val="00091306"/>
    <w:rsid w:val="00097AD3"/>
    <w:rsid w:val="00097D31"/>
    <w:rsid w:val="000A635F"/>
    <w:rsid w:val="000B0A5F"/>
    <w:rsid w:val="000B10C5"/>
    <w:rsid w:val="000B1153"/>
    <w:rsid w:val="000B2255"/>
    <w:rsid w:val="000B2CD4"/>
    <w:rsid w:val="000B3026"/>
    <w:rsid w:val="000B53F9"/>
    <w:rsid w:val="000C0030"/>
    <w:rsid w:val="000C04F1"/>
    <w:rsid w:val="000C1A94"/>
    <w:rsid w:val="000C1E09"/>
    <w:rsid w:val="000C1F9A"/>
    <w:rsid w:val="000C1FF9"/>
    <w:rsid w:val="000C4918"/>
    <w:rsid w:val="000C4E4F"/>
    <w:rsid w:val="000D05A5"/>
    <w:rsid w:val="000D06C6"/>
    <w:rsid w:val="000D097A"/>
    <w:rsid w:val="000D0A26"/>
    <w:rsid w:val="000D45D2"/>
    <w:rsid w:val="000D4E8A"/>
    <w:rsid w:val="000D6A94"/>
    <w:rsid w:val="000E287D"/>
    <w:rsid w:val="000E2B90"/>
    <w:rsid w:val="000E37DA"/>
    <w:rsid w:val="000E3A04"/>
    <w:rsid w:val="000E42A0"/>
    <w:rsid w:val="000E6231"/>
    <w:rsid w:val="000E7D0A"/>
    <w:rsid w:val="000F0288"/>
    <w:rsid w:val="000F71DD"/>
    <w:rsid w:val="00106205"/>
    <w:rsid w:val="001062FC"/>
    <w:rsid w:val="00111FE2"/>
    <w:rsid w:val="00121A47"/>
    <w:rsid w:val="00122FB8"/>
    <w:rsid w:val="00125918"/>
    <w:rsid w:val="001271F7"/>
    <w:rsid w:val="00132BED"/>
    <w:rsid w:val="0013364A"/>
    <w:rsid w:val="00134F28"/>
    <w:rsid w:val="00136C63"/>
    <w:rsid w:val="00142C58"/>
    <w:rsid w:val="00143583"/>
    <w:rsid w:val="001446D6"/>
    <w:rsid w:val="00145017"/>
    <w:rsid w:val="001454AF"/>
    <w:rsid w:val="001479B1"/>
    <w:rsid w:val="00151821"/>
    <w:rsid w:val="00152745"/>
    <w:rsid w:val="00154C7E"/>
    <w:rsid w:val="00154C9D"/>
    <w:rsid w:val="00161DDB"/>
    <w:rsid w:val="00161DDC"/>
    <w:rsid w:val="0017723F"/>
    <w:rsid w:val="0017784B"/>
    <w:rsid w:val="001810D5"/>
    <w:rsid w:val="00182117"/>
    <w:rsid w:val="00183C08"/>
    <w:rsid w:val="001849A6"/>
    <w:rsid w:val="00186D69"/>
    <w:rsid w:val="00191348"/>
    <w:rsid w:val="001917A5"/>
    <w:rsid w:val="00191867"/>
    <w:rsid w:val="00193D4C"/>
    <w:rsid w:val="00194DDB"/>
    <w:rsid w:val="001A0F76"/>
    <w:rsid w:val="001A5FBD"/>
    <w:rsid w:val="001B0329"/>
    <w:rsid w:val="001B10B5"/>
    <w:rsid w:val="001B2633"/>
    <w:rsid w:val="001B3365"/>
    <w:rsid w:val="001B40A5"/>
    <w:rsid w:val="001B5070"/>
    <w:rsid w:val="001B5F71"/>
    <w:rsid w:val="001C43A0"/>
    <w:rsid w:val="001C43B3"/>
    <w:rsid w:val="001C6CD2"/>
    <w:rsid w:val="001C7CE2"/>
    <w:rsid w:val="001D08D5"/>
    <w:rsid w:val="001D28D0"/>
    <w:rsid w:val="001D50FF"/>
    <w:rsid w:val="001D70CA"/>
    <w:rsid w:val="001D77CE"/>
    <w:rsid w:val="001E117E"/>
    <w:rsid w:val="001E2065"/>
    <w:rsid w:val="001E223D"/>
    <w:rsid w:val="001E23AC"/>
    <w:rsid w:val="001E3C1D"/>
    <w:rsid w:val="001E53E5"/>
    <w:rsid w:val="001E5A0B"/>
    <w:rsid w:val="001E7676"/>
    <w:rsid w:val="001F03D7"/>
    <w:rsid w:val="001F0CD8"/>
    <w:rsid w:val="001F0F7B"/>
    <w:rsid w:val="002013D6"/>
    <w:rsid w:val="00201950"/>
    <w:rsid w:val="002028F6"/>
    <w:rsid w:val="00202B99"/>
    <w:rsid w:val="00207C9C"/>
    <w:rsid w:val="00211DC2"/>
    <w:rsid w:val="0021412F"/>
    <w:rsid w:val="002153D7"/>
    <w:rsid w:val="00215EF5"/>
    <w:rsid w:val="00216485"/>
    <w:rsid w:val="00220CAC"/>
    <w:rsid w:val="002212B5"/>
    <w:rsid w:val="00222A7C"/>
    <w:rsid w:val="00234486"/>
    <w:rsid w:val="00235DEB"/>
    <w:rsid w:val="002360C4"/>
    <w:rsid w:val="002367B7"/>
    <w:rsid w:val="0024268A"/>
    <w:rsid w:val="0024378F"/>
    <w:rsid w:val="00243E53"/>
    <w:rsid w:val="00244B6D"/>
    <w:rsid w:val="00245A71"/>
    <w:rsid w:val="00246228"/>
    <w:rsid w:val="002477A8"/>
    <w:rsid w:val="00251F2E"/>
    <w:rsid w:val="002576C6"/>
    <w:rsid w:val="00260606"/>
    <w:rsid w:val="00260B37"/>
    <w:rsid w:val="00261CC7"/>
    <w:rsid w:val="00262687"/>
    <w:rsid w:val="002645BE"/>
    <w:rsid w:val="00264C25"/>
    <w:rsid w:val="00272127"/>
    <w:rsid w:val="0027470C"/>
    <w:rsid w:val="00277232"/>
    <w:rsid w:val="00281B53"/>
    <w:rsid w:val="00281CA3"/>
    <w:rsid w:val="00283020"/>
    <w:rsid w:val="002858D7"/>
    <w:rsid w:val="0029457D"/>
    <w:rsid w:val="00295A53"/>
    <w:rsid w:val="00296D74"/>
    <w:rsid w:val="002977FF"/>
    <w:rsid w:val="00297F1B"/>
    <w:rsid w:val="002A338E"/>
    <w:rsid w:val="002A767D"/>
    <w:rsid w:val="002B27A9"/>
    <w:rsid w:val="002B48D5"/>
    <w:rsid w:val="002B4FD2"/>
    <w:rsid w:val="002B7A23"/>
    <w:rsid w:val="002B7B95"/>
    <w:rsid w:val="002C0124"/>
    <w:rsid w:val="002C0B15"/>
    <w:rsid w:val="002C2CA8"/>
    <w:rsid w:val="002C31A5"/>
    <w:rsid w:val="002D37A3"/>
    <w:rsid w:val="002D40DE"/>
    <w:rsid w:val="002D6698"/>
    <w:rsid w:val="002E10ED"/>
    <w:rsid w:val="002E3343"/>
    <w:rsid w:val="002E5289"/>
    <w:rsid w:val="002F0E45"/>
    <w:rsid w:val="002F23F4"/>
    <w:rsid w:val="00300D87"/>
    <w:rsid w:val="003034BB"/>
    <w:rsid w:val="003058BC"/>
    <w:rsid w:val="003059B1"/>
    <w:rsid w:val="00305AF0"/>
    <w:rsid w:val="00306918"/>
    <w:rsid w:val="00306959"/>
    <w:rsid w:val="003074DC"/>
    <w:rsid w:val="003106AC"/>
    <w:rsid w:val="003124DE"/>
    <w:rsid w:val="00315B81"/>
    <w:rsid w:val="003167AC"/>
    <w:rsid w:val="00321E5A"/>
    <w:rsid w:val="00322031"/>
    <w:rsid w:val="00322635"/>
    <w:rsid w:val="00322855"/>
    <w:rsid w:val="003247E4"/>
    <w:rsid w:val="00324BE0"/>
    <w:rsid w:val="00325DDC"/>
    <w:rsid w:val="00325F65"/>
    <w:rsid w:val="0032633F"/>
    <w:rsid w:val="0032696A"/>
    <w:rsid w:val="00326A54"/>
    <w:rsid w:val="0032762F"/>
    <w:rsid w:val="0033072F"/>
    <w:rsid w:val="00331C4C"/>
    <w:rsid w:val="00332CDC"/>
    <w:rsid w:val="00333CDF"/>
    <w:rsid w:val="00334CBE"/>
    <w:rsid w:val="00337192"/>
    <w:rsid w:val="00344A4C"/>
    <w:rsid w:val="00345191"/>
    <w:rsid w:val="00346B70"/>
    <w:rsid w:val="003541A0"/>
    <w:rsid w:val="00356367"/>
    <w:rsid w:val="00357F1A"/>
    <w:rsid w:val="00362A96"/>
    <w:rsid w:val="00363167"/>
    <w:rsid w:val="00363EC6"/>
    <w:rsid w:val="00367430"/>
    <w:rsid w:val="003717AD"/>
    <w:rsid w:val="0037653F"/>
    <w:rsid w:val="0038021B"/>
    <w:rsid w:val="00381075"/>
    <w:rsid w:val="003828EA"/>
    <w:rsid w:val="00385A2B"/>
    <w:rsid w:val="00386D7B"/>
    <w:rsid w:val="003914F2"/>
    <w:rsid w:val="0039281F"/>
    <w:rsid w:val="00397BA7"/>
    <w:rsid w:val="003A04EC"/>
    <w:rsid w:val="003A3DFB"/>
    <w:rsid w:val="003A4E41"/>
    <w:rsid w:val="003A5930"/>
    <w:rsid w:val="003B0215"/>
    <w:rsid w:val="003B1C45"/>
    <w:rsid w:val="003B305B"/>
    <w:rsid w:val="003B5C29"/>
    <w:rsid w:val="003B7A14"/>
    <w:rsid w:val="003C2350"/>
    <w:rsid w:val="003C2AF0"/>
    <w:rsid w:val="003C41B3"/>
    <w:rsid w:val="003C5208"/>
    <w:rsid w:val="003C6C94"/>
    <w:rsid w:val="003C7671"/>
    <w:rsid w:val="003C79B4"/>
    <w:rsid w:val="003D0455"/>
    <w:rsid w:val="003D257F"/>
    <w:rsid w:val="003D25F9"/>
    <w:rsid w:val="003D7134"/>
    <w:rsid w:val="003E0327"/>
    <w:rsid w:val="003E1A52"/>
    <w:rsid w:val="003E1E51"/>
    <w:rsid w:val="003E2141"/>
    <w:rsid w:val="003E51A2"/>
    <w:rsid w:val="003E65F5"/>
    <w:rsid w:val="003F0ED9"/>
    <w:rsid w:val="003F38BF"/>
    <w:rsid w:val="003F736A"/>
    <w:rsid w:val="003F765D"/>
    <w:rsid w:val="0040148C"/>
    <w:rsid w:val="00402B6B"/>
    <w:rsid w:val="004036BF"/>
    <w:rsid w:val="004052AB"/>
    <w:rsid w:val="004055F8"/>
    <w:rsid w:val="00413599"/>
    <w:rsid w:val="004153D6"/>
    <w:rsid w:val="00415B38"/>
    <w:rsid w:val="00416565"/>
    <w:rsid w:val="0042098D"/>
    <w:rsid w:val="00422248"/>
    <w:rsid w:val="004268E4"/>
    <w:rsid w:val="00431F21"/>
    <w:rsid w:val="004327FD"/>
    <w:rsid w:val="00434ABE"/>
    <w:rsid w:val="004401A5"/>
    <w:rsid w:val="00440690"/>
    <w:rsid w:val="00443218"/>
    <w:rsid w:val="00443799"/>
    <w:rsid w:val="00443A61"/>
    <w:rsid w:val="00444FEA"/>
    <w:rsid w:val="0044518D"/>
    <w:rsid w:val="00447E26"/>
    <w:rsid w:val="00450209"/>
    <w:rsid w:val="00452393"/>
    <w:rsid w:val="00452E20"/>
    <w:rsid w:val="00453494"/>
    <w:rsid w:val="004561E8"/>
    <w:rsid w:val="00456A3F"/>
    <w:rsid w:val="00460A56"/>
    <w:rsid w:val="00460B46"/>
    <w:rsid w:val="004620AC"/>
    <w:rsid w:val="00463377"/>
    <w:rsid w:val="004658B1"/>
    <w:rsid w:val="00467109"/>
    <w:rsid w:val="00467C1C"/>
    <w:rsid w:val="004700FC"/>
    <w:rsid w:val="004703A1"/>
    <w:rsid w:val="00476D3D"/>
    <w:rsid w:val="0047778D"/>
    <w:rsid w:val="0048387B"/>
    <w:rsid w:val="0048437F"/>
    <w:rsid w:val="00486284"/>
    <w:rsid w:val="004870A6"/>
    <w:rsid w:val="00491034"/>
    <w:rsid w:val="0049324B"/>
    <w:rsid w:val="00493840"/>
    <w:rsid w:val="00493D03"/>
    <w:rsid w:val="004A0566"/>
    <w:rsid w:val="004A10ED"/>
    <w:rsid w:val="004A36A6"/>
    <w:rsid w:val="004A4ED9"/>
    <w:rsid w:val="004B3B22"/>
    <w:rsid w:val="004B4A8F"/>
    <w:rsid w:val="004B6381"/>
    <w:rsid w:val="004B7A6B"/>
    <w:rsid w:val="004C014D"/>
    <w:rsid w:val="004C0E26"/>
    <w:rsid w:val="004C270A"/>
    <w:rsid w:val="004C3381"/>
    <w:rsid w:val="004D023C"/>
    <w:rsid w:val="004D0D55"/>
    <w:rsid w:val="004D12B2"/>
    <w:rsid w:val="004D2301"/>
    <w:rsid w:val="004D2F7C"/>
    <w:rsid w:val="004D36D2"/>
    <w:rsid w:val="004D5AE0"/>
    <w:rsid w:val="004E043F"/>
    <w:rsid w:val="004E0536"/>
    <w:rsid w:val="004E1712"/>
    <w:rsid w:val="004E1D01"/>
    <w:rsid w:val="004E29EB"/>
    <w:rsid w:val="004E4965"/>
    <w:rsid w:val="004F02E3"/>
    <w:rsid w:val="004F2C0E"/>
    <w:rsid w:val="004F5E44"/>
    <w:rsid w:val="004F7A17"/>
    <w:rsid w:val="004F7DAD"/>
    <w:rsid w:val="00503DF0"/>
    <w:rsid w:val="00505A53"/>
    <w:rsid w:val="00505EFB"/>
    <w:rsid w:val="005062EF"/>
    <w:rsid w:val="00506D06"/>
    <w:rsid w:val="00511971"/>
    <w:rsid w:val="00517387"/>
    <w:rsid w:val="00521BFE"/>
    <w:rsid w:val="005245E4"/>
    <w:rsid w:val="00525D00"/>
    <w:rsid w:val="00527464"/>
    <w:rsid w:val="005335BA"/>
    <w:rsid w:val="00535395"/>
    <w:rsid w:val="00535503"/>
    <w:rsid w:val="00536C70"/>
    <w:rsid w:val="0053752A"/>
    <w:rsid w:val="00537C0A"/>
    <w:rsid w:val="005400B0"/>
    <w:rsid w:val="005422EF"/>
    <w:rsid w:val="005423A6"/>
    <w:rsid w:val="0054423B"/>
    <w:rsid w:val="00546FA4"/>
    <w:rsid w:val="0054729B"/>
    <w:rsid w:val="005473A8"/>
    <w:rsid w:val="00547774"/>
    <w:rsid w:val="00555FED"/>
    <w:rsid w:val="0055697B"/>
    <w:rsid w:val="00557321"/>
    <w:rsid w:val="00560CE2"/>
    <w:rsid w:val="005613A9"/>
    <w:rsid w:val="00561A6E"/>
    <w:rsid w:val="00564AF5"/>
    <w:rsid w:val="00564EC6"/>
    <w:rsid w:val="00565D1B"/>
    <w:rsid w:val="00572248"/>
    <w:rsid w:val="00576488"/>
    <w:rsid w:val="00580EAA"/>
    <w:rsid w:val="00581E5A"/>
    <w:rsid w:val="005839B8"/>
    <w:rsid w:val="005862B8"/>
    <w:rsid w:val="0058709C"/>
    <w:rsid w:val="00597273"/>
    <w:rsid w:val="005975D0"/>
    <w:rsid w:val="005A0943"/>
    <w:rsid w:val="005A118D"/>
    <w:rsid w:val="005A2A4F"/>
    <w:rsid w:val="005A423B"/>
    <w:rsid w:val="005A4A80"/>
    <w:rsid w:val="005A6E1E"/>
    <w:rsid w:val="005B2800"/>
    <w:rsid w:val="005B36D5"/>
    <w:rsid w:val="005B3753"/>
    <w:rsid w:val="005B3D9A"/>
    <w:rsid w:val="005B52B2"/>
    <w:rsid w:val="005B6845"/>
    <w:rsid w:val="005B7609"/>
    <w:rsid w:val="005C101F"/>
    <w:rsid w:val="005C1881"/>
    <w:rsid w:val="005C354D"/>
    <w:rsid w:val="005C6B9A"/>
    <w:rsid w:val="005C714A"/>
    <w:rsid w:val="005D42CC"/>
    <w:rsid w:val="005D60B4"/>
    <w:rsid w:val="005D66CC"/>
    <w:rsid w:val="005D76A4"/>
    <w:rsid w:val="005F06C1"/>
    <w:rsid w:val="005F6D36"/>
    <w:rsid w:val="0060164E"/>
    <w:rsid w:val="006018B3"/>
    <w:rsid w:val="006018E6"/>
    <w:rsid w:val="00602B27"/>
    <w:rsid w:val="006054AC"/>
    <w:rsid w:val="00606CEA"/>
    <w:rsid w:val="00613DE8"/>
    <w:rsid w:val="00616751"/>
    <w:rsid w:val="00617A3A"/>
    <w:rsid w:val="00617D9B"/>
    <w:rsid w:val="00620C3F"/>
    <w:rsid w:val="00622B32"/>
    <w:rsid w:val="00622F3C"/>
    <w:rsid w:val="0062516C"/>
    <w:rsid w:val="00631483"/>
    <w:rsid w:val="006333EF"/>
    <w:rsid w:val="006336F7"/>
    <w:rsid w:val="00633F90"/>
    <w:rsid w:val="00634DF6"/>
    <w:rsid w:val="0063561E"/>
    <w:rsid w:val="00637649"/>
    <w:rsid w:val="00640A8A"/>
    <w:rsid w:val="006419EB"/>
    <w:rsid w:val="006450E0"/>
    <w:rsid w:val="00647977"/>
    <w:rsid w:val="00650514"/>
    <w:rsid w:val="00651CD1"/>
    <w:rsid w:val="0065475C"/>
    <w:rsid w:val="00661D66"/>
    <w:rsid w:val="0066621F"/>
    <w:rsid w:val="006666FD"/>
    <w:rsid w:val="00672BD0"/>
    <w:rsid w:val="00675AF8"/>
    <w:rsid w:val="00675E8B"/>
    <w:rsid w:val="00676432"/>
    <w:rsid w:val="006772D7"/>
    <w:rsid w:val="006774BD"/>
    <w:rsid w:val="00680649"/>
    <w:rsid w:val="00680C62"/>
    <w:rsid w:val="006832D6"/>
    <w:rsid w:val="00683D85"/>
    <w:rsid w:val="00683F2D"/>
    <w:rsid w:val="00684405"/>
    <w:rsid w:val="0068615A"/>
    <w:rsid w:val="0068763D"/>
    <w:rsid w:val="0069009B"/>
    <w:rsid w:val="00690E79"/>
    <w:rsid w:val="00697862"/>
    <w:rsid w:val="006A18BD"/>
    <w:rsid w:val="006A2B4F"/>
    <w:rsid w:val="006A56A4"/>
    <w:rsid w:val="006A582C"/>
    <w:rsid w:val="006A5D77"/>
    <w:rsid w:val="006A6881"/>
    <w:rsid w:val="006A690B"/>
    <w:rsid w:val="006B0C0F"/>
    <w:rsid w:val="006B64EE"/>
    <w:rsid w:val="006C25A0"/>
    <w:rsid w:val="006C26C1"/>
    <w:rsid w:val="006C44B0"/>
    <w:rsid w:val="006C5E7E"/>
    <w:rsid w:val="006D39C8"/>
    <w:rsid w:val="006D3F94"/>
    <w:rsid w:val="006D6AE8"/>
    <w:rsid w:val="006E1DC4"/>
    <w:rsid w:val="006E765B"/>
    <w:rsid w:val="006F1413"/>
    <w:rsid w:val="006F2075"/>
    <w:rsid w:val="006F4667"/>
    <w:rsid w:val="006F7799"/>
    <w:rsid w:val="007007A1"/>
    <w:rsid w:val="007027EB"/>
    <w:rsid w:val="007043AA"/>
    <w:rsid w:val="00710A10"/>
    <w:rsid w:val="00711AE4"/>
    <w:rsid w:val="00712355"/>
    <w:rsid w:val="007135DA"/>
    <w:rsid w:val="00713EA1"/>
    <w:rsid w:val="007143EE"/>
    <w:rsid w:val="007174AF"/>
    <w:rsid w:val="00717A43"/>
    <w:rsid w:val="00721170"/>
    <w:rsid w:val="00721663"/>
    <w:rsid w:val="007221CA"/>
    <w:rsid w:val="00722BFF"/>
    <w:rsid w:val="00724A9B"/>
    <w:rsid w:val="00724C05"/>
    <w:rsid w:val="00725237"/>
    <w:rsid w:val="007268D2"/>
    <w:rsid w:val="00727FEF"/>
    <w:rsid w:val="00730A64"/>
    <w:rsid w:val="00731AA9"/>
    <w:rsid w:val="00733185"/>
    <w:rsid w:val="00733C93"/>
    <w:rsid w:val="00735804"/>
    <w:rsid w:val="00736C5C"/>
    <w:rsid w:val="007535FB"/>
    <w:rsid w:val="00763FFE"/>
    <w:rsid w:val="007676B2"/>
    <w:rsid w:val="00771A75"/>
    <w:rsid w:val="00771A7E"/>
    <w:rsid w:val="0077212A"/>
    <w:rsid w:val="0077315A"/>
    <w:rsid w:val="00773C27"/>
    <w:rsid w:val="007763DC"/>
    <w:rsid w:val="00777F92"/>
    <w:rsid w:val="00782AA6"/>
    <w:rsid w:val="00782C9E"/>
    <w:rsid w:val="007842CA"/>
    <w:rsid w:val="0078616A"/>
    <w:rsid w:val="00795627"/>
    <w:rsid w:val="00796661"/>
    <w:rsid w:val="007B0BE1"/>
    <w:rsid w:val="007B4A77"/>
    <w:rsid w:val="007B50C1"/>
    <w:rsid w:val="007B551E"/>
    <w:rsid w:val="007B77D7"/>
    <w:rsid w:val="007C078F"/>
    <w:rsid w:val="007C686F"/>
    <w:rsid w:val="007D094B"/>
    <w:rsid w:val="007D23A8"/>
    <w:rsid w:val="007D29C1"/>
    <w:rsid w:val="007D3D6E"/>
    <w:rsid w:val="007D4C72"/>
    <w:rsid w:val="007D5C3D"/>
    <w:rsid w:val="007D5C6D"/>
    <w:rsid w:val="007D63A4"/>
    <w:rsid w:val="007D677B"/>
    <w:rsid w:val="007D6E91"/>
    <w:rsid w:val="007E0233"/>
    <w:rsid w:val="007E09A2"/>
    <w:rsid w:val="007E0CDB"/>
    <w:rsid w:val="007E6E7B"/>
    <w:rsid w:val="007F0487"/>
    <w:rsid w:val="007F2533"/>
    <w:rsid w:val="007F5576"/>
    <w:rsid w:val="007F5F69"/>
    <w:rsid w:val="007F6AD1"/>
    <w:rsid w:val="007F75A3"/>
    <w:rsid w:val="008004A0"/>
    <w:rsid w:val="0080134F"/>
    <w:rsid w:val="0080197B"/>
    <w:rsid w:val="008020BB"/>
    <w:rsid w:val="00810484"/>
    <w:rsid w:val="008136B5"/>
    <w:rsid w:val="0081675F"/>
    <w:rsid w:val="008229F8"/>
    <w:rsid w:val="00825260"/>
    <w:rsid w:val="00826888"/>
    <w:rsid w:val="0082765E"/>
    <w:rsid w:val="00827E46"/>
    <w:rsid w:val="00830072"/>
    <w:rsid w:val="008307CD"/>
    <w:rsid w:val="00830C3E"/>
    <w:rsid w:val="008332D0"/>
    <w:rsid w:val="00833E4E"/>
    <w:rsid w:val="008349A1"/>
    <w:rsid w:val="008359E9"/>
    <w:rsid w:val="00837624"/>
    <w:rsid w:val="00845F60"/>
    <w:rsid w:val="00850967"/>
    <w:rsid w:val="00851238"/>
    <w:rsid w:val="00852B0C"/>
    <w:rsid w:val="008534CE"/>
    <w:rsid w:val="008628EA"/>
    <w:rsid w:val="00866582"/>
    <w:rsid w:val="008729A0"/>
    <w:rsid w:val="0087341E"/>
    <w:rsid w:val="00873A1F"/>
    <w:rsid w:val="00876B04"/>
    <w:rsid w:val="0088235F"/>
    <w:rsid w:val="008847C8"/>
    <w:rsid w:val="00886A38"/>
    <w:rsid w:val="008928C4"/>
    <w:rsid w:val="008948D1"/>
    <w:rsid w:val="008A0F5B"/>
    <w:rsid w:val="008A4E57"/>
    <w:rsid w:val="008A61D7"/>
    <w:rsid w:val="008A7DBE"/>
    <w:rsid w:val="008B0599"/>
    <w:rsid w:val="008B426F"/>
    <w:rsid w:val="008B483D"/>
    <w:rsid w:val="008B5E35"/>
    <w:rsid w:val="008B5F66"/>
    <w:rsid w:val="008B606A"/>
    <w:rsid w:val="008B65E4"/>
    <w:rsid w:val="008B6795"/>
    <w:rsid w:val="008C175F"/>
    <w:rsid w:val="008C1D39"/>
    <w:rsid w:val="008C6001"/>
    <w:rsid w:val="008C6AD2"/>
    <w:rsid w:val="008D0097"/>
    <w:rsid w:val="008D0BBC"/>
    <w:rsid w:val="008D16AA"/>
    <w:rsid w:val="008D2AB4"/>
    <w:rsid w:val="008D3886"/>
    <w:rsid w:val="008E3F47"/>
    <w:rsid w:val="008E4AED"/>
    <w:rsid w:val="008E63C6"/>
    <w:rsid w:val="008E7CB7"/>
    <w:rsid w:val="008F1070"/>
    <w:rsid w:val="008F39D3"/>
    <w:rsid w:val="008F4B23"/>
    <w:rsid w:val="008F61ED"/>
    <w:rsid w:val="008F7D82"/>
    <w:rsid w:val="009010E5"/>
    <w:rsid w:val="00901749"/>
    <w:rsid w:val="00902989"/>
    <w:rsid w:val="00912A7A"/>
    <w:rsid w:val="00913235"/>
    <w:rsid w:val="0091333F"/>
    <w:rsid w:val="0091364F"/>
    <w:rsid w:val="00913FC8"/>
    <w:rsid w:val="00921E05"/>
    <w:rsid w:val="00921E87"/>
    <w:rsid w:val="00922610"/>
    <w:rsid w:val="00922A59"/>
    <w:rsid w:val="0092351D"/>
    <w:rsid w:val="00926DEF"/>
    <w:rsid w:val="00930E6C"/>
    <w:rsid w:val="009322EB"/>
    <w:rsid w:val="00933653"/>
    <w:rsid w:val="00933A79"/>
    <w:rsid w:val="00934A33"/>
    <w:rsid w:val="00941444"/>
    <w:rsid w:val="009433FC"/>
    <w:rsid w:val="00943825"/>
    <w:rsid w:val="00952A4B"/>
    <w:rsid w:val="00954477"/>
    <w:rsid w:val="00955010"/>
    <w:rsid w:val="009558F0"/>
    <w:rsid w:val="00960B73"/>
    <w:rsid w:val="00963957"/>
    <w:rsid w:val="009666B5"/>
    <w:rsid w:val="00966F57"/>
    <w:rsid w:val="00967B24"/>
    <w:rsid w:val="00973234"/>
    <w:rsid w:val="009743FA"/>
    <w:rsid w:val="00974EF8"/>
    <w:rsid w:val="0098129B"/>
    <w:rsid w:val="00981751"/>
    <w:rsid w:val="009823B1"/>
    <w:rsid w:val="00984A25"/>
    <w:rsid w:val="009857D5"/>
    <w:rsid w:val="00992081"/>
    <w:rsid w:val="00993B22"/>
    <w:rsid w:val="00995960"/>
    <w:rsid w:val="009A1780"/>
    <w:rsid w:val="009A50E4"/>
    <w:rsid w:val="009A7968"/>
    <w:rsid w:val="009B17BF"/>
    <w:rsid w:val="009B605E"/>
    <w:rsid w:val="009C03C6"/>
    <w:rsid w:val="009C2BC1"/>
    <w:rsid w:val="009C30A1"/>
    <w:rsid w:val="009C46A6"/>
    <w:rsid w:val="009C567A"/>
    <w:rsid w:val="009C7115"/>
    <w:rsid w:val="009D23E2"/>
    <w:rsid w:val="009D27E9"/>
    <w:rsid w:val="009D312B"/>
    <w:rsid w:val="009D6104"/>
    <w:rsid w:val="009D7BD1"/>
    <w:rsid w:val="009E4F8B"/>
    <w:rsid w:val="009E6A28"/>
    <w:rsid w:val="009F1C1C"/>
    <w:rsid w:val="009F3C29"/>
    <w:rsid w:val="009F45A6"/>
    <w:rsid w:val="009F5F7A"/>
    <w:rsid w:val="009F67C8"/>
    <w:rsid w:val="009F7F9F"/>
    <w:rsid w:val="00A008B9"/>
    <w:rsid w:val="00A03AED"/>
    <w:rsid w:val="00A05350"/>
    <w:rsid w:val="00A053EE"/>
    <w:rsid w:val="00A057A3"/>
    <w:rsid w:val="00A07BC8"/>
    <w:rsid w:val="00A1586E"/>
    <w:rsid w:val="00A1730C"/>
    <w:rsid w:val="00A20396"/>
    <w:rsid w:val="00A218E0"/>
    <w:rsid w:val="00A235EE"/>
    <w:rsid w:val="00A24EB9"/>
    <w:rsid w:val="00A25EDA"/>
    <w:rsid w:val="00A2728B"/>
    <w:rsid w:val="00A272BF"/>
    <w:rsid w:val="00A27711"/>
    <w:rsid w:val="00A34DB3"/>
    <w:rsid w:val="00A36683"/>
    <w:rsid w:val="00A37F39"/>
    <w:rsid w:val="00A427DC"/>
    <w:rsid w:val="00A44BE7"/>
    <w:rsid w:val="00A45AB1"/>
    <w:rsid w:val="00A54E74"/>
    <w:rsid w:val="00A609CB"/>
    <w:rsid w:val="00A640B9"/>
    <w:rsid w:val="00A6792C"/>
    <w:rsid w:val="00A67EBB"/>
    <w:rsid w:val="00A736A8"/>
    <w:rsid w:val="00A7660F"/>
    <w:rsid w:val="00A76914"/>
    <w:rsid w:val="00A76BF3"/>
    <w:rsid w:val="00A77E2F"/>
    <w:rsid w:val="00A8221F"/>
    <w:rsid w:val="00A86E9F"/>
    <w:rsid w:val="00A97461"/>
    <w:rsid w:val="00AA016A"/>
    <w:rsid w:val="00AA22AC"/>
    <w:rsid w:val="00AA3427"/>
    <w:rsid w:val="00AA4B99"/>
    <w:rsid w:val="00AA562B"/>
    <w:rsid w:val="00AB0A00"/>
    <w:rsid w:val="00AB2DFC"/>
    <w:rsid w:val="00AB4317"/>
    <w:rsid w:val="00AB67FA"/>
    <w:rsid w:val="00AB6E98"/>
    <w:rsid w:val="00AC186A"/>
    <w:rsid w:val="00AC2796"/>
    <w:rsid w:val="00AC5406"/>
    <w:rsid w:val="00AC567E"/>
    <w:rsid w:val="00AC5D52"/>
    <w:rsid w:val="00AD57DB"/>
    <w:rsid w:val="00AD677E"/>
    <w:rsid w:val="00AE1637"/>
    <w:rsid w:val="00AE293B"/>
    <w:rsid w:val="00AE5BCA"/>
    <w:rsid w:val="00AF1359"/>
    <w:rsid w:val="00AF32CC"/>
    <w:rsid w:val="00AF4A83"/>
    <w:rsid w:val="00AF79A6"/>
    <w:rsid w:val="00B00A69"/>
    <w:rsid w:val="00B00BDE"/>
    <w:rsid w:val="00B01070"/>
    <w:rsid w:val="00B040D9"/>
    <w:rsid w:val="00B0559B"/>
    <w:rsid w:val="00B0593F"/>
    <w:rsid w:val="00B10909"/>
    <w:rsid w:val="00B10F6A"/>
    <w:rsid w:val="00B12B7C"/>
    <w:rsid w:val="00B143D4"/>
    <w:rsid w:val="00B179B5"/>
    <w:rsid w:val="00B204EB"/>
    <w:rsid w:val="00B22916"/>
    <w:rsid w:val="00B236AF"/>
    <w:rsid w:val="00B25E66"/>
    <w:rsid w:val="00B31BCE"/>
    <w:rsid w:val="00B33041"/>
    <w:rsid w:val="00B3420B"/>
    <w:rsid w:val="00B417AE"/>
    <w:rsid w:val="00B4221B"/>
    <w:rsid w:val="00B44A09"/>
    <w:rsid w:val="00B4723C"/>
    <w:rsid w:val="00B47F65"/>
    <w:rsid w:val="00B5061F"/>
    <w:rsid w:val="00B50ACA"/>
    <w:rsid w:val="00B528C6"/>
    <w:rsid w:val="00B5320F"/>
    <w:rsid w:val="00B534CB"/>
    <w:rsid w:val="00B616FA"/>
    <w:rsid w:val="00B61BBE"/>
    <w:rsid w:val="00B62130"/>
    <w:rsid w:val="00B626C9"/>
    <w:rsid w:val="00B62D13"/>
    <w:rsid w:val="00B63C24"/>
    <w:rsid w:val="00B651EE"/>
    <w:rsid w:val="00B6696A"/>
    <w:rsid w:val="00B67FEA"/>
    <w:rsid w:val="00B7566F"/>
    <w:rsid w:val="00B77066"/>
    <w:rsid w:val="00B820B9"/>
    <w:rsid w:val="00B844E7"/>
    <w:rsid w:val="00B84B3D"/>
    <w:rsid w:val="00B84F01"/>
    <w:rsid w:val="00B91293"/>
    <w:rsid w:val="00B95359"/>
    <w:rsid w:val="00B969D3"/>
    <w:rsid w:val="00BA236D"/>
    <w:rsid w:val="00BA5050"/>
    <w:rsid w:val="00BB1C28"/>
    <w:rsid w:val="00BB2A44"/>
    <w:rsid w:val="00BB37C5"/>
    <w:rsid w:val="00BB6735"/>
    <w:rsid w:val="00BB716A"/>
    <w:rsid w:val="00BB7794"/>
    <w:rsid w:val="00BC4036"/>
    <w:rsid w:val="00BC5AFF"/>
    <w:rsid w:val="00BD25C3"/>
    <w:rsid w:val="00BD643C"/>
    <w:rsid w:val="00BE07E7"/>
    <w:rsid w:val="00BE0AD9"/>
    <w:rsid w:val="00BE3295"/>
    <w:rsid w:val="00BE5A50"/>
    <w:rsid w:val="00BE5E98"/>
    <w:rsid w:val="00BF0FA1"/>
    <w:rsid w:val="00BF5082"/>
    <w:rsid w:val="00BF55F7"/>
    <w:rsid w:val="00BF5609"/>
    <w:rsid w:val="00BF7063"/>
    <w:rsid w:val="00BF7B5B"/>
    <w:rsid w:val="00C011C4"/>
    <w:rsid w:val="00C0163E"/>
    <w:rsid w:val="00C01809"/>
    <w:rsid w:val="00C04575"/>
    <w:rsid w:val="00C052B9"/>
    <w:rsid w:val="00C0692B"/>
    <w:rsid w:val="00C10349"/>
    <w:rsid w:val="00C10BB5"/>
    <w:rsid w:val="00C1154D"/>
    <w:rsid w:val="00C14B79"/>
    <w:rsid w:val="00C16CE8"/>
    <w:rsid w:val="00C17C89"/>
    <w:rsid w:val="00C22816"/>
    <w:rsid w:val="00C248DA"/>
    <w:rsid w:val="00C24BB2"/>
    <w:rsid w:val="00C263FC"/>
    <w:rsid w:val="00C3096C"/>
    <w:rsid w:val="00C30FEF"/>
    <w:rsid w:val="00C3279D"/>
    <w:rsid w:val="00C368DD"/>
    <w:rsid w:val="00C36AF2"/>
    <w:rsid w:val="00C370BB"/>
    <w:rsid w:val="00C475E6"/>
    <w:rsid w:val="00C50740"/>
    <w:rsid w:val="00C5087F"/>
    <w:rsid w:val="00C5445C"/>
    <w:rsid w:val="00C56C4E"/>
    <w:rsid w:val="00C57309"/>
    <w:rsid w:val="00C62D69"/>
    <w:rsid w:val="00C6686C"/>
    <w:rsid w:val="00C75F73"/>
    <w:rsid w:val="00C8039D"/>
    <w:rsid w:val="00C8123E"/>
    <w:rsid w:val="00C822B6"/>
    <w:rsid w:val="00C87679"/>
    <w:rsid w:val="00C92855"/>
    <w:rsid w:val="00C93541"/>
    <w:rsid w:val="00C944C2"/>
    <w:rsid w:val="00C94FF6"/>
    <w:rsid w:val="00C95876"/>
    <w:rsid w:val="00CA1A34"/>
    <w:rsid w:val="00CA4F24"/>
    <w:rsid w:val="00CA5CDD"/>
    <w:rsid w:val="00CA67E1"/>
    <w:rsid w:val="00CA7B38"/>
    <w:rsid w:val="00CB3FF0"/>
    <w:rsid w:val="00CB5E22"/>
    <w:rsid w:val="00CB7669"/>
    <w:rsid w:val="00CB7BBE"/>
    <w:rsid w:val="00CC1334"/>
    <w:rsid w:val="00CC2E9A"/>
    <w:rsid w:val="00CC6477"/>
    <w:rsid w:val="00CD2CDC"/>
    <w:rsid w:val="00CD2CE6"/>
    <w:rsid w:val="00CD430F"/>
    <w:rsid w:val="00CD73D3"/>
    <w:rsid w:val="00CD7A12"/>
    <w:rsid w:val="00CE04B8"/>
    <w:rsid w:val="00CE1E77"/>
    <w:rsid w:val="00CE21D1"/>
    <w:rsid w:val="00CE4B13"/>
    <w:rsid w:val="00CE6EC1"/>
    <w:rsid w:val="00CE7F5E"/>
    <w:rsid w:val="00CF6E86"/>
    <w:rsid w:val="00D03625"/>
    <w:rsid w:val="00D06A05"/>
    <w:rsid w:val="00D06DFD"/>
    <w:rsid w:val="00D06FCD"/>
    <w:rsid w:val="00D071AE"/>
    <w:rsid w:val="00D10E18"/>
    <w:rsid w:val="00D11DF9"/>
    <w:rsid w:val="00D1384F"/>
    <w:rsid w:val="00D176FA"/>
    <w:rsid w:val="00D220D2"/>
    <w:rsid w:val="00D22180"/>
    <w:rsid w:val="00D22EE0"/>
    <w:rsid w:val="00D233F9"/>
    <w:rsid w:val="00D24872"/>
    <w:rsid w:val="00D27ED1"/>
    <w:rsid w:val="00D33CAB"/>
    <w:rsid w:val="00D343B1"/>
    <w:rsid w:val="00D355EA"/>
    <w:rsid w:val="00D3754E"/>
    <w:rsid w:val="00D4236A"/>
    <w:rsid w:val="00D445A1"/>
    <w:rsid w:val="00D47335"/>
    <w:rsid w:val="00D53CAD"/>
    <w:rsid w:val="00D54F96"/>
    <w:rsid w:val="00D5686D"/>
    <w:rsid w:val="00D57511"/>
    <w:rsid w:val="00D60546"/>
    <w:rsid w:val="00D612A9"/>
    <w:rsid w:val="00D632F0"/>
    <w:rsid w:val="00D63D32"/>
    <w:rsid w:val="00D659BA"/>
    <w:rsid w:val="00D7055E"/>
    <w:rsid w:val="00D71792"/>
    <w:rsid w:val="00D72640"/>
    <w:rsid w:val="00D72851"/>
    <w:rsid w:val="00D763B2"/>
    <w:rsid w:val="00D76AF1"/>
    <w:rsid w:val="00D81CCF"/>
    <w:rsid w:val="00D822B5"/>
    <w:rsid w:val="00D863B5"/>
    <w:rsid w:val="00D87CDC"/>
    <w:rsid w:val="00D91DA2"/>
    <w:rsid w:val="00D959D7"/>
    <w:rsid w:val="00D96A57"/>
    <w:rsid w:val="00D97A36"/>
    <w:rsid w:val="00DA02DD"/>
    <w:rsid w:val="00DA143D"/>
    <w:rsid w:val="00DA1470"/>
    <w:rsid w:val="00DA2FD0"/>
    <w:rsid w:val="00DA3AD1"/>
    <w:rsid w:val="00DA4739"/>
    <w:rsid w:val="00DA4A22"/>
    <w:rsid w:val="00DA5BAD"/>
    <w:rsid w:val="00DB19CA"/>
    <w:rsid w:val="00DB5D65"/>
    <w:rsid w:val="00DB6387"/>
    <w:rsid w:val="00DC4D8A"/>
    <w:rsid w:val="00DC4F36"/>
    <w:rsid w:val="00DD0119"/>
    <w:rsid w:val="00DD0F54"/>
    <w:rsid w:val="00DD122D"/>
    <w:rsid w:val="00DE332B"/>
    <w:rsid w:val="00DE64B4"/>
    <w:rsid w:val="00DF0054"/>
    <w:rsid w:val="00E00D39"/>
    <w:rsid w:val="00E019F9"/>
    <w:rsid w:val="00E02054"/>
    <w:rsid w:val="00E0208F"/>
    <w:rsid w:val="00E032F4"/>
    <w:rsid w:val="00E037AE"/>
    <w:rsid w:val="00E03871"/>
    <w:rsid w:val="00E0503E"/>
    <w:rsid w:val="00E05B05"/>
    <w:rsid w:val="00E06065"/>
    <w:rsid w:val="00E110D1"/>
    <w:rsid w:val="00E11B07"/>
    <w:rsid w:val="00E11DC5"/>
    <w:rsid w:val="00E12491"/>
    <w:rsid w:val="00E171A3"/>
    <w:rsid w:val="00E24EDD"/>
    <w:rsid w:val="00E27807"/>
    <w:rsid w:val="00E30FEA"/>
    <w:rsid w:val="00E31AC0"/>
    <w:rsid w:val="00E37882"/>
    <w:rsid w:val="00E40CF9"/>
    <w:rsid w:val="00E4163D"/>
    <w:rsid w:val="00E42337"/>
    <w:rsid w:val="00E43B1D"/>
    <w:rsid w:val="00E43EF4"/>
    <w:rsid w:val="00E440E5"/>
    <w:rsid w:val="00E46ECD"/>
    <w:rsid w:val="00E55C08"/>
    <w:rsid w:val="00E57324"/>
    <w:rsid w:val="00E61EFB"/>
    <w:rsid w:val="00E63F8F"/>
    <w:rsid w:val="00E64F4C"/>
    <w:rsid w:val="00E6553A"/>
    <w:rsid w:val="00E65832"/>
    <w:rsid w:val="00E719F9"/>
    <w:rsid w:val="00E73D20"/>
    <w:rsid w:val="00E7469D"/>
    <w:rsid w:val="00E746B6"/>
    <w:rsid w:val="00E74C35"/>
    <w:rsid w:val="00E8185D"/>
    <w:rsid w:val="00E82BB7"/>
    <w:rsid w:val="00E844DC"/>
    <w:rsid w:val="00E85272"/>
    <w:rsid w:val="00E90404"/>
    <w:rsid w:val="00E907CA"/>
    <w:rsid w:val="00E9132A"/>
    <w:rsid w:val="00E925DE"/>
    <w:rsid w:val="00E92C32"/>
    <w:rsid w:val="00E97CDE"/>
    <w:rsid w:val="00EA15CF"/>
    <w:rsid w:val="00EA175C"/>
    <w:rsid w:val="00EA17C7"/>
    <w:rsid w:val="00EA1BD4"/>
    <w:rsid w:val="00EA22E2"/>
    <w:rsid w:val="00EA29E7"/>
    <w:rsid w:val="00EA5D1C"/>
    <w:rsid w:val="00EA7817"/>
    <w:rsid w:val="00EB027F"/>
    <w:rsid w:val="00EB1DD1"/>
    <w:rsid w:val="00EB2468"/>
    <w:rsid w:val="00EB3170"/>
    <w:rsid w:val="00EB3B2B"/>
    <w:rsid w:val="00EB3DCE"/>
    <w:rsid w:val="00EB427A"/>
    <w:rsid w:val="00EB75A4"/>
    <w:rsid w:val="00EC07F8"/>
    <w:rsid w:val="00EC35D1"/>
    <w:rsid w:val="00EC4A42"/>
    <w:rsid w:val="00ED0ADA"/>
    <w:rsid w:val="00ED37EF"/>
    <w:rsid w:val="00ED3FB3"/>
    <w:rsid w:val="00ED485B"/>
    <w:rsid w:val="00ED6BF5"/>
    <w:rsid w:val="00EE2766"/>
    <w:rsid w:val="00EE58BB"/>
    <w:rsid w:val="00EF0D2A"/>
    <w:rsid w:val="00EF1F93"/>
    <w:rsid w:val="00EF29FD"/>
    <w:rsid w:val="00F00368"/>
    <w:rsid w:val="00F027C7"/>
    <w:rsid w:val="00F049FF"/>
    <w:rsid w:val="00F0661D"/>
    <w:rsid w:val="00F072A0"/>
    <w:rsid w:val="00F10C18"/>
    <w:rsid w:val="00F134E5"/>
    <w:rsid w:val="00F14C6D"/>
    <w:rsid w:val="00F15655"/>
    <w:rsid w:val="00F16BEF"/>
    <w:rsid w:val="00F20804"/>
    <w:rsid w:val="00F21009"/>
    <w:rsid w:val="00F21E6D"/>
    <w:rsid w:val="00F23C5A"/>
    <w:rsid w:val="00F25557"/>
    <w:rsid w:val="00F31016"/>
    <w:rsid w:val="00F3200D"/>
    <w:rsid w:val="00F32593"/>
    <w:rsid w:val="00F350FA"/>
    <w:rsid w:val="00F35BC7"/>
    <w:rsid w:val="00F36B58"/>
    <w:rsid w:val="00F36D15"/>
    <w:rsid w:val="00F36FCC"/>
    <w:rsid w:val="00F460EA"/>
    <w:rsid w:val="00F50A8D"/>
    <w:rsid w:val="00F514B3"/>
    <w:rsid w:val="00F532D9"/>
    <w:rsid w:val="00F5375A"/>
    <w:rsid w:val="00F63503"/>
    <w:rsid w:val="00F64695"/>
    <w:rsid w:val="00F72D51"/>
    <w:rsid w:val="00F737E5"/>
    <w:rsid w:val="00F75446"/>
    <w:rsid w:val="00F8150D"/>
    <w:rsid w:val="00F85C4B"/>
    <w:rsid w:val="00F85FFF"/>
    <w:rsid w:val="00F9089A"/>
    <w:rsid w:val="00F9261C"/>
    <w:rsid w:val="00FA0902"/>
    <w:rsid w:val="00FA0EB7"/>
    <w:rsid w:val="00FA1F42"/>
    <w:rsid w:val="00FA321F"/>
    <w:rsid w:val="00FA75FF"/>
    <w:rsid w:val="00FB38A9"/>
    <w:rsid w:val="00FB59FB"/>
    <w:rsid w:val="00FB6DF1"/>
    <w:rsid w:val="00FB7DE7"/>
    <w:rsid w:val="00FC286F"/>
    <w:rsid w:val="00FC2C1D"/>
    <w:rsid w:val="00FC335B"/>
    <w:rsid w:val="00FC3737"/>
    <w:rsid w:val="00FC658F"/>
    <w:rsid w:val="00FC7360"/>
    <w:rsid w:val="00FC78FE"/>
    <w:rsid w:val="00FD1255"/>
    <w:rsid w:val="00FD70F1"/>
    <w:rsid w:val="00FE104D"/>
    <w:rsid w:val="00FE1C41"/>
    <w:rsid w:val="00FE1EF5"/>
    <w:rsid w:val="00FE31B9"/>
    <w:rsid w:val="00FE5321"/>
    <w:rsid w:val="00FE6334"/>
    <w:rsid w:val="00FE6AFD"/>
    <w:rsid w:val="00FE7BA5"/>
    <w:rsid w:val="00FE7FB4"/>
    <w:rsid w:val="00FF035F"/>
    <w:rsid w:val="00FF12EB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7D6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54A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7D6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54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-cultura5@tularegion.org" TargetMode="External"/><Relationship Id="rId18" Type="http://schemas.openxmlformats.org/officeDocument/2006/relationships/hyperlink" Target="mailto:sh-nach-kadr@tularegion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h-imush4@tularegion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h-&#1082;po-dopobr@tularegion.org" TargetMode="External"/><Relationship Id="rId17" Type="http://schemas.openxmlformats.org/officeDocument/2006/relationships/hyperlink" Target="mailto:sh-cultura5@tularegion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h-stroy@tularegion.org" TargetMode="External"/><Relationship Id="rId20" Type="http://schemas.openxmlformats.org/officeDocument/2006/relationships/hyperlink" Target="mailto:sh-cultura6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-vedins-otdarh@tularegion.org" TargetMode="External"/><Relationship Id="rId24" Type="http://schemas.openxmlformats.org/officeDocument/2006/relationships/hyperlink" Target="mailto:sh-dor2@tularegion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h-kons1gkh@tularegion.org" TargetMode="External"/><Relationship Id="rId23" Type="http://schemas.openxmlformats.org/officeDocument/2006/relationships/hyperlink" Target="mailto:sh-predpr2@tularegion.org" TargetMode="External"/><Relationship Id="rId10" Type="http://schemas.openxmlformats.org/officeDocument/2006/relationships/hyperlink" Target="mailto:sh-predpr2@tularegion.org" TargetMode="External"/><Relationship Id="rId19" Type="http://schemas.openxmlformats.org/officeDocument/2006/relationships/hyperlink" Target="mailto:sh-kons-otdarh@tulareg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-dor2@tularegion.org" TargetMode="External"/><Relationship Id="rId14" Type="http://schemas.openxmlformats.org/officeDocument/2006/relationships/hyperlink" Target="mailto:sh-dor1@tularegion.org" TargetMode="External"/><Relationship Id="rId22" Type="http://schemas.openxmlformats.org/officeDocument/2006/relationships/hyperlink" Target="mailto:sh-dor1@tulareg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75;&#1088;&#1080;&#1092;%20&#1091;&#1090;&#1074;&#1077;&#1088;&#1078;&#107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49EE-460D-442C-8E7D-FF3FD0A6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гриф утверждения</Template>
  <TotalTime>33</TotalTime>
  <Pages>7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Ивлева Жанна Викторовна</dc:creator>
  <cp:keywords/>
  <dc:description/>
  <cp:lastModifiedBy>sh-delopr1</cp:lastModifiedBy>
  <cp:revision>4</cp:revision>
  <cp:lastPrinted>2024-11-20T13:22:00Z</cp:lastPrinted>
  <dcterms:created xsi:type="dcterms:W3CDTF">2024-11-21T06:29:00Z</dcterms:created>
  <dcterms:modified xsi:type="dcterms:W3CDTF">2024-12-02T14:04:00Z</dcterms:modified>
</cp:coreProperties>
</file>