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C270A" w:rsidRDefault="004C270A"/>
    <w:tbl>
      <w:tblPr>
        <w:tblW w:w="5281" w:type="dxa"/>
        <w:jc w:val="right"/>
        <w:tblLayout w:type="fixed"/>
        <w:tblLook w:val="04A0" w:firstRow="1" w:lastRow="0" w:firstColumn="1" w:lastColumn="0" w:noHBand="0" w:noVBand="1"/>
      </w:tblPr>
      <w:tblGrid>
        <w:gridCol w:w="5281"/>
      </w:tblGrid>
      <w:tr w:rsidR="00243E53" w:rsidRPr="00782C9E" w:rsidTr="007D63A4">
        <w:trPr>
          <w:jc w:val="right"/>
        </w:trPr>
        <w:tc>
          <w:tcPr>
            <w:tcW w:w="5281" w:type="dxa"/>
            <w:shd w:val="clear" w:color="auto" w:fill="auto"/>
            <w:noWrap/>
          </w:tcPr>
          <w:tbl>
            <w:tblPr>
              <w:tblW w:w="5281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5281"/>
            </w:tblGrid>
            <w:tr w:rsidR="00243E53" w:rsidRPr="001249FE" w:rsidTr="00F75446">
              <w:trPr>
                <w:jc w:val="right"/>
              </w:trPr>
              <w:tc>
                <w:tcPr>
                  <w:tcW w:w="5281" w:type="dxa"/>
                  <w:shd w:val="clear" w:color="auto" w:fill="auto"/>
                  <w:noWrap/>
                </w:tcPr>
                <w:p w:rsidR="00243E53" w:rsidRPr="00F21009" w:rsidRDefault="00243E53" w:rsidP="00243E53">
                  <w:pPr>
                    <w:jc w:val="center"/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</w:pPr>
                  <w:r w:rsidRPr="00F21009"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  <w:t>УТВЕРЖДАЮ</w:t>
                  </w:r>
                </w:p>
              </w:tc>
            </w:tr>
            <w:tr w:rsidR="00243E53" w:rsidRPr="001249FE" w:rsidTr="00F75446">
              <w:trPr>
                <w:jc w:val="right"/>
              </w:trPr>
              <w:tc>
                <w:tcPr>
                  <w:tcW w:w="5281" w:type="dxa"/>
                  <w:shd w:val="clear" w:color="auto" w:fill="auto"/>
                  <w:noWrap/>
                </w:tcPr>
                <w:p w:rsidR="00E11C54" w:rsidRDefault="00E11C54" w:rsidP="00243E53">
                  <w:pPr>
                    <w:jc w:val="center"/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</w:pPr>
                  <w:r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  <w:t>Руководитель аппарата</w:t>
                  </w:r>
                  <w:r w:rsidR="00243E53" w:rsidRPr="00F21009"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  <w:t xml:space="preserve"> </w:t>
                  </w:r>
                </w:p>
                <w:p w:rsidR="00243E53" w:rsidRPr="00F21009" w:rsidRDefault="00243E53" w:rsidP="00243E53">
                  <w:pPr>
                    <w:jc w:val="center"/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</w:pPr>
                  <w:r w:rsidRPr="00F21009"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  <w:t>администрации</w:t>
                  </w:r>
                </w:p>
                <w:p w:rsidR="00452E20" w:rsidRPr="00F21009" w:rsidRDefault="00243E53" w:rsidP="00243E53">
                  <w:pPr>
                    <w:jc w:val="center"/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</w:pPr>
                  <w:r w:rsidRPr="00F21009"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  <w:t>Щекинского</w:t>
                  </w:r>
                  <w:r w:rsidR="00E11C54"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  <w:t xml:space="preserve"> района</w:t>
                  </w:r>
                  <w:r w:rsidRPr="00F21009"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  <w:t xml:space="preserve"> </w:t>
                  </w:r>
                </w:p>
                <w:p w:rsidR="00243E53" w:rsidRPr="00F21009" w:rsidRDefault="00243E53" w:rsidP="00E11C54">
                  <w:pPr>
                    <w:jc w:val="center"/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</w:pPr>
                  <w:r w:rsidRPr="00F21009"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  <w:t>____________________</w:t>
                  </w:r>
                  <w:r w:rsidR="0058361D"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  <w:t xml:space="preserve"> </w:t>
                  </w:r>
                  <w:r w:rsidR="00E11C54"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  <w:t>О.А. Лукинова</w:t>
                  </w:r>
                </w:p>
              </w:tc>
            </w:tr>
          </w:tbl>
          <w:p w:rsidR="00243E53" w:rsidRDefault="00243E53" w:rsidP="00243E53"/>
        </w:tc>
      </w:tr>
    </w:tbl>
    <w:p w:rsidR="002678A6" w:rsidRDefault="002678A6" w:rsidP="00306959">
      <w:pPr>
        <w:jc w:val="center"/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</w:pPr>
    </w:p>
    <w:p w:rsidR="00966D13" w:rsidRDefault="00306959" w:rsidP="00306959">
      <w:pPr>
        <w:jc w:val="center"/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</w:pPr>
      <w:r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График проведения тематических консультаций и личных приемов для граждан </w:t>
      </w:r>
      <w:r w:rsidR="00922A59"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в </w:t>
      </w:r>
      <w:r w:rsidR="00AC3914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>апрел</w:t>
      </w:r>
      <w:r w:rsidR="004C0356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>е</w:t>
      </w:r>
      <w:r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 202</w:t>
      </w:r>
      <w:r w:rsidR="0058361D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>5</w:t>
      </w:r>
      <w:r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 года</w:t>
      </w:r>
      <w:r w:rsidR="00966D13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  </w:t>
      </w:r>
    </w:p>
    <w:p w:rsidR="002678A6" w:rsidRDefault="00306959" w:rsidP="00306959">
      <w:pPr>
        <w:jc w:val="center"/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</w:pPr>
      <w:r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>Запись по телефонам, указанным в графике, на портале «Открытый регион 71»</w:t>
      </w:r>
    </w:p>
    <w:tbl>
      <w:tblPr>
        <w:tblStyle w:val="afb"/>
        <w:tblW w:w="157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8363"/>
        <w:gridCol w:w="2835"/>
        <w:gridCol w:w="3373"/>
      </w:tblGrid>
      <w:tr w:rsidR="005B36D5" w:rsidRPr="00782C9E" w:rsidTr="00E06065">
        <w:tc>
          <w:tcPr>
            <w:tcW w:w="1135" w:type="dxa"/>
            <w:vAlign w:val="center"/>
          </w:tcPr>
          <w:p w:rsidR="005B36D5" w:rsidRPr="00F21009" w:rsidRDefault="005B36D5" w:rsidP="0044518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Время</w:t>
            </w:r>
          </w:p>
        </w:tc>
        <w:tc>
          <w:tcPr>
            <w:tcW w:w="8363" w:type="dxa"/>
            <w:vAlign w:val="center"/>
          </w:tcPr>
          <w:p w:rsidR="005B36D5" w:rsidRPr="00F21009" w:rsidRDefault="005B36D5" w:rsidP="0044518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Тема консультации</w:t>
            </w:r>
          </w:p>
        </w:tc>
        <w:tc>
          <w:tcPr>
            <w:tcW w:w="2835" w:type="dxa"/>
            <w:vAlign w:val="center"/>
          </w:tcPr>
          <w:p w:rsidR="005B36D5" w:rsidRPr="00F21009" w:rsidRDefault="005B36D5" w:rsidP="0044518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ФИО, должность лица, проводящего консультацию</w:t>
            </w:r>
          </w:p>
        </w:tc>
        <w:tc>
          <w:tcPr>
            <w:tcW w:w="3373" w:type="dxa"/>
            <w:vAlign w:val="center"/>
          </w:tcPr>
          <w:p w:rsidR="005B36D5" w:rsidRPr="00F21009" w:rsidRDefault="005B36D5" w:rsidP="0044518D">
            <w:pPr>
              <w:pStyle w:val="ConsPlusNormal"/>
              <w:ind w:left="-108" w:right="-13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Место проведения</w:t>
            </w:r>
          </w:p>
          <w:p w:rsidR="005B36D5" w:rsidRPr="00F21009" w:rsidRDefault="005B36D5" w:rsidP="0044518D">
            <w:pPr>
              <w:pStyle w:val="ConsPlusNormal"/>
              <w:ind w:left="-108" w:right="-13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(адрес приемной по месту расположения органа исполнительной власти), телефон</w:t>
            </w:r>
            <w:r w:rsidR="00022863"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для записи</w:t>
            </w:r>
          </w:p>
        </w:tc>
      </w:tr>
      <w:tr w:rsidR="005B36D5" w:rsidRPr="00782C9E" w:rsidTr="002678A6">
        <w:trPr>
          <w:trHeight w:val="411"/>
        </w:trPr>
        <w:tc>
          <w:tcPr>
            <w:tcW w:w="15706" w:type="dxa"/>
            <w:gridSpan w:val="4"/>
            <w:vAlign w:val="center"/>
          </w:tcPr>
          <w:p w:rsidR="005B36D5" w:rsidRPr="00722BFF" w:rsidRDefault="00FC4297" w:rsidP="00B31BC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1 </w:t>
            </w:r>
            <w:r w:rsidR="00AC3914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апреля</w:t>
            </w:r>
          </w:p>
        </w:tc>
      </w:tr>
      <w:tr w:rsidR="0098129B" w:rsidRPr="00782C9E" w:rsidTr="00E06065">
        <w:trPr>
          <w:trHeight w:val="333"/>
        </w:trPr>
        <w:tc>
          <w:tcPr>
            <w:tcW w:w="1135" w:type="dxa"/>
          </w:tcPr>
          <w:p w:rsidR="0098129B" w:rsidRDefault="0098129B" w:rsidP="0098129B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15.00 -17.00</w:t>
            </w:r>
          </w:p>
        </w:tc>
        <w:tc>
          <w:tcPr>
            <w:tcW w:w="8363" w:type="dxa"/>
            <w:vAlign w:val="center"/>
          </w:tcPr>
          <w:p w:rsidR="0098129B" w:rsidRPr="00600C0A" w:rsidRDefault="0098129B" w:rsidP="0098129B">
            <w:pPr>
              <w:pStyle w:val="ConsPlusNormal"/>
              <w:ind w:firstLine="35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B76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Консультация по вопросу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трудовых отношений</w:t>
            </w:r>
          </w:p>
        </w:tc>
        <w:tc>
          <w:tcPr>
            <w:tcW w:w="2835" w:type="dxa"/>
            <w:vAlign w:val="center"/>
          </w:tcPr>
          <w:p w:rsidR="0098129B" w:rsidRPr="00722BFF" w:rsidRDefault="0098129B" w:rsidP="0098129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Ивашова</w:t>
            </w:r>
          </w:p>
          <w:p w:rsidR="0098129B" w:rsidRPr="00722BFF" w:rsidRDefault="0098129B" w:rsidP="0098129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Ирина Николаевна,</w:t>
            </w:r>
          </w:p>
          <w:p w:rsidR="0098129B" w:rsidRPr="00722BFF" w:rsidRDefault="0098129B" w:rsidP="0098129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председатель комитета экономического развития</w:t>
            </w:r>
          </w:p>
        </w:tc>
        <w:tc>
          <w:tcPr>
            <w:tcW w:w="3373" w:type="dxa"/>
          </w:tcPr>
          <w:p w:rsidR="0098129B" w:rsidRDefault="0098129B" w:rsidP="0098129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Шахтерская, д.11,</w:t>
            </w:r>
          </w:p>
          <w:p w:rsidR="0098129B" w:rsidRPr="00722BFF" w:rsidRDefault="0098129B" w:rsidP="0098129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г. Щекино,</w:t>
            </w:r>
          </w:p>
          <w:p w:rsidR="0098129B" w:rsidRPr="00722BFF" w:rsidRDefault="0098129B" w:rsidP="0098129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16</w:t>
            </w:r>
          </w:p>
          <w:p w:rsidR="0098129B" w:rsidRPr="00722BFF" w:rsidRDefault="0098129B" w:rsidP="0098129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(48751)5-94-51,</w:t>
            </w:r>
          </w:p>
          <w:p w:rsidR="0098129B" w:rsidRPr="00722BFF" w:rsidRDefault="0075691A" w:rsidP="0098129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8" w:history="1">
              <w:r w:rsidR="0098129B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sh-predpr2@tularegion.org</w:t>
              </w:r>
            </w:hyperlink>
          </w:p>
        </w:tc>
      </w:tr>
      <w:tr w:rsidR="00FD1255" w:rsidTr="002678A6">
        <w:trPr>
          <w:trHeight w:val="498"/>
        </w:trPr>
        <w:tc>
          <w:tcPr>
            <w:tcW w:w="15706" w:type="dxa"/>
            <w:gridSpan w:val="4"/>
            <w:vAlign w:val="center"/>
          </w:tcPr>
          <w:p w:rsidR="00FD1255" w:rsidRPr="00F21009" w:rsidRDefault="00FC4297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2 </w:t>
            </w:r>
            <w:r w:rsidR="00AC3914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апреля</w:t>
            </w:r>
          </w:p>
        </w:tc>
      </w:tr>
      <w:tr w:rsidR="00FD1255" w:rsidTr="00966D13">
        <w:trPr>
          <w:trHeight w:val="282"/>
        </w:trPr>
        <w:tc>
          <w:tcPr>
            <w:tcW w:w="1135" w:type="dxa"/>
          </w:tcPr>
          <w:p w:rsidR="00FD1255" w:rsidRPr="00782C9E" w:rsidRDefault="00FD1255" w:rsidP="00FD125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– 12.00</w:t>
            </w:r>
          </w:p>
        </w:tc>
        <w:tc>
          <w:tcPr>
            <w:tcW w:w="8363" w:type="dxa"/>
            <w:vAlign w:val="center"/>
          </w:tcPr>
          <w:p w:rsidR="00FD1255" w:rsidRPr="00B7566F" w:rsidRDefault="00FD1255" w:rsidP="00FD1255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граждан.</w:t>
            </w:r>
          </w:p>
        </w:tc>
        <w:tc>
          <w:tcPr>
            <w:tcW w:w="2835" w:type="dxa"/>
            <w:vAlign w:val="center"/>
          </w:tcPr>
          <w:p w:rsidR="00FD1255" w:rsidRPr="00833E4E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833E4E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Разин </w:t>
            </w:r>
          </w:p>
          <w:p w:rsidR="00FD1255" w:rsidRPr="00722BFF" w:rsidRDefault="00FD1255" w:rsidP="00525D00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Алексей Анатольевич, з</w:t>
            </w:r>
            <w:r w:rsidRPr="00833E4E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аместитель главы администрации по развитию инженерной инфраструктуры и жилищно-коммунальному хозяйству</w:t>
            </w:r>
          </w:p>
        </w:tc>
        <w:tc>
          <w:tcPr>
            <w:tcW w:w="3373" w:type="dxa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27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FD1255" w:rsidTr="00552663">
        <w:trPr>
          <w:trHeight w:val="416"/>
        </w:trPr>
        <w:tc>
          <w:tcPr>
            <w:tcW w:w="1135" w:type="dxa"/>
          </w:tcPr>
          <w:p w:rsidR="00FD1255" w:rsidRPr="00782C9E" w:rsidRDefault="00FD1255" w:rsidP="00FD125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16.00 – 19.00</w:t>
            </w:r>
          </w:p>
        </w:tc>
        <w:tc>
          <w:tcPr>
            <w:tcW w:w="8363" w:type="dxa"/>
            <w:vAlign w:val="center"/>
          </w:tcPr>
          <w:p w:rsidR="00FD1255" w:rsidRPr="00B7566F" w:rsidRDefault="00FD1255" w:rsidP="00FD1255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граждан.</w:t>
            </w:r>
          </w:p>
        </w:tc>
        <w:tc>
          <w:tcPr>
            <w:tcW w:w="2835" w:type="dxa"/>
            <w:vAlign w:val="center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Гамбург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Александр Сергеевич,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глава администрации Щекинского района</w:t>
            </w:r>
          </w:p>
        </w:tc>
        <w:tc>
          <w:tcPr>
            <w:tcW w:w="3373" w:type="dxa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27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58361D" w:rsidTr="00552663">
        <w:trPr>
          <w:trHeight w:val="287"/>
        </w:trPr>
        <w:tc>
          <w:tcPr>
            <w:tcW w:w="15706" w:type="dxa"/>
            <w:gridSpan w:val="4"/>
          </w:tcPr>
          <w:p w:rsidR="0058361D" w:rsidRPr="0058361D" w:rsidRDefault="00FC4297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3 </w:t>
            </w:r>
            <w:r w:rsidR="00AC3914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апреля</w:t>
            </w:r>
          </w:p>
        </w:tc>
      </w:tr>
      <w:tr w:rsidR="00FD1255" w:rsidTr="00E06065">
        <w:trPr>
          <w:trHeight w:val="699"/>
        </w:trPr>
        <w:tc>
          <w:tcPr>
            <w:tcW w:w="1135" w:type="dxa"/>
          </w:tcPr>
          <w:p w:rsidR="00FD1255" w:rsidRPr="005D60B4" w:rsidRDefault="00FD1255" w:rsidP="00FD125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D60B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5D60B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5D60B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363" w:type="dxa"/>
          </w:tcPr>
          <w:p w:rsidR="00FD1255" w:rsidRPr="006F4667" w:rsidRDefault="00FD1255" w:rsidP="00FD1255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</w:t>
            </w:r>
            <w:r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ам</w:t>
            </w: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: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1.Предоставление информации об очередности предоставления жилых помещений на условиях социального найма. 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2.Признание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помещений.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3.Прием заявлений, документов, а также постановка граждан на учет в качестве нуждающимися в жилых помещениях;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4.Предоставление жилых помещений по договорам социального найма.</w:t>
            </w:r>
          </w:p>
          <w:p w:rsidR="00FD1255" w:rsidRPr="00722BFF" w:rsidRDefault="00FD1255" w:rsidP="00FD1255">
            <w:pPr>
              <w:pStyle w:val="ConsPlusNormal"/>
              <w:tabs>
                <w:tab w:val="left" w:pos="362"/>
              </w:tabs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5.Оформление документов по обмену жилыми помещениями. 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6.Оформление разрешений на вселение членов семьи нанимателя и иных граждан в муниципальные помещения.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7.Предоставление отдельных видов жилых помещений муниципального специализированного жилищного фонда.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8.Признание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      </w:r>
          </w:p>
          <w:p w:rsidR="00FD1255" w:rsidRPr="000D6A94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9.Принятие документов, а также выдача решений о переводе или об отказе в переводе жилого помещения в нежилое или нежилого помещения в жилое помещение.</w:t>
            </w:r>
          </w:p>
        </w:tc>
        <w:tc>
          <w:tcPr>
            <w:tcW w:w="2835" w:type="dxa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Прилепская</w:t>
            </w:r>
          </w:p>
          <w:p w:rsidR="00FD1255" w:rsidRDefault="00FD1255" w:rsidP="00FD1255">
            <w:pPr>
              <w:pStyle w:val="ConsPlusNormal"/>
              <w:ind w:left="-108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Наталья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Владимировна, 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ведущий инспектор отдела по вопросам жилищного фонда</w:t>
            </w:r>
          </w:p>
          <w:p w:rsidR="00FD1255" w:rsidRPr="00722BFF" w:rsidRDefault="00FD1255" w:rsidP="00FD1255">
            <w:pPr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</w:p>
          <w:p w:rsidR="00FD1255" w:rsidRPr="00722BFF" w:rsidRDefault="00FD1255" w:rsidP="00FD1255">
            <w:pPr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</w:p>
        </w:tc>
        <w:tc>
          <w:tcPr>
            <w:tcW w:w="3373" w:type="dxa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Шахтерская, д.11,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30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(48751)5-45-73,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CD2CE6">
              <w:rPr>
                <w:rFonts w:ascii="PT Astra Serif" w:hAnsi="PT Astra Serif" w:cs="Times New Roman"/>
                <w:color w:val="5134FC"/>
                <w:w w:val="80"/>
                <w:sz w:val="28"/>
                <w:szCs w:val="28"/>
                <w:lang w:eastAsia="zh-CN"/>
              </w:rPr>
              <w:t>sh-blago13@tularegion.org</w:t>
            </w:r>
          </w:p>
        </w:tc>
      </w:tr>
      <w:tr w:rsidR="00FD1255" w:rsidTr="00E06065">
        <w:trPr>
          <w:trHeight w:val="1647"/>
        </w:trPr>
        <w:tc>
          <w:tcPr>
            <w:tcW w:w="1135" w:type="dxa"/>
          </w:tcPr>
          <w:p w:rsidR="00FD1255" w:rsidRDefault="00FD1255" w:rsidP="00FD125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10.00- 13.00</w:t>
            </w:r>
          </w:p>
        </w:tc>
        <w:tc>
          <w:tcPr>
            <w:tcW w:w="8363" w:type="dxa"/>
            <w:vAlign w:val="center"/>
          </w:tcPr>
          <w:p w:rsidR="00FD1255" w:rsidRPr="006F4667" w:rsidRDefault="00FD1255" w:rsidP="00FD1255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FD1255" w:rsidRPr="00427159" w:rsidRDefault="00FD1255" w:rsidP="00FD1255">
            <w:pPr>
              <w:pStyle w:val="ConsPlusNormal"/>
              <w:ind w:firstLine="35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Обеспечение жильем молодых семей государственной программой РФ «Обеспечение доступным и комфортным жильем и коммунальными услугами граждан РФ»</w:t>
            </w:r>
          </w:p>
        </w:tc>
        <w:tc>
          <w:tcPr>
            <w:tcW w:w="2835" w:type="dxa"/>
          </w:tcPr>
          <w:p w:rsidR="00FD1255" w:rsidRPr="00722BFF" w:rsidRDefault="00FD1255" w:rsidP="00FD1255">
            <w:pPr>
              <w:pStyle w:val="ConsPlusNormal"/>
              <w:ind w:left="-108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Тептюк</w:t>
            </w:r>
          </w:p>
          <w:p w:rsidR="008F42A4" w:rsidRPr="00722BFF" w:rsidRDefault="00FD1255" w:rsidP="008F42A4">
            <w:pPr>
              <w:pStyle w:val="ConsPlusNormal"/>
              <w:ind w:left="-108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Татьяна Владимировна, председател</w:t>
            </w:r>
            <w:r w:rsidR="008F42A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ь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комитета 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–</w:t>
            </w:r>
          </w:p>
          <w:p w:rsidR="00FD1255" w:rsidRPr="00722BFF" w:rsidRDefault="00FD1255" w:rsidP="00FD1255">
            <w:pPr>
              <w:pStyle w:val="ConsPlusNormal"/>
              <w:ind w:left="-108" w:right="-108" w:hanging="5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ЖКХ и 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с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троительства</w:t>
            </w:r>
          </w:p>
        </w:tc>
        <w:tc>
          <w:tcPr>
            <w:tcW w:w="3373" w:type="dxa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Шахтерская, д.11,</w:t>
            </w:r>
          </w:p>
          <w:p w:rsidR="00FD1255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г. Щекино, 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</w:t>
            </w: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инет 31</w:t>
            </w:r>
          </w:p>
          <w:p w:rsidR="00FD1255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8(48751)5-51-05</w:t>
            </w:r>
          </w:p>
          <w:p w:rsidR="00FD1255" w:rsidRPr="00722BFF" w:rsidRDefault="0075691A" w:rsidP="00FD1255">
            <w:pPr>
              <w:pStyle w:val="ConsPlusNormal"/>
              <w:ind w:left="5" w:right="-137" w:firstLine="0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9" w:history="1">
              <w:r w:rsidR="00FD1255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sh-kons1gkh@tularegion.org</w:t>
              </w:r>
            </w:hyperlink>
          </w:p>
        </w:tc>
      </w:tr>
      <w:tr w:rsidR="00FD1255" w:rsidTr="00552663">
        <w:trPr>
          <w:trHeight w:val="208"/>
        </w:trPr>
        <w:tc>
          <w:tcPr>
            <w:tcW w:w="15706" w:type="dxa"/>
            <w:gridSpan w:val="4"/>
            <w:vAlign w:val="center"/>
          </w:tcPr>
          <w:p w:rsidR="00FD1255" w:rsidRPr="00F21009" w:rsidRDefault="00FC4297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4 </w:t>
            </w:r>
            <w:r w:rsidR="00AC3914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апреля</w:t>
            </w:r>
          </w:p>
        </w:tc>
      </w:tr>
      <w:tr w:rsidR="0030372B" w:rsidRPr="00782C9E" w:rsidTr="00E06065">
        <w:trPr>
          <w:trHeight w:val="565"/>
        </w:trPr>
        <w:tc>
          <w:tcPr>
            <w:tcW w:w="1135" w:type="dxa"/>
            <w:tcBorders>
              <w:bottom w:val="single" w:sz="4" w:space="0" w:color="auto"/>
            </w:tcBorders>
          </w:tcPr>
          <w:p w:rsidR="0030372B" w:rsidRPr="007D5C3D" w:rsidRDefault="0030372B" w:rsidP="0030372B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30372B" w:rsidRPr="006F4667" w:rsidRDefault="0030372B" w:rsidP="0030372B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</w:t>
            </w:r>
            <w:r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сам</w:t>
            </w: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:</w:t>
            </w:r>
          </w:p>
          <w:p w:rsidR="0030372B" w:rsidRPr="00722BFF" w:rsidRDefault="0030372B" w:rsidP="0030372B">
            <w:pPr>
              <w:spacing w:line="260" w:lineRule="exact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1.Выдача разрешения на строительство объекта капитального строительства </w:t>
            </w:r>
          </w:p>
          <w:p w:rsidR="0030372B" w:rsidRPr="00722BFF" w:rsidRDefault="0030372B" w:rsidP="0030372B">
            <w:pPr>
              <w:spacing w:line="260" w:lineRule="exact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2.Направление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 </w:t>
            </w:r>
          </w:p>
          <w:p w:rsidR="0030372B" w:rsidRDefault="0030372B" w:rsidP="0030372B">
            <w:pPr>
              <w:spacing w:line="260" w:lineRule="exact"/>
              <w:rPr>
                <w:rFonts w:ascii="PT Astra Serif" w:hAnsi="PT Astra Serif"/>
                <w:sz w:val="28"/>
                <w:szCs w:val="28"/>
              </w:rPr>
            </w:pP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3.Направление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0372B" w:rsidRPr="00F21009" w:rsidRDefault="0030372B" w:rsidP="0030372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Жариков</w:t>
            </w:r>
          </w:p>
          <w:p w:rsidR="0030372B" w:rsidRPr="00722BFF" w:rsidRDefault="0030372B" w:rsidP="0030372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Сергей Владиславович, ведущий инспектор отдела архитектуры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:rsidR="0030372B" w:rsidRDefault="0030372B" w:rsidP="0030372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Шахтерская, д.11,</w:t>
            </w:r>
          </w:p>
          <w:p w:rsidR="0030372B" w:rsidRPr="00722BFF" w:rsidRDefault="0030372B" w:rsidP="0030372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30372B" w:rsidRPr="00F21009" w:rsidRDefault="0030372B" w:rsidP="0030372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48</w:t>
            </w:r>
          </w:p>
          <w:p w:rsidR="0030372B" w:rsidRPr="00722BFF" w:rsidRDefault="0030372B" w:rsidP="0030372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(48751)5-24-10,</w:t>
            </w:r>
          </w:p>
          <w:p w:rsidR="0030372B" w:rsidRPr="00CD2CE6" w:rsidRDefault="0075691A" w:rsidP="0030372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5134FC"/>
                <w:w w:val="80"/>
                <w:sz w:val="28"/>
                <w:szCs w:val="28"/>
                <w:lang w:eastAsia="zh-CN"/>
              </w:rPr>
            </w:pPr>
            <w:hyperlink r:id="rId10" w:history="1">
              <w:r w:rsidR="0030372B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sh-kons-otdarh@tularegion.org</w:t>
              </w:r>
            </w:hyperlink>
          </w:p>
          <w:p w:rsidR="0030372B" w:rsidRPr="00722BFF" w:rsidRDefault="0030372B" w:rsidP="0030372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</w:p>
        </w:tc>
      </w:tr>
      <w:tr w:rsidR="00FD1255" w:rsidRPr="00782C9E" w:rsidTr="00552663">
        <w:trPr>
          <w:trHeight w:val="293"/>
        </w:trPr>
        <w:tc>
          <w:tcPr>
            <w:tcW w:w="15706" w:type="dxa"/>
            <w:gridSpan w:val="4"/>
            <w:vAlign w:val="center"/>
          </w:tcPr>
          <w:p w:rsidR="00FD1255" w:rsidRPr="00F21009" w:rsidRDefault="00FC4297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7 </w:t>
            </w:r>
            <w:r w:rsidR="00AC3914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апреля</w:t>
            </w:r>
          </w:p>
        </w:tc>
      </w:tr>
      <w:tr w:rsidR="00FD1255" w:rsidRPr="00782C9E" w:rsidTr="00E06065">
        <w:trPr>
          <w:trHeight w:val="70"/>
        </w:trPr>
        <w:tc>
          <w:tcPr>
            <w:tcW w:w="1135" w:type="dxa"/>
          </w:tcPr>
          <w:p w:rsidR="00FD1255" w:rsidRPr="007D5C3D" w:rsidRDefault="00FD1255" w:rsidP="00FD125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363" w:type="dxa"/>
          </w:tcPr>
          <w:p w:rsidR="00FD1255" w:rsidRPr="006F4667" w:rsidRDefault="00FD1255" w:rsidP="00FD1255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</w:t>
            </w:r>
            <w:r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ам</w:t>
            </w: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: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1. Газификация населенных пунктов.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2. Строительство социальных объектов.</w:t>
            </w:r>
          </w:p>
        </w:tc>
        <w:tc>
          <w:tcPr>
            <w:tcW w:w="2835" w:type="dxa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Антонович</w:t>
            </w:r>
          </w:p>
          <w:p w:rsidR="00FD1255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Иван Иванович, 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 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директор МКУ 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«Управление капитального строительства»</w:t>
            </w:r>
          </w:p>
        </w:tc>
        <w:tc>
          <w:tcPr>
            <w:tcW w:w="3373" w:type="dxa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Зеленая, д.6а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1</w:t>
            </w:r>
          </w:p>
          <w:p w:rsidR="00FD1255" w:rsidRPr="00722BFF" w:rsidRDefault="00FD1255" w:rsidP="00FD1255">
            <w:pPr>
              <w:spacing w:line="260" w:lineRule="exact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8 (4872) 71-01-71</w:t>
            </w:r>
          </w:p>
          <w:p w:rsidR="00FD1255" w:rsidRPr="00F21009" w:rsidRDefault="0075691A" w:rsidP="00FD1255">
            <w:pPr>
              <w:spacing w:line="260" w:lineRule="exact"/>
              <w:ind w:left="5" w:right="-7"/>
              <w:jc w:val="center"/>
              <w:rPr>
                <w:rFonts w:ascii="PT Astra Serif" w:hAnsi="PT Astra Serif"/>
                <w:color w:val="5134FC"/>
                <w:w w:val="80"/>
                <w:sz w:val="28"/>
                <w:szCs w:val="28"/>
              </w:rPr>
            </w:pPr>
            <w:hyperlink r:id="rId11" w:history="1">
              <w:r w:rsidR="00FD1255" w:rsidRPr="00F21009">
                <w:rPr>
                  <w:rFonts w:ascii="PT Astra Serif" w:hAnsi="PT Astra Serif"/>
                  <w:color w:val="5134FC"/>
                  <w:w w:val="80"/>
                  <w:sz w:val="28"/>
                  <w:szCs w:val="28"/>
                </w:rPr>
                <w:t>sh-stroy@tularegion.org</w:t>
              </w:r>
            </w:hyperlink>
          </w:p>
        </w:tc>
      </w:tr>
      <w:tr w:rsidR="00FD1255" w:rsidRPr="00782C9E" w:rsidTr="00552663">
        <w:trPr>
          <w:trHeight w:val="303"/>
        </w:trPr>
        <w:tc>
          <w:tcPr>
            <w:tcW w:w="15706" w:type="dxa"/>
            <w:gridSpan w:val="4"/>
            <w:vAlign w:val="center"/>
          </w:tcPr>
          <w:p w:rsidR="00FD1255" w:rsidRPr="00F21009" w:rsidRDefault="00FC4297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8 </w:t>
            </w:r>
            <w:r w:rsidR="00AC3914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апреля</w:t>
            </w:r>
          </w:p>
        </w:tc>
      </w:tr>
      <w:tr w:rsidR="00FD1255" w:rsidRPr="00782C9E" w:rsidTr="00966D13">
        <w:trPr>
          <w:trHeight w:val="1409"/>
        </w:trPr>
        <w:tc>
          <w:tcPr>
            <w:tcW w:w="1135" w:type="dxa"/>
          </w:tcPr>
          <w:p w:rsidR="00FD1255" w:rsidRPr="00782C9E" w:rsidRDefault="00FD1255" w:rsidP="00FD125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10.00 - 1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363" w:type="dxa"/>
            <w:vAlign w:val="center"/>
          </w:tcPr>
          <w:p w:rsidR="00FD1255" w:rsidRPr="006F4667" w:rsidRDefault="00FD1255" w:rsidP="00FD1255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Трудовое законодательство</w:t>
            </w:r>
          </w:p>
        </w:tc>
        <w:tc>
          <w:tcPr>
            <w:tcW w:w="2835" w:type="dxa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Бурова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Ирина Михайловна, начальник отдела по муниципальной службе и кадрам</w:t>
            </w:r>
          </w:p>
        </w:tc>
        <w:tc>
          <w:tcPr>
            <w:tcW w:w="3373" w:type="dxa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32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8(48751)5-11-90</w:t>
            </w:r>
          </w:p>
          <w:p w:rsidR="00FD1255" w:rsidRPr="00722BFF" w:rsidRDefault="0075691A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12" w:history="1">
              <w:r w:rsidR="00FD1255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sh-nach-kadr@tularegion.org</w:t>
              </w:r>
            </w:hyperlink>
          </w:p>
        </w:tc>
      </w:tr>
      <w:tr w:rsidR="00FD1255" w:rsidRPr="00782C9E" w:rsidTr="00552663">
        <w:trPr>
          <w:trHeight w:val="330"/>
        </w:trPr>
        <w:tc>
          <w:tcPr>
            <w:tcW w:w="15706" w:type="dxa"/>
            <w:gridSpan w:val="4"/>
            <w:vAlign w:val="center"/>
          </w:tcPr>
          <w:p w:rsidR="00FD1255" w:rsidRPr="00F21009" w:rsidRDefault="00FC4297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9 </w:t>
            </w:r>
            <w:r w:rsidR="00AC3914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апреля</w:t>
            </w:r>
          </w:p>
        </w:tc>
      </w:tr>
      <w:tr w:rsidR="00552663" w:rsidRPr="00782C9E" w:rsidTr="00442828">
        <w:trPr>
          <w:trHeight w:val="282"/>
        </w:trPr>
        <w:tc>
          <w:tcPr>
            <w:tcW w:w="1135" w:type="dxa"/>
          </w:tcPr>
          <w:p w:rsidR="00552663" w:rsidRPr="00782C9E" w:rsidRDefault="00552663" w:rsidP="0055266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– 12.00</w:t>
            </w:r>
          </w:p>
        </w:tc>
        <w:tc>
          <w:tcPr>
            <w:tcW w:w="8363" w:type="dxa"/>
            <w:vAlign w:val="center"/>
          </w:tcPr>
          <w:p w:rsidR="00552663" w:rsidRPr="00B7566F" w:rsidRDefault="00552663" w:rsidP="00552663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граждан.</w:t>
            </w:r>
          </w:p>
        </w:tc>
        <w:tc>
          <w:tcPr>
            <w:tcW w:w="2835" w:type="dxa"/>
            <w:vAlign w:val="center"/>
          </w:tcPr>
          <w:p w:rsidR="00552663" w:rsidRPr="00833E4E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833E4E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Разин </w:t>
            </w:r>
          </w:p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Алексей Анатольевич, з</w:t>
            </w:r>
            <w:r w:rsidRPr="00833E4E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аместитель главы администрации по развитию инженерной инфраструктуры и жилищно-коммунальному хозяйству</w:t>
            </w:r>
          </w:p>
        </w:tc>
        <w:tc>
          <w:tcPr>
            <w:tcW w:w="3373" w:type="dxa"/>
          </w:tcPr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27</w:t>
            </w:r>
          </w:p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552663" w:rsidRPr="00782C9E" w:rsidTr="00552663">
        <w:trPr>
          <w:trHeight w:val="1096"/>
        </w:trPr>
        <w:tc>
          <w:tcPr>
            <w:tcW w:w="1135" w:type="dxa"/>
          </w:tcPr>
          <w:p w:rsidR="00552663" w:rsidRPr="00782C9E" w:rsidRDefault="00552663" w:rsidP="0055266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16.00 – 19.00</w:t>
            </w:r>
          </w:p>
        </w:tc>
        <w:tc>
          <w:tcPr>
            <w:tcW w:w="8363" w:type="dxa"/>
            <w:vAlign w:val="center"/>
          </w:tcPr>
          <w:p w:rsidR="00552663" w:rsidRPr="00B7566F" w:rsidRDefault="00552663" w:rsidP="00552663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граждан.</w:t>
            </w:r>
          </w:p>
        </w:tc>
        <w:tc>
          <w:tcPr>
            <w:tcW w:w="2835" w:type="dxa"/>
            <w:vAlign w:val="center"/>
          </w:tcPr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Гамбург</w:t>
            </w:r>
          </w:p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Александр Сергеевич,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глава администрации Щекинского района</w:t>
            </w:r>
          </w:p>
        </w:tc>
        <w:tc>
          <w:tcPr>
            <w:tcW w:w="3373" w:type="dxa"/>
          </w:tcPr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27</w:t>
            </w:r>
          </w:p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552663" w:rsidRPr="00782C9E" w:rsidTr="002678A6">
        <w:trPr>
          <w:trHeight w:val="413"/>
        </w:trPr>
        <w:tc>
          <w:tcPr>
            <w:tcW w:w="15706" w:type="dxa"/>
            <w:gridSpan w:val="4"/>
            <w:vAlign w:val="center"/>
          </w:tcPr>
          <w:p w:rsidR="00552663" w:rsidRPr="00F21009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10 апреля</w:t>
            </w:r>
          </w:p>
        </w:tc>
      </w:tr>
      <w:tr w:rsidR="00552663" w:rsidRPr="00782C9E" w:rsidTr="00E11C54">
        <w:trPr>
          <w:trHeight w:val="1608"/>
        </w:trPr>
        <w:tc>
          <w:tcPr>
            <w:tcW w:w="1135" w:type="dxa"/>
          </w:tcPr>
          <w:p w:rsidR="00552663" w:rsidRPr="00E55C08" w:rsidRDefault="00552663" w:rsidP="00552663">
            <w:pPr>
              <w:spacing w:line="260" w:lineRule="exact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14.00-16.00</w:t>
            </w:r>
          </w:p>
        </w:tc>
        <w:tc>
          <w:tcPr>
            <w:tcW w:w="8363" w:type="dxa"/>
            <w:vAlign w:val="center"/>
          </w:tcPr>
          <w:p w:rsidR="00552663" w:rsidRPr="00E55C08" w:rsidRDefault="00552663" w:rsidP="00552663">
            <w:pPr>
              <w:spacing w:line="260" w:lineRule="exact"/>
              <w:jc w:val="both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1. Особенности организации и осуществление контрольной надзорной деятельности в современных условиях.</w:t>
            </w:r>
          </w:p>
          <w:p w:rsidR="00552663" w:rsidRPr="00E55C08" w:rsidRDefault="00552663" w:rsidP="00552663">
            <w:pPr>
              <w:spacing w:line="260" w:lineRule="exact"/>
              <w:jc w:val="both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2. О деятельности управляющих компаний по содержанию общего имущества в многоквартирном доме.</w:t>
            </w:r>
          </w:p>
          <w:p w:rsidR="00552663" w:rsidRPr="00E55C08" w:rsidRDefault="00552663" w:rsidP="00552663">
            <w:pPr>
              <w:spacing w:line="260" w:lineRule="exact"/>
              <w:jc w:val="both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3. Об исполнении Предостережения о недопустимости нарушения обязательных требований, выданного в адрес контролируемого лица.</w:t>
            </w:r>
          </w:p>
        </w:tc>
        <w:tc>
          <w:tcPr>
            <w:tcW w:w="2835" w:type="dxa"/>
          </w:tcPr>
          <w:p w:rsidR="00552663" w:rsidRPr="00E55C08" w:rsidRDefault="00552663" w:rsidP="00552663">
            <w:pPr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 xml:space="preserve">Сергеева </w:t>
            </w:r>
          </w:p>
          <w:p w:rsidR="00552663" w:rsidRPr="00E55C08" w:rsidRDefault="00552663" w:rsidP="00552663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Татьяна Сергеевна, председатель комитета по административно-техническому надзору </w:t>
            </w:r>
          </w:p>
        </w:tc>
        <w:tc>
          <w:tcPr>
            <w:tcW w:w="3373" w:type="dxa"/>
          </w:tcPr>
          <w:p w:rsidR="00552663" w:rsidRPr="00E55C08" w:rsidRDefault="00552663" w:rsidP="00552663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пл. Ленина, д.1</w:t>
            </w:r>
          </w:p>
          <w:p w:rsidR="00552663" w:rsidRPr="00E55C08" w:rsidRDefault="00552663" w:rsidP="00552663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г. Щекино</w:t>
            </w:r>
          </w:p>
          <w:p w:rsidR="00552663" w:rsidRPr="00E55C08" w:rsidRDefault="00552663" w:rsidP="00552663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кабинет 14</w:t>
            </w:r>
          </w:p>
          <w:p w:rsidR="00552663" w:rsidRPr="00E55C08" w:rsidRDefault="00552663" w:rsidP="00552663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8(48751)5-20-75</w:t>
            </w:r>
          </w:p>
          <w:p w:rsidR="00552663" w:rsidRPr="00E55C08" w:rsidRDefault="00552663" w:rsidP="00552663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46ECD">
              <w:rPr>
                <w:rFonts w:ascii="PT Astra Serif" w:hAnsi="PT Astra Serif"/>
                <w:color w:val="5134FC"/>
                <w:w w:val="80"/>
                <w:sz w:val="28"/>
                <w:szCs w:val="28"/>
              </w:rPr>
              <w:t>sh-nach-komcontr@tularegion.org</w:t>
            </w:r>
          </w:p>
        </w:tc>
      </w:tr>
      <w:tr w:rsidR="00552663" w:rsidRPr="00782C9E" w:rsidTr="00552663">
        <w:trPr>
          <w:trHeight w:val="361"/>
        </w:trPr>
        <w:tc>
          <w:tcPr>
            <w:tcW w:w="15706" w:type="dxa"/>
            <w:gridSpan w:val="4"/>
            <w:vAlign w:val="center"/>
          </w:tcPr>
          <w:p w:rsidR="00552663" w:rsidRPr="00F21009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11 апреля</w:t>
            </w:r>
          </w:p>
        </w:tc>
      </w:tr>
      <w:tr w:rsidR="00552663" w:rsidRPr="00782C9E" w:rsidTr="00450CF7">
        <w:trPr>
          <w:trHeight w:val="140"/>
        </w:trPr>
        <w:tc>
          <w:tcPr>
            <w:tcW w:w="1135" w:type="dxa"/>
          </w:tcPr>
          <w:p w:rsidR="00552663" w:rsidRPr="00782C9E" w:rsidRDefault="00552663" w:rsidP="0055266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14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.00 - 1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363" w:type="dxa"/>
          </w:tcPr>
          <w:p w:rsidR="00552663" w:rsidRPr="006F4667" w:rsidRDefault="00552663" w:rsidP="00552663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552663" w:rsidRPr="00782C9E" w:rsidRDefault="00552663" w:rsidP="00552663">
            <w:pPr>
              <w:pStyle w:val="ConsPlusNormal"/>
              <w:ind w:firstLine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</w:tc>
        <w:tc>
          <w:tcPr>
            <w:tcW w:w="2835" w:type="dxa"/>
          </w:tcPr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Касулина</w:t>
            </w:r>
          </w:p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Инна Викторовна, 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начальник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отдела имущественных отношений</w:t>
            </w:r>
          </w:p>
        </w:tc>
        <w:tc>
          <w:tcPr>
            <w:tcW w:w="3373" w:type="dxa"/>
          </w:tcPr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552663" w:rsidRPr="00F21009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11</w:t>
            </w:r>
          </w:p>
          <w:p w:rsidR="00552663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8(48751)5-25-47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</w:p>
          <w:p w:rsidR="00552663" w:rsidRPr="00722BFF" w:rsidRDefault="0075691A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13" w:history="1">
              <w:r w:rsidR="00552663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sh-imush4@tularegion.org</w:t>
              </w:r>
            </w:hyperlink>
          </w:p>
        </w:tc>
      </w:tr>
      <w:tr w:rsidR="00552663" w:rsidRPr="00782C9E" w:rsidTr="00552663">
        <w:trPr>
          <w:trHeight w:val="347"/>
        </w:trPr>
        <w:tc>
          <w:tcPr>
            <w:tcW w:w="15706" w:type="dxa"/>
            <w:gridSpan w:val="4"/>
          </w:tcPr>
          <w:p w:rsidR="00552663" w:rsidRPr="00F21009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14 апреля</w:t>
            </w:r>
          </w:p>
        </w:tc>
      </w:tr>
      <w:tr w:rsidR="00552663" w:rsidRPr="00782C9E" w:rsidTr="00E06065">
        <w:trPr>
          <w:trHeight w:val="424"/>
        </w:trPr>
        <w:tc>
          <w:tcPr>
            <w:tcW w:w="1135" w:type="dxa"/>
          </w:tcPr>
          <w:p w:rsidR="00552663" w:rsidRPr="00D80120" w:rsidRDefault="00552663" w:rsidP="00552663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D8012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0</w:t>
            </w:r>
            <w:r w:rsidRPr="00D8012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.00-1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2</w:t>
            </w:r>
            <w:r w:rsidRPr="00D8012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8363" w:type="dxa"/>
          </w:tcPr>
          <w:p w:rsidR="00552663" w:rsidRPr="00D80120" w:rsidRDefault="00552663" w:rsidP="00552663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/>
                <w:w w:val="80"/>
                <w:sz w:val="28"/>
                <w:szCs w:val="28"/>
              </w:rPr>
            </w:pPr>
            <w:r w:rsidRPr="00D80120">
              <w:rPr>
                <w:rFonts w:ascii="PT Astra Serif" w:hAnsi="PT Astra Serif"/>
                <w:b/>
                <w:color w:val="000000"/>
                <w:w w:val="80"/>
                <w:sz w:val="28"/>
                <w:szCs w:val="28"/>
              </w:rPr>
              <w:t>Консультаци</w:t>
            </w:r>
            <w:r>
              <w:rPr>
                <w:rFonts w:ascii="PT Astra Serif" w:hAnsi="PT Astra Serif"/>
                <w:b/>
                <w:color w:val="000000"/>
                <w:w w:val="80"/>
                <w:sz w:val="28"/>
                <w:szCs w:val="28"/>
              </w:rPr>
              <w:t>я</w:t>
            </w:r>
            <w:r w:rsidRPr="00D80120">
              <w:rPr>
                <w:rFonts w:ascii="PT Astra Serif" w:hAnsi="PT Astra Serif"/>
                <w:b/>
                <w:color w:val="000000"/>
                <w:w w:val="80"/>
                <w:sz w:val="28"/>
                <w:szCs w:val="28"/>
              </w:rPr>
              <w:t xml:space="preserve"> по вопросу:</w:t>
            </w:r>
          </w:p>
          <w:p w:rsidR="00552663" w:rsidRPr="00D80120" w:rsidRDefault="00552663" w:rsidP="00552663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D80120">
              <w:rPr>
                <w:rFonts w:ascii="PT Astra Serif" w:hAnsi="PT Astra Serif"/>
                <w:color w:val="000000"/>
                <w:w w:val="80"/>
                <w:sz w:val="28"/>
                <w:szCs w:val="28"/>
              </w:rPr>
              <w:t>Сдача нормативов ВФСК «Готов к труду и обороне» (ГТО) (порядок, план мероприятий, результаты)</w:t>
            </w:r>
          </w:p>
        </w:tc>
        <w:tc>
          <w:tcPr>
            <w:tcW w:w="2835" w:type="dxa"/>
          </w:tcPr>
          <w:p w:rsidR="00552663" w:rsidRPr="00973234" w:rsidRDefault="00552663" w:rsidP="00552663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Фокина</w:t>
            </w:r>
          </w:p>
          <w:p w:rsidR="00552663" w:rsidRPr="00973234" w:rsidRDefault="00552663" w:rsidP="00552663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Анна Евгениевна, </w:t>
            </w:r>
            <w:r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 </w:t>
            </w: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ведущий инспектор комитета по культуре, молодежной политике и спорту</w:t>
            </w:r>
          </w:p>
        </w:tc>
        <w:tc>
          <w:tcPr>
            <w:tcW w:w="3373" w:type="dxa"/>
          </w:tcPr>
          <w:p w:rsidR="00552663" w:rsidRPr="00973234" w:rsidRDefault="00552663" w:rsidP="00552663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ул. Ленина, д.15,</w:t>
            </w:r>
          </w:p>
          <w:p w:rsidR="00552663" w:rsidRPr="00973234" w:rsidRDefault="00552663" w:rsidP="00552663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 г. Щекино,</w:t>
            </w:r>
          </w:p>
          <w:p w:rsidR="00552663" w:rsidRPr="00973234" w:rsidRDefault="00552663" w:rsidP="00552663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кабинет 54</w:t>
            </w:r>
          </w:p>
          <w:p w:rsidR="00552663" w:rsidRPr="00973234" w:rsidRDefault="00552663" w:rsidP="00552663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8 (48751)5-24-55,</w:t>
            </w:r>
          </w:p>
          <w:p w:rsidR="00552663" w:rsidRPr="00722BFF" w:rsidRDefault="0075691A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14" w:history="1">
              <w:r w:rsidR="00552663" w:rsidRPr="00973234">
                <w:rPr>
                  <w:rFonts w:ascii="PT Astra Serif" w:hAnsi="PT Astra Serif"/>
                  <w:color w:val="000000" w:themeColor="text1"/>
                  <w:w w:val="80"/>
                  <w:sz w:val="28"/>
                  <w:szCs w:val="28"/>
                </w:rPr>
                <w:t>sh-cultura6@tularegion.org</w:t>
              </w:r>
            </w:hyperlink>
          </w:p>
        </w:tc>
      </w:tr>
      <w:tr w:rsidR="00552663" w:rsidRPr="00782C9E" w:rsidTr="00552663">
        <w:trPr>
          <w:trHeight w:val="323"/>
        </w:trPr>
        <w:tc>
          <w:tcPr>
            <w:tcW w:w="15706" w:type="dxa"/>
            <w:gridSpan w:val="4"/>
            <w:vAlign w:val="center"/>
          </w:tcPr>
          <w:p w:rsidR="00552663" w:rsidRPr="00F21009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15 апреля</w:t>
            </w:r>
          </w:p>
        </w:tc>
      </w:tr>
      <w:tr w:rsidR="00552663" w:rsidRPr="00782C9E" w:rsidTr="00467109">
        <w:trPr>
          <w:trHeight w:val="1645"/>
        </w:trPr>
        <w:tc>
          <w:tcPr>
            <w:tcW w:w="1135" w:type="dxa"/>
          </w:tcPr>
          <w:p w:rsidR="00552663" w:rsidRPr="00973234" w:rsidRDefault="00552663" w:rsidP="00552663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10.00 -11.00</w:t>
            </w:r>
          </w:p>
        </w:tc>
        <w:tc>
          <w:tcPr>
            <w:tcW w:w="8363" w:type="dxa"/>
          </w:tcPr>
          <w:p w:rsidR="00552663" w:rsidRPr="00973234" w:rsidRDefault="00552663" w:rsidP="00552663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552663" w:rsidRPr="00973234" w:rsidRDefault="00552663" w:rsidP="00552663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грантовая поддержка молодежи для граждан в возрасте</w:t>
            </w:r>
          </w:p>
          <w:p w:rsidR="00552663" w:rsidRPr="00973234" w:rsidRDefault="00552663" w:rsidP="00552663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от 14 до 35 лет</w:t>
            </w:r>
          </w:p>
        </w:tc>
        <w:tc>
          <w:tcPr>
            <w:tcW w:w="2835" w:type="dxa"/>
          </w:tcPr>
          <w:p w:rsidR="00552663" w:rsidRPr="00973234" w:rsidRDefault="00552663" w:rsidP="00552663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Старкова</w:t>
            </w:r>
          </w:p>
          <w:p w:rsidR="00552663" w:rsidRPr="00A86E9F" w:rsidRDefault="00552663" w:rsidP="00552663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Юлия Вадимовна,</w:t>
            </w:r>
            <w:r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 </w:t>
            </w: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 консультант комитета по культуре, молодежной политике и спорту</w:t>
            </w:r>
          </w:p>
        </w:tc>
        <w:tc>
          <w:tcPr>
            <w:tcW w:w="3373" w:type="dxa"/>
          </w:tcPr>
          <w:p w:rsidR="00552663" w:rsidRPr="00973234" w:rsidRDefault="00552663" w:rsidP="00552663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ул. Ленина, д.15,</w:t>
            </w:r>
          </w:p>
          <w:p w:rsidR="00552663" w:rsidRPr="00973234" w:rsidRDefault="00552663" w:rsidP="00552663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 г. Щекино,</w:t>
            </w:r>
          </w:p>
          <w:p w:rsidR="00552663" w:rsidRPr="00973234" w:rsidRDefault="00552663" w:rsidP="00552663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кабинет 54</w:t>
            </w:r>
          </w:p>
          <w:p w:rsidR="00552663" w:rsidRPr="00973234" w:rsidRDefault="00552663" w:rsidP="00552663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8 (48751)5-25-45,</w:t>
            </w:r>
          </w:p>
          <w:p w:rsidR="00552663" w:rsidRPr="00973234" w:rsidRDefault="0075691A" w:rsidP="00552663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hyperlink r:id="rId15" w:history="1">
              <w:r w:rsidR="00552663" w:rsidRPr="00973234">
                <w:rPr>
                  <w:rFonts w:ascii="PT Astra Serif" w:hAnsi="PT Astra Serif"/>
                  <w:color w:val="000000" w:themeColor="text1"/>
                  <w:w w:val="80"/>
                  <w:sz w:val="28"/>
                  <w:szCs w:val="28"/>
                </w:rPr>
                <w:t>s</w:t>
              </w:r>
              <w:r w:rsidR="00552663" w:rsidRPr="00025509">
                <w:rPr>
                  <w:rFonts w:ascii="PT Astra Serif" w:hAnsi="PT Astra Serif"/>
                  <w:color w:val="5134FC"/>
                  <w:w w:val="80"/>
                  <w:sz w:val="28"/>
                  <w:szCs w:val="28"/>
                </w:rPr>
                <w:t>h-cultura5@tularegion.org</w:t>
              </w:r>
            </w:hyperlink>
          </w:p>
        </w:tc>
      </w:tr>
      <w:tr w:rsidR="00552663" w:rsidRPr="00782C9E" w:rsidTr="00552663">
        <w:trPr>
          <w:trHeight w:val="309"/>
        </w:trPr>
        <w:tc>
          <w:tcPr>
            <w:tcW w:w="15706" w:type="dxa"/>
            <w:gridSpan w:val="4"/>
          </w:tcPr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16 апреля</w:t>
            </w:r>
          </w:p>
        </w:tc>
      </w:tr>
      <w:tr w:rsidR="00552663" w:rsidRPr="00782C9E" w:rsidTr="00E11C54">
        <w:trPr>
          <w:trHeight w:val="1274"/>
        </w:trPr>
        <w:tc>
          <w:tcPr>
            <w:tcW w:w="1135" w:type="dxa"/>
          </w:tcPr>
          <w:p w:rsidR="00552663" w:rsidRPr="00782C9E" w:rsidRDefault="00552663" w:rsidP="0055266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– 12.00</w:t>
            </w:r>
          </w:p>
        </w:tc>
        <w:tc>
          <w:tcPr>
            <w:tcW w:w="8363" w:type="dxa"/>
            <w:vAlign w:val="center"/>
          </w:tcPr>
          <w:p w:rsidR="00552663" w:rsidRPr="00B7566F" w:rsidRDefault="00552663" w:rsidP="00552663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граждан.</w:t>
            </w:r>
          </w:p>
        </w:tc>
        <w:tc>
          <w:tcPr>
            <w:tcW w:w="2835" w:type="dxa"/>
            <w:vAlign w:val="center"/>
          </w:tcPr>
          <w:p w:rsidR="00552663" w:rsidRPr="00833E4E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833E4E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Разин </w:t>
            </w:r>
          </w:p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Алексей Анатольевич, з</w:t>
            </w:r>
            <w:r w:rsidRPr="00833E4E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аместитель главы администрации по развитию инженерной инфраструктуры и жилищно-коммунальному хозяйству</w:t>
            </w:r>
          </w:p>
        </w:tc>
        <w:tc>
          <w:tcPr>
            <w:tcW w:w="3373" w:type="dxa"/>
          </w:tcPr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27</w:t>
            </w:r>
          </w:p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552663" w:rsidRPr="00782C9E" w:rsidTr="00C6511D">
        <w:trPr>
          <w:trHeight w:val="1274"/>
        </w:trPr>
        <w:tc>
          <w:tcPr>
            <w:tcW w:w="1135" w:type="dxa"/>
          </w:tcPr>
          <w:p w:rsidR="00552663" w:rsidRPr="00782C9E" w:rsidRDefault="00552663" w:rsidP="0055266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16.00 – 19.00</w:t>
            </w:r>
          </w:p>
        </w:tc>
        <w:tc>
          <w:tcPr>
            <w:tcW w:w="8363" w:type="dxa"/>
            <w:vAlign w:val="center"/>
          </w:tcPr>
          <w:p w:rsidR="00552663" w:rsidRPr="00B7566F" w:rsidRDefault="00552663" w:rsidP="00552663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граждан.</w:t>
            </w:r>
          </w:p>
        </w:tc>
        <w:tc>
          <w:tcPr>
            <w:tcW w:w="2835" w:type="dxa"/>
            <w:vAlign w:val="center"/>
          </w:tcPr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Гамбург</w:t>
            </w:r>
          </w:p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Александр Сергеевич,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глава администрации Щекинского района</w:t>
            </w:r>
          </w:p>
        </w:tc>
        <w:tc>
          <w:tcPr>
            <w:tcW w:w="3373" w:type="dxa"/>
          </w:tcPr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27</w:t>
            </w:r>
          </w:p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552663" w:rsidRPr="00782C9E" w:rsidTr="00552663">
        <w:trPr>
          <w:trHeight w:val="257"/>
        </w:trPr>
        <w:tc>
          <w:tcPr>
            <w:tcW w:w="15706" w:type="dxa"/>
            <w:gridSpan w:val="4"/>
            <w:vAlign w:val="center"/>
          </w:tcPr>
          <w:p w:rsidR="00552663" w:rsidRPr="00F21009" w:rsidRDefault="00552663" w:rsidP="00552663">
            <w:pPr>
              <w:pStyle w:val="ConsPlusNormal"/>
              <w:ind w:left="5" w:right="-7" w:firstLine="0"/>
              <w:jc w:val="center"/>
              <w:rPr>
                <w:rFonts w:cs="Times New Roman"/>
                <w:b/>
                <w:color w:val="000000" w:themeColor="text1"/>
                <w:w w:val="80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17 апреля</w:t>
            </w:r>
          </w:p>
        </w:tc>
      </w:tr>
      <w:tr w:rsidR="00552663" w:rsidRPr="00782C9E" w:rsidTr="00E06065">
        <w:trPr>
          <w:trHeight w:val="126"/>
        </w:trPr>
        <w:tc>
          <w:tcPr>
            <w:tcW w:w="1135" w:type="dxa"/>
          </w:tcPr>
          <w:p w:rsidR="00552663" w:rsidRPr="00234D73" w:rsidRDefault="00552663" w:rsidP="0055266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34D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Pr="00234D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363" w:type="dxa"/>
            <w:vAlign w:val="center"/>
          </w:tcPr>
          <w:p w:rsidR="00552663" w:rsidRPr="006F4667" w:rsidRDefault="00552663" w:rsidP="00552663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552663" w:rsidRPr="00234D73" w:rsidRDefault="00552663" w:rsidP="00552663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Развитие дорожно-транспортной инфраструктуры на территории города Щекино и Щекинского района</w:t>
            </w:r>
          </w:p>
        </w:tc>
        <w:tc>
          <w:tcPr>
            <w:tcW w:w="2835" w:type="dxa"/>
          </w:tcPr>
          <w:p w:rsidR="00552663" w:rsidRPr="00F21009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Суркова</w:t>
            </w:r>
          </w:p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Татьяна Ильинична,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заместитель председателя комитета – начальник отдела по дорожно-транспортному хозяйству</w:t>
            </w:r>
          </w:p>
        </w:tc>
        <w:tc>
          <w:tcPr>
            <w:tcW w:w="3373" w:type="dxa"/>
          </w:tcPr>
          <w:p w:rsidR="00552663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ул. Шахтерская, д.11, </w:t>
            </w:r>
          </w:p>
          <w:p w:rsidR="00552663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552663" w:rsidRPr="00F21009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34</w:t>
            </w:r>
          </w:p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8(48751)5-78-64</w:t>
            </w:r>
          </w:p>
          <w:p w:rsidR="00552663" w:rsidRPr="00722BFF" w:rsidRDefault="0075691A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16" w:history="1">
              <w:r w:rsidR="00552663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sh-dor1@tularegion.org</w:t>
              </w:r>
            </w:hyperlink>
          </w:p>
        </w:tc>
      </w:tr>
      <w:tr w:rsidR="00552663" w:rsidRPr="00782C9E" w:rsidTr="00552663">
        <w:trPr>
          <w:trHeight w:val="247"/>
        </w:trPr>
        <w:tc>
          <w:tcPr>
            <w:tcW w:w="15706" w:type="dxa"/>
            <w:gridSpan w:val="4"/>
            <w:vAlign w:val="center"/>
          </w:tcPr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18 апреля</w:t>
            </w:r>
          </w:p>
        </w:tc>
      </w:tr>
      <w:tr w:rsidR="00552663" w:rsidRPr="00782C9E" w:rsidTr="000A546F">
        <w:trPr>
          <w:trHeight w:val="1275"/>
        </w:trPr>
        <w:tc>
          <w:tcPr>
            <w:tcW w:w="1135" w:type="dxa"/>
          </w:tcPr>
          <w:p w:rsidR="00552663" w:rsidRPr="00782C9E" w:rsidRDefault="00552663" w:rsidP="0055266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  <w:lang w:val="en-US"/>
              </w:rPr>
              <w:t>10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363" w:type="dxa"/>
          </w:tcPr>
          <w:p w:rsidR="00552663" w:rsidRPr="006F4667" w:rsidRDefault="00552663" w:rsidP="00552663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552663" w:rsidRPr="00782C9E" w:rsidRDefault="00552663" w:rsidP="00552663">
            <w:pPr>
              <w:pStyle w:val="ConsPlusNormal"/>
              <w:ind w:firstLine="35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Оформление ребенка в детский сад</w:t>
            </w:r>
          </w:p>
        </w:tc>
        <w:tc>
          <w:tcPr>
            <w:tcW w:w="2835" w:type="dxa"/>
          </w:tcPr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Алферова</w:t>
            </w:r>
          </w:p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Галина Владимировна, консультант комитета по образованию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         </w:t>
            </w:r>
          </w:p>
        </w:tc>
        <w:tc>
          <w:tcPr>
            <w:tcW w:w="3373" w:type="dxa"/>
          </w:tcPr>
          <w:p w:rsidR="00552663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ул. Шахтерская, д.11, </w:t>
            </w:r>
          </w:p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22</w:t>
            </w:r>
          </w:p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(48751)5-23-41,</w:t>
            </w:r>
          </w:p>
          <w:p w:rsidR="00552663" w:rsidRPr="00722BFF" w:rsidRDefault="0075691A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17" w:history="1">
              <w:r w:rsidR="00552663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sh-кpo-dopobr@tularegion.org</w:t>
              </w:r>
            </w:hyperlink>
          </w:p>
        </w:tc>
      </w:tr>
      <w:tr w:rsidR="00552663" w:rsidRPr="00782C9E" w:rsidTr="00966D13">
        <w:trPr>
          <w:trHeight w:val="125"/>
        </w:trPr>
        <w:tc>
          <w:tcPr>
            <w:tcW w:w="15706" w:type="dxa"/>
            <w:gridSpan w:val="4"/>
            <w:vAlign w:val="center"/>
          </w:tcPr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21 апреля</w:t>
            </w:r>
          </w:p>
        </w:tc>
      </w:tr>
      <w:tr w:rsidR="00552663" w:rsidRPr="00782C9E" w:rsidTr="00BF32D8">
        <w:trPr>
          <w:trHeight w:val="424"/>
        </w:trPr>
        <w:tc>
          <w:tcPr>
            <w:tcW w:w="1135" w:type="dxa"/>
          </w:tcPr>
          <w:p w:rsidR="00552663" w:rsidRDefault="00552663" w:rsidP="0055266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14.00 -15.00</w:t>
            </w:r>
          </w:p>
        </w:tc>
        <w:tc>
          <w:tcPr>
            <w:tcW w:w="8363" w:type="dxa"/>
            <w:vAlign w:val="center"/>
          </w:tcPr>
          <w:p w:rsidR="00552663" w:rsidRPr="00600C0A" w:rsidRDefault="00552663" w:rsidP="00552663">
            <w:pPr>
              <w:pStyle w:val="ConsPlusNormal"/>
              <w:ind w:firstLine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B76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Консультации по вопросу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предпринимательской деятельности</w:t>
            </w:r>
          </w:p>
        </w:tc>
        <w:tc>
          <w:tcPr>
            <w:tcW w:w="2835" w:type="dxa"/>
            <w:vAlign w:val="center"/>
          </w:tcPr>
          <w:p w:rsidR="00552663" w:rsidRPr="00F21009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Пахомова</w:t>
            </w:r>
          </w:p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Марина Николаевна,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н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ачальник отдела предпринимательства и сельского хозяйства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  </w:t>
            </w:r>
          </w:p>
        </w:tc>
        <w:tc>
          <w:tcPr>
            <w:tcW w:w="3373" w:type="dxa"/>
          </w:tcPr>
          <w:p w:rsidR="00552663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ул. Шахтерская, д.11, </w:t>
            </w:r>
          </w:p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552663" w:rsidRPr="00F21009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16</w:t>
            </w:r>
          </w:p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(48751)5-94-51,</w:t>
            </w:r>
          </w:p>
          <w:p w:rsidR="00552663" w:rsidRPr="00722BFF" w:rsidRDefault="0075691A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18" w:history="1">
              <w:r w:rsidR="00552663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sh-predpr2@tularegion.org</w:t>
              </w:r>
            </w:hyperlink>
          </w:p>
        </w:tc>
      </w:tr>
      <w:tr w:rsidR="00552663" w:rsidRPr="00782C9E" w:rsidTr="002678A6">
        <w:trPr>
          <w:trHeight w:val="361"/>
        </w:trPr>
        <w:tc>
          <w:tcPr>
            <w:tcW w:w="15706" w:type="dxa"/>
            <w:gridSpan w:val="4"/>
            <w:vAlign w:val="center"/>
          </w:tcPr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22 апреля</w:t>
            </w:r>
          </w:p>
        </w:tc>
      </w:tr>
      <w:tr w:rsidR="00552663" w:rsidRPr="00782C9E" w:rsidTr="00207969">
        <w:trPr>
          <w:trHeight w:val="424"/>
        </w:trPr>
        <w:tc>
          <w:tcPr>
            <w:tcW w:w="1135" w:type="dxa"/>
          </w:tcPr>
          <w:p w:rsidR="00552663" w:rsidRDefault="00552663" w:rsidP="0055266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15.00 -16.00</w:t>
            </w:r>
          </w:p>
        </w:tc>
        <w:tc>
          <w:tcPr>
            <w:tcW w:w="8363" w:type="dxa"/>
            <w:vAlign w:val="center"/>
          </w:tcPr>
          <w:p w:rsidR="00552663" w:rsidRPr="00600C0A" w:rsidRDefault="00552663" w:rsidP="00552663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B7609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Консультации по вопрос</w:t>
            </w:r>
            <w:r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у</w:t>
            </w: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 трудовых отношений</w:t>
            </w:r>
          </w:p>
        </w:tc>
        <w:tc>
          <w:tcPr>
            <w:tcW w:w="2835" w:type="dxa"/>
            <w:vAlign w:val="center"/>
          </w:tcPr>
          <w:p w:rsidR="00552663" w:rsidRPr="00F21009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Ивашова</w:t>
            </w:r>
          </w:p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Ирина Николаевна,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председатель комитета экономического развития</w:t>
            </w:r>
          </w:p>
        </w:tc>
        <w:tc>
          <w:tcPr>
            <w:tcW w:w="3373" w:type="dxa"/>
          </w:tcPr>
          <w:p w:rsidR="001459BB" w:rsidRDefault="001459BB" w:rsidP="001459B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ул. Шахтерская, д.11, </w:t>
            </w:r>
          </w:p>
          <w:p w:rsidR="001459BB" w:rsidRPr="00722BFF" w:rsidRDefault="001459BB" w:rsidP="001459B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1459BB" w:rsidRPr="00F21009" w:rsidRDefault="001459BB" w:rsidP="001459B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16</w:t>
            </w:r>
          </w:p>
          <w:p w:rsidR="001459BB" w:rsidRPr="00722BFF" w:rsidRDefault="001459BB" w:rsidP="001459B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(48751)5-94-51,</w:t>
            </w:r>
          </w:p>
          <w:p w:rsidR="00552663" w:rsidRPr="00722BFF" w:rsidRDefault="0075691A" w:rsidP="001459B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19" w:history="1">
              <w:r w:rsidR="001459BB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sh-predpr2@tularegion.org</w:t>
              </w:r>
            </w:hyperlink>
          </w:p>
        </w:tc>
      </w:tr>
      <w:tr w:rsidR="00552663" w:rsidRPr="00782C9E" w:rsidTr="002678A6">
        <w:trPr>
          <w:trHeight w:val="399"/>
        </w:trPr>
        <w:tc>
          <w:tcPr>
            <w:tcW w:w="15706" w:type="dxa"/>
            <w:gridSpan w:val="4"/>
            <w:vAlign w:val="center"/>
          </w:tcPr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23 апреля</w:t>
            </w:r>
          </w:p>
        </w:tc>
      </w:tr>
      <w:tr w:rsidR="00552663" w:rsidRPr="00782C9E" w:rsidTr="00FA6C52">
        <w:trPr>
          <w:trHeight w:val="424"/>
        </w:trPr>
        <w:tc>
          <w:tcPr>
            <w:tcW w:w="1135" w:type="dxa"/>
          </w:tcPr>
          <w:p w:rsidR="00552663" w:rsidRPr="00782C9E" w:rsidRDefault="00552663" w:rsidP="0055266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– 12.00</w:t>
            </w:r>
          </w:p>
        </w:tc>
        <w:tc>
          <w:tcPr>
            <w:tcW w:w="8363" w:type="dxa"/>
            <w:vAlign w:val="center"/>
          </w:tcPr>
          <w:p w:rsidR="00552663" w:rsidRPr="00B7566F" w:rsidRDefault="00552663" w:rsidP="00552663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граждан.</w:t>
            </w:r>
          </w:p>
        </w:tc>
        <w:tc>
          <w:tcPr>
            <w:tcW w:w="2835" w:type="dxa"/>
            <w:vAlign w:val="center"/>
          </w:tcPr>
          <w:p w:rsidR="00552663" w:rsidRPr="00833E4E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833E4E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Разин </w:t>
            </w:r>
          </w:p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Алексей Анатольевич, з</w:t>
            </w:r>
            <w:r w:rsidRPr="00833E4E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аместитель главы администрации по развитию инженерной инфраструктуры и жилищно-коммунальному хозяйству</w:t>
            </w:r>
          </w:p>
        </w:tc>
        <w:tc>
          <w:tcPr>
            <w:tcW w:w="3373" w:type="dxa"/>
          </w:tcPr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27</w:t>
            </w:r>
          </w:p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552663" w:rsidRPr="00782C9E" w:rsidTr="00FA6C52">
        <w:trPr>
          <w:trHeight w:val="424"/>
        </w:trPr>
        <w:tc>
          <w:tcPr>
            <w:tcW w:w="1135" w:type="dxa"/>
          </w:tcPr>
          <w:p w:rsidR="00552663" w:rsidRPr="00782C9E" w:rsidRDefault="00552663" w:rsidP="0055266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16.00 – 19.00</w:t>
            </w:r>
          </w:p>
        </w:tc>
        <w:tc>
          <w:tcPr>
            <w:tcW w:w="8363" w:type="dxa"/>
            <w:vAlign w:val="center"/>
          </w:tcPr>
          <w:p w:rsidR="00552663" w:rsidRPr="00B7566F" w:rsidRDefault="00552663" w:rsidP="00552663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граждан.</w:t>
            </w:r>
          </w:p>
        </w:tc>
        <w:tc>
          <w:tcPr>
            <w:tcW w:w="2835" w:type="dxa"/>
            <w:vAlign w:val="center"/>
          </w:tcPr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Гамбург</w:t>
            </w:r>
          </w:p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Александр Сергеевич,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глава администрации Щекинского района</w:t>
            </w:r>
          </w:p>
        </w:tc>
        <w:tc>
          <w:tcPr>
            <w:tcW w:w="3373" w:type="dxa"/>
          </w:tcPr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27</w:t>
            </w:r>
          </w:p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552663" w:rsidRPr="00782C9E" w:rsidTr="00552663">
        <w:trPr>
          <w:trHeight w:val="232"/>
        </w:trPr>
        <w:tc>
          <w:tcPr>
            <w:tcW w:w="15706" w:type="dxa"/>
            <w:gridSpan w:val="4"/>
          </w:tcPr>
          <w:p w:rsidR="00552663" w:rsidRPr="00FC4297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C4297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24 апреля</w:t>
            </w:r>
          </w:p>
        </w:tc>
      </w:tr>
      <w:tr w:rsidR="00552663" w:rsidRPr="00782C9E" w:rsidTr="00241D64">
        <w:trPr>
          <w:trHeight w:val="424"/>
        </w:trPr>
        <w:tc>
          <w:tcPr>
            <w:tcW w:w="1135" w:type="dxa"/>
          </w:tcPr>
          <w:p w:rsidR="00552663" w:rsidRPr="00D91DA2" w:rsidRDefault="00552663" w:rsidP="0055266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D91DA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</w:t>
            </w:r>
            <w:r w:rsidRPr="00D91DA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.00 -1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</w:t>
            </w:r>
            <w:r w:rsidRPr="00D91DA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363" w:type="dxa"/>
          </w:tcPr>
          <w:p w:rsidR="00552663" w:rsidRPr="006F4667" w:rsidRDefault="00552663" w:rsidP="00552663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</w:t>
            </w:r>
            <w:r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ам</w:t>
            </w: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:</w:t>
            </w:r>
          </w:p>
          <w:p w:rsidR="00552663" w:rsidRPr="000D6A94" w:rsidRDefault="00552663" w:rsidP="00552663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1.Предоставление разрешения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.</w:t>
            </w:r>
          </w:p>
          <w:p w:rsidR="00552663" w:rsidRPr="000D6A94" w:rsidRDefault="00552663" w:rsidP="00552663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2.Предоставление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.</w:t>
            </w:r>
          </w:p>
          <w:p w:rsidR="00552663" w:rsidRPr="000D6A94" w:rsidRDefault="00552663" w:rsidP="00552663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3.Предложения по внесению изменений в документы территориального планирования и градостроительного зонирования муниципальных образований Щекинского района: МО г. Щекино, МО Яснополянское, МО Лазаревское, МО Крапивенское, 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МО Огаревское</w:t>
            </w: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, МО Ломинцевское.</w:t>
            </w:r>
          </w:p>
          <w:p w:rsidR="00552663" w:rsidRPr="00722BFF" w:rsidRDefault="00552663" w:rsidP="00552663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4.Обсуждение проектов планировки территории и проектов межевания территории для линейных объекто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в и под многоквартирными домами.</w:t>
            </w:r>
          </w:p>
        </w:tc>
        <w:tc>
          <w:tcPr>
            <w:tcW w:w="2835" w:type="dxa"/>
          </w:tcPr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Шибанова</w:t>
            </w:r>
          </w:p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Ирина Борисовна, консультант отдела архитектуры</w:t>
            </w:r>
            <w:r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   </w:t>
            </w:r>
          </w:p>
        </w:tc>
        <w:tc>
          <w:tcPr>
            <w:tcW w:w="3373" w:type="dxa"/>
          </w:tcPr>
          <w:p w:rsidR="00552663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ул. Шахтерская, д.11, </w:t>
            </w:r>
          </w:p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48</w:t>
            </w:r>
          </w:p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(48751)5-24-10,</w:t>
            </w:r>
          </w:p>
          <w:p w:rsidR="00552663" w:rsidRPr="00CD2CE6" w:rsidRDefault="0075691A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5134FC"/>
                <w:w w:val="80"/>
                <w:sz w:val="28"/>
                <w:szCs w:val="28"/>
                <w:lang w:eastAsia="zh-CN"/>
              </w:rPr>
            </w:pPr>
            <w:hyperlink r:id="rId20" w:history="1">
              <w:r w:rsidR="00552663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sh-vedins-otdarh@tularegion.org</w:t>
              </w:r>
            </w:hyperlink>
          </w:p>
          <w:p w:rsidR="00552663" w:rsidRPr="00722BFF" w:rsidRDefault="00552663" w:rsidP="00552663">
            <w:pPr>
              <w:spacing w:line="260" w:lineRule="exact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</w:p>
        </w:tc>
      </w:tr>
      <w:tr w:rsidR="00552663" w:rsidRPr="00782C9E" w:rsidTr="002678A6">
        <w:trPr>
          <w:trHeight w:val="399"/>
        </w:trPr>
        <w:tc>
          <w:tcPr>
            <w:tcW w:w="15706" w:type="dxa"/>
            <w:gridSpan w:val="4"/>
            <w:vAlign w:val="center"/>
          </w:tcPr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25 апреля</w:t>
            </w:r>
          </w:p>
        </w:tc>
      </w:tr>
      <w:tr w:rsidR="00552663" w:rsidRPr="00782C9E" w:rsidTr="00EB1858">
        <w:trPr>
          <w:trHeight w:val="424"/>
        </w:trPr>
        <w:tc>
          <w:tcPr>
            <w:tcW w:w="1135" w:type="dxa"/>
          </w:tcPr>
          <w:p w:rsidR="00552663" w:rsidRPr="00782C9E" w:rsidRDefault="00552663" w:rsidP="0055266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– 11.00</w:t>
            </w:r>
          </w:p>
        </w:tc>
        <w:tc>
          <w:tcPr>
            <w:tcW w:w="8363" w:type="dxa"/>
            <w:vAlign w:val="center"/>
          </w:tcPr>
          <w:p w:rsidR="00552663" w:rsidRPr="00B7566F" w:rsidRDefault="00552663" w:rsidP="00552663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</w:t>
            </w:r>
          </w:p>
        </w:tc>
        <w:tc>
          <w:tcPr>
            <w:tcW w:w="2835" w:type="dxa"/>
          </w:tcPr>
          <w:p w:rsidR="00552663" w:rsidRPr="00F21009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Абрамина</w:t>
            </w:r>
          </w:p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Елена Евгеньевна, 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первый заместитель главы администрации Щекинского района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                  </w:t>
            </w:r>
          </w:p>
        </w:tc>
        <w:tc>
          <w:tcPr>
            <w:tcW w:w="3373" w:type="dxa"/>
          </w:tcPr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552663" w:rsidRPr="00F21009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28</w:t>
            </w:r>
          </w:p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552663" w:rsidRPr="00782C9E" w:rsidTr="00BF395B">
        <w:trPr>
          <w:trHeight w:val="424"/>
        </w:trPr>
        <w:tc>
          <w:tcPr>
            <w:tcW w:w="15706" w:type="dxa"/>
            <w:gridSpan w:val="4"/>
          </w:tcPr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28 апреля</w:t>
            </w:r>
          </w:p>
        </w:tc>
      </w:tr>
      <w:tr w:rsidR="00552663" w:rsidRPr="00782C9E" w:rsidTr="00EB1858">
        <w:trPr>
          <w:trHeight w:val="424"/>
        </w:trPr>
        <w:tc>
          <w:tcPr>
            <w:tcW w:w="1135" w:type="dxa"/>
          </w:tcPr>
          <w:p w:rsidR="00552663" w:rsidRPr="00782C9E" w:rsidRDefault="00552663" w:rsidP="0055266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10.00 -1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363" w:type="dxa"/>
            <w:vAlign w:val="center"/>
          </w:tcPr>
          <w:p w:rsidR="00552663" w:rsidRPr="00782C9E" w:rsidRDefault="00552663" w:rsidP="00552663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sz w:val="28"/>
                <w:szCs w:val="28"/>
              </w:rPr>
              <w:t>Предоставление сведений о ранее приватизированном имуществе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552663" w:rsidRPr="00782C9E" w:rsidRDefault="00552663" w:rsidP="00552663">
            <w:pPr>
              <w:spacing w:line="2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sz w:val="28"/>
                <w:szCs w:val="28"/>
              </w:rPr>
              <w:t xml:space="preserve">Аверин </w:t>
            </w:r>
          </w:p>
          <w:p w:rsidR="00552663" w:rsidRPr="00651CD1" w:rsidRDefault="00552663" w:rsidP="00552663">
            <w:pPr>
              <w:spacing w:line="2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2C9E">
              <w:rPr>
                <w:rFonts w:ascii="PT Astra Serif" w:hAnsi="PT Astra Serif"/>
                <w:sz w:val="28"/>
                <w:szCs w:val="28"/>
              </w:rPr>
              <w:t xml:space="preserve">Игорь Николаевич, главный специалист отдела имущественных </w:t>
            </w:r>
            <w:r>
              <w:rPr>
                <w:rFonts w:ascii="PT Astra Serif" w:hAnsi="PT Astra Serif"/>
                <w:sz w:val="28"/>
                <w:szCs w:val="28"/>
              </w:rPr>
              <w:t>отношений</w:t>
            </w:r>
          </w:p>
        </w:tc>
        <w:tc>
          <w:tcPr>
            <w:tcW w:w="3373" w:type="dxa"/>
          </w:tcPr>
          <w:p w:rsidR="00552663" w:rsidRPr="00782C9E" w:rsidRDefault="00552663" w:rsidP="0055266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пл. Ленина, д.1</w:t>
            </w:r>
          </w:p>
          <w:p w:rsidR="00552663" w:rsidRPr="00782C9E" w:rsidRDefault="00552663" w:rsidP="0055266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г.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Щекино</w:t>
            </w:r>
          </w:p>
          <w:p w:rsidR="00552663" w:rsidRPr="00782C9E" w:rsidRDefault="00552663" w:rsidP="00552663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кабинет 11</w:t>
            </w:r>
          </w:p>
          <w:p w:rsidR="00552663" w:rsidRPr="00782C9E" w:rsidRDefault="00552663" w:rsidP="0055266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8(48751)5-25-47</w:t>
            </w:r>
          </w:p>
          <w:p w:rsidR="00552663" w:rsidRPr="00782C9E" w:rsidRDefault="0075691A" w:rsidP="00552663">
            <w:pPr>
              <w:spacing w:line="260" w:lineRule="exact"/>
              <w:jc w:val="center"/>
              <w:rPr>
                <w:rFonts w:ascii="PT Astra Serif" w:eastAsiaTheme="minorHAnsi" w:hAnsi="PT Astra Serif" w:cstheme="minorBidi"/>
                <w:color w:val="000000" w:themeColor="text1"/>
                <w:sz w:val="28"/>
                <w:szCs w:val="28"/>
                <w:lang w:eastAsia="en-US"/>
              </w:rPr>
            </w:pPr>
            <w:hyperlink r:id="rId21" w:history="1">
              <w:r w:rsidR="00552663" w:rsidRPr="005D284E">
                <w:rPr>
                  <w:rStyle w:val="a8"/>
                  <w:rFonts w:ascii="PT Astra Serif" w:hAnsi="PT Astra Serif"/>
                  <w:sz w:val="28"/>
                  <w:szCs w:val="28"/>
                </w:rPr>
                <w:t>sh-imush2@tularegion.org</w:t>
              </w:r>
            </w:hyperlink>
          </w:p>
        </w:tc>
      </w:tr>
      <w:tr w:rsidR="00552663" w:rsidRPr="00782C9E" w:rsidTr="00D1259A">
        <w:trPr>
          <w:trHeight w:val="424"/>
        </w:trPr>
        <w:tc>
          <w:tcPr>
            <w:tcW w:w="15706" w:type="dxa"/>
            <w:gridSpan w:val="4"/>
          </w:tcPr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2</w:t>
            </w:r>
            <w:r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9</w:t>
            </w: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апреля</w:t>
            </w:r>
          </w:p>
        </w:tc>
      </w:tr>
      <w:tr w:rsidR="00552663" w:rsidRPr="00782C9E" w:rsidTr="00EB1858">
        <w:trPr>
          <w:trHeight w:val="424"/>
        </w:trPr>
        <w:tc>
          <w:tcPr>
            <w:tcW w:w="1135" w:type="dxa"/>
          </w:tcPr>
          <w:p w:rsidR="00552663" w:rsidRPr="00782C9E" w:rsidRDefault="00552663" w:rsidP="0055266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10.00 - 1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363" w:type="dxa"/>
            <w:vAlign w:val="center"/>
          </w:tcPr>
          <w:p w:rsidR="00552663" w:rsidRPr="006F4667" w:rsidRDefault="00552663" w:rsidP="00552663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552663" w:rsidRPr="00722BFF" w:rsidRDefault="00552663" w:rsidP="00552663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Благоустройство и ремонт придомовых территорий</w:t>
            </w:r>
          </w:p>
          <w:p w:rsidR="00552663" w:rsidRPr="00782C9E" w:rsidRDefault="00552663" w:rsidP="00552663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Леонова</w:t>
            </w:r>
          </w:p>
          <w:p w:rsidR="00552663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Елена Викторовна, </w:t>
            </w:r>
          </w:p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Консультант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отдела по дорожно-транспортному хозяйству</w:t>
            </w:r>
          </w:p>
        </w:tc>
        <w:tc>
          <w:tcPr>
            <w:tcW w:w="3373" w:type="dxa"/>
          </w:tcPr>
          <w:p w:rsidR="00552663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Шахтерская, д.11,</w:t>
            </w:r>
          </w:p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г. Щекино,</w:t>
            </w:r>
          </w:p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34</w:t>
            </w:r>
          </w:p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(48751)5-78-64,</w:t>
            </w:r>
          </w:p>
          <w:p w:rsidR="00552663" w:rsidRPr="00722BFF" w:rsidRDefault="0075691A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22" w:history="1">
              <w:r w:rsidR="00552663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sh-dor2@tularegion.org</w:t>
              </w:r>
            </w:hyperlink>
          </w:p>
        </w:tc>
      </w:tr>
      <w:tr w:rsidR="00552663" w:rsidRPr="00782C9E" w:rsidTr="0038357A">
        <w:trPr>
          <w:trHeight w:val="424"/>
        </w:trPr>
        <w:tc>
          <w:tcPr>
            <w:tcW w:w="15706" w:type="dxa"/>
            <w:gridSpan w:val="4"/>
          </w:tcPr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 xml:space="preserve">30 </w:t>
            </w: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апреля</w:t>
            </w:r>
          </w:p>
        </w:tc>
      </w:tr>
      <w:tr w:rsidR="00552663" w:rsidRPr="00782C9E" w:rsidTr="002C3A35">
        <w:trPr>
          <w:trHeight w:val="424"/>
        </w:trPr>
        <w:tc>
          <w:tcPr>
            <w:tcW w:w="1135" w:type="dxa"/>
          </w:tcPr>
          <w:p w:rsidR="00552663" w:rsidRPr="00782C9E" w:rsidRDefault="00552663" w:rsidP="0055266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– 12.00</w:t>
            </w:r>
          </w:p>
        </w:tc>
        <w:tc>
          <w:tcPr>
            <w:tcW w:w="8363" w:type="dxa"/>
            <w:vAlign w:val="center"/>
          </w:tcPr>
          <w:p w:rsidR="00552663" w:rsidRPr="00B7566F" w:rsidRDefault="00552663" w:rsidP="00552663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граждан.</w:t>
            </w:r>
          </w:p>
        </w:tc>
        <w:tc>
          <w:tcPr>
            <w:tcW w:w="2835" w:type="dxa"/>
            <w:vAlign w:val="center"/>
          </w:tcPr>
          <w:p w:rsidR="00552663" w:rsidRPr="00833E4E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833E4E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Разин </w:t>
            </w:r>
          </w:p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Алексей Анатольевич, з</w:t>
            </w:r>
            <w:r w:rsidRPr="00833E4E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аместитель главы администрации по развитию инженерной инфраструктуры и жилищно-коммунальному хозяйству</w:t>
            </w:r>
          </w:p>
        </w:tc>
        <w:tc>
          <w:tcPr>
            <w:tcW w:w="3373" w:type="dxa"/>
          </w:tcPr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27</w:t>
            </w:r>
          </w:p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552663" w:rsidRPr="00782C9E" w:rsidTr="002C3A35">
        <w:trPr>
          <w:trHeight w:val="424"/>
        </w:trPr>
        <w:tc>
          <w:tcPr>
            <w:tcW w:w="1135" w:type="dxa"/>
          </w:tcPr>
          <w:p w:rsidR="00552663" w:rsidRPr="00782C9E" w:rsidRDefault="00552663" w:rsidP="0055266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16.00 – 19.00</w:t>
            </w:r>
          </w:p>
        </w:tc>
        <w:tc>
          <w:tcPr>
            <w:tcW w:w="8363" w:type="dxa"/>
            <w:vAlign w:val="center"/>
          </w:tcPr>
          <w:p w:rsidR="00552663" w:rsidRPr="00B7566F" w:rsidRDefault="00552663" w:rsidP="00552663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граждан.</w:t>
            </w:r>
          </w:p>
        </w:tc>
        <w:tc>
          <w:tcPr>
            <w:tcW w:w="2835" w:type="dxa"/>
            <w:vAlign w:val="center"/>
          </w:tcPr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Гамбург</w:t>
            </w:r>
          </w:p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Александр Сергеевич,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глава администрации Щекинского района</w:t>
            </w:r>
          </w:p>
        </w:tc>
        <w:tc>
          <w:tcPr>
            <w:tcW w:w="3373" w:type="dxa"/>
          </w:tcPr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27</w:t>
            </w:r>
          </w:p>
          <w:p w:rsidR="00552663" w:rsidRPr="00722BFF" w:rsidRDefault="00552663" w:rsidP="005526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</w:tbl>
    <w:p w:rsidR="000F71DD" w:rsidRDefault="000F71DD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E925DE" w:rsidRDefault="00CD2CE6">
      <w:pPr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Председатель комитета по делопроизводству и работе с обращениями граждан                                    </w:t>
      </w:r>
      <w:r w:rsidR="000D6A94" w:rsidRPr="000D6A94">
        <w:rPr>
          <w:rFonts w:ascii="PT Astra Serif" w:hAnsi="PT Astra Serif" w:cs="PT Astra Serif"/>
          <w:b/>
          <w:sz w:val="28"/>
          <w:szCs w:val="28"/>
        </w:rPr>
        <w:t>Н.И.</w:t>
      </w:r>
      <w:r w:rsidR="000D6A94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0D6A94" w:rsidRPr="000D6A94">
        <w:rPr>
          <w:rFonts w:ascii="PT Astra Serif" w:hAnsi="PT Astra Serif" w:cs="PT Astra Serif"/>
          <w:b/>
          <w:sz w:val="28"/>
          <w:szCs w:val="28"/>
        </w:rPr>
        <w:t>Черкасова</w:t>
      </w:r>
    </w:p>
    <w:p w:rsidR="00460B46" w:rsidRDefault="00460B46" w:rsidP="00E925DE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E925DE" w:rsidRDefault="00E925DE" w:rsidP="00E925DE">
      <w:pPr>
        <w:jc w:val="right"/>
        <w:rPr>
          <w:rFonts w:ascii="PT Astra Serif" w:hAnsi="PT Astra Serif" w:cs="PT Astra Serif"/>
          <w:sz w:val="28"/>
          <w:szCs w:val="28"/>
        </w:rPr>
      </w:pPr>
      <w:r w:rsidRPr="00E925DE">
        <w:rPr>
          <w:rFonts w:ascii="PT Astra Serif" w:hAnsi="PT Astra Serif" w:cs="PT Astra Serif"/>
          <w:sz w:val="28"/>
          <w:szCs w:val="28"/>
        </w:rPr>
        <w:t>Согласовано:</w:t>
      </w:r>
    </w:p>
    <w:p w:rsidR="002678A6" w:rsidRPr="00E925DE" w:rsidRDefault="002678A6" w:rsidP="00E925DE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Н.А. </w:t>
      </w:r>
      <w:r w:rsidRPr="002678A6">
        <w:rPr>
          <w:rFonts w:ascii="PT Astra Serif" w:hAnsi="PT Astra Serif" w:cs="PT Astra Serif"/>
          <w:sz w:val="28"/>
          <w:szCs w:val="28"/>
        </w:rPr>
        <w:t xml:space="preserve">Джиошвили </w:t>
      </w:r>
    </w:p>
    <w:sectPr w:rsidR="002678A6" w:rsidRPr="00E925DE" w:rsidSect="00F21009">
      <w:pgSz w:w="16838" w:h="11906" w:orient="landscape"/>
      <w:pgMar w:top="426" w:right="1134" w:bottom="568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91A" w:rsidRDefault="0075691A">
      <w:r>
        <w:separator/>
      </w:r>
    </w:p>
  </w:endnote>
  <w:endnote w:type="continuationSeparator" w:id="0">
    <w:p w:rsidR="0075691A" w:rsidRDefault="0075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91A" w:rsidRDefault="0075691A">
      <w:r>
        <w:separator/>
      </w:r>
    </w:p>
  </w:footnote>
  <w:footnote w:type="continuationSeparator" w:id="0">
    <w:p w:rsidR="0075691A" w:rsidRDefault="00756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45"/>
    <w:rsid w:val="0000167B"/>
    <w:rsid w:val="00003948"/>
    <w:rsid w:val="0000491A"/>
    <w:rsid w:val="00005D1B"/>
    <w:rsid w:val="000111B0"/>
    <w:rsid w:val="00011A7D"/>
    <w:rsid w:val="00011C94"/>
    <w:rsid w:val="00015CDE"/>
    <w:rsid w:val="00015F0F"/>
    <w:rsid w:val="00017335"/>
    <w:rsid w:val="00022569"/>
    <w:rsid w:val="00022863"/>
    <w:rsid w:val="00023A95"/>
    <w:rsid w:val="00024F17"/>
    <w:rsid w:val="0002544B"/>
    <w:rsid w:val="00025509"/>
    <w:rsid w:val="000259DE"/>
    <w:rsid w:val="0002696E"/>
    <w:rsid w:val="00030407"/>
    <w:rsid w:val="0003432B"/>
    <w:rsid w:val="00034EDF"/>
    <w:rsid w:val="00036560"/>
    <w:rsid w:val="00042BB4"/>
    <w:rsid w:val="00043194"/>
    <w:rsid w:val="00055197"/>
    <w:rsid w:val="000602B7"/>
    <w:rsid w:val="0006060D"/>
    <w:rsid w:val="0006172B"/>
    <w:rsid w:val="00061C0C"/>
    <w:rsid w:val="00061D02"/>
    <w:rsid w:val="00065768"/>
    <w:rsid w:val="00067E47"/>
    <w:rsid w:val="00071713"/>
    <w:rsid w:val="000741F5"/>
    <w:rsid w:val="00074437"/>
    <w:rsid w:val="00080B62"/>
    <w:rsid w:val="00080FBF"/>
    <w:rsid w:val="00084126"/>
    <w:rsid w:val="000845B6"/>
    <w:rsid w:val="00090532"/>
    <w:rsid w:val="000906BE"/>
    <w:rsid w:val="00091306"/>
    <w:rsid w:val="00097AD3"/>
    <w:rsid w:val="00097D31"/>
    <w:rsid w:val="000A635F"/>
    <w:rsid w:val="000B0A5F"/>
    <w:rsid w:val="000B10C5"/>
    <w:rsid w:val="000B1153"/>
    <w:rsid w:val="000B2255"/>
    <w:rsid w:val="000B2CD4"/>
    <w:rsid w:val="000B3026"/>
    <w:rsid w:val="000B53F9"/>
    <w:rsid w:val="000C0030"/>
    <w:rsid w:val="000C04F1"/>
    <w:rsid w:val="000C1A94"/>
    <w:rsid w:val="000C1E09"/>
    <w:rsid w:val="000C1F9A"/>
    <w:rsid w:val="000C1FF9"/>
    <w:rsid w:val="000C4918"/>
    <w:rsid w:val="000C4E4F"/>
    <w:rsid w:val="000D05A5"/>
    <w:rsid w:val="000D06C6"/>
    <w:rsid w:val="000D097A"/>
    <w:rsid w:val="000D0A26"/>
    <w:rsid w:val="000D45D2"/>
    <w:rsid w:val="000D4E8A"/>
    <w:rsid w:val="000D6A94"/>
    <w:rsid w:val="000E287D"/>
    <w:rsid w:val="000E2B90"/>
    <w:rsid w:val="000E37DA"/>
    <w:rsid w:val="000E3A04"/>
    <w:rsid w:val="000E42A0"/>
    <w:rsid w:val="000E6231"/>
    <w:rsid w:val="000E7D0A"/>
    <w:rsid w:val="000F0288"/>
    <w:rsid w:val="000F71DD"/>
    <w:rsid w:val="00106205"/>
    <w:rsid w:val="001062FC"/>
    <w:rsid w:val="00111FE2"/>
    <w:rsid w:val="00120624"/>
    <w:rsid w:val="00121A47"/>
    <w:rsid w:val="00122FB8"/>
    <w:rsid w:val="00125918"/>
    <w:rsid w:val="001271F7"/>
    <w:rsid w:val="00132BED"/>
    <w:rsid w:val="0013364A"/>
    <w:rsid w:val="00134F28"/>
    <w:rsid w:val="00136C63"/>
    <w:rsid w:val="00142C58"/>
    <w:rsid w:val="00143583"/>
    <w:rsid w:val="001446D6"/>
    <w:rsid w:val="00145017"/>
    <w:rsid w:val="001454AF"/>
    <w:rsid w:val="001459BB"/>
    <w:rsid w:val="001479B1"/>
    <w:rsid w:val="00151821"/>
    <w:rsid w:val="00152745"/>
    <w:rsid w:val="00152929"/>
    <w:rsid w:val="00154C7E"/>
    <w:rsid w:val="00154C9D"/>
    <w:rsid w:val="001551A6"/>
    <w:rsid w:val="00161DDB"/>
    <w:rsid w:val="00161DDC"/>
    <w:rsid w:val="0017723F"/>
    <w:rsid w:val="0017784B"/>
    <w:rsid w:val="001810D5"/>
    <w:rsid w:val="00182117"/>
    <w:rsid w:val="00183C08"/>
    <w:rsid w:val="001849A6"/>
    <w:rsid w:val="00186D69"/>
    <w:rsid w:val="00191348"/>
    <w:rsid w:val="001917A5"/>
    <w:rsid w:val="00191867"/>
    <w:rsid w:val="00193D4C"/>
    <w:rsid w:val="00194DDB"/>
    <w:rsid w:val="001A0F76"/>
    <w:rsid w:val="001A5FBD"/>
    <w:rsid w:val="001B0329"/>
    <w:rsid w:val="001B10B5"/>
    <w:rsid w:val="001B2633"/>
    <w:rsid w:val="001B3365"/>
    <w:rsid w:val="001B40A5"/>
    <w:rsid w:val="001B5070"/>
    <w:rsid w:val="001B5F71"/>
    <w:rsid w:val="001C43A0"/>
    <w:rsid w:val="001C43B3"/>
    <w:rsid w:val="001C6CD2"/>
    <w:rsid w:val="001C7CE2"/>
    <w:rsid w:val="001D08D5"/>
    <w:rsid w:val="001D28D0"/>
    <w:rsid w:val="001D50FF"/>
    <w:rsid w:val="001D70CA"/>
    <w:rsid w:val="001D77CE"/>
    <w:rsid w:val="001E117E"/>
    <w:rsid w:val="001E2065"/>
    <w:rsid w:val="001E223D"/>
    <w:rsid w:val="001E23AC"/>
    <w:rsid w:val="001E3C1D"/>
    <w:rsid w:val="001E53E5"/>
    <w:rsid w:val="001E5A0B"/>
    <w:rsid w:val="001E7676"/>
    <w:rsid w:val="001F03D7"/>
    <w:rsid w:val="001F0CD8"/>
    <w:rsid w:val="001F0F7B"/>
    <w:rsid w:val="001F5242"/>
    <w:rsid w:val="002013D6"/>
    <w:rsid w:val="00201950"/>
    <w:rsid w:val="002028F6"/>
    <w:rsid w:val="00202B99"/>
    <w:rsid w:val="00207C9C"/>
    <w:rsid w:val="00211DC2"/>
    <w:rsid w:val="0021412F"/>
    <w:rsid w:val="002153D7"/>
    <w:rsid w:val="00215EF5"/>
    <w:rsid w:val="00216485"/>
    <w:rsid w:val="00220CAC"/>
    <w:rsid w:val="002212B5"/>
    <w:rsid w:val="00222A7C"/>
    <w:rsid w:val="0023282B"/>
    <w:rsid w:val="00234486"/>
    <w:rsid w:val="00235DEB"/>
    <w:rsid w:val="002360C4"/>
    <w:rsid w:val="002367B7"/>
    <w:rsid w:val="0024268A"/>
    <w:rsid w:val="0024378F"/>
    <w:rsid w:val="00243E53"/>
    <w:rsid w:val="00244B6D"/>
    <w:rsid w:val="00245A71"/>
    <w:rsid w:val="00246228"/>
    <w:rsid w:val="002477A8"/>
    <w:rsid w:val="00251F2E"/>
    <w:rsid w:val="002576C6"/>
    <w:rsid w:val="00260606"/>
    <w:rsid w:val="00260B37"/>
    <w:rsid w:val="00261CC7"/>
    <w:rsid w:val="00262687"/>
    <w:rsid w:val="002645BE"/>
    <w:rsid w:val="00264C25"/>
    <w:rsid w:val="002678A6"/>
    <w:rsid w:val="00272127"/>
    <w:rsid w:val="0027470C"/>
    <w:rsid w:val="00277232"/>
    <w:rsid w:val="00281B53"/>
    <w:rsid w:val="00281CA3"/>
    <w:rsid w:val="00283020"/>
    <w:rsid w:val="002858D7"/>
    <w:rsid w:val="002924AE"/>
    <w:rsid w:val="0029457D"/>
    <w:rsid w:val="00295A53"/>
    <w:rsid w:val="00296D74"/>
    <w:rsid w:val="002977FF"/>
    <w:rsid w:val="00297F1B"/>
    <w:rsid w:val="002A338E"/>
    <w:rsid w:val="002A767D"/>
    <w:rsid w:val="002B27A9"/>
    <w:rsid w:val="002B48D5"/>
    <w:rsid w:val="002B4FD2"/>
    <w:rsid w:val="002B7A23"/>
    <w:rsid w:val="002B7B95"/>
    <w:rsid w:val="002C0124"/>
    <w:rsid w:val="002C0B15"/>
    <w:rsid w:val="002C2CA8"/>
    <w:rsid w:val="002C31A5"/>
    <w:rsid w:val="002D37A3"/>
    <w:rsid w:val="002D40DE"/>
    <w:rsid w:val="002D6698"/>
    <w:rsid w:val="002E10ED"/>
    <w:rsid w:val="002E3343"/>
    <w:rsid w:val="002E5289"/>
    <w:rsid w:val="002F0E45"/>
    <w:rsid w:val="002F23F4"/>
    <w:rsid w:val="00300D87"/>
    <w:rsid w:val="003034BB"/>
    <w:rsid w:val="0030372B"/>
    <w:rsid w:val="003058BC"/>
    <w:rsid w:val="003059B1"/>
    <w:rsid w:val="00305AF0"/>
    <w:rsid w:val="00306918"/>
    <w:rsid w:val="00306959"/>
    <w:rsid w:val="003074DC"/>
    <w:rsid w:val="003106AC"/>
    <w:rsid w:val="003124DE"/>
    <w:rsid w:val="00315B81"/>
    <w:rsid w:val="003167AC"/>
    <w:rsid w:val="00321E5A"/>
    <w:rsid w:val="00322031"/>
    <w:rsid w:val="00322635"/>
    <w:rsid w:val="00322855"/>
    <w:rsid w:val="003247E4"/>
    <w:rsid w:val="00324BE0"/>
    <w:rsid w:val="00325DDC"/>
    <w:rsid w:val="00325F65"/>
    <w:rsid w:val="0032633F"/>
    <w:rsid w:val="0032696A"/>
    <w:rsid w:val="00326A54"/>
    <w:rsid w:val="0032762F"/>
    <w:rsid w:val="0033072F"/>
    <w:rsid w:val="00331C4C"/>
    <w:rsid w:val="00332CDC"/>
    <w:rsid w:val="00333CDF"/>
    <w:rsid w:val="00334CBE"/>
    <w:rsid w:val="00337192"/>
    <w:rsid w:val="00344A4C"/>
    <w:rsid w:val="00345191"/>
    <w:rsid w:val="00346B70"/>
    <w:rsid w:val="003541A0"/>
    <w:rsid w:val="00356367"/>
    <w:rsid w:val="00357F1A"/>
    <w:rsid w:val="00362A96"/>
    <w:rsid w:val="00363167"/>
    <w:rsid w:val="00363EC6"/>
    <w:rsid w:val="00367430"/>
    <w:rsid w:val="003717AD"/>
    <w:rsid w:val="0037653F"/>
    <w:rsid w:val="0038021B"/>
    <w:rsid w:val="00381075"/>
    <w:rsid w:val="003828EA"/>
    <w:rsid w:val="00385A2B"/>
    <w:rsid w:val="003914F2"/>
    <w:rsid w:val="0039281F"/>
    <w:rsid w:val="00397BA7"/>
    <w:rsid w:val="003A04EC"/>
    <w:rsid w:val="003A3DFB"/>
    <w:rsid w:val="003A4E41"/>
    <w:rsid w:val="003A5930"/>
    <w:rsid w:val="003B0215"/>
    <w:rsid w:val="003B1C45"/>
    <w:rsid w:val="003B305B"/>
    <w:rsid w:val="003B5C29"/>
    <w:rsid w:val="003B7A14"/>
    <w:rsid w:val="003C2350"/>
    <w:rsid w:val="003C2AF0"/>
    <w:rsid w:val="003C41B3"/>
    <w:rsid w:val="003C5208"/>
    <w:rsid w:val="003C6C94"/>
    <w:rsid w:val="003C7671"/>
    <w:rsid w:val="003C79B4"/>
    <w:rsid w:val="003D0455"/>
    <w:rsid w:val="003D257F"/>
    <w:rsid w:val="003D25F9"/>
    <w:rsid w:val="003D7134"/>
    <w:rsid w:val="003E0327"/>
    <w:rsid w:val="003E1A52"/>
    <w:rsid w:val="003E1E51"/>
    <w:rsid w:val="003E2141"/>
    <w:rsid w:val="003E51A2"/>
    <w:rsid w:val="003E65F5"/>
    <w:rsid w:val="003F0ED9"/>
    <w:rsid w:val="003F38BF"/>
    <w:rsid w:val="003F736A"/>
    <w:rsid w:val="003F765D"/>
    <w:rsid w:val="0040148C"/>
    <w:rsid w:val="00402B6B"/>
    <w:rsid w:val="004036BF"/>
    <w:rsid w:val="004052AB"/>
    <w:rsid w:val="004055F8"/>
    <w:rsid w:val="00413599"/>
    <w:rsid w:val="004153D6"/>
    <w:rsid w:val="00415B38"/>
    <w:rsid w:val="00416565"/>
    <w:rsid w:val="0042098D"/>
    <w:rsid w:val="00422248"/>
    <w:rsid w:val="004268E4"/>
    <w:rsid w:val="00431F21"/>
    <w:rsid w:val="004327FD"/>
    <w:rsid w:val="00434ABE"/>
    <w:rsid w:val="004401A5"/>
    <w:rsid w:val="00440690"/>
    <w:rsid w:val="00443218"/>
    <w:rsid w:val="00443799"/>
    <w:rsid w:val="00443A61"/>
    <w:rsid w:val="00444FEA"/>
    <w:rsid w:val="0044518D"/>
    <w:rsid w:val="00447E26"/>
    <w:rsid w:val="00450209"/>
    <w:rsid w:val="00452393"/>
    <w:rsid w:val="00452E20"/>
    <w:rsid w:val="00453494"/>
    <w:rsid w:val="004561E8"/>
    <w:rsid w:val="00456A3F"/>
    <w:rsid w:val="00460A56"/>
    <w:rsid w:val="00460B46"/>
    <w:rsid w:val="004620AC"/>
    <w:rsid w:val="00463377"/>
    <w:rsid w:val="004658B1"/>
    <w:rsid w:val="00467109"/>
    <w:rsid w:val="00467C1C"/>
    <w:rsid w:val="004700FC"/>
    <w:rsid w:val="004703A1"/>
    <w:rsid w:val="00476D3D"/>
    <w:rsid w:val="0047778D"/>
    <w:rsid w:val="0048387B"/>
    <w:rsid w:val="0048437F"/>
    <w:rsid w:val="00486284"/>
    <w:rsid w:val="004870A6"/>
    <w:rsid w:val="00491034"/>
    <w:rsid w:val="0049324B"/>
    <w:rsid w:val="00493840"/>
    <w:rsid w:val="00493D03"/>
    <w:rsid w:val="004A0566"/>
    <w:rsid w:val="004A10ED"/>
    <w:rsid w:val="004A36A6"/>
    <w:rsid w:val="004A4ED9"/>
    <w:rsid w:val="004B3B22"/>
    <w:rsid w:val="004B4A8F"/>
    <w:rsid w:val="004B6381"/>
    <w:rsid w:val="004B7A6B"/>
    <w:rsid w:val="004C014D"/>
    <w:rsid w:val="004C0356"/>
    <w:rsid w:val="004C0E26"/>
    <w:rsid w:val="004C270A"/>
    <w:rsid w:val="004C3381"/>
    <w:rsid w:val="004D023C"/>
    <w:rsid w:val="004D0D55"/>
    <w:rsid w:val="004D12B2"/>
    <w:rsid w:val="004D1300"/>
    <w:rsid w:val="004D2301"/>
    <w:rsid w:val="004D2F7C"/>
    <w:rsid w:val="004D36D2"/>
    <w:rsid w:val="004D5AE0"/>
    <w:rsid w:val="004E043F"/>
    <w:rsid w:val="004E0536"/>
    <w:rsid w:val="004E1712"/>
    <w:rsid w:val="004E1D01"/>
    <w:rsid w:val="004E29EB"/>
    <w:rsid w:val="004E4965"/>
    <w:rsid w:val="004F02E3"/>
    <w:rsid w:val="004F2C0E"/>
    <w:rsid w:val="004F5E44"/>
    <w:rsid w:val="004F7A17"/>
    <w:rsid w:val="004F7DAD"/>
    <w:rsid w:val="00503DF0"/>
    <w:rsid w:val="00505A53"/>
    <w:rsid w:val="00505EFB"/>
    <w:rsid w:val="005062EF"/>
    <w:rsid w:val="00506D06"/>
    <w:rsid w:val="00511971"/>
    <w:rsid w:val="00517387"/>
    <w:rsid w:val="00521BFE"/>
    <w:rsid w:val="00524579"/>
    <w:rsid w:val="005245E4"/>
    <w:rsid w:val="00525D00"/>
    <w:rsid w:val="00527464"/>
    <w:rsid w:val="005335BA"/>
    <w:rsid w:val="00535395"/>
    <w:rsid w:val="00535503"/>
    <w:rsid w:val="00536C70"/>
    <w:rsid w:val="0053752A"/>
    <w:rsid w:val="00537C0A"/>
    <w:rsid w:val="005400B0"/>
    <w:rsid w:val="005422EF"/>
    <w:rsid w:val="005423A6"/>
    <w:rsid w:val="0054423B"/>
    <w:rsid w:val="00546FA4"/>
    <w:rsid w:val="0054729B"/>
    <w:rsid w:val="005473A8"/>
    <w:rsid w:val="00547774"/>
    <w:rsid w:val="00552663"/>
    <w:rsid w:val="00555FED"/>
    <w:rsid w:val="0055697B"/>
    <w:rsid w:val="00557321"/>
    <w:rsid w:val="00560CE2"/>
    <w:rsid w:val="005613A9"/>
    <w:rsid w:val="00561A6E"/>
    <w:rsid w:val="00564AF5"/>
    <w:rsid w:val="00564EC6"/>
    <w:rsid w:val="00565D1B"/>
    <w:rsid w:val="00572248"/>
    <w:rsid w:val="00576488"/>
    <w:rsid w:val="00580EAA"/>
    <w:rsid w:val="00581E5A"/>
    <w:rsid w:val="0058361D"/>
    <w:rsid w:val="005839B8"/>
    <w:rsid w:val="005862B8"/>
    <w:rsid w:val="0058709C"/>
    <w:rsid w:val="00597273"/>
    <w:rsid w:val="005975D0"/>
    <w:rsid w:val="005A0943"/>
    <w:rsid w:val="005A118D"/>
    <w:rsid w:val="005A2713"/>
    <w:rsid w:val="005A2A4F"/>
    <w:rsid w:val="005A423B"/>
    <w:rsid w:val="005A4A80"/>
    <w:rsid w:val="005A6E1E"/>
    <w:rsid w:val="005B2800"/>
    <w:rsid w:val="005B36D5"/>
    <w:rsid w:val="005B3753"/>
    <w:rsid w:val="005B3D9A"/>
    <w:rsid w:val="005B52B2"/>
    <w:rsid w:val="005B6845"/>
    <w:rsid w:val="005B7609"/>
    <w:rsid w:val="005C101F"/>
    <w:rsid w:val="005C1881"/>
    <w:rsid w:val="005C354D"/>
    <w:rsid w:val="005C6B9A"/>
    <w:rsid w:val="005C714A"/>
    <w:rsid w:val="005D42CC"/>
    <w:rsid w:val="005D60B4"/>
    <w:rsid w:val="005D66CC"/>
    <w:rsid w:val="005D76A4"/>
    <w:rsid w:val="005F06C1"/>
    <w:rsid w:val="005F6D36"/>
    <w:rsid w:val="005F7ED1"/>
    <w:rsid w:val="0060164E"/>
    <w:rsid w:val="006018B3"/>
    <w:rsid w:val="006018E6"/>
    <w:rsid w:val="00602B27"/>
    <w:rsid w:val="006054AC"/>
    <w:rsid w:val="00606CEA"/>
    <w:rsid w:val="00613DE8"/>
    <w:rsid w:val="00616751"/>
    <w:rsid w:val="00617A3A"/>
    <w:rsid w:val="00617D9B"/>
    <w:rsid w:val="00620C3F"/>
    <w:rsid w:val="00622B32"/>
    <w:rsid w:val="00622F3C"/>
    <w:rsid w:val="0062516C"/>
    <w:rsid w:val="00631483"/>
    <w:rsid w:val="006333EF"/>
    <w:rsid w:val="006336F7"/>
    <w:rsid w:val="00633F90"/>
    <w:rsid w:val="00634DF6"/>
    <w:rsid w:val="0063561E"/>
    <w:rsid w:val="00637649"/>
    <w:rsid w:val="00640A8A"/>
    <w:rsid w:val="006419EB"/>
    <w:rsid w:val="006450E0"/>
    <w:rsid w:val="00647977"/>
    <w:rsid w:val="00650514"/>
    <w:rsid w:val="00651CD1"/>
    <w:rsid w:val="0065475C"/>
    <w:rsid w:val="00661D66"/>
    <w:rsid w:val="0066621F"/>
    <w:rsid w:val="006666FD"/>
    <w:rsid w:val="00672BD0"/>
    <w:rsid w:val="00675AF8"/>
    <w:rsid w:val="00675E8B"/>
    <w:rsid w:val="00676432"/>
    <w:rsid w:val="006772D7"/>
    <w:rsid w:val="006774BD"/>
    <w:rsid w:val="00680649"/>
    <w:rsid w:val="00680C62"/>
    <w:rsid w:val="006832D6"/>
    <w:rsid w:val="00683D85"/>
    <w:rsid w:val="00683F2D"/>
    <w:rsid w:val="00684405"/>
    <w:rsid w:val="0068615A"/>
    <w:rsid w:val="0068763D"/>
    <w:rsid w:val="0069009B"/>
    <w:rsid w:val="00690E79"/>
    <w:rsid w:val="00696496"/>
    <w:rsid w:val="00697862"/>
    <w:rsid w:val="006A18BD"/>
    <w:rsid w:val="006A2B4F"/>
    <w:rsid w:val="006A56A4"/>
    <w:rsid w:val="006A582C"/>
    <w:rsid w:val="006A5D77"/>
    <w:rsid w:val="006A6881"/>
    <w:rsid w:val="006A690B"/>
    <w:rsid w:val="006A79C6"/>
    <w:rsid w:val="006B0C0F"/>
    <w:rsid w:val="006B64EE"/>
    <w:rsid w:val="006C25A0"/>
    <w:rsid w:val="006C26C1"/>
    <w:rsid w:val="006C44B0"/>
    <w:rsid w:val="006C5E7E"/>
    <w:rsid w:val="006D39C8"/>
    <w:rsid w:val="006D3F94"/>
    <w:rsid w:val="006D6AE8"/>
    <w:rsid w:val="006E1DC4"/>
    <w:rsid w:val="006E765B"/>
    <w:rsid w:val="006F1413"/>
    <w:rsid w:val="006F2075"/>
    <w:rsid w:val="006F4667"/>
    <w:rsid w:val="006F6307"/>
    <w:rsid w:val="006F7799"/>
    <w:rsid w:val="007007A1"/>
    <w:rsid w:val="007027EB"/>
    <w:rsid w:val="007043AA"/>
    <w:rsid w:val="00710A10"/>
    <w:rsid w:val="00711AE4"/>
    <w:rsid w:val="00712355"/>
    <w:rsid w:val="007135DA"/>
    <w:rsid w:val="00713EA1"/>
    <w:rsid w:val="007143EE"/>
    <w:rsid w:val="0071521C"/>
    <w:rsid w:val="007174AF"/>
    <w:rsid w:val="00717A43"/>
    <w:rsid w:val="00721170"/>
    <w:rsid w:val="00721663"/>
    <w:rsid w:val="007221CA"/>
    <w:rsid w:val="00722BFF"/>
    <w:rsid w:val="00724A9B"/>
    <w:rsid w:val="00724C05"/>
    <w:rsid w:val="00725237"/>
    <w:rsid w:val="007268D2"/>
    <w:rsid w:val="00727FEF"/>
    <w:rsid w:val="00730A64"/>
    <w:rsid w:val="00731AA9"/>
    <w:rsid w:val="00733185"/>
    <w:rsid w:val="00733C93"/>
    <w:rsid w:val="00735804"/>
    <w:rsid w:val="00736C5C"/>
    <w:rsid w:val="00751922"/>
    <w:rsid w:val="007535FB"/>
    <w:rsid w:val="007561FA"/>
    <w:rsid w:val="0075691A"/>
    <w:rsid w:val="00763FFE"/>
    <w:rsid w:val="007676B2"/>
    <w:rsid w:val="00771A75"/>
    <w:rsid w:val="00771A7E"/>
    <w:rsid w:val="0077212A"/>
    <w:rsid w:val="0077315A"/>
    <w:rsid w:val="00773C27"/>
    <w:rsid w:val="007763DC"/>
    <w:rsid w:val="00777F92"/>
    <w:rsid w:val="00782AA6"/>
    <w:rsid w:val="00782C9E"/>
    <w:rsid w:val="007842CA"/>
    <w:rsid w:val="0078616A"/>
    <w:rsid w:val="00795627"/>
    <w:rsid w:val="00796661"/>
    <w:rsid w:val="007B0BE1"/>
    <w:rsid w:val="007B4A77"/>
    <w:rsid w:val="007B50C1"/>
    <w:rsid w:val="007B551E"/>
    <w:rsid w:val="007B77D7"/>
    <w:rsid w:val="007C078F"/>
    <w:rsid w:val="007C686F"/>
    <w:rsid w:val="007D094B"/>
    <w:rsid w:val="007D29C1"/>
    <w:rsid w:val="007D3D6E"/>
    <w:rsid w:val="007D4C72"/>
    <w:rsid w:val="007D5C3D"/>
    <w:rsid w:val="007D5C6D"/>
    <w:rsid w:val="007D63A4"/>
    <w:rsid w:val="007D677B"/>
    <w:rsid w:val="007D6E91"/>
    <w:rsid w:val="007E0233"/>
    <w:rsid w:val="007E09A2"/>
    <w:rsid w:val="007E0CDB"/>
    <w:rsid w:val="007E2970"/>
    <w:rsid w:val="007E6E7B"/>
    <w:rsid w:val="007F0487"/>
    <w:rsid w:val="007F2533"/>
    <w:rsid w:val="007F5576"/>
    <w:rsid w:val="007F5F69"/>
    <w:rsid w:val="007F6AD1"/>
    <w:rsid w:val="007F75A3"/>
    <w:rsid w:val="008004A0"/>
    <w:rsid w:val="0080134F"/>
    <w:rsid w:val="0080197B"/>
    <w:rsid w:val="008020BB"/>
    <w:rsid w:val="00810484"/>
    <w:rsid w:val="008136B5"/>
    <w:rsid w:val="0081675F"/>
    <w:rsid w:val="008229F8"/>
    <w:rsid w:val="00825260"/>
    <w:rsid w:val="00826888"/>
    <w:rsid w:val="0082765E"/>
    <w:rsid w:val="00827E46"/>
    <w:rsid w:val="00830072"/>
    <w:rsid w:val="008307CD"/>
    <w:rsid w:val="00830C3E"/>
    <w:rsid w:val="008332D0"/>
    <w:rsid w:val="00833E4E"/>
    <w:rsid w:val="008349A1"/>
    <w:rsid w:val="008359E9"/>
    <w:rsid w:val="00837624"/>
    <w:rsid w:val="00845F60"/>
    <w:rsid w:val="00850967"/>
    <w:rsid w:val="00851238"/>
    <w:rsid w:val="00852B0C"/>
    <w:rsid w:val="008534CE"/>
    <w:rsid w:val="008628EA"/>
    <w:rsid w:val="00866582"/>
    <w:rsid w:val="008729A0"/>
    <w:rsid w:val="0087341E"/>
    <w:rsid w:val="00873A1F"/>
    <w:rsid w:val="00876B04"/>
    <w:rsid w:val="0088235F"/>
    <w:rsid w:val="008847C8"/>
    <w:rsid w:val="00886A38"/>
    <w:rsid w:val="008928C4"/>
    <w:rsid w:val="008948D1"/>
    <w:rsid w:val="008A0F5B"/>
    <w:rsid w:val="008A4E57"/>
    <w:rsid w:val="008A61D7"/>
    <w:rsid w:val="008A7DBE"/>
    <w:rsid w:val="008B0599"/>
    <w:rsid w:val="008B426F"/>
    <w:rsid w:val="008B483D"/>
    <w:rsid w:val="008B5E35"/>
    <w:rsid w:val="008B5F66"/>
    <w:rsid w:val="008B606A"/>
    <w:rsid w:val="008B65E4"/>
    <w:rsid w:val="008B6795"/>
    <w:rsid w:val="008C175F"/>
    <w:rsid w:val="008C1D39"/>
    <w:rsid w:val="008C6001"/>
    <w:rsid w:val="008C6AD2"/>
    <w:rsid w:val="008D0097"/>
    <w:rsid w:val="008D0BBC"/>
    <w:rsid w:val="008D16AA"/>
    <w:rsid w:val="008D2AB4"/>
    <w:rsid w:val="008D3886"/>
    <w:rsid w:val="008E3F47"/>
    <w:rsid w:val="008E4AED"/>
    <w:rsid w:val="008E63C6"/>
    <w:rsid w:val="008E7CB7"/>
    <w:rsid w:val="008F1070"/>
    <w:rsid w:val="008F39D3"/>
    <w:rsid w:val="008F42A4"/>
    <w:rsid w:val="008F4B23"/>
    <w:rsid w:val="008F61ED"/>
    <w:rsid w:val="008F7D82"/>
    <w:rsid w:val="009010E5"/>
    <w:rsid w:val="00901749"/>
    <w:rsid w:val="00902989"/>
    <w:rsid w:val="00912A7A"/>
    <w:rsid w:val="00913235"/>
    <w:rsid w:val="0091333F"/>
    <w:rsid w:val="0091364F"/>
    <w:rsid w:val="00913FC8"/>
    <w:rsid w:val="00921E05"/>
    <w:rsid w:val="00921E87"/>
    <w:rsid w:val="00922610"/>
    <w:rsid w:val="00922A59"/>
    <w:rsid w:val="0092351D"/>
    <w:rsid w:val="00926DEF"/>
    <w:rsid w:val="00930E6C"/>
    <w:rsid w:val="009322EB"/>
    <w:rsid w:val="00933653"/>
    <w:rsid w:val="00933A79"/>
    <w:rsid w:val="00934A33"/>
    <w:rsid w:val="00941444"/>
    <w:rsid w:val="009433FC"/>
    <w:rsid w:val="00943825"/>
    <w:rsid w:val="00952A4B"/>
    <w:rsid w:val="00954477"/>
    <w:rsid w:val="00955010"/>
    <w:rsid w:val="009558F0"/>
    <w:rsid w:val="00960B73"/>
    <w:rsid w:val="00963957"/>
    <w:rsid w:val="009666B5"/>
    <w:rsid w:val="00966D13"/>
    <w:rsid w:val="00966F57"/>
    <w:rsid w:val="00967B24"/>
    <w:rsid w:val="00973234"/>
    <w:rsid w:val="009743FA"/>
    <w:rsid w:val="00974EF8"/>
    <w:rsid w:val="0098129B"/>
    <w:rsid w:val="00981751"/>
    <w:rsid w:val="009823B1"/>
    <w:rsid w:val="00984A25"/>
    <w:rsid w:val="009857D5"/>
    <w:rsid w:val="00992081"/>
    <w:rsid w:val="00993B22"/>
    <w:rsid w:val="00995960"/>
    <w:rsid w:val="009A1780"/>
    <w:rsid w:val="009A50E4"/>
    <w:rsid w:val="009A7968"/>
    <w:rsid w:val="009B17BF"/>
    <w:rsid w:val="009B605E"/>
    <w:rsid w:val="009C03C6"/>
    <w:rsid w:val="009C2BC1"/>
    <w:rsid w:val="009C30A1"/>
    <w:rsid w:val="009C46A6"/>
    <w:rsid w:val="009C567A"/>
    <w:rsid w:val="009C7115"/>
    <w:rsid w:val="009D23E2"/>
    <w:rsid w:val="009D27E9"/>
    <w:rsid w:val="009D312B"/>
    <w:rsid w:val="009D6104"/>
    <w:rsid w:val="009D7BD1"/>
    <w:rsid w:val="009E4F8B"/>
    <w:rsid w:val="009E6A28"/>
    <w:rsid w:val="009F1C1C"/>
    <w:rsid w:val="009F3C29"/>
    <w:rsid w:val="009F45A6"/>
    <w:rsid w:val="009F5F7A"/>
    <w:rsid w:val="009F67C8"/>
    <w:rsid w:val="009F7F9F"/>
    <w:rsid w:val="00A008B9"/>
    <w:rsid w:val="00A03AED"/>
    <w:rsid w:val="00A05350"/>
    <w:rsid w:val="00A053EE"/>
    <w:rsid w:val="00A057A3"/>
    <w:rsid w:val="00A07BC8"/>
    <w:rsid w:val="00A1586E"/>
    <w:rsid w:val="00A1730C"/>
    <w:rsid w:val="00A20396"/>
    <w:rsid w:val="00A218E0"/>
    <w:rsid w:val="00A235EE"/>
    <w:rsid w:val="00A24EB9"/>
    <w:rsid w:val="00A25EDA"/>
    <w:rsid w:val="00A2728B"/>
    <w:rsid w:val="00A272BF"/>
    <w:rsid w:val="00A27711"/>
    <w:rsid w:val="00A33EBF"/>
    <w:rsid w:val="00A34DB3"/>
    <w:rsid w:val="00A36683"/>
    <w:rsid w:val="00A37F39"/>
    <w:rsid w:val="00A427DC"/>
    <w:rsid w:val="00A44BE7"/>
    <w:rsid w:val="00A45AB1"/>
    <w:rsid w:val="00A54E74"/>
    <w:rsid w:val="00A609CB"/>
    <w:rsid w:val="00A640B9"/>
    <w:rsid w:val="00A6792C"/>
    <w:rsid w:val="00A67EBB"/>
    <w:rsid w:val="00A736A8"/>
    <w:rsid w:val="00A7660F"/>
    <w:rsid w:val="00A76914"/>
    <w:rsid w:val="00A76BF3"/>
    <w:rsid w:val="00A77E2F"/>
    <w:rsid w:val="00A8221F"/>
    <w:rsid w:val="00A86E9F"/>
    <w:rsid w:val="00A97461"/>
    <w:rsid w:val="00A979BB"/>
    <w:rsid w:val="00AA016A"/>
    <w:rsid w:val="00AA22AC"/>
    <w:rsid w:val="00AA3427"/>
    <w:rsid w:val="00AA4B99"/>
    <w:rsid w:val="00AA562B"/>
    <w:rsid w:val="00AB0A00"/>
    <w:rsid w:val="00AB2DFC"/>
    <w:rsid w:val="00AB4317"/>
    <w:rsid w:val="00AB67FA"/>
    <w:rsid w:val="00AB6E98"/>
    <w:rsid w:val="00AC186A"/>
    <w:rsid w:val="00AC2796"/>
    <w:rsid w:val="00AC3914"/>
    <w:rsid w:val="00AC5406"/>
    <w:rsid w:val="00AC567E"/>
    <w:rsid w:val="00AC5D52"/>
    <w:rsid w:val="00AD57DB"/>
    <w:rsid w:val="00AD677E"/>
    <w:rsid w:val="00AE1637"/>
    <w:rsid w:val="00AE293B"/>
    <w:rsid w:val="00AE5BCA"/>
    <w:rsid w:val="00AF1359"/>
    <w:rsid w:val="00AF32CC"/>
    <w:rsid w:val="00AF4A83"/>
    <w:rsid w:val="00AF79A6"/>
    <w:rsid w:val="00B00A69"/>
    <w:rsid w:val="00B00BDE"/>
    <w:rsid w:val="00B01070"/>
    <w:rsid w:val="00B040D9"/>
    <w:rsid w:val="00B0559B"/>
    <w:rsid w:val="00B0593F"/>
    <w:rsid w:val="00B10909"/>
    <w:rsid w:val="00B10F6A"/>
    <w:rsid w:val="00B12B7C"/>
    <w:rsid w:val="00B143D4"/>
    <w:rsid w:val="00B179B5"/>
    <w:rsid w:val="00B204EB"/>
    <w:rsid w:val="00B22916"/>
    <w:rsid w:val="00B236AF"/>
    <w:rsid w:val="00B25E66"/>
    <w:rsid w:val="00B31BCE"/>
    <w:rsid w:val="00B33041"/>
    <w:rsid w:val="00B3420B"/>
    <w:rsid w:val="00B417AE"/>
    <w:rsid w:val="00B4221B"/>
    <w:rsid w:val="00B44A09"/>
    <w:rsid w:val="00B4723C"/>
    <w:rsid w:val="00B47F65"/>
    <w:rsid w:val="00B5061F"/>
    <w:rsid w:val="00B50ACA"/>
    <w:rsid w:val="00B528C6"/>
    <w:rsid w:val="00B5320F"/>
    <w:rsid w:val="00B534CB"/>
    <w:rsid w:val="00B616FA"/>
    <w:rsid w:val="00B61BBE"/>
    <w:rsid w:val="00B62130"/>
    <w:rsid w:val="00B626C9"/>
    <w:rsid w:val="00B62D13"/>
    <w:rsid w:val="00B63C24"/>
    <w:rsid w:val="00B651EE"/>
    <w:rsid w:val="00B6696A"/>
    <w:rsid w:val="00B7566F"/>
    <w:rsid w:val="00B77066"/>
    <w:rsid w:val="00B820B9"/>
    <w:rsid w:val="00B844E7"/>
    <w:rsid w:val="00B84B3D"/>
    <w:rsid w:val="00B84F01"/>
    <w:rsid w:val="00B91293"/>
    <w:rsid w:val="00B95359"/>
    <w:rsid w:val="00B969D3"/>
    <w:rsid w:val="00BA236D"/>
    <w:rsid w:val="00BA5050"/>
    <w:rsid w:val="00BB1C28"/>
    <w:rsid w:val="00BB2A44"/>
    <w:rsid w:val="00BB37C5"/>
    <w:rsid w:val="00BB6735"/>
    <w:rsid w:val="00BB716A"/>
    <w:rsid w:val="00BB7794"/>
    <w:rsid w:val="00BC4036"/>
    <w:rsid w:val="00BD25C3"/>
    <w:rsid w:val="00BD643C"/>
    <w:rsid w:val="00BE07E7"/>
    <w:rsid w:val="00BE0AD9"/>
    <w:rsid w:val="00BE3295"/>
    <w:rsid w:val="00BE5A50"/>
    <w:rsid w:val="00BE5E98"/>
    <w:rsid w:val="00BF0FA1"/>
    <w:rsid w:val="00BF5082"/>
    <w:rsid w:val="00BF55F7"/>
    <w:rsid w:val="00BF5609"/>
    <w:rsid w:val="00BF7063"/>
    <w:rsid w:val="00BF7B5B"/>
    <w:rsid w:val="00C011C4"/>
    <w:rsid w:val="00C0163E"/>
    <w:rsid w:val="00C01809"/>
    <w:rsid w:val="00C04575"/>
    <w:rsid w:val="00C052B9"/>
    <w:rsid w:val="00C0692B"/>
    <w:rsid w:val="00C10349"/>
    <w:rsid w:val="00C10BB5"/>
    <w:rsid w:val="00C1154D"/>
    <w:rsid w:val="00C14B79"/>
    <w:rsid w:val="00C16CE8"/>
    <w:rsid w:val="00C17C89"/>
    <w:rsid w:val="00C22816"/>
    <w:rsid w:val="00C248DA"/>
    <w:rsid w:val="00C24BB2"/>
    <w:rsid w:val="00C263FC"/>
    <w:rsid w:val="00C3096C"/>
    <w:rsid w:val="00C30FEF"/>
    <w:rsid w:val="00C3279D"/>
    <w:rsid w:val="00C368DD"/>
    <w:rsid w:val="00C36AF2"/>
    <w:rsid w:val="00C370BB"/>
    <w:rsid w:val="00C475E6"/>
    <w:rsid w:val="00C50740"/>
    <w:rsid w:val="00C5087F"/>
    <w:rsid w:val="00C5445C"/>
    <w:rsid w:val="00C56C4E"/>
    <w:rsid w:val="00C57309"/>
    <w:rsid w:val="00C62D69"/>
    <w:rsid w:val="00C6686C"/>
    <w:rsid w:val="00C75F73"/>
    <w:rsid w:val="00C8039D"/>
    <w:rsid w:val="00C8123E"/>
    <w:rsid w:val="00C822B6"/>
    <w:rsid w:val="00C87679"/>
    <w:rsid w:val="00C92855"/>
    <w:rsid w:val="00C93541"/>
    <w:rsid w:val="00C944C2"/>
    <w:rsid w:val="00C94FF6"/>
    <w:rsid w:val="00C95876"/>
    <w:rsid w:val="00CA1A34"/>
    <w:rsid w:val="00CA4F24"/>
    <w:rsid w:val="00CA5CDD"/>
    <w:rsid w:val="00CA67E1"/>
    <w:rsid w:val="00CA7B38"/>
    <w:rsid w:val="00CB3FF0"/>
    <w:rsid w:val="00CB5E22"/>
    <w:rsid w:val="00CB7669"/>
    <w:rsid w:val="00CB7BBE"/>
    <w:rsid w:val="00CC1334"/>
    <w:rsid w:val="00CC2E9A"/>
    <w:rsid w:val="00CC6477"/>
    <w:rsid w:val="00CD2CDC"/>
    <w:rsid w:val="00CD2CE6"/>
    <w:rsid w:val="00CD430F"/>
    <w:rsid w:val="00CD73D3"/>
    <w:rsid w:val="00CD7A12"/>
    <w:rsid w:val="00CE04B8"/>
    <w:rsid w:val="00CE1E77"/>
    <w:rsid w:val="00CE21D1"/>
    <w:rsid w:val="00CE4B13"/>
    <w:rsid w:val="00CE6EC1"/>
    <w:rsid w:val="00CE7F5E"/>
    <w:rsid w:val="00CF6E86"/>
    <w:rsid w:val="00D03625"/>
    <w:rsid w:val="00D06A05"/>
    <w:rsid w:val="00D06DFD"/>
    <w:rsid w:val="00D06FCD"/>
    <w:rsid w:val="00D071AE"/>
    <w:rsid w:val="00D10E18"/>
    <w:rsid w:val="00D11DF9"/>
    <w:rsid w:val="00D1384F"/>
    <w:rsid w:val="00D176FA"/>
    <w:rsid w:val="00D211BB"/>
    <w:rsid w:val="00D220D2"/>
    <w:rsid w:val="00D22180"/>
    <w:rsid w:val="00D22EE0"/>
    <w:rsid w:val="00D233F9"/>
    <w:rsid w:val="00D24872"/>
    <w:rsid w:val="00D27ED1"/>
    <w:rsid w:val="00D33CAB"/>
    <w:rsid w:val="00D343B1"/>
    <w:rsid w:val="00D355EA"/>
    <w:rsid w:val="00D3754E"/>
    <w:rsid w:val="00D4236A"/>
    <w:rsid w:val="00D445A1"/>
    <w:rsid w:val="00D47335"/>
    <w:rsid w:val="00D53CAD"/>
    <w:rsid w:val="00D54F96"/>
    <w:rsid w:val="00D5686D"/>
    <w:rsid w:val="00D57511"/>
    <w:rsid w:val="00D60546"/>
    <w:rsid w:val="00D612A9"/>
    <w:rsid w:val="00D632F0"/>
    <w:rsid w:val="00D63D32"/>
    <w:rsid w:val="00D659BA"/>
    <w:rsid w:val="00D7055E"/>
    <w:rsid w:val="00D71792"/>
    <w:rsid w:val="00D72640"/>
    <w:rsid w:val="00D72851"/>
    <w:rsid w:val="00D763B2"/>
    <w:rsid w:val="00D76AF1"/>
    <w:rsid w:val="00D81CCF"/>
    <w:rsid w:val="00D822B5"/>
    <w:rsid w:val="00D863B5"/>
    <w:rsid w:val="00D87CDC"/>
    <w:rsid w:val="00D91DA2"/>
    <w:rsid w:val="00D959D7"/>
    <w:rsid w:val="00D96A57"/>
    <w:rsid w:val="00D97A36"/>
    <w:rsid w:val="00DA02DD"/>
    <w:rsid w:val="00DA0F2E"/>
    <w:rsid w:val="00DA143D"/>
    <w:rsid w:val="00DA1470"/>
    <w:rsid w:val="00DA2FD0"/>
    <w:rsid w:val="00DA3AD1"/>
    <w:rsid w:val="00DA4739"/>
    <w:rsid w:val="00DA4A22"/>
    <w:rsid w:val="00DA5BAD"/>
    <w:rsid w:val="00DB19CA"/>
    <w:rsid w:val="00DB5D65"/>
    <w:rsid w:val="00DB6387"/>
    <w:rsid w:val="00DC4D8A"/>
    <w:rsid w:val="00DC4F36"/>
    <w:rsid w:val="00DD0119"/>
    <w:rsid w:val="00DD0F54"/>
    <w:rsid w:val="00DD122D"/>
    <w:rsid w:val="00DE332B"/>
    <w:rsid w:val="00DE64B4"/>
    <w:rsid w:val="00DF0054"/>
    <w:rsid w:val="00E00D39"/>
    <w:rsid w:val="00E019F9"/>
    <w:rsid w:val="00E02054"/>
    <w:rsid w:val="00E0208F"/>
    <w:rsid w:val="00E032F4"/>
    <w:rsid w:val="00E037AE"/>
    <w:rsid w:val="00E03871"/>
    <w:rsid w:val="00E0503E"/>
    <w:rsid w:val="00E05B05"/>
    <w:rsid w:val="00E06065"/>
    <w:rsid w:val="00E110D1"/>
    <w:rsid w:val="00E11B07"/>
    <w:rsid w:val="00E11C54"/>
    <w:rsid w:val="00E11DC5"/>
    <w:rsid w:val="00E12491"/>
    <w:rsid w:val="00E171A3"/>
    <w:rsid w:val="00E24EDD"/>
    <w:rsid w:val="00E27807"/>
    <w:rsid w:val="00E30FEA"/>
    <w:rsid w:val="00E31AC0"/>
    <w:rsid w:val="00E33E48"/>
    <w:rsid w:val="00E37882"/>
    <w:rsid w:val="00E40CF9"/>
    <w:rsid w:val="00E4163D"/>
    <w:rsid w:val="00E42337"/>
    <w:rsid w:val="00E43B1D"/>
    <w:rsid w:val="00E43EF4"/>
    <w:rsid w:val="00E440E5"/>
    <w:rsid w:val="00E46ECD"/>
    <w:rsid w:val="00E54D00"/>
    <w:rsid w:val="00E55C08"/>
    <w:rsid w:val="00E57324"/>
    <w:rsid w:val="00E61EFB"/>
    <w:rsid w:val="00E63F8F"/>
    <w:rsid w:val="00E64F4C"/>
    <w:rsid w:val="00E6553A"/>
    <w:rsid w:val="00E65832"/>
    <w:rsid w:val="00E719F9"/>
    <w:rsid w:val="00E73D20"/>
    <w:rsid w:val="00E7469D"/>
    <w:rsid w:val="00E746B6"/>
    <w:rsid w:val="00E74C35"/>
    <w:rsid w:val="00E8185D"/>
    <w:rsid w:val="00E82BB7"/>
    <w:rsid w:val="00E844DC"/>
    <w:rsid w:val="00E85272"/>
    <w:rsid w:val="00E90404"/>
    <w:rsid w:val="00E907CA"/>
    <w:rsid w:val="00E9132A"/>
    <w:rsid w:val="00E925DE"/>
    <w:rsid w:val="00E92C32"/>
    <w:rsid w:val="00E97CDE"/>
    <w:rsid w:val="00EA15CF"/>
    <w:rsid w:val="00EA175C"/>
    <w:rsid w:val="00EA17C7"/>
    <w:rsid w:val="00EA1BD4"/>
    <w:rsid w:val="00EA22E2"/>
    <w:rsid w:val="00EA29E7"/>
    <w:rsid w:val="00EA579A"/>
    <w:rsid w:val="00EA5D1C"/>
    <w:rsid w:val="00EA7817"/>
    <w:rsid w:val="00EB027F"/>
    <w:rsid w:val="00EB1DD1"/>
    <w:rsid w:val="00EB2468"/>
    <w:rsid w:val="00EB3170"/>
    <w:rsid w:val="00EB3B2B"/>
    <w:rsid w:val="00EB3DCE"/>
    <w:rsid w:val="00EB427A"/>
    <w:rsid w:val="00EB75A4"/>
    <w:rsid w:val="00EC07F8"/>
    <w:rsid w:val="00EC35D1"/>
    <w:rsid w:val="00EC4A42"/>
    <w:rsid w:val="00ED0ADA"/>
    <w:rsid w:val="00ED37EF"/>
    <w:rsid w:val="00ED3FB3"/>
    <w:rsid w:val="00ED485B"/>
    <w:rsid w:val="00ED6BF5"/>
    <w:rsid w:val="00EE2766"/>
    <w:rsid w:val="00EE58BB"/>
    <w:rsid w:val="00EF0D2A"/>
    <w:rsid w:val="00EF1F93"/>
    <w:rsid w:val="00EF29FD"/>
    <w:rsid w:val="00F00368"/>
    <w:rsid w:val="00F027C7"/>
    <w:rsid w:val="00F049FF"/>
    <w:rsid w:val="00F0661D"/>
    <w:rsid w:val="00F072A0"/>
    <w:rsid w:val="00F10C18"/>
    <w:rsid w:val="00F134E5"/>
    <w:rsid w:val="00F14C6D"/>
    <w:rsid w:val="00F15655"/>
    <w:rsid w:val="00F15BBC"/>
    <w:rsid w:val="00F16BEF"/>
    <w:rsid w:val="00F20804"/>
    <w:rsid w:val="00F21009"/>
    <w:rsid w:val="00F21E6D"/>
    <w:rsid w:val="00F23C5A"/>
    <w:rsid w:val="00F25557"/>
    <w:rsid w:val="00F31016"/>
    <w:rsid w:val="00F3200D"/>
    <w:rsid w:val="00F32593"/>
    <w:rsid w:val="00F350FA"/>
    <w:rsid w:val="00F35BC7"/>
    <w:rsid w:val="00F36B58"/>
    <w:rsid w:val="00F36D15"/>
    <w:rsid w:val="00F36FCC"/>
    <w:rsid w:val="00F460EA"/>
    <w:rsid w:val="00F50A8D"/>
    <w:rsid w:val="00F51427"/>
    <w:rsid w:val="00F514B3"/>
    <w:rsid w:val="00F532D9"/>
    <w:rsid w:val="00F5375A"/>
    <w:rsid w:val="00F558FE"/>
    <w:rsid w:val="00F63503"/>
    <w:rsid w:val="00F64695"/>
    <w:rsid w:val="00F72D51"/>
    <w:rsid w:val="00F737E5"/>
    <w:rsid w:val="00F75446"/>
    <w:rsid w:val="00F8150D"/>
    <w:rsid w:val="00F85C4B"/>
    <w:rsid w:val="00F85FFF"/>
    <w:rsid w:val="00F9089A"/>
    <w:rsid w:val="00F9261C"/>
    <w:rsid w:val="00FA0902"/>
    <w:rsid w:val="00FA0EB7"/>
    <w:rsid w:val="00FA1F42"/>
    <w:rsid w:val="00FA321F"/>
    <w:rsid w:val="00FA75FF"/>
    <w:rsid w:val="00FB38A9"/>
    <w:rsid w:val="00FB59FB"/>
    <w:rsid w:val="00FB6DF1"/>
    <w:rsid w:val="00FB7DE7"/>
    <w:rsid w:val="00FC286F"/>
    <w:rsid w:val="00FC2C1D"/>
    <w:rsid w:val="00FC335B"/>
    <w:rsid w:val="00FC3737"/>
    <w:rsid w:val="00FC4297"/>
    <w:rsid w:val="00FC658F"/>
    <w:rsid w:val="00FC7360"/>
    <w:rsid w:val="00FC78FE"/>
    <w:rsid w:val="00FD1255"/>
    <w:rsid w:val="00FD70F1"/>
    <w:rsid w:val="00FE104D"/>
    <w:rsid w:val="00FE1C41"/>
    <w:rsid w:val="00FE1EF5"/>
    <w:rsid w:val="00FE31B9"/>
    <w:rsid w:val="00FE5321"/>
    <w:rsid w:val="00FE6334"/>
    <w:rsid w:val="00FE6AFD"/>
    <w:rsid w:val="00FE7BA5"/>
    <w:rsid w:val="00FE7FB4"/>
    <w:rsid w:val="00FF035F"/>
    <w:rsid w:val="00FF12EB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A6C1F73-1976-4EAC-B16E-841C4AA6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F7DAD"/>
    <w:rPr>
      <w:sz w:val="28"/>
      <w:szCs w:val="24"/>
      <w:lang w:eastAsia="zh-CN"/>
    </w:rPr>
  </w:style>
  <w:style w:type="character" w:styleId="afc">
    <w:name w:val="FollowedHyperlink"/>
    <w:basedOn w:val="a0"/>
    <w:uiPriority w:val="99"/>
    <w:semiHidden/>
    <w:unhideWhenUsed/>
    <w:rsid w:val="004B3B22"/>
    <w:rPr>
      <w:color w:val="954F72" w:themeColor="followedHyperlink"/>
      <w:u w:val="single"/>
    </w:rPr>
  </w:style>
  <w:style w:type="paragraph" w:customStyle="1" w:styleId="ConsPlusNormal">
    <w:name w:val="ConsPlusNormal"/>
    <w:link w:val="ConsPlusNormal0"/>
    <w:rsid w:val="007D63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054A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8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-predpr2@tularegion.org" TargetMode="External"/><Relationship Id="rId13" Type="http://schemas.openxmlformats.org/officeDocument/2006/relationships/hyperlink" Target="mailto:sh-imush4@tularegion.org" TargetMode="External"/><Relationship Id="rId18" Type="http://schemas.openxmlformats.org/officeDocument/2006/relationships/hyperlink" Target="mailto:sh-predpr2@tularegion.org" TargetMode="External"/><Relationship Id="rId3" Type="http://schemas.openxmlformats.org/officeDocument/2006/relationships/styles" Target="styles.xml"/><Relationship Id="rId21" Type="http://schemas.openxmlformats.org/officeDocument/2006/relationships/hyperlink" Target="mailto:sh-imush2@tularegion.or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h-nach-kadr@tularegion.org" TargetMode="External"/><Relationship Id="rId17" Type="http://schemas.openxmlformats.org/officeDocument/2006/relationships/hyperlink" Target="mailto:sh-&#1082;po-dopobr@tularegion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h-dor1@tularegion.org" TargetMode="External"/><Relationship Id="rId20" Type="http://schemas.openxmlformats.org/officeDocument/2006/relationships/hyperlink" Target="mailto:sh-vedins-otdarh@tularegion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-stroy@tularegion.or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h-cultura5@tularegio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h-kons-otdarh@tularegion.org" TargetMode="External"/><Relationship Id="rId19" Type="http://schemas.openxmlformats.org/officeDocument/2006/relationships/hyperlink" Target="mailto:sh-predpr2@tulareg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-kons1gkh@tularegion.org" TargetMode="External"/><Relationship Id="rId14" Type="http://schemas.openxmlformats.org/officeDocument/2006/relationships/hyperlink" Target="mailto:sh-cultura6@tularegion.org" TargetMode="External"/><Relationship Id="rId22" Type="http://schemas.openxmlformats.org/officeDocument/2006/relationships/hyperlink" Target="mailto:sh-dor2@tularegion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75;&#1088;&#1080;&#1092;%20&#1091;&#1090;&#1074;&#1077;&#1088;&#1078;&#107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0FC7C-1C48-4F3D-8971-F5BCF09E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гриф утверждения</Template>
  <TotalTime>3994</TotalTime>
  <Pages>1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Ивлева Жанна Викторовна</dc:creator>
  <cp:keywords/>
  <dc:description/>
  <cp:lastModifiedBy>Пользователь</cp:lastModifiedBy>
  <cp:revision>14</cp:revision>
  <cp:lastPrinted>2025-02-12T08:02:00Z</cp:lastPrinted>
  <dcterms:created xsi:type="dcterms:W3CDTF">2024-12-17T07:37:00Z</dcterms:created>
  <dcterms:modified xsi:type="dcterms:W3CDTF">2025-03-21T13:30:00Z</dcterms:modified>
</cp:coreProperties>
</file>