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F75446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243E53" w:rsidRPr="001249FE" w:rsidTr="00F75446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E11C54" w:rsidRDefault="00E11C54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Руководитель аппарата</w:t>
                  </w:r>
                  <w:r w:rsidR="00243E53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</w:t>
                  </w:r>
                </w:p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администрации</w:t>
                  </w:r>
                </w:p>
                <w:p w:rsidR="00452E20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Щекинского</w:t>
                  </w:r>
                  <w:r w:rsidR="00E11C54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района</w:t>
                  </w: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</w:t>
                  </w:r>
                </w:p>
                <w:p w:rsidR="00243E53" w:rsidRPr="00F21009" w:rsidRDefault="00243E53" w:rsidP="00E11C54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____________________</w:t>
                  </w:r>
                  <w:r w:rsidR="0058361D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</w:t>
                  </w:r>
                  <w:r w:rsidR="00E11C54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О.А. Лукинова</w:t>
                  </w:r>
                </w:p>
              </w:tc>
            </w:tr>
          </w:tbl>
          <w:p w:rsidR="00243E53" w:rsidRDefault="00243E53" w:rsidP="00243E53"/>
        </w:tc>
      </w:tr>
    </w:tbl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678A6" w:rsidRDefault="002678A6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966D13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4C0356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марте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5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  <w:r w:rsidR="00966D13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 </w:t>
      </w:r>
    </w:p>
    <w:p w:rsidR="0030695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Запись по телефонам, указанным в графике, на портале «Открытый регион 71»</w:t>
      </w:r>
    </w:p>
    <w:p w:rsidR="002678A6" w:rsidRDefault="002678A6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835"/>
        <w:gridCol w:w="3373"/>
      </w:tblGrid>
      <w:tr w:rsidR="005B36D5" w:rsidRPr="00782C9E" w:rsidTr="00E06065">
        <w:tc>
          <w:tcPr>
            <w:tcW w:w="11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28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373" w:type="dxa"/>
            <w:vAlign w:val="center"/>
          </w:tcPr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2678A6">
        <w:trPr>
          <w:trHeight w:val="411"/>
        </w:trPr>
        <w:tc>
          <w:tcPr>
            <w:tcW w:w="15706" w:type="dxa"/>
            <w:gridSpan w:val="4"/>
            <w:vAlign w:val="center"/>
          </w:tcPr>
          <w:p w:rsidR="005B36D5" w:rsidRPr="00722BFF" w:rsidRDefault="004C0356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 марта</w:t>
            </w:r>
          </w:p>
        </w:tc>
      </w:tr>
      <w:tr w:rsidR="00FC78FE" w:rsidRPr="00782C9E" w:rsidTr="00E06065"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FC78FE" w:rsidRPr="00782C9E" w:rsidRDefault="00FC78FE" w:rsidP="00FC78FE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Викторовна,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дорожно-транспортному хозяйству</w:t>
            </w: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FC78FE" w:rsidRPr="00722BFF" w:rsidRDefault="00FA58E7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8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FC78FE" w:rsidRPr="00782C9E" w:rsidTr="002678A6">
        <w:trPr>
          <w:trHeight w:val="496"/>
        </w:trPr>
        <w:tc>
          <w:tcPr>
            <w:tcW w:w="15706" w:type="dxa"/>
            <w:gridSpan w:val="4"/>
            <w:vAlign w:val="center"/>
          </w:tcPr>
          <w:p w:rsidR="00FC78FE" w:rsidRPr="00F21009" w:rsidRDefault="004C0356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4 марта</w:t>
            </w:r>
          </w:p>
        </w:tc>
      </w:tr>
      <w:tr w:rsidR="0098129B" w:rsidRPr="00782C9E" w:rsidTr="00E06065">
        <w:trPr>
          <w:trHeight w:val="333"/>
        </w:trPr>
        <w:tc>
          <w:tcPr>
            <w:tcW w:w="1135" w:type="dxa"/>
          </w:tcPr>
          <w:p w:rsidR="0098129B" w:rsidRDefault="0098129B" w:rsidP="0098129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98129B" w:rsidRPr="00600C0A" w:rsidRDefault="0098129B" w:rsidP="0098129B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8129B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8129B" w:rsidRPr="00722BFF" w:rsidRDefault="00FA58E7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98129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FD1255" w:rsidTr="002678A6">
        <w:trPr>
          <w:trHeight w:val="498"/>
        </w:trPr>
        <w:tc>
          <w:tcPr>
            <w:tcW w:w="15706" w:type="dxa"/>
            <w:gridSpan w:val="4"/>
            <w:vAlign w:val="center"/>
          </w:tcPr>
          <w:p w:rsidR="00FD1255" w:rsidRPr="00F21009" w:rsidRDefault="007E2970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 </w:t>
            </w:r>
            <w:r w:rsidR="004C0356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марта</w:t>
            </w:r>
          </w:p>
        </w:tc>
      </w:tr>
      <w:tr w:rsidR="00FD1255" w:rsidTr="00966D13">
        <w:trPr>
          <w:trHeight w:val="282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833E4E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FD1255" w:rsidRPr="00722BFF" w:rsidRDefault="00FD1255" w:rsidP="00525D00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Tr="00115BDF">
        <w:trPr>
          <w:trHeight w:val="69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8361D" w:rsidTr="002678A6">
        <w:trPr>
          <w:trHeight w:val="479"/>
        </w:trPr>
        <w:tc>
          <w:tcPr>
            <w:tcW w:w="15706" w:type="dxa"/>
            <w:gridSpan w:val="4"/>
          </w:tcPr>
          <w:p w:rsidR="0058361D" w:rsidRPr="0058361D" w:rsidRDefault="007E2970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6 </w:t>
            </w:r>
            <w:r w:rsidR="004C0356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марта</w:t>
            </w:r>
          </w:p>
        </w:tc>
      </w:tr>
      <w:tr w:rsidR="00FD1255" w:rsidTr="00E06065">
        <w:trPr>
          <w:trHeight w:val="699"/>
        </w:trPr>
        <w:tc>
          <w:tcPr>
            <w:tcW w:w="1135" w:type="dxa"/>
          </w:tcPr>
          <w:p w:rsidR="00FD1255" w:rsidRPr="005D60B4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D1255" w:rsidRPr="00722BFF" w:rsidRDefault="00FD1255" w:rsidP="00FD1255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D1255" w:rsidTr="00E06065">
        <w:trPr>
          <w:trHeight w:val="1647"/>
        </w:trPr>
        <w:tc>
          <w:tcPr>
            <w:tcW w:w="1135" w:type="dxa"/>
          </w:tcPr>
          <w:p w:rsidR="00FD1255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427159" w:rsidRDefault="00FD1255" w:rsidP="00FD1255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заместитель председателя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комитета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–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начальник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FD1255" w:rsidRPr="00722BFF" w:rsidRDefault="00FD1255" w:rsidP="00FD1255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отдела ЖКХ и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троительства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инет 31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FD1255" w:rsidRPr="00722BFF" w:rsidRDefault="00FA58E7" w:rsidP="00FD1255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0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</w:tc>
      </w:tr>
      <w:tr w:rsidR="00FD1255" w:rsidTr="002678A6">
        <w:trPr>
          <w:trHeight w:val="475"/>
        </w:trPr>
        <w:tc>
          <w:tcPr>
            <w:tcW w:w="15706" w:type="dxa"/>
            <w:gridSpan w:val="4"/>
            <w:vAlign w:val="center"/>
          </w:tcPr>
          <w:p w:rsidR="00FD1255" w:rsidRPr="00F21009" w:rsidRDefault="007E2970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7 </w:t>
            </w:r>
            <w:r w:rsidR="004C0356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марта</w:t>
            </w:r>
          </w:p>
        </w:tc>
      </w:tr>
      <w:tr w:rsidR="0030372B" w:rsidRPr="00782C9E" w:rsidTr="00E06065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30372B" w:rsidRPr="007D5C3D" w:rsidRDefault="0030372B" w:rsidP="0030372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0372B" w:rsidRPr="006F4667" w:rsidRDefault="0030372B" w:rsidP="0030372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30372B" w:rsidRPr="00722BFF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30372B" w:rsidRPr="00722BFF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30372B" w:rsidRDefault="0030372B" w:rsidP="0030372B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Жариков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Сергей Владиславович, ведущий инспектор отдела архитектуры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30372B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30372B" w:rsidRPr="00CD2CE6" w:rsidRDefault="00FA58E7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1" w:history="1">
              <w:r w:rsidR="0030372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D1255" w:rsidRPr="00782C9E" w:rsidTr="002678A6">
        <w:trPr>
          <w:trHeight w:val="470"/>
        </w:trPr>
        <w:tc>
          <w:tcPr>
            <w:tcW w:w="15706" w:type="dxa"/>
            <w:gridSpan w:val="4"/>
            <w:vAlign w:val="center"/>
          </w:tcPr>
          <w:p w:rsidR="00FD1255" w:rsidRPr="00F21009" w:rsidRDefault="007E2970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10 </w:t>
            </w:r>
            <w:r w:rsidR="004C0356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марта</w:t>
            </w:r>
          </w:p>
        </w:tc>
      </w:tr>
      <w:tr w:rsidR="00FD1255" w:rsidRPr="00782C9E" w:rsidTr="00E06065">
        <w:trPr>
          <w:trHeight w:val="70"/>
        </w:trPr>
        <w:tc>
          <w:tcPr>
            <w:tcW w:w="1135" w:type="dxa"/>
          </w:tcPr>
          <w:p w:rsidR="00FD1255" w:rsidRPr="007D5C3D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директор МКУ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«Управление капитального строительства»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FD1255" w:rsidRPr="00F21009" w:rsidRDefault="00FA58E7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12" w:history="1">
              <w:r w:rsidR="00FD1255"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FD1255" w:rsidRPr="00782C9E" w:rsidTr="002678A6">
        <w:trPr>
          <w:trHeight w:val="501"/>
        </w:trPr>
        <w:tc>
          <w:tcPr>
            <w:tcW w:w="15706" w:type="dxa"/>
            <w:gridSpan w:val="4"/>
            <w:vAlign w:val="center"/>
          </w:tcPr>
          <w:p w:rsidR="00FD1255" w:rsidRPr="00F21009" w:rsidRDefault="007E2970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11 </w:t>
            </w:r>
            <w:r w:rsidR="004C0356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марта</w:t>
            </w:r>
          </w:p>
        </w:tc>
      </w:tr>
      <w:tr w:rsidR="00FD1255" w:rsidRPr="00782C9E" w:rsidTr="00966D13">
        <w:trPr>
          <w:trHeight w:val="140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FD1255" w:rsidRPr="00722BFF" w:rsidRDefault="00FA58E7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3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FD1255" w:rsidRPr="00782C9E" w:rsidTr="002678A6">
        <w:trPr>
          <w:trHeight w:val="489"/>
        </w:trPr>
        <w:tc>
          <w:tcPr>
            <w:tcW w:w="15706" w:type="dxa"/>
            <w:gridSpan w:val="4"/>
            <w:vAlign w:val="center"/>
          </w:tcPr>
          <w:p w:rsidR="00FD1255" w:rsidRPr="00F21009" w:rsidRDefault="007E2970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12 </w:t>
            </w:r>
            <w:r w:rsidR="004C0356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марта</w:t>
            </w:r>
          </w:p>
        </w:tc>
      </w:tr>
      <w:tr w:rsidR="00E11C54" w:rsidRPr="00782C9E" w:rsidTr="00E11C54">
        <w:trPr>
          <w:trHeight w:val="282"/>
        </w:trPr>
        <w:tc>
          <w:tcPr>
            <w:tcW w:w="1135" w:type="dxa"/>
          </w:tcPr>
          <w:p w:rsidR="00E11C54" w:rsidRPr="00782C9E" w:rsidRDefault="00E11C54" w:rsidP="00A979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A979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 w:rsidR="00A979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E11C54" w:rsidRPr="006F4667" w:rsidRDefault="00E11C54" w:rsidP="00E11C54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E11C54" w:rsidRPr="00722BFF" w:rsidRDefault="00E11C54" w:rsidP="00E11C5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E11C54" w:rsidRPr="00782C9E" w:rsidRDefault="00E11C54" w:rsidP="00E11C5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1C54" w:rsidRPr="00722BFF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E11C54" w:rsidRPr="00722BFF" w:rsidRDefault="00E11C54" w:rsidP="00E11C54">
            <w:pPr>
              <w:pStyle w:val="ConsPlusNormal"/>
              <w:ind w:left="-108" w:right="-108" w:firstLine="113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Елена Викторовна, ведущий инспектор отдела по дорожно-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ранспортному хозяйству</w:t>
            </w:r>
          </w:p>
        </w:tc>
        <w:tc>
          <w:tcPr>
            <w:tcW w:w="3373" w:type="dxa"/>
          </w:tcPr>
          <w:p w:rsidR="00E11C54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E11C54" w:rsidRPr="00722BFF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E11C54" w:rsidRPr="00722BFF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E11C54" w:rsidRPr="00722BFF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E11C54" w:rsidRPr="00722BFF" w:rsidRDefault="00FA58E7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4" w:history="1">
              <w:r w:rsidR="00E11C54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A979BB" w:rsidRPr="00782C9E" w:rsidTr="00442828">
        <w:trPr>
          <w:trHeight w:val="282"/>
        </w:trPr>
        <w:tc>
          <w:tcPr>
            <w:tcW w:w="1135" w:type="dxa"/>
          </w:tcPr>
          <w:p w:rsidR="00A979BB" w:rsidRPr="00782C9E" w:rsidRDefault="00A979BB" w:rsidP="00A979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A979BB" w:rsidRPr="00B7566F" w:rsidRDefault="00A979BB" w:rsidP="00A979BB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A979BB" w:rsidRPr="00782C9E" w:rsidTr="002678A6">
        <w:trPr>
          <w:trHeight w:val="413"/>
        </w:trPr>
        <w:tc>
          <w:tcPr>
            <w:tcW w:w="15706" w:type="dxa"/>
            <w:gridSpan w:val="4"/>
            <w:vAlign w:val="center"/>
          </w:tcPr>
          <w:p w:rsidR="00A979BB" w:rsidRPr="00F21009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13 марта</w:t>
            </w:r>
          </w:p>
        </w:tc>
      </w:tr>
      <w:tr w:rsidR="00A979BB" w:rsidRPr="00782C9E" w:rsidTr="00E11C54">
        <w:trPr>
          <w:trHeight w:val="1608"/>
        </w:trPr>
        <w:tc>
          <w:tcPr>
            <w:tcW w:w="1135" w:type="dxa"/>
          </w:tcPr>
          <w:p w:rsidR="00A979BB" w:rsidRPr="00E55C08" w:rsidRDefault="00A979BB" w:rsidP="00A979B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A979BB" w:rsidRPr="00E55C08" w:rsidRDefault="00A979BB" w:rsidP="00A979BB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A979BB" w:rsidRPr="00E55C08" w:rsidRDefault="00A979BB" w:rsidP="00A979BB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A979BB" w:rsidRPr="00E55C08" w:rsidRDefault="00A979BB" w:rsidP="00966D13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</w:tc>
        <w:tc>
          <w:tcPr>
            <w:tcW w:w="2835" w:type="dxa"/>
          </w:tcPr>
          <w:p w:rsidR="00A979BB" w:rsidRPr="00E55C08" w:rsidRDefault="00A979BB" w:rsidP="00A979BB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Сергеева </w:t>
            </w:r>
          </w:p>
          <w:p w:rsidR="00A979BB" w:rsidRPr="00E55C08" w:rsidRDefault="00A979BB" w:rsidP="00A979B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373" w:type="dxa"/>
          </w:tcPr>
          <w:p w:rsidR="00A979BB" w:rsidRPr="00E55C08" w:rsidRDefault="00A979BB" w:rsidP="00A979B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пл. Ленина, д.1</w:t>
            </w:r>
          </w:p>
          <w:p w:rsidR="00A979BB" w:rsidRPr="00E55C08" w:rsidRDefault="00A979BB" w:rsidP="00A979B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</w:t>
            </w:r>
          </w:p>
          <w:p w:rsidR="00A979BB" w:rsidRPr="00E55C08" w:rsidRDefault="00A979BB" w:rsidP="00A979B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кабинет 14</w:t>
            </w:r>
          </w:p>
          <w:p w:rsidR="00A979BB" w:rsidRPr="00E55C08" w:rsidRDefault="00A979BB" w:rsidP="00A979B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8(48751)5-20-75</w:t>
            </w:r>
          </w:p>
          <w:p w:rsidR="00A979BB" w:rsidRPr="00E55C08" w:rsidRDefault="00A979BB" w:rsidP="00A979B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46ECD"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  <w:t>sh-nach-komcontr@tularegion.org</w:t>
            </w:r>
          </w:p>
        </w:tc>
      </w:tr>
      <w:tr w:rsidR="00A979BB" w:rsidRPr="00782C9E" w:rsidTr="002678A6">
        <w:trPr>
          <w:trHeight w:val="498"/>
        </w:trPr>
        <w:tc>
          <w:tcPr>
            <w:tcW w:w="15706" w:type="dxa"/>
            <w:gridSpan w:val="4"/>
            <w:vAlign w:val="center"/>
          </w:tcPr>
          <w:p w:rsidR="00A979BB" w:rsidRPr="00F21009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14 марта</w:t>
            </w:r>
          </w:p>
        </w:tc>
      </w:tr>
      <w:tr w:rsidR="00A979BB" w:rsidRPr="00782C9E" w:rsidTr="00450CF7">
        <w:trPr>
          <w:trHeight w:val="140"/>
        </w:trPr>
        <w:tc>
          <w:tcPr>
            <w:tcW w:w="1135" w:type="dxa"/>
          </w:tcPr>
          <w:p w:rsidR="00A979BB" w:rsidRPr="00973234" w:rsidRDefault="00A979BB" w:rsidP="00A979BB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8363" w:type="dxa"/>
          </w:tcPr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грантовая поддержка молодежи для граждан в возрасте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от 14 до 35 лет</w:t>
            </w:r>
          </w:p>
        </w:tc>
        <w:tc>
          <w:tcPr>
            <w:tcW w:w="2835" w:type="dxa"/>
          </w:tcPr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Старкова</w:t>
            </w:r>
          </w:p>
          <w:p w:rsidR="00A979BB" w:rsidRPr="00A86E9F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Юлия Вадимовна,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(48751)5-25-45,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5" w:history="1">
              <w:r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</w:t>
              </w:r>
              <w:r w:rsidRPr="000255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h-cultura5@tularegion.org</w:t>
              </w:r>
            </w:hyperlink>
          </w:p>
        </w:tc>
      </w:tr>
      <w:tr w:rsidR="00A979BB" w:rsidRPr="00782C9E" w:rsidTr="002678A6">
        <w:trPr>
          <w:trHeight w:val="499"/>
        </w:trPr>
        <w:tc>
          <w:tcPr>
            <w:tcW w:w="15706" w:type="dxa"/>
            <w:gridSpan w:val="4"/>
          </w:tcPr>
          <w:p w:rsidR="00A979BB" w:rsidRPr="00F21009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17 марта</w:t>
            </w:r>
          </w:p>
        </w:tc>
      </w:tr>
      <w:tr w:rsidR="00A979BB" w:rsidRPr="00782C9E" w:rsidTr="00E06065">
        <w:trPr>
          <w:trHeight w:val="424"/>
        </w:trPr>
        <w:tc>
          <w:tcPr>
            <w:tcW w:w="1135" w:type="dxa"/>
          </w:tcPr>
          <w:p w:rsidR="00A979BB" w:rsidRPr="00D80120" w:rsidRDefault="00A979BB" w:rsidP="00A979BB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.00-1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63" w:type="dxa"/>
          </w:tcPr>
          <w:p w:rsidR="00A979BB" w:rsidRPr="00D80120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</w:pP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Консультаци</w:t>
            </w:r>
            <w:r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я</w:t>
            </w: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 xml:space="preserve"> по вопросу:</w:t>
            </w:r>
          </w:p>
          <w:p w:rsidR="00A979BB" w:rsidRPr="00D80120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80120">
              <w:rPr>
                <w:rFonts w:ascii="PT Astra Serif" w:hAnsi="PT Astra Serif"/>
                <w:color w:val="000000"/>
                <w:w w:val="80"/>
                <w:sz w:val="28"/>
                <w:szCs w:val="28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835" w:type="dxa"/>
          </w:tcPr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Фокина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Анна Евгениевна, 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3373" w:type="dxa"/>
          </w:tcPr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A979BB" w:rsidRPr="00973234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(48751)5-24-55,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6" w:history="1">
              <w:r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sh-cultura6@tularegion.org</w:t>
              </w:r>
            </w:hyperlink>
          </w:p>
        </w:tc>
      </w:tr>
      <w:tr w:rsidR="00A979BB" w:rsidRPr="00782C9E" w:rsidTr="002678A6">
        <w:trPr>
          <w:trHeight w:val="448"/>
        </w:trPr>
        <w:tc>
          <w:tcPr>
            <w:tcW w:w="15706" w:type="dxa"/>
            <w:gridSpan w:val="4"/>
            <w:vAlign w:val="center"/>
          </w:tcPr>
          <w:p w:rsidR="00A979BB" w:rsidRPr="00F21009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18 марта</w:t>
            </w:r>
          </w:p>
        </w:tc>
      </w:tr>
      <w:tr w:rsidR="00A979BB" w:rsidRPr="00782C9E" w:rsidTr="00467109">
        <w:trPr>
          <w:trHeight w:val="1645"/>
        </w:trPr>
        <w:tc>
          <w:tcPr>
            <w:tcW w:w="1135" w:type="dxa"/>
          </w:tcPr>
          <w:p w:rsidR="00A979BB" w:rsidRPr="00782C9E" w:rsidRDefault="00A979BB" w:rsidP="00A979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A979BB" w:rsidRPr="006F4667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A979BB" w:rsidRPr="00782C9E" w:rsidRDefault="00A979BB" w:rsidP="00A979BB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Инна Викторовна,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начальник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отдела имущественных отношений</w:t>
            </w:r>
          </w:p>
        </w:tc>
        <w:tc>
          <w:tcPr>
            <w:tcW w:w="3373" w:type="dxa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A979BB" w:rsidRPr="00F21009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A979BB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7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A979BB" w:rsidRPr="00782C9E" w:rsidTr="002678A6">
        <w:trPr>
          <w:trHeight w:val="475"/>
        </w:trPr>
        <w:tc>
          <w:tcPr>
            <w:tcW w:w="15706" w:type="dxa"/>
            <w:gridSpan w:val="4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19 марта</w:t>
            </w:r>
          </w:p>
        </w:tc>
      </w:tr>
      <w:tr w:rsidR="00A979BB" w:rsidRPr="00782C9E" w:rsidTr="00E11C54">
        <w:trPr>
          <w:trHeight w:val="1274"/>
        </w:trPr>
        <w:tc>
          <w:tcPr>
            <w:tcW w:w="1135" w:type="dxa"/>
          </w:tcPr>
          <w:p w:rsidR="00A979BB" w:rsidRPr="00782C9E" w:rsidRDefault="00A979BB" w:rsidP="00A979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A979BB" w:rsidRPr="00B7566F" w:rsidRDefault="00A979BB" w:rsidP="00A979BB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A979BB" w:rsidRPr="00833E4E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A979BB" w:rsidRPr="00782C9E" w:rsidTr="00C6511D">
        <w:trPr>
          <w:trHeight w:val="1274"/>
        </w:trPr>
        <w:tc>
          <w:tcPr>
            <w:tcW w:w="1135" w:type="dxa"/>
          </w:tcPr>
          <w:p w:rsidR="00A979BB" w:rsidRPr="00782C9E" w:rsidRDefault="00A979BB" w:rsidP="00A979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A979BB" w:rsidRPr="00B7566F" w:rsidRDefault="00A979BB" w:rsidP="00A979BB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A979BB" w:rsidRPr="00782C9E" w:rsidTr="002678A6">
        <w:trPr>
          <w:trHeight w:val="480"/>
        </w:trPr>
        <w:tc>
          <w:tcPr>
            <w:tcW w:w="15706" w:type="dxa"/>
            <w:gridSpan w:val="4"/>
            <w:vAlign w:val="center"/>
          </w:tcPr>
          <w:p w:rsidR="00A979BB" w:rsidRPr="00F21009" w:rsidRDefault="00A979BB" w:rsidP="00A979BB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20 марта</w:t>
            </w:r>
          </w:p>
        </w:tc>
      </w:tr>
      <w:tr w:rsidR="00A979BB" w:rsidRPr="00782C9E" w:rsidTr="00E06065">
        <w:trPr>
          <w:trHeight w:val="126"/>
        </w:trPr>
        <w:tc>
          <w:tcPr>
            <w:tcW w:w="1135" w:type="dxa"/>
          </w:tcPr>
          <w:p w:rsidR="00A979BB" w:rsidRPr="00234D73" w:rsidRDefault="00A979BB" w:rsidP="00A979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A979BB" w:rsidRPr="006F4667" w:rsidRDefault="00A979BB" w:rsidP="00A979B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A979BB" w:rsidRPr="00234D73" w:rsidRDefault="00A979BB" w:rsidP="00A979BB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A979BB" w:rsidRPr="00F21009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A979BB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A979BB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A979BB" w:rsidRPr="00F21009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8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A979BB" w:rsidRPr="00782C9E" w:rsidTr="002678A6">
        <w:trPr>
          <w:trHeight w:val="473"/>
        </w:trPr>
        <w:tc>
          <w:tcPr>
            <w:tcW w:w="15706" w:type="dxa"/>
            <w:gridSpan w:val="4"/>
            <w:vAlign w:val="center"/>
          </w:tcPr>
          <w:p w:rsidR="00A979BB" w:rsidRPr="00722BFF" w:rsidRDefault="00A979BB" w:rsidP="00A979B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21 марта</w:t>
            </w:r>
          </w:p>
        </w:tc>
      </w:tr>
      <w:tr w:rsidR="002678A6" w:rsidRPr="00782C9E" w:rsidTr="00751922">
        <w:trPr>
          <w:trHeight w:val="1275"/>
        </w:trPr>
        <w:tc>
          <w:tcPr>
            <w:tcW w:w="1135" w:type="dxa"/>
          </w:tcPr>
          <w:p w:rsidR="002678A6" w:rsidRDefault="002678A6" w:rsidP="002678A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2678A6" w:rsidRPr="00600C0A" w:rsidRDefault="002678A6" w:rsidP="002678A6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Консультации по вопросу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2678A6" w:rsidRPr="00F21009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ачальник отдела предпринимательства и сельского хозяйства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373" w:type="dxa"/>
          </w:tcPr>
          <w:p w:rsidR="002678A6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2678A6" w:rsidRPr="00F21009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9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2678A6" w:rsidRPr="00782C9E" w:rsidTr="00966D13">
        <w:trPr>
          <w:trHeight w:val="125"/>
        </w:trPr>
        <w:tc>
          <w:tcPr>
            <w:tcW w:w="15706" w:type="dxa"/>
            <w:gridSpan w:val="4"/>
            <w:vAlign w:val="center"/>
          </w:tcPr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24 марта</w:t>
            </w:r>
          </w:p>
        </w:tc>
      </w:tr>
      <w:tr w:rsidR="002678A6" w:rsidRPr="00782C9E" w:rsidTr="00703A73">
        <w:trPr>
          <w:trHeight w:val="424"/>
        </w:trPr>
        <w:tc>
          <w:tcPr>
            <w:tcW w:w="1135" w:type="dxa"/>
          </w:tcPr>
          <w:p w:rsidR="002678A6" w:rsidRPr="00782C9E" w:rsidRDefault="002678A6" w:rsidP="002678A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2678A6" w:rsidRPr="006F4667" w:rsidRDefault="002678A6" w:rsidP="002678A6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2678A6" w:rsidRPr="00782C9E" w:rsidRDefault="002678A6" w:rsidP="002678A6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3373" w:type="dxa"/>
          </w:tcPr>
          <w:p w:rsidR="002678A6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0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2678A6" w:rsidRPr="00782C9E" w:rsidTr="002678A6">
        <w:trPr>
          <w:trHeight w:val="361"/>
        </w:trPr>
        <w:tc>
          <w:tcPr>
            <w:tcW w:w="15706" w:type="dxa"/>
            <w:gridSpan w:val="4"/>
            <w:vAlign w:val="center"/>
          </w:tcPr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25 марта</w:t>
            </w:r>
          </w:p>
        </w:tc>
      </w:tr>
      <w:tr w:rsidR="002678A6" w:rsidRPr="00782C9E" w:rsidTr="00207969">
        <w:trPr>
          <w:trHeight w:val="424"/>
        </w:trPr>
        <w:tc>
          <w:tcPr>
            <w:tcW w:w="1135" w:type="dxa"/>
          </w:tcPr>
          <w:p w:rsidR="002678A6" w:rsidRDefault="002678A6" w:rsidP="002678A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2678A6" w:rsidRPr="00600C0A" w:rsidRDefault="002678A6" w:rsidP="002678A6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2678A6" w:rsidRPr="00F21009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2678A6" w:rsidRPr="00782C9E" w:rsidTr="002678A6">
        <w:trPr>
          <w:trHeight w:val="399"/>
        </w:trPr>
        <w:tc>
          <w:tcPr>
            <w:tcW w:w="15706" w:type="dxa"/>
            <w:gridSpan w:val="4"/>
            <w:vAlign w:val="center"/>
          </w:tcPr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27 марта</w:t>
            </w:r>
          </w:p>
        </w:tc>
      </w:tr>
      <w:tr w:rsidR="002678A6" w:rsidRPr="00782C9E" w:rsidTr="00241D64">
        <w:trPr>
          <w:trHeight w:val="424"/>
        </w:trPr>
        <w:tc>
          <w:tcPr>
            <w:tcW w:w="1135" w:type="dxa"/>
          </w:tcPr>
          <w:p w:rsidR="002678A6" w:rsidRPr="00D91DA2" w:rsidRDefault="002678A6" w:rsidP="002678A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2678A6" w:rsidRPr="006F4667" w:rsidRDefault="002678A6" w:rsidP="002678A6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2678A6" w:rsidRPr="000D6A94" w:rsidRDefault="002678A6" w:rsidP="002678A6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2678A6" w:rsidRPr="000D6A94" w:rsidRDefault="002678A6" w:rsidP="002678A6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2678A6" w:rsidRPr="000D6A94" w:rsidRDefault="002678A6" w:rsidP="002678A6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2678A6" w:rsidRPr="00722BFF" w:rsidRDefault="002678A6" w:rsidP="002678A6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Шибанова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  </w:t>
            </w:r>
          </w:p>
        </w:tc>
        <w:tc>
          <w:tcPr>
            <w:tcW w:w="3373" w:type="dxa"/>
          </w:tcPr>
          <w:p w:rsidR="002678A6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2678A6" w:rsidRPr="00CD2CE6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21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2678A6" w:rsidRPr="00722BFF" w:rsidRDefault="002678A6" w:rsidP="002678A6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2678A6" w:rsidRPr="00782C9E" w:rsidTr="002678A6">
        <w:trPr>
          <w:trHeight w:val="399"/>
        </w:trPr>
        <w:tc>
          <w:tcPr>
            <w:tcW w:w="15706" w:type="dxa"/>
            <w:gridSpan w:val="4"/>
            <w:vAlign w:val="center"/>
          </w:tcPr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28 марта</w:t>
            </w:r>
          </w:p>
        </w:tc>
      </w:tr>
      <w:tr w:rsidR="002678A6" w:rsidRPr="00782C9E" w:rsidTr="00EB1858">
        <w:trPr>
          <w:trHeight w:val="424"/>
        </w:trPr>
        <w:tc>
          <w:tcPr>
            <w:tcW w:w="1135" w:type="dxa"/>
          </w:tcPr>
          <w:p w:rsidR="002678A6" w:rsidRPr="00782C9E" w:rsidRDefault="002678A6" w:rsidP="002678A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2678A6" w:rsidRPr="00B7566F" w:rsidRDefault="002678A6" w:rsidP="002678A6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2678A6" w:rsidRPr="00F21009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         </w:t>
            </w:r>
          </w:p>
        </w:tc>
        <w:tc>
          <w:tcPr>
            <w:tcW w:w="3373" w:type="dxa"/>
          </w:tcPr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2678A6" w:rsidRPr="00F21009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2678A6" w:rsidRPr="00722BFF" w:rsidRDefault="002678A6" w:rsidP="002678A6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</w:tbl>
    <w:p w:rsidR="000F71DD" w:rsidRDefault="000F71DD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CD2CE6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Н.И.</w:t>
      </w:r>
      <w:r w:rsid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2678A6" w:rsidRPr="00E925DE" w:rsidRDefault="002678A6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Н.А. </w:t>
      </w:r>
      <w:r w:rsidRPr="002678A6">
        <w:rPr>
          <w:rFonts w:ascii="PT Astra Serif" w:hAnsi="PT Astra Serif" w:cs="PT Astra Serif"/>
          <w:sz w:val="28"/>
          <w:szCs w:val="28"/>
        </w:rPr>
        <w:t xml:space="preserve">Джиошвили </w:t>
      </w:r>
    </w:p>
    <w:sectPr w:rsidR="002678A6" w:rsidRPr="00E925DE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E7" w:rsidRDefault="00FA58E7">
      <w:r>
        <w:separator/>
      </w:r>
    </w:p>
  </w:endnote>
  <w:endnote w:type="continuationSeparator" w:id="0">
    <w:p w:rsidR="00FA58E7" w:rsidRDefault="00FA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E7" w:rsidRDefault="00FA58E7">
      <w:r>
        <w:separator/>
      </w:r>
    </w:p>
  </w:footnote>
  <w:footnote w:type="continuationSeparator" w:id="0">
    <w:p w:rsidR="00FA58E7" w:rsidRDefault="00FA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4E8A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0F71DD"/>
    <w:rsid w:val="00106205"/>
    <w:rsid w:val="001062FC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3583"/>
    <w:rsid w:val="001446D6"/>
    <w:rsid w:val="00145017"/>
    <w:rsid w:val="001454AF"/>
    <w:rsid w:val="001479B1"/>
    <w:rsid w:val="00151821"/>
    <w:rsid w:val="00152745"/>
    <w:rsid w:val="00152929"/>
    <w:rsid w:val="00154C7E"/>
    <w:rsid w:val="00154C9D"/>
    <w:rsid w:val="001551A6"/>
    <w:rsid w:val="00161DDB"/>
    <w:rsid w:val="00161DDC"/>
    <w:rsid w:val="0017723F"/>
    <w:rsid w:val="0017784B"/>
    <w:rsid w:val="001810D5"/>
    <w:rsid w:val="00182117"/>
    <w:rsid w:val="00183C08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1F5242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282B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678A6"/>
    <w:rsid w:val="00272127"/>
    <w:rsid w:val="0027470C"/>
    <w:rsid w:val="00277232"/>
    <w:rsid w:val="00281B53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372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3599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109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356"/>
    <w:rsid w:val="004C0E26"/>
    <w:rsid w:val="004C270A"/>
    <w:rsid w:val="004C3381"/>
    <w:rsid w:val="004D023C"/>
    <w:rsid w:val="004D0D55"/>
    <w:rsid w:val="004D12B2"/>
    <w:rsid w:val="004D1300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79"/>
    <w:rsid w:val="005245E4"/>
    <w:rsid w:val="00525D00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61D"/>
    <w:rsid w:val="005839B8"/>
    <w:rsid w:val="005862B8"/>
    <w:rsid w:val="0058709C"/>
    <w:rsid w:val="00597273"/>
    <w:rsid w:val="005975D0"/>
    <w:rsid w:val="005A0943"/>
    <w:rsid w:val="005A118D"/>
    <w:rsid w:val="005A2713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5F7ED1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2F3C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6496"/>
    <w:rsid w:val="00697862"/>
    <w:rsid w:val="006A18BD"/>
    <w:rsid w:val="006A2B4F"/>
    <w:rsid w:val="006A56A4"/>
    <w:rsid w:val="006A582C"/>
    <w:rsid w:val="006A5D77"/>
    <w:rsid w:val="006A6881"/>
    <w:rsid w:val="006A690B"/>
    <w:rsid w:val="006A79C6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DC4"/>
    <w:rsid w:val="006E765B"/>
    <w:rsid w:val="006F1413"/>
    <w:rsid w:val="006F2075"/>
    <w:rsid w:val="006F466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521C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1922"/>
    <w:rsid w:val="007535FB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29C1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2970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4E57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4B2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34A33"/>
    <w:rsid w:val="00941444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D13"/>
    <w:rsid w:val="00966F57"/>
    <w:rsid w:val="00967B24"/>
    <w:rsid w:val="00973234"/>
    <w:rsid w:val="009743FA"/>
    <w:rsid w:val="00974EF8"/>
    <w:rsid w:val="0098129B"/>
    <w:rsid w:val="00981751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EB9"/>
    <w:rsid w:val="00A25EDA"/>
    <w:rsid w:val="00A2728B"/>
    <w:rsid w:val="00A272BF"/>
    <w:rsid w:val="00A27711"/>
    <w:rsid w:val="00A33EBF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86E9F"/>
    <w:rsid w:val="00A97461"/>
    <w:rsid w:val="00A979BB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20D2"/>
    <w:rsid w:val="00D22180"/>
    <w:rsid w:val="00D22EE0"/>
    <w:rsid w:val="00D233F9"/>
    <w:rsid w:val="00D24872"/>
    <w:rsid w:val="00D27ED1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06065"/>
    <w:rsid w:val="00E110D1"/>
    <w:rsid w:val="00E11B07"/>
    <w:rsid w:val="00E11C54"/>
    <w:rsid w:val="00E11DC5"/>
    <w:rsid w:val="00E12491"/>
    <w:rsid w:val="00E171A3"/>
    <w:rsid w:val="00E24EDD"/>
    <w:rsid w:val="00E27807"/>
    <w:rsid w:val="00E30FEA"/>
    <w:rsid w:val="00E31AC0"/>
    <w:rsid w:val="00E33E48"/>
    <w:rsid w:val="00E37882"/>
    <w:rsid w:val="00E40CF9"/>
    <w:rsid w:val="00E4163D"/>
    <w:rsid w:val="00E42337"/>
    <w:rsid w:val="00E43B1D"/>
    <w:rsid w:val="00E43EF4"/>
    <w:rsid w:val="00E440E5"/>
    <w:rsid w:val="00E46ECD"/>
    <w:rsid w:val="00E55C08"/>
    <w:rsid w:val="00E57324"/>
    <w:rsid w:val="00E61EFB"/>
    <w:rsid w:val="00E63F8F"/>
    <w:rsid w:val="00E64F4C"/>
    <w:rsid w:val="00E6553A"/>
    <w:rsid w:val="00E65832"/>
    <w:rsid w:val="00E719F9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79A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5BBC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2D9"/>
    <w:rsid w:val="00F5375A"/>
    <w:rsid w:val="00F63503"/>
    <w:rsid w:val="00F64695"/>
    <w:rsid w:val="00F72D51"/>
    <w:rsid w:val="00F737E5"/>
    <w:rsid w:val="00F75446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58E7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658F"/>
    <w:rsid w:val="00FC7360"/>
    <w:rsid w:val="00FC78FE"/>
    <w:rsid w:val="00FD1255"/>
    <w:rsid w:val="00FD70F1"/>
    <w:rsid w:val="00FE104D"/>
    <w:rsid w:val="00FE1C41"/>
    <w:rsid w:val="00FE1EF5"/>
    <w:rsid w:val="00FE31B9"/>
    <w:rsid w:val="00FE5321"/>
    <w:rsid w:val="00FE6334"/>
    <w:rsid w:val="00FE6AFD"/>
    <w:rsid w:val="00FE7BA5"/>
    <w:rsid w:val="00FE7FB4"/>
    <w:rsid w:val="00FF035F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6C1F73-1976-4EAC-B16E-841C4AA6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dor2@tularegion.org" TargetMode="External"/><Relationship Id="rId13" Type="http://schemas.openxmlformats.org/officeDocument/2006/relationships/hyperlink" Target="mailto:sh-nach-kadr@tularegion.org" TargetMode="External"/><Relationship Id="rId18" Type="http://schemas.openxmlformats.org/officeDocument/2006/relationships/hyperlink" Target="mailto:sh-dor1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h-vedins-otdarh@tulareg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-stroy@tularegion.org" TargetMode="External"/><Relationship Id="rId17" Type="http://schemas.openxmlformats.org/officeDocument/2006/relationships/hyperlink" Target="mailto:sh-imush4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cultura6@tularegion.org" TargetMode="External"/><Relationship Id="rId20" Type="http://schemas.openxmlformats.org/officeDocument/2006/relationships/hyperlink" Target="mailto:sh-&#1082;po-dopobr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kons-otdarh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cultura5@tularegio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h-kons1gkh@tularegion.org" TargetMode="External"/><Relationship Id="rId19" Type="http://schemas.openxmlformats.org/officeDocument/2006/relationships/hyperlink" Target="mailto:sh-predpr2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predpr2@tularegion.org" TargetMode="External"/><Relationship Id="rId14" Type="http://schemas.openxmlformats.org/officeDocument/2006/relationships/hyperlink" Target="mailto:sh-dor2@tularegion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5F3A-918D-4678-BFA0-EC4E9698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3766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keywords/>
  <dc:description/>
  <cp:lastModifiedBy>Пользователь</cp:lastModifiedBy>
  <cp:revision>7</cp:revision>
  <cp:lastPrinted>2025-02-12T08:02:00Z</cp:lastPrinted>
  <dcterms:created xsi:type="dcterms:W3CDTF">2024-12-17T07:37:00Z</dcterms:created>
  <dcterms:modified xsi:type="dcterms:W3CDTF">2025-02-12T08:01:00Z</dcterms:modified>
</cp:coreProperties>
</file>