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E11C54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</w:p>
              </w:tc>
            </w:tr>
          </w:tbl>
          <w:p w:rsidR="00243E53" w:rsidRDefault="00243E53" w:rsidP="00243E53"/>
        </w:tc>
      </w:tr>
    </w:tbl>
    <w:p w:rsidR="002678A6" w:rsidRDefault="002678A6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966D13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F42CCC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мае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  <w:r w:rsidR="00966D13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 </w:t>
      </w:r>
    </w:p>
    <w:p w:rsidR="002678A6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Запись по телефонам, указанным в графике, 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2678A6">
        <w:trPr>
          <w:trHeight w:val="411"/>
        </w:trPr>
        <w:tc>
          <w:tcPr>
            <w:tcW w:w="15706" w:type="dxa"/>
            <w:gridSpan w:val="4"/>
            <w:vAlign w:val="center"/>
          </w:tcPr>
          <w:p w:rsidR="005B36D5" w:rsidRPr="00722BFF" w:rsidRDefault="00F42CCC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5 мая</w:t>
            </w:r>
          </w:p>
        </w:tc>
      </w:tr>
      <w:tr w:rsidR="0096289C" w:rsidRPr="00782C9E" w:rsidTr="00E06065">
        <w:trPr>
          <w:trHeight w:val="333"/>
        </w:trPr>
        <w:tc>
          <w:tcPr>
            <w:tcW w:w="1135" w:type="dxa"/>
          </w:tcPr>
          <w:p w:rsidR="0096289C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96289C" w:rsidRPr="00600C0A" w:rsidRDefault="0096289C" w:rsidP="0096289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8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6289C" w:rsidRPr="00782C9E" w:rsidTr="002B378E">
        <w:trPr>
          <w:trHeight w:val="333"/>
        </w:trPr>
        <w:tc>
          <w:tcPr>
            <w:tcW w:w="15706" w:type="dxa"/>
            <w:gridSpan w:val="4"/>
          </w:tcPr>
          <w:p w:rsidR="0096289C" w:rsidRPr="00071875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71875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6 мая</w:t>
            </w:r>
          </w:p>
        </w:tc>
      </w:tr>
      <w:tr w:rsidR="0096289C" w:rsidRPr="00782C9E" w:rsidTr="00BD2EC7">
        <w:trPr>
          <w:trHeight w:val="333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96289C" w:rsidTr="002678A6">
        <w:trPr>
          <w:trHeight w:val="498"/>
        </w:trPr>
        <w:tc>
          <w:tcPr>
            <w:tcW w:w="15706" w:type="dxa"/>
            <w:gridSpan w:val="4"/>
            <w:vAlign w:val="center"/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7 мая</w:t>
            </w:r>
          </w:p>
        </w:tc>
      </w:tr>
      <w:tr w:rsidR="0096289C" w:rsidTr="00966D13">
        <w:trPr>
          <w:trHeight w:val="282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833E4E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Tr="00552663">
        <w:trPr>
          <w:trHeight w:val="416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16.00 – 19.00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Tr="00552663">
        <w:trPr>
          <w:trHeight w:val="287"/>
        </w:trPr>
        <w:tc>
          <w:tcPr>
            <w:tcW w:w="15706" w:type="dxa"/>
            <w:gridSpan w:val="4"/>
          </w:tcPr>
          <w:p w:rsidR="0096289C" w:rsidRPr="0058361D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12 мая</w:t>
            </w:r>
          </w:p>
        </w:tc>
      </w:tr>
      <w:tr w:rsidR="0096289C" w:rsidTr="00E06065">
        <w:trPr>
          <w:trHeight w:val="699"/>
        </w:trPr>
        <w:tc>
          <w:tcPr>
            <w:tcW w:w="1135" w:type="dxa"/>
          </w:tcPr>
          <w:p w:rsidR="0096289C" w:rsidRPr="005D60B4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96289C" w:rsidRPr="00722BFF" w:rsidRDefault="0096289C" w:rsidP="0096289C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96289C" w:rsidRPr="000D6A94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96289C" w:rsidRDefault="0096289C" w:rsidP="0096289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96289C" w:rsidRPr="00722BFF" w:rsidRDefault="0096289C" w:rsidP="0096289C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96289C" w:rsidTr="00E06065">
        <w:trPr>
          <w:trHeight w:val="1647"/>
        </w:trPr>
        <w:tc>
          <w:tcPr>
            <w:tcW w:w="1135" w:type="dxa"/>
          </w:tcPr>
          <w:p w:rsidR="0096289C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96289C" w:rsidRPr="00427159" w:rsidRDefault="0096289C" w:rsidP="0096289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96289C" w:rsidRPr="00722BFF" w:rsidRDefault="0096289C" w:rsidP="0096289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</w:p>
          <w:p w:rsidR="0096289C" w:rsidRPr="00722BFF" w:rsidRDefault="0096289C" w:rsidP="0096289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председател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ь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</w:p>
          <w:p w:rsidR="0096289C" w:rsidRPr="00722BFF" w:rsidRDefault="0096289C" w:rsidP="0096289C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96289C" w:rsidRPr="00722BFF" w:rsidRDefault="003661C3" w:rsidP="0096289C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96289C" w:rsidTr="00552663">
        <w:trPr>
          <w:trHeight w:val="208"/>
        </w:trPr>
        <w:tc>
          <w:tcPr>
            <w:tcW w:w="15706" w:type="dxa"/>
            <w:gridSpan w:val="4"/>
            <w:vAlign w:val="center"/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13 мая</w:t>
            </w:r>
          </w:p>
        </w:tc>
      </w:tr>
      <w:tr w:rsidR="0096289C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96289C" w:rsidRPr="007D5C3D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96289C" w:rsidRPr="00722BFF" w:rsidRDefault="0096289C" w:rsidP="0096289C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96289C" w:rsidRPr="00722BFF" w:rsidRDefault="0096289C" w:rsidP="0096289C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lastRenderedPageBreak/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96289C" w:rsidRDefault="0096289C" w:rsidP="0096289C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Жариков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Сергей Владиславович,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ведущий инспектор отдела архитектуры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ул. Шахтерская, д.11,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кабинет 48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96289C" w:rsidRPr="00CD2CE6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1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96289C" w:rsidRPr="00782C9E" w:rsidTr="00552663">
        <w:trPr>
          <w:trHeight w:val="330"/>
        </w:trPr>
        <w:tc>
          <w:tcPr>
            <w:tcW w:w="15706" w:type="dxa"/>
            <w:gridSpan w:val="4"/>
            <w:vAlign w:val="center"/>
          </w:tcPr>
          <w:p w:rsidR="0096289C" w:rsidRPr="00F21009" w:rsidRDefault="009D759D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 </w:t>
            </w:r>
            <w:r w:rsidR="00B743E7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14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442828">
        <w:trPr>
          <w:trHeight w:val="282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833E4E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RPr="00782C9E" w:rsidTr="00552663">
        <w:trPr>
          <w:trHeight w:val="1096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RPr="00782C9E" w:rsidTr="002678A6">
        <w:trPr>
          <w:trHeight w:val="413"/>
        </w:trPr>
        <w:tc>
          <w:tcPr>
            <w:tcW w:w="15706" w:type="dxa"/>
            <w:gridSpan w:val="4"/>
            <w:vAlign w:val="center"/>
          </w:tcPr>
          <w:p w:rsidR="0096289C" w:rsidRPr="00F21009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15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F42CCC">
        <w:trPr>
          <w:trHeight w:val="1833"/>
        </w:trPr>
        <w:tc>
          <w:tcPr>
            <w:tcW w:w="1135" w:type="dxa"/>
          </w:tcPr>
          <w:p w:rsidR="0096289C" w:rsidRPr="00E55C08" w:rsidRDefault="0096289C" w:rsidP="0096289C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96289C" w:rsidRPr="00E55C08" w:rsidRDefault="0096289C" w:rsidP="0096289C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96289C" w:rsidRPr="00E55C08" w:rsidRDefault="0096289C" w:rsidP="0096289C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96289C" w:rsidRPr="00E55C08" w:rsidRDefault="0096289C" w:rsidP="0096289C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</w:tc>
        <w:tc>
          <w:tcPr>
            <w:tcW w:w="2835" w:type="dxa"/>
          </w:tcPr>
          <w:p w:rsidR="0096289C" w:rsidRPr="00E55C08" w:rsidRDefault="0096289C" w:rsidP="0096289C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96289C" w:rsidRPr="00E55C08" w:rsidRDefault="0096289C" w:rsidP="0096289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96289C" w:rsidRPr="00E55C08" w:rsidRDefault="0096289C" w:rsidP="0096289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96289C" w:rsidRPr="00E55C08" w:rsidRDefault="0096289C" w:rsidP="0096289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96289C" w:rsidRPr="00E55C08" w:rsidRDefault="0096289C" w:rsidP="0096289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96289C" w:rsidRPr="00E55C08" w:rsidRDefault="0096289C" w:rsidP="0096289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96289C" w:rsidRPr="00E55C08" w:rsidRDefault="0096289C" w:rsidP="0096289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96289C" w:rsidRPr="00782C9E" w:rsidTr="00552663">
        <w:trPr>
          <w:trHeight w:val="361"/>
        </w:trPr>
        <w:tc>
          <w:tcPr>
            <w:tcW w:w="15706" w:type="dxa"/>
            <w:gridSpan w:val="4"/>
            <w:vAlign w:val="center"/>
          </w:tcPr>
          <w:p w:rsidR="0096289C" w:rsidRPr="00F21009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16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450CF7">
        <w:trPr>
          <w:trHeight w:val="140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96289C" w:rsidRPr="00782C9E" w:rsidRDefault="0096289C" w:rsidP="0096289C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Инна Викторовна,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начальник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отдела имущественных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отношений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2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96289C" w:rsidRPr="00782C9E" w:rsidTr="00552663">
        <w:trPr>
          <w:trHeight w:val="347"/>
        </w:trPr>
        <w:tc>
          <w:tcPr>
            <w:tcW w:w="15706" w:type="dxa"/>
            <w:gridSpan w:val="4"/>
          </w:tcPr>
          <w:p w:rsidR="0096289C" w:rsidRPr="00F21009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19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E06065">
        <w:trPr>
          <w:trHeight w:val="424"/>
        </w:trPr>
        <w:tc>
          <w:tcPr>
            <w:tcW w:w="1135" w:type="dxa"/>
          </w:tcPr>
          <w:p w:rsidR="0096289C" w:rsidRPr="00D80120" w:rsidRDefault="0096289C" w:rsidP="0096289C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96289C" w:rsidRPr="00D80120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96289C" w:rsidRPr="00D80120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Евгениевна,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373" w:type="dxa"/>
          </w:tcPr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="0096289C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96289C" w:rsidRPr="00782C9E" w:rsidTr="00552663">
        <w:trPr>
          <w:trHeight w:val="323"/>
        </w:trPr>
        <w:tc>
          <w:tcPr>
            <w:tcW w:w="15706" w:type="dxa"/>
            <w:gridSpan w:val="4"/>
            <w:vAlign w:val="center"/>
          </w:tcPr>
          <w:p w:rsidR="0096289C" w:rsidRPr="00F21009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20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467109">
        <w:trPr>
          <w:trHeight w:val="1645"/>
        </w:trPr>
        <w:tc>
          <w:tcPr>
            <w:tcW w:w="1135" w:type="dxa"/>
          </w:tcPr>
          <w:p w:rsidR="0096289C" w:rsidRPr="00973234" w:rsidRDefault="0096289C" w:rsidP="0096289C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363" w:type="dxa"/>
          </w:tcPr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 поддержка молодежи для граждан в возрасте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96289C" w:rsidRPr="00A86E9F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96289C" w:rsidRPr="00973234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96289C" w:rsidRPr="00973234" w:rsidRDefault="003661C3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4" w:history="1">
              <w:r w:rsidR="0096289C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="0096289C"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96289C" w:rsidRPr="00782C9E" w:rsidTr="00552663">
        <w:trPr>
          <w:trHeight w:val="309"/>
        </w:trPr>
        <w:tc>
          <w:tcPr>
            <w:tcW w:w="15706" w:type="dxa"/>
            <w:gridSpan w:val="4"/>
          </w:tcPr>
          <w:p w:rsidR="0096289C" w:rsidRPr="00722BFF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21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E11C54">
        <w:trPr>
          <w:trHeight w:val="1274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833E4E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RPr="00782C9E" w:rsidTr="00C6511D">
        <w:trPr>
          <w:trHeight w:val="1274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RPr="00782C9E" w:rsidTr="00552663">
        <w:trPr>
          <w:trHeight w:val="257"/>
        </w:trPr>
        <w:tc>
          <w:tcPr>
            <w:tcW w:w="15706" w:type="dxa"/>
            <w:gridSpan w:val="4"/>
            <w:vAlign w:val="center"/>
          </w:tcPr>
          <w:p w:rsidR="0096289C" w:rsidRPr="00F21009" w:rsidRDefault="00B743E7" w:rsidP="0096289C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22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E06065">
        <w:trPr>
          <w:trHeight w:val="126"/>
        </w:trPr>
        <w:tc>
          <w:tcPr>
            <w:tcW w:w="1135" w:type="dxa"/>
          </w:tcPr>
          <w:p w:rsidR="0096289C" w:rsidRPr="00234D73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96289C" w:rsidRPr="00234D73" w:rsidRDefault="0096289C" w:rsidP="0096289C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транспортному хозяйству</w:t>
            </w:r>
          </w:p>
        </w:tc>
        <w:tc>
          <w:tcPr>
            <w:tcW w:w="3373" w:type="dxa"/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ул. Шахтерская, д.11, </w:t>
            </w:r>
          </w:p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5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96289C" w:rsidRPr="00782C9E" w:rsidTr="00552663">
        <w:trPr>
          <w:trHeight w:val="247"/>
        </w:trPr>
        <w:tc>
          <w:tcPr>
            <w:tcW w:w="15706" w:type="dxa"/>
            <w:gridSpan w:val="4"/>
            <w:vAlign w:val="center"/>
          </w:tcPr>
          <w:p w:rsidR="0096289C" w:rsidRPr="00722BFF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23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0A546F">
        <w:trPr>
          <w:trHeight w:val="1275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96289C" w:rsidRPr="00782C9E" w:rsidRDefault="0096289C" w:rsidP="0096289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6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96289C" w:rsidRPr="00782C9E" w:rsidTr="00966D13">
        <w:trPr>
          <w:trHeight w:val="125"/>
        </w:trPr>
        <w:tc>
          <w:tcPr>
            <w:tcW w:w="15706" w:type="dxa"/>
            <w:gridSpan w:val="4"/>
            <w:vAlign w:val="center"/>
          </w:tcPr>
          <w:p w:rsidR="0096289C" w:rsidRPr="00722BFF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26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BF32D8">
        <w:trPr>
          <w:trHeight w:val="424"/>
        </w:trPr>
        <w:tc>
          <w:tcPr>
            <w:tcW w:w="1135" w:type="dxa"/>
          </w:tcPr>
          <w:p w:rsidR="0096289C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96289C" w:rsidRPr="00600C0A" w:rsidRDefault="0096289C" w:rsidP="0096289C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7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6289C" w:rsidRPr="00782C9E" w:rsidTr="002678A6">
        <w:trPr>
          <w:trHeight w:val="361"/>
        </w:trPr>
        <w:tc>
          <w:tcPr>
            <w:tcW w:w="15706" w:type="dxa"/>
            <w:gridSpan w:val="4"/>
            <w:vAlign w:val="center"/>
          </w:tcPr>
          <w:p w:rsidR="0096289C" w:rsidRPr="00722BFF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27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207969">
        <w:trPr>
          <w:trHeight w:val="424"/>
        </w:trPr>
        <w:tc>
          <w:tcPr>
            <w:tcW w:w="1135" w:type="dxa"/>
          </w:tcPr>
          <w:p w:rsidR="0096289C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96289C" w:rsidRPr="00600C0A" w:rsidRDefault="0096289C" w:rsidP="0096289C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6289C" w:rsidRPr="00722BFF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6289C" w:rsidRPr="00782C9E" w:rsidTr="002678A6">
        <w:trPr>
          <w:trHeight w:val="399"/>
        </w:trPr>
        <w:tc>
          <w:tcPr>
            <w:tcW w:w="15706" w:type="dxa"/>
            <w:gridSpan w:val="4"/>
            <w:vAlign w:val="center"/>
          </w:tcPr>
          <w:p w:rsidR="0096289C" w:rsidRPr="00722BFF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28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FA6C52">
        <w:trPr>
          <w:trHeight w:val="424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833E4E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RPr="00782C9E" w:rsidTr="00FA6C52">
        <w:trPr>
          <w:trHeight w:val="424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6289C" w:rsidRPr="00782C9E" w:rsidTr="00552663">
        <w:trPr>
          <w:trHeight w:val="232"/>
        </w:trPr>
        <w:tc>
          <w:tcPr>
            <w:tcW w:w="15706" w:type="dxa"/>
            <w:gridSpan w:val="4"/>
          </w:tcPr>
          <w:p w:rsidR="0096289C" w:rsidRPr="00FC4297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29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241D64">
        <w:trPr>
          <w:trHeight w:val="424"/>
        </w:trPr>
        <w:tc>
          <w:tcPr>
            <w:tcW w:w="1135" w:type="dxa"/>
          </w:tcPr>
          <w:p w:rsidR="0096289C" w:rsidRPr="00D91DA2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96289C" w:rsidRPr="006F4667" w:rsidRDefault="0096289C" w:rsidP="0096289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96289C" w:rsidRPr="000D6A94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96289C" w:rsidRPr="000D6A94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96289C" w:rsidRPr="000D6A94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96289C" w:rsidRPr="00722BFF" w:rsidRDefault="0096289C" w:rsidP="0096289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  </w:t>
            </w:r>
          </w:p>
        </w:tc>
        <w:tc>
          <w:tcPr>
            <w:tcW w:w="3373" w:type="dxa"/>
          </w:tcPr>
          <w:p w:rsidR="0096289C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96289C" w:rsidRPr="00CD2CE6" w:rsidRDefault="003661C3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9" w:history="1">
              <w:r w:rsidR="0096289C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96289C" w:rsidRPr="00722BFF" w:rsidRDefault="0096289C" w:rsidP="0096289C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96289C" w:rsidRPr="00782C9E" w:rsidTr="002678A6">
        <w:trPr>
          <w:trHeight w:val="399"/>
        </w:trPr>
        <w:tc>
          <w:tcPr>
            <w:tcW w:w="15706" w:type="dxa"/>
            <w:gridSpan w:val="4"/>
            <w:vAlign w:val="center"/>
          </w:tcPr>
          <w:p w:rsidR="0096289C" w:rsidRPr="00722BFF" w:rsidRDefault="00B743E7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30 </w:t>
            </w:r>
            <w:r w:rsidR="0096289C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мая</w:t>
            </w:r>
          </w:p>
        </w:tc>
      </w:tr>
      <w:tr w:rsidR="0096289C" w:rsidRPr="00782C9E" w:rsidTr="00EB1858">
        <w:trPr>
          <w:trHeight w:val="424"/>
        </w:trPr>
        <w:tc>
          <w:tcPr>
            <w:tcW w:w="1135" w:type="dxa"/>
          </w:tcPr>
          <w:p w:rsidR="0096289C" w:rsidRPr="00782C9E" w:rsidRDefault="0096289C" w:rsidP="0096289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96289C" w:rsidRPr="00B7566F" w:rsidRDefault="0096289C" w:rsidP="0096289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         </w:t>
            </w:r>
          </w:p>
        </w:tc>
        <w:tc>
          <w:tcPr>
            <w:tcW w:w="3373" w:type="dxa"/>
          </w:tcPr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6289C" w:rsidRPr="00F21009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96289C" w:rsidRPr="00722BFF" w:rsidRDefault="0096289C" w:rsidP="0096289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</w:tbl>
    <w:p w:rsidR="000F71DD" w:rsidRDefault="000F71DD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2678A6" w:rsidRPr="00E925DE" w:rsidRDefault="002678A6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Н.А. </w:t>
      </w:r>
      <w:r w:rsidRPr="002678A6">
        <w:rPr>
          <w:rFonts w:ascii="PT Astra Serif" w:hAnsi="PT Astra Serif" w:cs="PT Astra Serif"/>
          <w:sz w:val="28"/>
          <w:szCs w:val="28"/>
        </w:rPr>
        <w:t xml:space="preserve">Джиошвили </w:t>
      </w:r>
    </w:p>
    <w:sectPr w:rsidR="002678A6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C3" w:rsidRDefault="003661C3">
      <w:r>
        <w:separator/>
      </w:r>
    </w:p>
  </w:endnote>
  <w:endnote w:type="continuationSeparator" w:id="0">
    <w:p w:rsidR="003661C3" w:rsidRDefault="003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C3" w:rsidRDefault="003661C3">
      <w:r>
        <w:separator/>
      </w:r>
    </w:p>
  </w:footnote>
  <w:footnote w:type="continuationSeparator" w:id="0">
    <w:p w:rsidR="003661C3" w:rsidRDefault="0036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1875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0624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59BB"/>
    <w:rsid w:val="001479B1"/>
    <w:rsid w:val="00151821"/>
    <w:rsid w:val="00152745"/>
    <w:rsid w:val="00152929"/>
    <w:rsid w:val="00154C7E"/>
    <w:rsid w:val="00154C9D"/>
    <w:rsid w:val="001551A6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1F5242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282B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678A6"/>
    <w:rsid w:val="00272127"/>
    <w:rsid w:val="0027470C"/>
    <w:rsid w:val="00276023"/>
    <w:rsid w:val="00277232"/>
    <w:rsid w:val="00281B53"/>
    <w:rsid w:val="00281CA3"/>
    <w:rsid w:val="00283020"/>
    <w:rsid w:val="002858D7"/>
    <w:rsid w:val="002924AE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61C3"/>
    <w:rsid w:val="00367430"/>
    <w:rsid w:val="003717AD"/>
    <w:rsid w:val="0037653F"/>
    <w:rsid w:val="0038021B"/>
    <w:rsid w:val="00381075"/>
    <w:rsid w:val="003828EA"/>
    <w:rsid w:val="0038422E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356"/>
    <w:rsid w:val="004C0E26"/>
    <w:rsid w:val="004C12C1"/>
    <w:rsid w:val="004C270A"/>
    <w:rsid w:val="004C3381"/>
    <w:rsid w:val="004D023C"/>
    <w:rsid w:val="004D0D55"/>
    <w:rsid w:val="004D12B2"/>
    <w:rsid w:val="004D1300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79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2663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713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5F7ED1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B52"/>
    <w:rsid w:val="006E1DC4"/>
    <w:rsid w:val="006E765B"/>
    <w:rsid w:val="006F1413"/>
    <w:rsid w:val="006F2075"/>
    <w:rsid w:val="006F4667"/>
    <w:rsid w:val="006F630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521C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561FA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2970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2A4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289C"/>
    <w:rsid w:val="00963957"/>
    <w:rsid w:val="009666B5"/>
    <w:rsid w:val="00966D13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4CD0"/>
    <w:rsid w:val="009C567A"/>
    <w:rsid w:val="009C7115"/>
    <w:rsid w:val="009D10D1"/>
    <w:rsid w:val="009D23E2"/>
    <w:rsid w:val="009D27E9"/>
    <w:rsid w:val="009D312B"/>
    <w:rsid w:val="009D6104"/>
    <w:rsid w:val="009D759D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7D4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0CE6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979BB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3914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43E7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041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11BB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3308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0F2E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C54"/>
    <w:rsid w:val="00E11DC5"/>
    <w:rsid w:val="00E12491"/>
    <w:rsid w:val="00E171A3"/>
    <w:rsid w:val="00E24EDD"/>
    <w:rsid w:val="00E27807"/>
    <w:rsid w:val="00E30FEA"/>
    <w:rsid w:val="00E31AC0"/>
    <w:rsid w:val="00E33E48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2CCC"/>
    <w:rsid w:val="00F460EA"/>
    <w:rsid w:val="00F50A8D"/>
    <w:rsid w:val="00F51427"/>
    <w:rsid w:val="00F514B3"/>
    <w:rsid w:val="00F532D9"/>
    <w:rsid w:val="00F5375A"/>
    <w:rsid w:val="00F538CF"/>
    <w:rsid w:val="00F558FE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429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A5B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6C1F73-1976-4EAC-B16E-841C4AA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predpr2@tularegion.org" TargetMode="External"/><Relationship Id="rId13" Type="http://schemas.openxmlformats.org/officeDocument/2006/relationships/hyperlink" Target="mailto:sh-cultura6@tularegion.org" TargetMode="External"/><Relationship Id="rId18" Type="http://schemas.openxmlformats.org/officeDocument/2006/relationships/hyperlink" Target="mailto:sh-predpr2@tularegion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-imush4@tularegion.org" TargetMode="External"/><Relationship Id="rId1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&#1082;po-dopobr@tulareg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kons-otdarh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dor1@tularegion.org" TargetMode="External"/><Relationship Id="rId10" Type="http://schemas.openxmlformats.org/officeDocument/2006/relationships/hyperlink" Target="mailto:sh-kons1gkh@tularegion.org" TargetMode="External"/><Relationship Id="rId19" Type="http://schemas.openxmlformats.org/officeDocument/2006/relationships/hyperlink" Target="mailto:sh-vedins-otdarh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nach-kadr@tularegion.org" TargetMode="External"/><Relationship Id="rId14" Type="http://schemas.openxmlformats.org/officeDocument/2006/relationships/hyperlink" Target="mailto:sh-cultura5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F93D-D6D7-4D2A-8D4B-1051D9D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5374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len-8-3</cp:lastModifiedBy>
  <cp:revision>19</cp:revision>
  <cp:lastPrinted>2025-04-22T09:24:00Z</cp:lastPrinted>
  <dcterms:created xsi:type="dcterms:W3CDTF">2024-12-17T07:37:00Z</dcterms:created>
  <dcterms:modified xsi:type="dcterms:W3CDTF">2025-04-28T11:16:00Z</dcterms:modified>
</cp:coreProperties>
</file>