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270A" w:rsidRDefault="004C270A"/>
    <w:tbl>
      <w:tblPr>
        <w:tblW w:w="5281" w:type="dxa"/>
        <w:jc w:val="right"/>
        <w:tblLayout w:type="fixed"/>
        <w:tblLook w:val="04A0" w:firstRow="1" w:lastRow="0" w:firstColumn="1" w:lastColumn="0" w:noHBand="0" w:noVBand="1"/>
      </w:tblPr>
      <w:tblGrid>
        <w:gridCol w:w="5281"/>
      </w:tblGrid>
      <w:tr w:rsidR="00243E53" w:rsidRPr="00782C9E" w:rsidTr="007D63A4">
        <w:trPr>
          <w:jc w:val="right"/>
        </w:trPr>
        <w:tc>
          <w:tcPr>
            <w:tcW w:w="5281" w:type="dxa"/>
            <w:shd w:val="clear" w:color="auto" w:fill="auto"/>
            <w:noWrap/>
          </w:tcPr>
          <w:tbl>
            <w:tblPr>
              <w:tblW w:w="528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5281"/>
            </w:tblGrid>
            <w:tr w:rsidR="00243E53" w:rsidRPr="001249FE" w:rsidTr="004208B0">
              <w:trPr>
                <w:jc w:val="right"/>
              </w:trPr>
              <w:tc>
                <w:tcPr>
                  <w:tcW w:w="5281" w:type="dxa"/>
                  <w:shd w:val="clear" w:color="auto" w:fill="auto"/>
                  <w:noWrap/>
                </w:tcPr>
                <w:p w:rsidR="00243E53" w:rsidRPr="00F21009" w:rsidRDefault="00243E53" w:rsidP="00243E53">
                  <w:pPr>
                    <w:jc w:val="center"/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</w:pPr>
                  <w:r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УТВЕРЖДАЮ</w:t>
                  </w:r>
                </w:p>
              </w:tc>
            </w:tr>
            <w:tr w:rsidR="00243E53" w:rsidRPr="001249FE" w:rsidTr="004208B0">
              <w:trPr>
                <w:jc w:val="right"/>
              </w:trPr>
              <w:tc>
                <w:tcPr>
                  <w:tcW w:w="5281" w:type="dxa"/>
                  <w:shd w:val="clear" w:color="auto" w:fill="auto"/>
                  <w:noWrap/>
                </w:tcPr>
                <w:p w:rsidR="00243E53" w:rsidRPr="00F21009" w:rsidRDefault="005C1881" w:rsidP="00243E53">
                  <w:pPr>
                    <w:jc w:val="center"/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</w:pPr>
                  <w:r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Руководитель аппарата</w:t>
                  </w:r>
                  <w:r w:rsidR="00243E53"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 xml:space="preserve"> администрации</w:t>
                  </w:r>
                </w:p>
                <w:p w:rsidR="00243E53" w:rsidRPr="00F21009" w:rsidRDefault="00243E53" w:rsidP="00243E53">
                  <w:pPr>
                    <w:jc w:val="center"/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</w:pPr>
                  <w:r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Щекинского района</w:t>
                  </w:r>
                </w:p>
                <w:p w:rsidR="00452E20" w:rsidRPr="00F21009" w:rsidRDefault="00452E20" w:rsidP="00243E53">
                  <w:pPr>
                    <w:jc w:val="center"/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</w:pPr>
                </w:p>
                <w:p w:rsidR="00243E53" w:rsidRPr="00F21009" w:rsidRDefault="00243E53" w:rsidP="005C1881">
                  <w:pPr>
                    <w:jc w:val="center"/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</w:pPr>
                  <w:r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____________________</w:t>
                  </w:r>
                  <w:r w:rsidR="005C1881"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О.А. Лукинова</w:t>
                  </w:r>
                </w:p>
              </w:tc>
            </w:tr>
          </w:tbl>
          <w:p w:rsidR="00243E53" w:rsidRDefault="00243E53" w:rsidP="00243E53"/>
        </w:tc>
      </w:tr>
    </w:tbl>
    <w:p w:rsidR="007143EE" w:rsidRDefault="007143E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306959" w:rsidRPr="00F21009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График проведения тематических консультаций и личных приемов </w:t>
      </w:r>
    </w:p>
    <w:p w:rsidR="00306959" w:rsidRPr="00F21009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для граждан </w:t>
      </w:r>
      <w:r w:rsidR="00922A59"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в </w:t>
      </w:r>
      <w:r w:rsidR="002C0124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но</w:t>
      </w:r>
      <w:r w:rsidR="00EE2766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ябре</w:t>
      </w: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 202</w:t>
      </w:r>
      <w:r w:rsidR="00FB6DF1"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4</w:t>
      </w: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 года</w:t>
      </w:r>
    </w:p>
    <w:p w:rsidR="00306959" w:rsidRPr="00F21009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Запись по телефонам, указанным в графике, </w:t>
      </w:r>
    </w:p>
    <w:p w:rsidR="00306959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на портале «Открытый регион 71»</w:t>
      </w:r>
    </w:p>
    <w:tbl>
      <w:tblPr>
        <w:tblStyle w:val="afb"/>
        <w:tblW w:w="157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8363"/>
        <w:gridCol w:w="2835"/>
        <w:gridCol w:w="3373"/>
      </w:tblGrid>
      <w:tr w:rsidR="005B36D5" w:rsidRPr="00782C9E" w:rsidTr="00E06065">
        <w:tc>
          <w:tcPr>
            <w:tcW w:w="1135" w:type="dxa"/>
            <w:vAlign w:val="center"/>
          </w:tcPr>
          <w:p w:rsidR="005B36D5" w:rsidRPr="00F21009" w:rsidRDefault="005B36D5" w:rsidP="0044518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8363" w:type="dxa"/>
            <w:vAlign w:val="center"/>
          </w:tcPr>
          <w:p w:rsidR="005B36D5" w:rsidRPr="00F21009" w:rsidRDefault="005B36D5" w:rsidP="0044518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Тема консультации</w:t>
            </w:r>
          </w:p>
        </w:tc>
        <w:tc>
          <w:tcPr>
            <w:tcW w:w="2835" w:type="dxa"/>
            <w:vAlign w:val="center"/>
          </w:tcPr>
          <w:p w:rsidR="005B36D5" w:rsidRPr="00F21009" w:rsidRDefault="005B36D5" w:rsidP="0044518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ФИО, должность лица, проводящего консультацию</w:t>
            </w:r>
          </w:p>
        </w:tc>
        <w:tc>
          <w:tcPr>
            <w:tcW w:w="3373" w:type="dxa"/>
            <w:vAlign w:val="center"/>
          </w:tcPr>
          <w:p w:rsidR="005B36D5" w:rsidRPr="00F21009" w:rsidRDefault="005B36D5" w:rsidP="0044518D">
            <w:pPr>
              <w:pStyle w:val="ConsPlusNormal"/>
              <w:ind w:left="-108" w:right="-13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Место проведения</w:t>
            </w:r>
          </w:p>
          <w:p w:rsidR="005B36D5" w:rsidRPr="00F21009" w:rsidRDefault="005B36D5" w:rsidP="0044518D">
            <w:pPr>
              <w:pStyle w:val="ConsPlusNormal"/>
              <w:ind w:left="-108" w:right="-13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(адрес приемной по месту расположения органа исполнительной власти), телефон</w:t>
            </w:r>
            <w:r w:rsidR="00022863"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для записи</w:t>
            </w:r>
          </w:p>
        </w:tc>
      </w:tr>
      <w:tr w:rsidR="005B36D5" w:rsidRPr="00782C9E" w:rsidTr="00A25EDA">
        <w:trPr>
          <w:trHeight w:val="335"/>
        </w:trPr>
        <w:tc>
          <w:tcPr>
            <w:tcW w:w="15706" w:type="dxa"/>
            <w:gridSpan w:val="4"/>
            <w:vAlign w:val="center"/>
          </w:tcPr>
          <w:p w:rsidR="005B36D5" w:rsidRPr="00722BFF" w:rsidRDefault="00FC78FE" w:rsidP="00B31BC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1 </w:t>
            </w:r>
            <w:r w:rsidR="002C0124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ноября</w:t>
            </w:r>
          </w:p>
        </w:tc>
      </w:tr>
      <w:tr w:rsidR="00FC78FE" w:rsidRPr="00782C9E" w:rsidTr="00E06065">
        <w:tc>
          <w:tcPr>
            <w:tcW w:w="1135" w:type="dxa"/>
          </w:tcPr>
          <w:p w:rsidR="00FC78FE" w:rsidRPr="00782C9E" w:rsidRDefault="00FC78FE" w:rsidP="00FC78F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  <w:vAlign w:val="center"/>
          </w:tcPr>
          <w:p w:rsidR="00FC78FE" w:rsidRPr="006F4667" w:rsidRDefault="00FC78FE" w:rsidP="00FC78FE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C78FE" w:rsidRPr="00722BFF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Благоустройство и ремонт придомовых территорий</w:t>
            </w:r>
          </w:p>
          <w:p w:rsidR="00FC78FE" w:rsidRPr="00782C9E" w:rsidRDefault="00FC78FE" w:rsidP="00FC78FE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Леонова</w:t>
            </w:r>
          </w:p>
          <w:p w:rsidR="00FC78FE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Елена Викторовна, 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ведущий инспектор отдела по дорожно-транспортному хозяйству</w:t>
            </w:r>
          </w:p>
        </w:tc>
        <w:tc>
          <w:tcPr>
            <w:tcW w:w="3373" w:type="dxa"/>
          </w:tcPr>
          <w:p w:rsidR="00FC78FE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г. Щекино,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34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(48751)5-78-64,</w:t>
            </w:r>
          </w:p>
          <w:p w:rsidR="00FC78FE" w:rsidRPr="00722BFF" w:rsidRDefault="0049310F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8" w:history="1">
              <w:r w:rsidR="00FC78FE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sh-dor2@tularegion.org</w:t>
              </w:r>
            </w:hyperlink>
          </w:p>
        </w:tc>
      </w:tr>
      <w:tr w:rsidR="00FC78FE" w:rsidRPr="00782C9E" w:rsidTr="000C7317">
        <w:tc>
          <w:tcPr>
            <w:tcW w:w="15706" w:type="dxa"/>
            <w:gridSpan w:val="4"/>
          </w:tcPr>
          <w:p w:rsidR="00FC78FE" w:rsidRPr="00FC78FE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C78FE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5 ноября</w:t>
            </w:r>
          </w:p>
        </w:tc>
      </w:tr>
      <w:tr w:rsidR="00FC78FE" w:rsidRPr="00782C9E" w:rsidTr="0011169C">
        <w:tc>
          <w:tcPr>
            <w:tcW w:w="1135" w:type="dxa"/>
          </w:tcPr>
          <w:p w:rsidR="00FC78FE" w:rsidRDefault="00FC78FE" w:rsidP="00FC78F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15.00 -17.00</w:t>
            </w:r>
          </w:p>
        </w:tc>
        <w:tc>
          <w:tcPr>
            <w:tcW w:w="8363" w:type="dxa"/>
            <w:vAlign w:val="center"/>
          </w:tcPr>
          <w:p w:rsidR="00FC78FE" w:rsidRPr="00600C0A" w:rsidRDefault="00FC78FE" w:rsidP="00FC78FE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B7609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Консультации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у</w:t>
            </w: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трудовых отношений</w:t>
            </w:r>
          </w:p>
        </w:tc>
        <w:tc>
          <w:tcPr>
            <w:tcW w:w="2835" w:type="dxa"/>
            <w:vAlign w:val="center"/>
          </w:tcPr>
          <w:p w:rsidR="00FC78FE" w:rsidRPr="00F21009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Ивашова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Николаевна,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председатель комитета экономического развития</w:t>
            </w:r>
          </w:p>
        </w:tc>
        <w:tc>
          <w:tcPr>
            <w:tcW w:w="3373" w:type="dxa"/>
          </w:tcPr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FC78FE" w:rsidRPr="00782C9E" w:rsidTr="00E06065">
        <w:trPr>
          <w:trHeight w:val="320"/>
        </w:trPr>
        <w:tc>
          <w:tcPr>
            <w:tcW w:w="15706" w:type="dxa"/>
            <w:gridSpan w:val="4"/>
            <w:vAlign w:val="center"/>
          </w:tcPr>
          <w:p w:rsidR="00FC78FE" w:rsidRPr="00F21009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7 ноября</w:t>
            </w:r>
          </w:p>
        </w:tc>
      </w:tr>
      <w:tr w:rsidR="00FC78FE" w:rsidRPr="00782C9E" w:rsidTr="00E06065">
        <w:trPr>
          <w:trHeight w:val="282"/>
        </w:trPr>
        <w:tc>
          <w:tcPr>
            <w:tcW w:w="1135" w:type="dxa"/>
          </w:tcPr>
          <w:p w:rsidR="00FC78FE" w:rsidRPr="00234D73" w:rsidRDefault="00FC78FE" w:rsidP="00FC78F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  <w:vAlign w:val="center"/>
          </w:tcPr>
          <w:p w:rsidR="00FC78FE" w:rsidRPr="006F4667" w:rsidRDefault="00FC78FE" w:rsidP="00FC78FE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C78FE" w:rsidRPr="00722BFF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Развитие дорожно-транспортной инфраструктуры на территории города Щекино и Щекинского района</w:t>
            </w:r>
          </w:p>
        </w:tc>
        <w:tc>
          <w:tcPr>
            <w:tcW w:w="2835" w:type="dxa"/>
          </w:tcPr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Суркова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Татьяна Ильинична,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заместитель председателя комитета – начальник отдела по дорожно-транспортному хозяйству</w:t>
            </w:r>
          </w:p>
        </w:tc>
        <w:tc>
          <w:tcPr>
            <w:tcW w:w="3373" w:type="dxa"/>
          </w:tcPr>
          <w:p w:rsidR="00FC78FE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FC78FE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г. Щекино, 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34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8(48751)5-78-64</w:t>
            </w:r>
          </w:p>
          <w:p w:rsidR="00FC78FE" w:rsidRPr="00CD2CE6" w:rsidRDefault="0049310F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</w:pPr>
            <w:hyperlink r:id="rId9" w:history="1">
              <w:r w:rsidR="00FC78FE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sh-dor1@tularegion.org</w:t>
              </w:r>
            </w:hyperlink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</w:tr>
      <w:tr w:rsidR="00FC78FE" w:rsidRPr="00782C9E" w:rsidTr="00A2728B">
        <w:trPr>
          <w:trHeight w:val="333"/>
        </w:trPr>
        <w:tc>
          <w:tcPr>
            <w:tcW w:w="15706" w:type="dxa"/>
            <w:gridSpan w:val="4"/>
            <w:vAlign w:val="center"/>
          </w:tcPr>
          <w:p w:rsidR="00FC78FE" w:rsidRPr="00F21009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8 ноября</w:t>
            </w:r>
          </w:p>
        </w:tc>
      </w:tr>
      <w:tr w:rsidR="00FC78FE" w:rsidRPr="00782C9E" w:rsidTr="00E06065">
        <w:trPr>
          <w:trHeight w:val="333"/>
        </w:trPr>
        <w:tc>
          <w:tcPr>
            <w:tcW w:w="1135" w:type="dxa"/>
          </w:tcPr>
          <w:p w:rsidR="00FC78FE" w:rsidRDefault="00FC78FE" w:rsidP="00FC78F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15.00 -17.00</w:t>
            </w:r>
          </w:p>
        </w:tc>
        <w:tc>
          <w:tcPr>
            <w:tcW w:w="8363" w:type="dxa"/>
            <w:vAlign w:val="center"/>
          </w:tcPr>
          <w:p w:rsidR="00FC78FE" w:rsidRPr="00600C0A" w:rsidRDefault="00FC78FE" w:rsidP="00FC78FE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B76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Консультация по вопросу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трудовых отношений</w:t>
            </w:r>
          </w:p>
        </w:tc>
        <w:tc>
          <w:tcPr>
            <w:tcW w:w="2835" w:type="dxa"/>
            <w:vAlign w:val="center"/>
          </w:tcPr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Ивашова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Николаевна,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председатель комитета экономического развития</w:t>
            </w:r>
          </w:p>
        </w:tc>
        <w:tc>
          <w:tcPr>
            <w:tcW w:w="3373" w:type="dxa"/>
          </w:tcPr>
          <w:p w:rsidR="00FC78FE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г. Щекино,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16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(48751)5-94-51,</w:t>
            </w:r>
          </w:p>
          <w:p w:rsidR="00FC78FE" w:rsidRPr="00722BFF" w:rsidRDefault="0049310F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0" w:history="1">
              <w:r w:rsidR="00FC78FE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sh-predpr2@tularegion.org</w:t>
              </w:r>
            </w:hyperlink>
          </w:p>
        </w:tc>
      </w:tr>
      <w:tr w:rsidR="00FC78FE" w:rsidRPr="00782C9E" w:rsidTr="00A2728B">
        <w:trPr>
          <w:trHeight w:val="211"/>
        </w:trPr>
        <w:tc>
          <w:tcPr>
            <w:tcW w:w="15706" w:type="dxa"/>
            <w:gridSpan w:val="4"/>
            <w:vAlign w:val="center"/>
          </w:tcPr>
          <w:p w:rsidR="00FC78FE" w:rsidRPr="00F21009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11 ноября</w:t>
            </w:r>
          </w:p>
        </w:tc>
      </w:tr>
      <w:tr w:rsidR="00FC78FE" w:rsidRPr="00782C9E" w:rsidTr="00E06065">
        <w:trPr>
          <w:trHeight w:val="1242"/>
        </w:trPr>
        <w:tc>
          <w:tcPr>
            <w:tcW w:w="1135" w:type="dxa"/>
          </w:tcPr>
          <w:p w:rsidR="00FC78FE" w:rsidRPr="00782C9E" w:rsidRDefault="00FC78FE" w:rsidP="00FC78F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  <w:lang w:val="en-US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</w:tcPr>
          <w:p w:rsidR="00FC78FE" w:rsidRPr="006F4667" w:rsidRDefault="00FC78FE" w:rsidP="00FC78FE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C78FE" w:rsidRPr="00782C9E" w:rsidRDefault="00FC78FE" w:rsidP="00FC78FE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Оформление ребенка в детский сад</w:t>
            </w:r>
          </w:p>
        </w:tc>
        <w:tc>
          <w:tcPr>
            <w:tcW w:w="2835" w:type="dxa"/>
          </w:tcPr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Алферова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Галина Владимировна, консультант комитета по образованию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        </w:t>
            </w:r>
          </w:p>
        </w:tc>
        <w:tc>
          <w:tcPr>
            <w:tcW w:w="3373" w:type="dxa"/>
          </w:tcPr>
          <w:p w:rsidR="00FC78FE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22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(48751)5-23-41,</w:t>
            </w:r>
          </w:p>
          <w:p w:rsidR="00FC78FE" w:rsidRPr="00722BFF" w:rsidRDefault="0049310F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1" w:history="1">
              <w:r w:rsidR="00FC78FE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sh-кpo-dopobr@tularegion.org</w:t>
              </w:r>
            </w:hyperlink>
          </w:p>
        </w:tc>
      </w:tr>
      <w:tr w:rsidR="00FC78FE" w:rsidRPr="00782C9E" w:rsidTr="00A2728B">
        <w:trPr>
          <w:trHeight w:val="209"/>
        </w:trPr>
        <w:tc>
          <w:tcPr>
            <w:tcW w:w="15706" w:type="dxa"/>
            <w:gridSpan w:val="4"/>
            <w:tcBorders>
              <w:bottom w:val="single" w:sz="4" w:space="0" w:color="auto"/>
            </w:tcBorders>
            <w:vAlign w:val="center"/>
          </w:tcPr>
          <w:p w:rsidR="00FC78FE" w:rsidRPr="00F21009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12 ноября</w:t>
            </w:r>
          </w:p>
        </w:tc>
      </w:tr>
      <w:tr w:rsidR="00FC78FE" w:rsidRPr="00782C9E" w:rsidTr="00E06065">
        <w:trPr>
          <w:trHeight w:val="274"/>
        </w:trPr>
        <w:tc>
          <w:tcPr>
            <w:tcW w:w="1135" w:type="dxa"/>
          </w:tcPr>
          <w:p w:rsidR="00FC78FE" w:rsidRPr="00D91DA2" w:rsidRDefault="00FC78FE" w:rsidP="00FC78F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.00 -1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</w:tcPr>
          <w:p w:rsidR="00FC78FE" w:rsidRPr="006F4667" w:rsidRDefault="00FC78FE" w:rsidP="00FC78FE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FC78FE" w:rsidRPr="000D6A94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1.Предоставление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.</w:t>
            </w:r>
          </w:p>
          <w:p w:rsidR="00FC78FE" w:rsidRPr="000D6A94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2.Предоставление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.</w:t>
            </w:r>
          </w:p>
          <w:p w:rsidR="00FC78FE" w:rsidRPr="000D6A94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3.Предложения по внесению изменений в документы территориального планирования и градостроительного зонирования муниципальных образований Щекинского района: МО г. Щекино, МО Яснополянское, МО Лазаревское, МО Крапивенское,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МО Огаревское</w:t>
            </w: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, МО Ломинцевское.</w:t>
            </w:r>
          </w:p>
          <w:p w:rsidR="00FC78FE" w:rsidRPr="00722BFF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4.Обсуждение проектов планировки территории и проектов межевания территории для линейных объекто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 и под многоквартирными домами.</w:t>
            </w:r>
          </w:p>
        </w:tc>
        <w:tc>
          <w:tcPr>
            <w:tcW w:w="2835" w:type="dxa"/>
          </w:tcPr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Шибанова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Борисовна, консультант отдела архитектуры</w:t>
            </w:r>
          </w:p>
          <w:p w:rsidR="00FC78FE" w:rsidRPr="00722BFF" w:rsidRDefault="00FC78FE" w:rsidP="00FC78FE">
            <w:pPr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3373" w:type="dxa"/>
          </w:tcPr>
          <w:p w:rsidR="00FC78FE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48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(48751)5-24-10,</w:t>
            </w:r>
          </w:p>
          <w:p w:rsidR="00FC78FE" w:rsidRPr="00CD2CE6" w:rsidRDefault="0049310F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</w:pPr>
            <w:hyperlink r:id="rId12" w:history="1">
              <w:r w:rsidR="00FC78FE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sh-vedins-otdarh@tularegion.org</w:t>
              </w:r>
            </w:hyperlink>
          </w:p>
          <w:p w:rsidR="00FC78FE" w:rsidRPr="00722BFF" w:rsidRDefault="00FC78FE" w:rsidP="00FC78FE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</w:tc>
      </w:tr>
      <w:tr w:rsidR="00FC78FE" w:rsidRPr="00782C9E" w:rsidTr="00E06065">
        <w:trPr>
          <w:trHeight w:val="1197"/>
        </w:trPr>
        <w:tc>
          <w:tcPr>
            <w:tcW w:w="1135" w:type="dxa"/>
          </w:tcPr>
          <w:p w:rsidR="00FC78FE" w:rsidRPr="00D80120" w:rsidRDefault="00FC78FE" w:rsidP="00FC78FE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D8012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10.00 -11.00</w:t>
            </w:r>
          </w:p>
        </w:tc>
        <w:tc>
          <w:tcPr>
            <w:tcW w:w="8363" w:type="dxa"/>
          </w:tcPr>
          <w:p w:rsidR="00FC78FE" w:rsidRPr="00973234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Консультация по вопросу:</w:t>
            </w:r>
          </w:p>
          <w:p w:rsidR="00FC78FE" w:rsidRPr="00973234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Грантовая поддержка молодежи для граждан в возрасте</w:t>
            </w:r>
          </w:p>
          <w:p w:rsidR="00FC78FE" w:rsidRPr="00973234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от 14 до 35 лет</w:t>
            </w:r>
          </w:p>
        </w:tc>
        <w:tc>
          <w:tcPr>
            <w:tcW w:w="2835" w:type="dxa"/>
          </w:tcPr>
          <w:p w:rsidR="00FC78FE" w:rsidRPr="00973234" w:rsidRDefault="00FC78FE" w:rsidP="00FC78FE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Старкова</w:t>
            </w:r>
          </w:p>
          <w:p w:rsidR="00FC78FE" w:rsidRPr="00973234" w:rsidRDefault="00FC78FE" w:rsidP="00FC78FE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Юлия Вадимовна, консультант комитета по культуре, молодежной политике и спорту</w:t>
            </w:r>
          </w:p>
        </w:tc>
        <w:tc>
          <w:tcPr>
            <w:tcW w:w="3373" w:type="dxa"/>
          </w:tcPr>
          <w:p w:rsidR="00FC78FE" w:rsidRPr="00973234" w:rsidRDefault="00FC78FE" w:rsidP="00FC78FE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Ленина, д.15,</w:t>
            </w:r>
          </w:p>
          <w:p w:rsidR="00FC78FE" w:rsidRPr="00973234" w:rsidRDefault="00FC78FE" w:rsidP="00FC78FE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FC78FE" w:rsidRPr="00973234" w:rsidRDefault="00FC78FE" w:rsidP="00FC78FE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кабинет 54</w:t>
            </w:r>
          </w:p>
          <w:p w:rsidR="00FC78FE" w:rsidRPr="00973234" w:rsidRDefault="00FC78FE" w:rsidP="00FC78FE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(48751)5-25-45,</w:t>
            </w:r>
          </w:p>
          <w:p w:rsidR="00FC78FE" w:rsidRPr="00973234" w:rsidRDefault="0049310F" w:rsidP="00FC78FE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3" w:history="1">
              <w:r w:rsidR="00FC78FE" w:rsidRPr="00DA3AD1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sh-cultura5@tularegion.org</w:t>
              </w:r>
            </w:hyperlink>
          </w:p>
        </w:tc>
      </w:tr>
      <w:tr w:rsidR="00FC78FE" w:rsidRPr="00782C9E" w:rsidTr="00A2728B">
        <w:trPr>
          <w:trHeight w:val="328"/>
        </w:trPr>
        <w:tc>
          <w:tcPr>
            <w:tcW w:w="15706" w:type="dxa"/>
            <w:gridSpan w:val="4"/>
            <w:vAlign w:val="center"/>
          </w:tcPr>
          <w:p w:rsidR="00FC78FE" w:rsidRPr="00F21009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13 ноября</w:t>
            </w:r>
          </w:p>
        </w:tc>
      </w:tr>
      <w:tr w:rsidR="00FC78FE" w:rsidTr="00E06065">
        <w:trPr>
          <w:trHeight w:val="707"/>
        </w:trPr>
        <w:tc>
          <w:tcPr>
            <w:tcW w:w="1135" w:type="dxa"/>
          </w:tcPr>
          <w:p w:rsidR="00FC78FE" w:rsidRPr="00782C9E" w:rsidRDefault="00FC78FE" w:rsidP="00FC78F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12.00</w:t>
            </w:r>
          </w:p>
        </w:tc>
        <w:tc>
          <w:tcPr>
            <w:tcW w:w="8363" w:type="dxa"/>
            <w:vAlign w:val="center"/>
          </w:tcPr>
          <w:p w:rsidR="00FC78FE" w:rsidRPr="00B7566F" w:rsidRDefault="00FC78FE" w:rsidP="00FC78FE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FC78FE" w:rsidRPr="00833E4E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833E4E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Разин 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Алексей Анатольевич, з</w:t>
            </w:r>
            <w:r w:rsidRPr="00833E4E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аместитель главы администрации по развитию инженерной инфраструктуры и жилищно-коммунальному хозяйству</w:t>
            </w:r>
          </w:p>
        </w:tc>
        <w:tc>
          <w:tcPr>
            <w:tcW w:w="3373" w:type="dxa"/>
          </w:tcPr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FC78FE" w:rsidTr="00E06065">
        <w:trPr>
          <w:trHeight w:val="282"/>
        </w:trPr>
        <w:tc>
          <w:tcPr>
            <w:tcW w:w="1135" w:type="dxa"/>
          </w:tcPr>
          <w:p w:rsidR="00FC78FE" w:rsidRPr="00782C9E" w:rsidRDefault="00FC78FE" w:rsidP="00FC78F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16.00 – 19.00</w:t>
            </w:r>
          </w:p>
        </w:tc>
        <w:tc>
          <w:tcPr>
            <w:tcW w:w="8363" w:type="dxa"/>
            <w:vAlign w:val="center"/>
          </w:tcPr>
          <w:p w:rsidR="00FC78FE" w:rsidRPr="00B7566F" w:rsidRDefault="00FC78FE" w:rsidP="00FC78FE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</w:tc>
        <w:tc>
          <w:tcPr>
            <w:tcW w:w="3373" w:type="dxa"/>
          </w:tcPr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FC78FE" w:rsidTr="00025509">
        <w:trPr>
          <w:trHeight w:val="259"/>
        </w:trPr>
        <w:tc>
          <w:tcPr>
            <w:tcW w:w="15706" w:type="dxa"/>
            <w:gridSpan w:val="4"/>
            <w:vAlign w:val="center"/>
          </w:tcPr>
          <w:p w:rsidR="00FC78FE" w:rsidRPr="00F21009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14 ноября</w:t>
            </w:r>
          </w:p>
        </w:tc>
      </w:tr>
      <w:tr w:rsidR="00FC78FE" w:rsidTr="00E06065">
        <w:trPr>
          <w:trHeight w:val="699"/>
        </w:trPr>
        <w:tc>
          <w:tcPr>
            <w:tcW w:w="1135" w:type="dxa"/>
          </w:tcPr>
          <w:p w:rsidR="00FC78FE" w:rsidRPr="005D60B4" w:rsidRDefault="00FC78FE" w:rsidP="00FC78F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363" w:type="dxa"/>
          </w:tcPr>
          <w:p w:rsidR="00FC78FE" w:rsidRPr="006F4667" w:rsidRDefault="00FC78FE" w:rsidP="00FC78FE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FC78FE" w:rsidRPr="00722BFF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1.Предоставление информации об очередности предоставления жилых помещений на условиях социального найма. </w:t>
            </w:r>
          </w:p>
          <w:p w:rsidR="00FC78FE" w:rsidRPr="00722BFF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2.Признание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помещений.</w:t>
            </w:r>
          </w:p>
          <w:p w:rsidR="00FC78FE" w:rsidRPr="00722BFF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3.Прием заявлений, документов, а также постановка граждан на учет в качестве нуждающимися в жилых помещениях;</w:t>
            </w:r>
          </w:p>
          <w:p w:rsidR="00FC78FE" w:rsidRPr="00722BFF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4.Предоставление жилых помещений по договорам социального найма.</w:t>
            </w:r>
          </w:p>
          <w:p w:rsidR="00FC78FE" w:rsidRPr="00722BFF" w:rsidRDefault="00FC78FE" w:rsidP="00FC78FE">
            <w:pPr>
              <w:pStyle w:val="ConsPlusNormal"/>
              <w:tabs>
                <w:tab w:val="left" w:pos="362"/>
              </w:tabs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5.Оформление документов по обмену жилыми помещениями. </w:t>
            </w:r>
          </w:p>
          <w:p w:rsidR="00FC78FE" w:rsidRPr="00722BFF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6.Оформление разрешений на вселение членов семьи нанимателя и иных граждан в муниципальные помещения.</w:t>
            </w:r>
          </w:p>
          <w:p w:rsidR="00FC78FE" w:rsidRPr="00722BFF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7.Предоставление отдельных видов жилых помещений муниципального специализированного жилищного фонда.</w:t>
            </w:r>
          </w:p>
          <w:p w:rsidR="00FC78FE" w:rsidRPr="00722BFF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8.Признание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  <w:p w:rsidR="00FC78FE" w:rsidRPr="000D6A94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9.Принятие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      </w:r>
          </w:p>
        </w:tc>
        <w:tc>
          <w:tcPr>
            <w:tcW w:w="2835" w:type="dxa"/>
          </w:tcPr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Прилепская</w:t>
            </w:r>
          </w:p>
          <w:p w:rsidR="00FC78FE" w:rsidRDefault="00FC78FE" w:rsidP="00FC78FE">
            <w:pPr>
              <w:pStyle w:val="ConsPlusNormal"/>
              <w:ind w:left="-108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Наталья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Владимировна, 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ведущий инспектор отдела по вопросам жилищного фонда</w:t>
            </w:r>
          </w:p>
          <w:p w:rsidR="00FC78FE" w:rsidRPr="00722BFF" w:rsidRDefault="00FC78FE" w:rsidP="00FC78FE">
            <w:pPr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  <w:p w:rsidR="00FC78FE" w:rsidRPr="00722BFF" w:rsidRDefault="00FC78FE" w:rsidP="00FC78FE">
            <w:pPr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3373" w:type="dxa"/>
          </w:tcPr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30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(48751)5-45-73,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CD2CE6"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  <w:t>sh-blago13@tularegion.org</w:t>
            </w:r>
          </w:p>
        </w:tc>
      </w:tr>
      <w:tr w:rsidR="00FC78FE" w:rsidTr="00E06065">
        <w:trPr>
          <w:trHeight w:val="1647"/>
        </w:trPr>
        <w:tc>
          <w:tcPr>
            <w:tcW w:w="1135" w:type="dxa"/>
          </w:tcPr>
          <w:p w:rsidR="00FC78FE" w:rsidRDefault="00FC78FE" w:rsidP="00FC78F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10.00- 13.00</w:t>
            </w:r>
          </w:p>
        </w:tc>
        <w:tc>
          <w:tcPr>
            <w:tcW w:w="8363" w:type="dxa"/>
            <w:vAlign w:val="center"/>
          </w:tcPr>
          <w:p w:rsidR="00FC78FE" w:rsidRPr="006F4667" w:rsidRDefault="00FC78FE" w:rsidP="00FC78FE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C78FE" w:rsidRPr="00427159" w:rsidRDefault="00FC78FE" w:rsidP="00FC78FE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Обеспечение жильем молодых семей государственной программой РФ «Обеспечение доступным и комфортным жильем и коммунальными услугами граждан РФ»</w:t>
            </w:r>
          </w:p>
        </w:tc>
        <w:tc>
          <w:tcPr>
            <w:tcW w:w="2835" w:type="dxa"/>
          </w:tcPr>
          <w:p w:rsidR="00FC78FE" w:rsidRPr="00722BFF" w:rsidRDefault="00FC78FE" w:rsidP="00FC78FE">
            <w:pPr>
              <w:pStyle w:val="ConsPlusNormal"/>
              <w:ind w:left="-108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Тептюк</w:t>
            </w:r>
          </w:p>
          <w:p w:rsidR="00FC78FE" w:rsidRDefault="00FC78FE" w:rsidP="00FC78FE">
            <w:pPr>
              <w:pStyle w:val="ConsPlusNormal"/>
              <w:ind w:left="-108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Татьяна Владимировна, заместитель председателя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комитета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–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начальник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</w:p>
          <w:p w:rsidR="00FC78FE" w:rsidRPr="00722BFF" w:rsidRDefault="00FC78FE" w:rsidP="00FC78FE">
            <w:pPr>
              <w:pStyle w:val="ConsPlusNormal"/>
              <w:ind w:left="-108" w:right="-108" w:hanging="5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отдела ЖКХ и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с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троительства</w:t>
            </w:r>
          </w:p>
        </w:tc>
        <w:tc>
          <w:tcPr>
            <w:tcW w:w="3373" w:type="dxa"/>
          </w:tcPr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FC78FE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г. Щекино, 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</w:t>
            </w: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инет 31</w:t>
            </w:r>
          </w:p>
          <w:p w:rsidR="00FC78FE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8(48751)5-51-05</w:t>
            </w:r>
          </w:p>
          <w:p w:rsidR="00FC78FE" w:rsidRPr="00722BFF" w:rsidRDefault="0049310F" w:rsidP="00FC78FE">
            <w:pPr>
              <w:pStyle w:val="ConsPlusNormal"/>
              <w:ind w:left="5" w:right="-137" w:firstLine="0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4" w:history="1">
              <w:r w:rsidR="00FC78FE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sh-kons1gkh@tularegion.org</w:t>
              </w:r>
            </w:hyperlink>
          </w:p>
        </w:tc>
      </w:tr>
      <w:tr w:rsidR="00FC78FE" w:rsidTr="00B528C6">
        <w:trPr>
          <w:trHeight w:val="319"/>
        </w:trPr>
        <w:tc>
          <w:tcPr>
            <w:tcW w:w="15706" w:type="dxa"/>
            <w:gridSpan w:val="4"/>
            <w:vAlign w:val="center"/>
          </w:tcPr>
          <w:p w:rsidR="00FC78FE" w:rsidRPr="00F21009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15 ноября</w:t>
            </w:r>
          </w:p>
        </w:tc>
      </w:tr>
      <w:tr w:rsidR="00FC78FE" w:rsidRPr="00782C9E" w:rsidTr="00E06065">
        <w:trPr>
          <w:trHeight w:val="565"/>
        </w:trPr>
        <w:tc>
          <w:tcPr>
            <w:tcW w:w="1135" w:type="dxa"/>
            <w:tcBorders>
              <w:bottom w:val="single" w:sz="4" w:space="0" w:color="auto"/>
            </w:tcBorders>
          </w:tcPr>
          <w:p w:rsidR="00FC78FE" w:rsidRPr="005D60B4" w:rsidRDefault="00FC78FE" w:rsidP="00FC78F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FC78FE" w:rsidRPr="006F4667" w:rsidRDefault="00FC78FE" w:rsidP="00FC78FE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FC78FE" w:rsidRPr="00722BFF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.Предоставление информации об очередности предоставления жилых помещений на условиях социального найма. </w:t>
            </w:r>
          </w:p>
          <w:p w:rsidR="00FC78FE" w:rsidRPr="00722BFF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2.Признание граждан малоимущими в целях принятия их</w:t>
            </w:r>
          </w:p>
          <w:p w:rsidR="00FC78FE" w:rsidRPr="00722BFF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на учет в качестве нуждающихся в жилых помещениях муниципального жилищного фонда и предоставления им по договорам социального найма жилых помещений.</w:t>
            </w:r>
          </w:p>
          <w:p w:rsidR="00FC78FE" w:rsidRPr="00722BFF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3.Прием заявлений, документов, а также постановка граждан на учет в качестве нуждающимися в жилых помещениях;</w:t>
            </w:r>
          </w:p>
          <w:p w:rsidR="00FC78FE" w:rsidRPr="00722BFF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4.Предоставление жилых помещений по договорам социального найма.</w:t>
            </w:r>
          </w:p>
          <w:p w:rsidR="00FC78FE" w:rsidRPr="00722BFF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5.Оформление документов по обмену жилыми помещениями. </w:t>
            </w:r>
          </w:p>
          <w:p w:rsidR="00FC78FE" w:rsidRPr="00722BFF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6.Оформление разрешений на вселение членов семьи нанимателя и иных граждан в муниципальные помещения.</w:t>
            </w:r>
          </w:p>
          <w:p w:rsidR="00FC78FE" w:rsidRPr="00722BFF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7.Предоставление отдельных видов жилых помещений муниципального специализированного жилищного фонда.</w:t>
            </w:r>
          </w:p>
          <w:p w:rsidR="00FC78FE" w:rsidRPr="00722BFF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8.Признание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  <w:p w:rsidR="00FC78FE" w:rsidRDefault="00FC78FE" w:rsidP="00FC78FE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9.Принятие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Прилепская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Наталья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Владимировна,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ведущий инспектор отдела по вопросам жилищного фонда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FC78FE" w:rsidRPr="00722BFF" w:rsidRDefault="00FC78FE" w:rsidP="00FC78FE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ул. Шахтерская, д.11,</w:t>
            </w:r>
          </w:p>
          <w:p w:rsidR="00FC78FE" w:rsidRPr="00722BFF" w:rsidRDefault="00FC78FE" w:rsidP="00FC78FE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г. Щекино,</w:t>
            </w:r>
          </w:p>
          <w:p w:rsidR="00FC78FE" w:rsidRPr="00722BFF" w:rsidRDefault="00FC78FE" w:rsidP="00FC78FE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кабинет 30</w:t>
            </w:r>
          </w:p>
          <w:p w:rsidR="00FC78FE" w:rsidRPr="00722BFF" w:rsidRDefault="00FC78FE" w:rsidP="00FC78FE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 (48751)5-45-73,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CD2CE6"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  <w:t>sh-blago13@tularegion.org</w:t>
            </w:r>
          </w:p>
        </w:tc>
      </w:tr>
      <w:tr w:rsidR="00FC78FE" w:rsidRPr="00782C9E" w:rsidTr="00C87679">
        <w:trPr>
          <w:trHeight w:val="345"/>
        </w:trPr>
        <w:tc>
          <w:tcPr>
            <w:tcW w:w="15706" w:type="dxa"/>
            <w:gridSpan w:val="4"/>
            <w:vAlign w:val="center"/>
          </w:tcPr>
          <w:p w:rsidR="00FC78FE" w:rsidRPr="00F21009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18 ноября</w:t>
            </w:r>
          </w:p>
        </w:tc>
      </w:tr>
      <w:tr w:rsidR="00FC78FE" w:rsidRPr="00782C9E" w:rsidTr="00E06065">
        <w:trPr>
          <w:trHeight w:val="70"/>
        </w:trPr>
        <w:tc>
          <w:tcPr>
            <w:tcW w:w="1135" w:type="dxa"/>
          </w:tcPr>
          <w:p w:rsidR="00FC78FE" w:rsidRPr="007D5C3D" w:rsidRDefault="00FC78FE" w:rsidP="00FC78F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363" w:type="dxa"/>
          </w:tcPr>
          <w:p w:rsidR="00FC78FE" w:rsidRPr="006F4667" w:rsidRDefault="00FC78FE" w:rsidP="00FC78FE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FC78FE" w:rsidRPr="00722BFF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1. Газификация населенных пунктов.</w:t>
            </w:r>
          </w:p>
          <w:p w:rsidR="00FC78FE" w:rsidRPr="00722BFF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2. Строительство социальных объектов.</w:t>
            </w:r>
          </w:p>
        </w:tc>
        <w:tc>
          <w:tcPr>
            <w:tcW w:w="2835" w:type="dxa"/>
          </w:tcPr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Антонович</w:t>
            </w:r>
          </w:p>
          <w:p w:rsidR="00FC78FE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Иван Иванович,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директор МКУ 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«Управление капитального строительства»</w:t>
            </w:r>
          </w:p>
        </w:tc>
        <w:tc>
          <w:tcPr>
            <w:tcW w:w="3373" w:type="dxa"/>
          </w:tcPr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Зеленая, д.6а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</w:t>
            </w:r>
          </w:p>
          <w:p w:rsidR="00FC78FE" w:rsidRPr="00722BFF" w:rsidRDefault="00FC78FE" w:rsidP="00FC78FE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 (4872) 71-01-71</w:t>
            </w:r>
          </w:p>
          <w:p w:rsidR="00FC78FE" w:rsidRPr="00F21009" w:rsidRDefault="0049310F" w:rsidP="00FC78FE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5134FC"/>
                <w:w w:val="80"/>
                <w:sz w:val="28"/>
                <w:szCs w:val="28"/>
              </w:rPr>
            </w:pPr>
            <w:hyperlink r:id="rId15" w:history="1">
              <w:r w:rsidR="00FC78FE" w:rsidRPr="00F21009">
                <w:rPr>
                  <w:rFonts w:ascii="PT Astra Serif" w:hAnsi="PT Astra Serif"/>
                  <w:color w:val="5134FC"/>
                  <w:w w:val="80"/>
                  <w:sz w:val="28"/>
                  <w:szCs w:val="28"/>
                </w:rPr>
                <w:t>sh-stroy@tularegion.org</w:t>
              </w:r>
            </w:hyperlink>
          </w:p>
        </w:tc>
      </w:tr>
      <w:tr w:rsidR="00FC78FE" w:rsidRPr="00782C9E" w:rsidTr="00E06065">
        <w:trPr>
          <w:trHeight w:val="70"/>
        </w:trPr>
        <w:tc>
          <w:tcPr>
            <w:tcW w:w="1135" w:type="dxa"/>
          </w:tcPr>
          <w:p w:rsidR="00FC78FE" w:rsidRPr="00973234" w:rsidRDefault="00FC78FE" w:rsidP="00FC78FE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10.00 -11.00</w:t>
            </w:r>
          </w:p>
        </w:tc>
        <w:tc>
          <w:tcPr>
            <w:tcW w:w="8363" w:type="dxa"/>
          </w:tcPr>
          <w:p w:rsidR="00FC78FE" w:rsidRPr="00973234" w:rsidRDefault="00FC78FE" w:rsidP="00FC78FE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C78FE" w:rsidRPr="00973234" w:rsidRDefault="00FC78FE" w:rsidP="00FC78FE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грантовая поддержка молодежи для граждан в возрасте</w:t>
            </w:r>
          </w:p>
          <w:p w:rsidR="00FC78FE" w:rsidRPr="00973234" w:rsidRDefault="00FC78FE" w:rsidP="00FC78FE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от 14 до 35 лет</w:t>
            </w:r>
          </w:p>
        </w:tc>
        <w:tc>
          <w:tcPr>
            <w:tcW w:w="2835" w:type="dxa"/>
          </w:tcPr>
          <w:p w:rsidR="00FC78FE" w:rsidRPr="00973234" w:rsidRDefault="00FC78FE" w:rsidP="00FC78FE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Старкова</w:t>
            </w:r>
          </w:p>
          <w:p w:rsidR="00FC78FE" w:rsidRPr="00973234" w:rsidRDefault="00FC78FE" w:rsidP="00FC78FE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Юлия Вадимовна,</w:t>
            </w:r>
            <w:r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</w:t>
            </w: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консультант комитета по культуре, молодежной политике и спорту</w:t>
            </w:r>
          </w:p>
        </w:tc>
        <w:tc>
          <w:tcPr>
            <w:tcW w:w="3373" w:type="dxa"/>
          </w:tcPr>
          <w:p w:rsidR="00FC78FE" w:rsidRPr="00973234" w:rsidRDefault="00FC78FE" w:rsidP="00FC78FE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ул. Ленина, д.15,</w:t>
            </w:r>
          </w:p>
          <w:p w:rsidR="00FC78FE" w:rsidRPr="00973234" w:rsidRDefault="00FC78FE" w:rsidP="00FC78FE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г. Щекино,</w:t>
            </w:r>
          </w:p>
          <w:p w:rsidR="00FC78FE" w:rsidRPr="00973234" w:rsidRDefault="00FC78FE" w:rsidP="00FC78FE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кабинет 54</w:t>
            </w:r>
          </w:p>
          <w:p w:rsidR="00FC78FE" w:rsidRPr="00973234" w:rsidRDefault="00FC78FE" w:rsidP="00FC78FE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 (48751)5-25-45,</w:t>
            </w:r>
          </w:p>
          <w:p w:rsidR="00FC78FE" w:rsidRPr="00973234" w:rsidRDefault="0049310F" w:rsidP="00FC78FE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hyperlink r:id="rId16" w:history="1">
              <w:r w:rsidR="00FC78FE" w:rsidRPr="00973234">
                <w:rPr>
                  <w:rFonts w:ascii="PT Astra Serif" w:hAnsi="PT Astra Serif"/>
                  <w:color w:val="000000" w:themeColor="text1"/>
                  <w:w w:val="80"/>
                  <w:sz w:val="28"/>
                  <w:szCs w:val="28"/>
                </w:rPr>
                <w:t>s</w:t>
              </w:r>
              <w:r w:rsidR="00FC78FE" w:rsidRPr="00025509">
                <w:rPr>
                  <w:rFonts w:ascii="PT Astra Serif" w:hAnsi="PT Astra Serif"/>
                  <w:color w:val="5134FC"/>
                  <w:w w:val="80"/>
                  <w:sz w:val="28"/>
                  <w:szCs w:val="28"/>
                </w:rPr>
                <w:t>h-cultura5@tularegion.org</w:t>
              </w:r>
            </w:hyperlink>
          </w:p>
        </w:tc>
      </w:tr>
      <w:tr w:rsidR="00FC78FE" w:rsidRPr="00782C9E" w:rsidTr="00E06065">
        <w:trPr>
          <w:trHeight w:val="503"/>
        </w:trPr>
        <w:tc>
          <w:tcPr>
            <w:tcW w:w="15706" w:type="dxa"/>
            <w:gridSpan w:val="4"/>
            <w:vAlign w:val="center"/>
          </w:tcPr>
          <w:p w:rsidR="00FC78FE" w:rsidRPr="00F21009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19 ноября</w:t>
            </w:r>
          </w:p>
        </w:tc>
      </w:tr>
      <w:tr w:rsidR="00FC78FE" w:rsidRPr="00782C9E" w:rsidTr="00E06065">
        <w:trPr>
          <w:trHeight w:val="1691"/>
        </w:trPr>
        <w:tc>
          <w:tcPr>
            <w:tcW w:w="1135" w:type="dxa"/>
          </w:tcPr>
          <w:p w:rsidR="00FC78FE" w:rsidRPr="00782C9E" w:rsidRDefault="00FC78FE" w:rsidP="00FC78F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  <w:vAlign w:val="center"/>
          </w:tcPr>
          <w:p w:rsidR="00FC78FE" w:rsidRPr="006F4667" w:rsidRDefault="00FC78FE" w:rsidP="00FC78FE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C78FE" w:rsidRPr="00722BFF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Трудовое законодательство</w:t>
            </w:r>
          </w:p>
        </w:tc>
        <w:tc>
          <w:tcPr>
            <w:tcW w:w="2835" w:type="dxa"/>
          </w:tcPr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Бурова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Михайловна, начальник отдела по муниципальной службе и кадрам</w:t>
            </w:r>
          </w:p>
        </w:tc>
        <w:tc>
          <w:tcPr>
            <w:tcW w:w="3373" w:type="dxa"/>
          </w:tcPr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32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8(48751)5-11-90</w:t>
            </w:r>
          </w:p>
          <w:p w:rsidR="00FC78FE" w:rsidRPr="00722BFF" w:rsidRDefault="0049310F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7" w:history="1">
              <w:r w:rsidR="00FC78FE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sh-nach-kadr@tularegion.org</w:t>
              </w:r>
            </w:hyperlink>
          </w:p>
        </w:tc>
      </w:tr>
      <w:tr w:rsidR="00FC78FE" w:rsidRPr="00782C9E" w:rsidTr="00E06065">
        <w:trPr>
          <w:trHeight w:val="590"/>
        </w:trPr>
        <w:tc>
          <w:tcPr>
            <w:tcW w:w="15706" w:type="dxa"/>
            <w:gridSpan w:val="4"/>
            <w:vAlign w:val="center"/>
          </w:tcPr>
          <w:p w:rsidR="00FC78FE" w:rsidRPr="00F21009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20 ноября</w:t>
            </w:r>
          </w:p>
        </w:tc>
      </w:tr>
      <w:tr w:rsidR="00FC78FE" w:rsidRPr="00782C9E" w:rsidTr="00E06065">
        <w:trPr>
          <w:trHeight w:val="643"/>
        </w:trPr>
        <w:tc>
          <w:tcPr>
            <w:tcW w:w="1135" w:type="dxa"/>
          </w:tcPr>
          <w:p w:rsidR="00FC78FE" w:rsidRPr="00782C9E" w:rsidRDefault="00FC78FE" w:rsidP="00FC78F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16.00 – 19.00</w:t>
            </w:r>
          </w:p>
        </w:tc>
        <w:tc>
          <w:tcPr>
            <w:tcW w:w="8363" w:type="dxa"/>
            <w:vAlign w:val="center"/>
          </w:tcPr>
          <w:p w:rsidR="00FC78FE" w:rsidRPr="00B7566F" w:rsidRDefault="00FC78FE" w:rsidP="00FC78FE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FC78FE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3373" w:type="dxa"/>
          </w:tcPr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FC78FE" w:rsidRPr="00782C9E" w:rsidTr="00E06065">
        <w:trPr>
          <w:trHeight w:val="559"/>
        </w:trPr>
        <w:tc>
          <w:tcPr>
            <w:tcW w:w="15706" w:type="dxa"/>
            <w:gridSpan w:val="4"/>
            <w:vAlign w:val="center"/>
          </w:tcPr>
          <w:p w:rsidR="00FC78FE" w:rsidRPr="00F21009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21 ноября</w:t>
            </w:r>
          </w:p>
        </w:tc>
      </w:tr>
      <w:tr w:rsidR="00E55C08" w:rsidRPr="00782C9E" w:rsidTr="005114A7">
        <w:trPr>
          <w:trHeight w:val="1329"/>
        </w:trPr>
        <w:tc>
          <w:tcPr>
            <w:tcW w:w="1135" w:type="dxa"/>
          </w:tcPr>
          <w:p w:rsidR="00E55C08" w:rsidRPr="00E55C08" w:rsidRDefault="00E55C08" w:rsidP="00E55C08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14.00-16.00</w:t>
            </w:r>
          </w:p>
        </w:tc>
        <w:tc>
          <w:tcPr>
            <w:tcW w:w="8363" w:type="dxa"/>
            <w:vAlign w:val="center"/>
          </w:tcPr>
          <w:p w:rsidR="00E55C08" w:rsidRPr="00E55C08" w:rsidRDefault="00E55C08" w:rsidP="00E55C08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1. Особенности организации и осуществление контрольной надзорной деятельности в современных условиях.</w:t>
            </w:r>
          </w:p>
          <w:p w:rsidR="00E55C08" w:rsidRPr="00E55C08" w:rsidRDefault="00E55C08" w:rsidP="00E55C08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2. О деятельности управляющих компаний по содержанию общего имущества в многоквартирном доме.</w:t>
            </w:r>
          </w:p>
          <w:p w:rsidR="00E55C08" w:rsidRPr="00E55C08" w:rsidRDefault="00E55C08" w:rsidP="00E55C08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3. Об исполнении Предостережения о недопустимости нарушения обязательных требований, выданного в адрес контролируемого лица.</w:t>
            </w:r>
          </w:p>
        </w:tc>
        <w:tc>
          <w:tcPr>
            <w:tcW w:w="2835" w:type="dxa"/>
          </w:tcPr>
          <w:p w:rsidR="00E55C08" w:rsidRPr="00E55C08" w:rsidRDefault="00E55C08" w:rsidP="00E55C08">
            <w:pPr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 xml:space="preserve">Сергеева </w:t>
            </w:r>
          </w:p>
          <w:p w:rsidR="00E55C08" w:rsidRPr="00E55C08" w:rsidRDefault="00E55C08" w:rsidP="00E55C08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Татьяна Сергеевна, председатель комитета по административно-техническому надзору </w:t>
            </w:r>
          </w:p>
        </w:tc>
        <w:tc>
          <w:tcPr>
            <w:tcW w:w="3373" w:type="dxa"/>
          </w:tcPr>
          <w:p w:rsidR="00E55C08" w:rsidRPr="00E55C08" w:rsidRDefault="00E55C08" w:rsidP="00E55C08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пл. Ленина, д.1</w:t>
            </w:r>
          </w:p>
          <w:p w:rsidR="00E55C08" w:rsidRPr="00E55C08" w:rsidRDefault="00E55C08" w:rsidP="00E55C08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г. Щекино</w:t>
            </w:r>
          </w:p>
          <w:p w:rsidR="00E55C08" w:rsidRPr="00E55C08" w:rsidRDefault="00E55C08" w:rsidP="00E55C08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кабинет 14</w:t>
            </w:r>
          </w:p>
          <w:p w:rsidR="00E55C08" w:rsidRPr="00E55C08" w:rsidRDefault="00E55C08" w:rsidP="00E55C08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8(48751)5-20-75</w:t>
            </w:r>
          </w:p>
          <w:p w:rsidR="00E55C08" w:rsidRPr="00E55C08" w:rsidRDefault="00E55C08" w:rsidP="00E55C08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46ECD">
              <w:rPr>
                <w:rFonts w:ascii="PT Astra Serif" w:hAnsi="PT Astra Serif"/>
                <w:color w:val="5134FC"/>
                <w:w w:val="80"/>
                <w:sz w:val="28"/>
                <w:szCs w:val="28"/>
              </w:rPr>
              <w:t>sh-nach-komcontr@tularegion.org</w:t>
            </w:r>
          </w:p>
        </w:tc>
      </w:tr>
      <w:tr w:rsidR="00E55C08" w:rsidRPr="00782C9E" w:rsidTr="00E46ECD">
        <w:trPr>
          <w:trHeight w:val="115"/>
        </w:trPr>
        <w:tc>
          <w:tcPr>
            <w:tcW w:w="15706" w:type="dxa"/>
            <w:gridSpan w:val="4"/>
            <w:vAlign w:val="center"/>
          </w:tcPr>
          <w:p w:rsidR="00E55C08" w:rsidRPr="00F21009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22 ноября</w:t>
            </w:r>
          </w:p>
        </w:tc>
      </w:tr>
      <w:tr w:rsidR="00E55C08" w:rsidRPr="00782C9E" w:rsidTr="00E06065">
        <w:trPr>
          <w:trHeight w:val="140"/>
        </w:trPr>
        <w:tc>
          <w:tcPr>
            <w:tcW w:w="1135" w:type="dxa"/>
          </w:tcPr>
          <w:p w:rsidR="00E55C08" w:rsidRPr="00782C9E" w:rsidRDefault="00E55C08" w:rsidP="00E55C0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11.00</w:t>
            </w:r>
          </w:p>
        </w:tc>
        <w:tc>
          <w:tcPr>
            <w:tcW w:w="8363" w:type="dxa"/>
            <w:vAlign w:val="center"/>
          </w:tcPr>
          <w:p w:rsidR="00E55C08" w:rsidRPr="00B7566F" w:rsidRDefault="00E55C08" w:rsidP="00E55C08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</w:t>
            </w:r>
          </w:p>
        </w:tc>
        <w:tc>
          <w:tcPr>
            <w:tcW w:w="2835" w:type="dxa"/>
          </w:tcPr>
          <w:p w:rsidR="00E55C08" w:rsidRPr="00F21009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Абрамина</w:t>
            </w:r>
          </w:p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Елена Евгеньевна,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первый заместитель главы администрации Щекинского района</w:t>
            </w:r>
          </w:p>
        </w:tc>
        <w:tc>
          <w:tcPr>
            <w:tcW w:w="3373" w:type="dxa"/>
          </w:tcPr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E55C08" w:rsidRPr="00F21009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28</w:t>
            </w:r>
          </w:p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E55C08" w:rsidRPr="00782C9E" w:rsidTr="00D47335">
        <w:trPr>
          <w:trHeight w:val="167"/>
        </w:trPr>
        <w:tc>
          <w:tcPr>
            <w:tcW w:w="15706" w:type="dxa"/>
            <w:gridSpan w:val="4"/>
            <w:vAlign w:val="center"/>
          </w:tcPr>
          <w:p w:rsidR="00E55C08" w:rsidRPr="00F21009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25 ноября</w:t>
            </w:r>
          </w:p>
        </w:tc>
      </w:tr>
      <w:tr w:rsidR="00E55C08" w:rsidRPr="00782C9E" w:rsidTr="00E06065">
        <w:trPr>
          <w:trHeight w:val="2125"/>
        </w:trPr>
        <w:tc>
          <w:tcPr>
            <w:tcW w:w="1135" w:type="dxa"/>
          </w:tcPr>
          <w:p w:rsidR="00E55C08" w:rsidRPr="007D5C3D" w:rsidRDefault="00E55C08" w:rsidP="00E55C0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363" w:type="dxa"/>
          </w:tcPr>
          <w:p w:rsidR="00E55C08" w:rsidRPr="006F4667" w:rsidRDefault="00E55C08" w:rsidP="00E55C08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сам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E55C08" w:rsidRPr="00722BFF" w:rsidRDefault="00E55C08" w:rsidP="00E55C08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1.Выдача разрешения на строительство объекта капитального строительства </w:t>
            </w:r>
          </w:p>
          <w:p w:rsidR="00E55C08" w:rsidRPr="00722BFF" w:rsidRDefault="00E55C08" w:rsidP="00E55C08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2.Направление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      </w:r>
          </w:p>
          <w:p w:rsidR="00E55C08" w:rsidRDefault="00E55C08" w:rsidP="00E55C08">
            <w:pPr>
              <w:spacing w:line="260" w:lineRule="exact"/>
              <w:rPr>
                <w:rFonts w:ascii="PT Astra Serif" w:hAnsi="PT Astra Serif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3.Направление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      </w:r>
          </w:p>
        </w:tc>
        <w:tc>
          <w:tcPr>
            <w:tcW w:w="2835" w:type="dxa"/>
          </w:tcPr>
          <w:p w:rsidR="00E55C08" w:rsidRPr="00F21009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Жариков</w:t>
            </w:r>
          </w:p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Сергей Владиславович, ведущий инспектор отдела архитектуры</w:t>
            </w:r>
          </w:p>
        </w:tc>
        <w:tc>
          <w:tcPr>
            <w:tcW w:w="3373" w:type="dxa"/>
          </w:tcPr>
          <w:p w:rsidR="00E55C08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E55C08" w:rsidRPr="00F21009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48</w:t>
            </w:r>
          </w:p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(48751)5-24-10,</w:t>
            </w:r>
          </w:p>
          <w:p w:rsidR="00E55C08" w:rsidRPr="00CD2CE6" w:rsidRDefault="0049310F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</w:pPr>
            <w:hyperlink r:id="rId18" w:history="1">
              <w:r w:rsidR="00E55C08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sh-kons-otdarh@tularegion.org</w:t>
              </w:r>
            </w:hyperlink>
          </w:p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</w:tr>
      <w:tr w:rsidR="00E55C08" w:rsidRPr="00782C9E" w:rsidTr="00D47335">
        <w:trPr>
          <w:trHeight w:val="345"/>
        </w:trPr>
        <w:tc>
          <w:tcPr>
            <w:tcW w:w="15706" w:type="dxa"/>
            <w:gridSpan w:val="4"/>
          </w:tcPr>
          <w:p w:rsidR="00E55C08" w:rsidRPr="00F21009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26 ноября</w:t>
            </w:r>
          </w:p>
        </w:tc>
      </w:tr>
      <w:tr w:rsidR="00E55C08" w:rsidRPr="00782C9E" w:rsidTr="00E06065">
        <w:trPr>
          <w:trHeight w:val="424"/>
        </w:trPr>
        <w:tc>
          <w:tcPr>
            <w:tcW w:w="1135" w:type="dxa"/>
          </w:tcPr>
          <w:p w:rsidR="00E55C08" w:rsidRPr="00D80120" w:rsidRDefault="00E55C08" w:rsidP="00E55C08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D8012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0</w:t>
            </w:r>
            <w:r w:rsidRPr="00D8012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.00-1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2</w:t>
            </w:r>
            <w:r w:rsidRPr="00D8012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8363" w:type="dxa"/>
          </w:tcPr>
          <w:p w:rsidR="00E55C08" w:rsidRPr="00D80120" w:rsidRDefault="00E55C08" w:rsidP="00E55C08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/>
                <w:w w:val="80"/>
                <w:sz w:val="28"/>
                <w:szCs w:val="28"/>
              </w:rPr>
            </w:pPr>
            <w:r w:rsidRPr="00D80120">
              <w:rPr>
                <w:rFonts w:ascii="PT Astra Serif" w:hAnsi="PT Astra Serif"/>
                <w:b/>
                <w:color w:val="000000"/>
                <w:w w:val="80"/>
                <w:sz w:val="28"/>
                <w:szCs w:val="28"/>
              </w:rPr>
              <w:t>Консультаци</w:t>
            </w:r>
            <w:r>
              <w:rPr>
                <w:rFonts w:ascii="PT Astra Serif" w:hAnsi="PT Astra Serif"/>
                <w:b/>
                <w:color w:val="000000"/>
                <w:w w:val="80"/>
                <w:sz w:val="28"/>
                <w:szCs w:val="28"/>
              </w:rPr>
              <w:t>я</w:t>
            </w:r>
            <w:r w:rsidRPr="00D80120">
              <w:rPr>
                <w:rFonts w:ascii="PT Astra Serif" w:hAnsi="PT Astra Serif"/>
                <w:b/>
                <w:color w:val="000000"/>
                <w:w w:val="80"/>
                <w:sz w:val="28"/>
                <w:szCs w:val="28"/>
              </w:rPr>
              <w:t xml:space="preserve"> по вопросу:</w:t>
            </w:r>
          </w:p>
          <w:p w:rsidR="00E55C08" w:rsidRPr="00D80120" w:rsidRDefault="00E55C08" w:rsidP="00E55C08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80120">
              <w:rPr>
                <w:rFonts w:ascii="PT Astra Serif" w:hAnsi="PT Astra Serif"/>
                <w:color w:val="000000"/>
                <w:w w:val="80"/>
                <w:sz w:val="28"/>
                <w:szCs w:val="28"/>
              </w:rPr>
              <w:t>Сдача нормативов ВФСК «Готов к труду и обороне» (ГТО) (порядок, план мероприятий, результаты)</w:t>
            </w:r>
          </w:p>
        </w:tc>
        <w:tc>
          <w:tcPr>
            <w:tcW w:w="2835" w:type="dxa"/>
          </w:tcPr>
          <w:p w:rsidR="00E55C08" w:rsidRPr="00973234" w:rsidRDefault="00E55C08" w:rsidP="00E55C08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Фокина</w:t>
            </w:r>
          </w:p>
          <w:p w:rsidR="00E55C08" w:rsidRPr="00973234" w:rsidRDefault="00E55C08" w:rsidP="00E55C08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Анна Евгениевна, </w:t>
            </w:r>
            <w:r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</w:t>
            </w: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ведущий инспектор комитета по культуре, молодежной политике и спорту</w:t>
            </w:r>
          </w:p>
        </w:tc>
        <w:tc>
          <w:tcPr>
            <w:tcW w:w="3373" w:type="dxa"/>
          </w:tcPr>
          <w:p w:rsidR="00E55C08" w:rsidRPr="00973234" w:rsidRDefault="00E55C08" w:rsidP="00E55C08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ул. Ленина, д.15,</w:t>
            </w:r>
          </w:p>
          <w:p w:rsidR="00E55C08" w:rsidRPr="00973234" w:rsidRDefault="00E55C08" w:rsidP="00E55C08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г. Щекино,</w:t>
            </w:r>
          </w:p>
          <w:p w:rsidR="00E55C08" w:rsidRPr="00973234" w:rsidRDefault="00E55C08" w:rsidP="00E55C08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кабинет 54</w:t>
            </w:r>
          </w:p>
          <w:p w:rsidR="00E55C08" w:rsidRPr="00973234" w:rsidRDefault="00E55C08" w:rsidP="00E55C08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 (48751)5-24-55,</w:t>
            </w:r>
          </w:p>
          <w:p w:rsidR="00E55C08" w:rsidRPr="00722BFF" w:rsidRDefault="0049310F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9" w:history="1">
              <w:r w:rsidR="00E55C08" w:rsidRPr="00973234">
                <w:rPr>
                  <w:rFonts w:ascii="PT Astra Serif" w:hAnsi="PT Astra Serif"/>
                  <w:color w:val="000000" w:themeColor="text1"/>
                  <w:w w:val="80"/>
                  <w:sz w:val="28"/>
                  <w:szCs w:val="28"/>
                </w:rPr>
                <w:t>sh-cultura6@tularegion.org</w:t>
              </w:r>
            </w:hyperlink>
          </w:p>
        </w:tc>
      </w:tr>
      <w:tr w:rsidR="00E55C08" w:rsidRPr="00782C9E" w:rsidTr="00D47335">
        <w:trPr>
          <w:trHeight w:val="205"/>
        </w:trPr>
        <w:tc>
          <w:tcPr>
            <w:tcW w:w="15706" w:type="dxa"/>
            <w:gridSpan w:val="4"/>
            <w:vAlign w:val="center"/>
          </w:tcPr>
          <w:p w:rsidR="00E55C08" w:rsidRPr="00F21009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27 ноября</w:t>
            </w:r>
          </w:p>
        </w:tc>
      </w:tr>
      <w:tr w:rsidR="00E55C08" w:rsidRPr="00782C9E" w:rsidTr="00E55C08">
        <w:trPr>
          <w:trHeight w:val="2212"/>
        </w:trPr>
        <w:tc>
          <w:tcPr>
            <w:tcW w:w="1135" w:type="dxa"/>
          </w:tcPr>
          <w:p w:rsidR="00E55C08" w:rsidRPr="00782C9E" w:rsidRDefault="00E55C08" w:rsidP="00E55C0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12.00</w:t>
            </w:r>
          </w:p>
        </w:tc>
        <w:tc>
          <w:tcPr>
            <w:tcW w:w="8363" w:type="dxa"/>
            <w:vAlign w:val="center"/>
          </w:tcPr>
          <w:p w:rsidR="00E55C08" w:rsidRPr="00B7566F" w:rsidRDefault="00E55C08" w:rsidP="00E55C08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E55C08" w:rsidRPr="00833E4E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833E4E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Разин </w:t>
            </w:r>
          </w:p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Алексей Анатольевич, з</w:t>
            </w:r>
            <w:r w:rsidRPr="00833E4E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аместитель главы администрации по развитию инженерной инфраструктуры и жилищно-коммунальному хозяйству</w:t>
            </w:r>
          </w:p>
        </w:tc>
        <w:tc>
          <w:tcPr>
            <w:tcW w:w="3373" w:type="dxa"/>
          </w:tcPr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E55C08" w:rsidRPr="00782C9E" w:rsidTr="00E55C08">
        <w:trPr>
          <w:trHeight w:val="887"/>
        </w:trPr>
        <w:tc>
          <w:tcPr>
            <w:tcW w:w="1135" w:type="dxa"/>
          </w:tcPr>
          <w:p w:rsidR="00E55C08" w:rsidRPr="00782C9E" w:rsidRDefault="00E55C08" w:rsidP="00E55C0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16.00 – 19.00</w:t>
            </w:r>
          </w:p>
        </w:tc>
        <w:tc>
          <w:tcPr>
            <w:tcW w:w="8363" w:type="dxa"/>
            <w:vAlign w:val="center"/>
          </w:tcPr>
          <w:p w:rsidR="00E55C08" w:rsidRPr="00B7566F" w:rsidRDefault="00E55C08" w:rsidP="00E55C08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</w:tc>
        <w:tc>
          <w:tcPr>
            <w:tcW w:w="3373" w:type="dxa"/>
          </w:tcPr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E55C08" w:rsidRPr="00782C9E" w:rsidTr="002477A8">
        <w:trPr>
          <w:trHeight w:val="274"/>
        </w:trPr>
        <w:tc>
          <w:tcPr>
            <w:tcW w:w="15706" w:type="dxa"/>
            <w:gridSpan w:val="4"/>
          </w:tcPr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28 ноября</w:t>
            </w:r>
          </w:p>
        </w:tc>
      </w:tr>
      <w:tr w:rsidR="00E55C08" w:rsidRPr="00782C9E" w:rsidTr="00631423">
        <w:trPr>
          <w:trHeight w:val="1274"/>
        </w:trPr>
        <w:tc>
          <w:tcPr>
            <w:tcW w:w="1135" w:type="dxa"/>
          </w:tcPr>
          <w:p w:rsidR="00E55C08" w:rsidRPr="00782C9E" w:rsidRDefault="00E55C08" w:rsidP="00E55C0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14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</w:tcPr>
          <w:p w:rsidR="00E55C08" w:rsidRPr="006F4667" w:rsidRDefault="00E55C08" w:rsidP="00E55C08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E55C08" w:rsidRPr="00782C9E" w:rsidRDefault="00E55C08" w:rsidP="00E55C08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  <w:tc>
          <w:tcPr>
            <w:tcW w:w="2835" w:type="dxa"/>
          </w:tcPr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Касулина</w:t>
            </w:r>
          </w:p>
          <w:p w:rsidR="00E55C08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Инна Викторовна, ведущий инспектор отдела имущественных отношений</w:t>
            </w:r>
          </w:p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3373" w:type="dxa"/>
          </w:tcPr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E55C08" w:rsidRPr="00F21009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11</w:t>
            </w:r>
          </w:p>
          <w:p w:rsidR="00E55C08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8(48751)5-25-47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</w:p>
          <w:p w:rsidR="00E55C08" w:rsidRPr="00722BFF" w:rsidRDefault="0049310F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20" w:history="1">
              <w:r w:rsidR="00E55C08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sh-imush4@tularegion.org</w:t>
              </w:r>
            </w:hyperlink>
          </w:p>
        </w:tc>
      </w:tr>
      <w:tr w:rsidR="00E55C08" w:rsidRPr="00782C9E" w:rsidTr="00FC78FE">
        <w:trPr>
          <w:trHeight w:val="275"/>
        </w:trPr>
        <w:tc>
          <w:tcPr>
            <w:tcW w:w="15706" w:type="dxa"/>
            <w:gridSpan w:val="4"/>
            <w:vAlign w:val="center"/>
          </w:tcPr>
          <w:p w:rsidR="00E55C08" w:rsidRPr="00F21009" w:rsidRDefault="00E55C08" w:rsidP="00E55C08">
            <w:pPr>
              <w:pStyle w:val="ConsPlusNormal"/>
              <w:ind w:left="5" w:right="-7" w:firstLine="0"/>
              <w:jc w:val="center"/>
              <w:rPr>
                <w:rFonts w:cs="Times New Roman"/>
                <w:b/>
                <w:color w:val="000000" w:themeColor="text1"/>
                <w:w w:val="80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29 ноября</w:t>
            </w:r>
          </w:p>
        </w:tc>
      </w:tr>
      <w:tr w:rsidR="00E55C08" w:rsidRPr="00782C9E" w:rsidTr="00E06065">
        <w:trPr>
          <w:trHeight w:val="126"/>
        </w:trPr>
        <w:tc>
          <w:tcPr>
            <w:tcW w:w="1135" w:type="dxa"/>
          </w:tcPr>
          <w:p w:rsidR="00E55C08" w:rsidRPr="00234D73" w:rsidRDefault="00E55C08" w:rsidP="00E55C0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  <w:vAlign w:val="center"/>
          </w:tcPr>
          <w:p w:rsidR="00E55C08" w:rsidRPr="006F4667" w:rsidRDefault="00E55C08" w:rsidP="00E55C08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E55C08" w:rsidRPr="00234D73" w:rsidRDefault="00E55C08" w:rsidP="00E55C08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Развитие дорожно-транспортной инфраструктуры на территории города Щекино и Щекинского района</w:t>
            </w:r>
          </w:p>
        </w:tc>
        <w:tc>
          <w:tcPr>
            <w:tcW w:w="2835" w:type="dxa"/>
          </w:tcPr>
          <w:p w:rsidR="00E55C08" w:rsidRPr="00F21009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Суркова</w:t>
            </w:r>
          </w:p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Татьяна Ильинична,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заместитель председателя комитета – начальник отдела по дорожно-транспортному хозяйству</w:t>
            </w:r>
          </w:p>
        </w:tc>
        <w:tc>
          <w:tcPr>
            <w:tcW w:w="3373" w:type="dxa"/>
          </w:tcPr>
          <w:p w:rsidR="00E55C08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E55C08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E55C08" w:rsidRPr="00F21009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34</w:t>
            </w:r>
          </w:p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8(48751)5-78-64</w:t>
            </w:r>
          </w:p>
          <w:p w:rsidR="00E55C08" w:rsidRPr="00722BFF" w:rsidRDefault="0049310F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21" w:history="1">
              <w:r w:rsidR="00E55C08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sh-dor1@tularegion.org</w:t>
              </w:r>
            </w:hyperlink>
          </w:p>
        </w:tc>
      </w:tr>
      <w:tr w:rsidR="00E55C08" w:rsidRPr="00782C9E" w:rsidTr="00E06065">
        <w:trPr>
          <w:trHeight w:val="1838"/>
        </w:trPr>
        <w:tc>
          <w:tcPr>
            <w:tcW w:w="1135" w:type="dxa"/>
          </w:tcPr>
          <w:p w:rsidR="00E55C08" w:rsidRDefault="00E55C08" w:rsidP="00E55C0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14.00 -15.00</w:t>
            </w:r>
          </w:p>
        </w:tc>
        <w:tc>
          <w:tcPr>
            <w:tcW w:w="8363" w:type="dxa"/>
            <w:vAlign w:val="center"/>
          </w:tcPr>
          <w:p w:rsidR="00E55C08" w:rsidRPr="00600C0A" w:rsidRDefault="00E55C08" w:rsidP="00E55C08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B76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Консультации по вопросу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предпринимательской деятельности</w:t>
            </w:r>
          </w:p>
        </w:tc>
        <w:tc>
          <w:tcPr>
            <w:tcW w:w="2835" w:type="dxa"/>
            <w:vAlign w:val="center"/>
          </w:tcPr>
          <w:p w:rsidR="00E55C08" w:rsidRPr="00F21009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Пахомова</w:t>
            </w:r>
          </w:p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Марина Николаевна,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н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ачальник отдела предпринимательства и сельского хозяйства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 </w:t>
            </w:r>
          </w:p>
        </w:tc>
        <w:tc>
          <w:tcPr>
            <w:tcW w:w="3373" w:type="dxa"/>
          </w:tcPr>
          <w:p w:rsidR="00E55C08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E55C08" w:rsidRPr="00F21009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16</w:t>
            </w:r>
          </w:p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(48751)5-94-51,</w:t>
            </w:r>
          </w:p>
          <w:p w:rsidR="00E55C08" w:rsidRPr="00722BFF" w:rsidRDefault="0049310F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22" w:history="1">
              <w:r w:rsidR="00E55C08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sh-predpr2@tularegion.org</w:t>
              </w:r>
            </w:hyperlink>
          </w:p>
        </w:tc>
      </w:tr>
      <w:tr w:rsidR="00E55C08" w:rsidRPr="00782C9E" w:rsidTr="00E06065">
        <w:trPr>
          <w:trHeight w:val="424"/>
        </w:trPr>
        <w:tc>
          <w:tcPr>
            <w:tcW w:w="1135" w:type="dxa"/>
          </w:tcPr>
          <w:p w:rsidR="00E55C08" w:rsidRDefault="00E55C08" w:rsidP="00E55C0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15.00 -16.00</w:t>
            </w:r>
          </w:p>
        </w:tc>
        <w:tc>
          <w:tcPr>
            <w:tcW w:w="8363" w:type="dxa"/>
            <w:vAlign w:val="center"/>
          </w:tcPr>
          <w:p w:rsidR="00E55C08" w:rsidRPr="00600C0A" w:rsidRDefault="00E55C08" w:rsidP="00E55C08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B7609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Консультации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у</w:t>
            </w: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трудовых отношений</w:t>
            </w:r>
          </w:p>
        </w:tc>
        <w:tc>
          <w:tcPr>
            <w:tcW w:w="2835" w:type="dxa"/>
            <w:vAlign w:val="center"/>
          </w:tcPr>
          <w:p w:rsidR="00E55C08" w:rsidRPr="00F21009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Ивашова</w:t>
            </w:r>
          </w:p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Николаевна,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председатель комитета экономического развития</w:t>
            </w:r>
          </w:p>
        </w:tc>
        <w:tc>
          <w:tcPr>
            <w:tcW w:w="3373" w:type="dxa"/>
          </w:tcPr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E55C08" w:rsidRPr="00782C9E" w:rsidTr="00E06065">
        <w:trPr>
          <w:trHeight w:val="424"/>
        </w:trPr>
        <w:tc>
          <w:tcPr>
            <w:tcW w:w="1135" w:type="dxa"/>
          </w:tcPr>
          <w:p w:rsidR="00E55C08" w:rsidRPr="00782C9E" w:rsidRDefault="00E55C08" w:rsidP="00E55C0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  <w:vAlign w:val="center"/>
          </w:tcPr>
          <w:p w:rsidR="00E55C08" w:rsidRPr="006F4667" w:rsidRDefault="00E55C08" w:rsidP="00E55C08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E55C08" w:rsidRPr="00722BFF" w:rsidRDefault="00E55C08" w:rsidP="00E55C08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Благоустройство и ремонт придомовых территорий</w:t>
            </w:r>
          </w:p>
          <w:p w:rsidR="00E55C08" w:rsidRPr="00782C9E" w:rsidRDefault="00E55C08" w:rsidP="00E55C08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Леонова</w:t>
            </w:r>
          </w:p>
          <w:p w:rsidR="00E55C08" w:rsidRPr="00722BFF" w:rsidRDefault="00E55C08" w:rsidP="00E55C08">
            <w:pPr>
              <w:pStyle w:val="ConsPlusNormal"/>
              <w:ind w:left="-108" w:right="-108" w:firstLine="113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Елена Викторовна, ведущий инспектор отдела по дорожно-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ранспортному хозяйству</w:t>
            </w:r>
          </w:p>
        </w:tc>
        <w:tc>
          <w:tcPr>
            <w:tcW w:w="3373" w:type="dxa"/>
          </w:tcPr>
          <w:p w:rsidR="00E55C08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г. Щекино,</w:t>
            </w:r>
          </w:p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34</w:t>
            </w:r>
          </w:p>
          <w:p w:rsidR="00E55C08" w:rsidRPr="00722BFF" w:rsidRDefault="00E55C08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(48751)5-78-64,</w:t>
            </w:r>
          </w:p>
          <w:p w:rsidR="00E55C08" w:rsidRPr="00722BFF" w:rsidRDefault="0049310F" w:rsidP="00E55C08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23" w:history="1">
              <w:r w:rsidR="00E55C08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sh-dor2@tularegion.org</w:t>
              </w:r>
            </w:hyperlink>
          </w:p>
        </w:tc>
      </w:tr>
    </w:tbl>
    <w:p w:rsidR="00E55C08" w:rsidRDefault="00E55C08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E925DE" w:rsidRDefault="00CD2CE6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Председатель комитета по делопроизводству и работе с обращениями граждан                                    </w:t>
      </w:r>
      <w:r w:rsidR="000D6A94" w:rsidRPr="000D6A94">
        <w:rPr>
          <w:rFonts w:ascii="PT Astra Serif" w:hAnsi="PT Astra Serif" w:cs="PT Astra Serif"/>
          <w:b/>
          <w:sz w:val="28"/>
          <w:szCs w:val="28"/>
        </w:rPr>
        <w:t>Н.И.</w:t>
      </w:r>
      <w:r w:rsidR="000D6A94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0D6A94" w:rsidRPr="000D6A94">
        <w:rPr>
          <w:rFonts w:ascii="PT Astra Serif" w:hAnsi="PT Astra Serif" w:cs="PT Astra Serif"/>
          <w:b/>
          <w:sz w:val="28"/>
          <w:szCs w:val="28"/>
        </w:rPr>
        <w:t>Черкасова</w:t>
      </w:r>
    </w:p>
    <w:p w:rsidR="00460B46" w:rsidRDefault="00460B46" w:rsidP="00E925DE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E925DE" w:rsidRPr="00E925DE" w:rsidRDefault="00E925DE" w:rsidP="00E925DE">
      <w:pPr>
        <w:jc w:val="right"/>
        <w:rPr>
          <w:rFonts w:ascii="PT Astra Serif" w:hAnsi="PT Astra Serif" w:cs="PT Astra Serif"/>
          <w:sz w:val="28"/>
          <w:szCs w:val="28"/>
        </w:rPr>
      </w:pPr>
      <w:r w:rsidRPr="00E925DE">
        <w:rPr>
          <w:rFonts w:ascii="PT Astra Serif" w:hAnsi="PT Astra Serif" w:cs="PT Astra Serif"/>
          <w:sz w:val="28"/>
          <w:szCs w:val="28"/>
        </w:rPr>
        <w:t>Согласовано:</w:t>
      </w:r>
    </w:p>
    <w:p w:rsidR="00E925DE" w:rsidRPr="00E925DE" w:rsidRDefault="003E65F5" w:rsidP="00E925DE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Я.В. Елисеева</w:t>
      </w:r>
    </w:p>
    <w:sectPr w:rsidR="00E925DE" w:rsidRPr="00E925DE" w:rsidSect="00F21009">
      <w:pgSz w:w="16838" w:h="11906" w:orient="landscape"/>
      <w:pgMar w:top="426" w:right="1134" w:bottom="568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10F" w:rsidRDefault="0049310F">
      <w:r>
        <w:separator/>
      </w:r>
    </w:p>
  </w:endnote>
  <w:endnote w:type="continuationSeparator" w:id="0">
    <w:p w:rsidR="0049310F" w:rsidRDefault="0049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10F" w:rsidRDefault="0049310F">
      <w:r>
        <w:separator/>
      </w:r>
    </w:p>
  </w:footnote>
  <w:footnote w:type="continuationSeparator" w:id="0">
    <w:p w:rsidR="0049310F" w:rsidRDefault="00493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45"/>
    <w:rsid w:val="0000167B"/>
    <w:rsid w:val="00003948"/>
    <w:rsid w:val="0000491A"/>
    <w:rsid w:val="00005D1B"/>
    <w:rsid w:val="000111B0"/>
    <w:rsid w:val="00011A7D"/>
    <w:rsid w:val="00011C94"/>
    <w:rsid w:val="00015CDE"/>
    <w:rsid w:val="00015F0F"/>
    <w:rsid w:val="00017335"/>
    <w:rsid w:val="00022569"/>
    <w:rsid w:val="00022863"/>
    <w:rsid w:val="00023A95"/>
    <w:rsid w:val="00024F17"/>
    <w:rsid w:val="0002544B"/>
    <w:rsid w:val="00025509"/>
    <w:rsid w:val="000259DE"/>
    <w:rsid w:val="0002696E"/>
    <w:rsid w:val="00030407"/>
    <w:rsid w:val="0003432B"/>
    <w:rsid w:val="00034EDF"/>
    <w:rsid w:val="00036560"/>
    <w:rsid w:val="00042BB4"/>
    <w:rsid w:val="00043194"/>
    <w:rsid w:val="00055197"/>
    <w:rsid w:val="000602B7"/>
    <w:rsid w:val="0006060D"/>
    <w:rsid w:val="0006172B"/>
    <w:rsid w:val="00061C0C"/>
    <w:rsid w:val="00061D02"/>
    <w:rsid w:val="00065768"/>
    <w:rsid w:val="00067E47"/>
    <w:rsid w:val="00071713"/>
    <w:rsid w:val="000741F5"/>
    <w:rsid w:val="00074437"/>
    <w:rsid w:val="00080B62"/>
    <w:rsid w:val="00080FBF"/>
    <w:rsid w:val="00084126"/>
    <w:rsid w:val="000845B6"/>
    <w:rsid w:val="00090532"/>
    <w:rsid w:val="000906BE"/>
    <w:rsid w:val="00091306"/>
    <w:rsid w:val="00097AD3"/>
    <w:rsid w:val="00097D31"/>
    <w:rsid w:val="000A635F"/>
    <w:rsid w:val="000B0A5F"/>
    <w:rsid w:val="000B10C5"/>
    <w:rsid w:val="000B1153"/>
    <w:rsid w:val="000B2255"/>
    <w:rsid w:val="000B2CD4"/>
    <w:rsid w:val="000B3026"/>
    <w:rsid w:val="000B53F9"/>
    <w:rsid w:val="000C0030"/>
    <w:rsid w:val="000C04F1"/>
    <w:rsid w:val="000C1A94"/>
    <w:rsid w:val="000C1E09"/>
    <w:rsid w:val="000C1F9A"/>
    <w:rsid w:val="000C1FF9"/>
    <w:rsid w:val="000C4918"/>
    <w:rsid w:val="000C4E4F"/>
    <w:rsid w:val="000D05A5"/>
    <w:rsid w:val="000D06C6"/>
    <w:rsid w:val="000D097A"/>
    <w:rsid w:val="000D0A26"/>
    <w:rsid w:val="000D45D2"/>
    <w:rsid w:val="000D6A94"/>
    <w:rsid w:val="000E287D"/>
    <w:rsid w:val="000E2B90"/>
    <w:rsid w:val="000E37DA"/>
    <w:rsid w:val="000E3A04"/>
    <w:rsid w:val="000E42A0"/>
    <w:rsid w:val="000E6231"/>
    <w:rsid w:val="000E7D0A"/>
    <w:rsid w:val="000F0288"/>
    <w:rsid w:val="00106205"/>
    <w:rsid w:val="001062FC"/>
    <w:rsid w:val="00111FE2"/>
    <w:rsid w:val="00121A47"/>
    <w:rsid w:val="00122FB8"/>
    <w:rsid w:val="00125918"/>
    <w:rsid w:val="001271F7"/>
    <w:rsid w:val="00132BED"/>
    <w:rsid w:val="0013364A"/>
    <w:rsid w:val="00134F28"/>
    <w:rsid w:val="00136C63"/>
    <w:rsid w:val="00142C58"/>
    <w:rsid w:val="001446D6"/>
    <w:rsid w:val="00145017"/>
    <w:rsid w:val="001454AF"/>
    <w:rsid w:val="001479B1"/>
    <w:rsid w:val="00151821"/>
    <w:rsid w:val="00152745"/>
    <w:rsid w:val="00154C7E"/>
    <w:rsid w:val="00161DDB"/>
    <w:rsid w:val="00161DDC"/>
    <w:rsid w:val="0017723F"/>
    <w:rsid w:val="0017784B"/>
    <w:rsid w:val="001810D5"/>
    <w:rsid w:val="00182117"/>
    <w:rsid w:val="001849A6"/>
    <w:rsid w:val="00186D69"/>
    <w:rsid w:val="00191348"/>
    <w:rsid w:val="001917A5"/>
    <w:rsid w:val="00191867"/>
    <w:rsid w:val="00193D4C"/>
    <w:rsid w:val="00194DDB"/>
    <w:rsid w:val="001A0F76"/>
    <w:rsid w:val="001A5FBD"/>
    <w:rsid w:val="001B0329"/>
    <w:rsid w:val="001B10B5"/>
    <w:rsid w:val="001B2633"/>
    <w:rsid w:val="001B3365"/>
    <w:rsid w:val="001B40A5"/>
    <w:rsid w:val="001B5070"/>
    <w:rsid w:val="001B5F71"/>
    <w:rsid w:val="001C43A0"/>
    <w:rsid w:val="001C43B3"/>
    <w:rsid w:val="001C6CD2"/>
    <w:rsid w:val="001C7CE2"/>
    <w:rsid w:val="001D08D5"/>
    <w:rsid w:val="001D28D0"/>
    <w:rsid w:val="001D50FF"/>
    <w:rsid w:val="001D70CA"/>
    <w:rsid w:val="001D77CE"/>
    <w:rsid w:val="001E117E"/>
    <w:rsid w:val="001E2065"/>
    <w:rsid w:val="001E223D"/>
    <w:rsid w:val="001E23AC"/>
    <w:rsid w:val="001E3C1D"/>
    <w:rsid w:val="001E53E5"/>
    <w:rsid w:val="001E5A0B"/>
    <w:rsid w:val="001E7676"/>
    <w:rsid w:val="001F03D7"/>
    <w:rsid w:val="001F0CD8"/>
    <w:rsid w:val="001F0F7B"/>
    <w:rsid w:val="002013D6"/>
    <w:rsid w:val="00201950"/>
    <w:rsid w:val="002028F6"/>
    <w:rsid w:val="00202B99"/>
    <w:rsid w:val="00207C9C"/>
    <w:rsid w:val="00211DC2"/>
    <w:rsid w:val="0021412F"/>
    <w:rsid w:val="002153D7"/>
    <w:rsid w:val="00215EF5"/>
    <w:rsid w:val="00216485"/>
    <w:rsid w:val="00220CAC"/>
    <w:rsid w:val="002212B5"/>
    <w:rsid w:val="00222A7C"/>
    <w:rsid w:val="00234486"/>
    <w:rsid w:val="00235DEB"/>
    <w:rsid w:val="002360C4"/>
    <w:rsid w:val="002367B7"/>
    <w:rsid w:val="0024268A"/>
    <w:rsid w:val="0024378F"/>
    <w:rsid w:val="00243E53"/>
    <w:rsid w:val="00244B6D"/>
    <w:rsid w:val="00245A71"/>
    <w:rsid w:val="00246228"/>
    <w:rsid w:val="002477A8"/>
    <w:rsid w:val="00251F2E"/>
    <w:rsid w:val="002576C6"/>
    <w:rsid w:val="00260606"/>
    <w:rsid w:val="00260B37"/>
    <w:rsid w:val="00261CC7"/>
    <w:rsid w:val="00262687"/>
    <w:rsid w:val="002645BE"/>
    <w:rsid w:val="00264C25"/>
    <w:rsid w:val="00272127"/>
    <w:rsid w:val="0027470C"/>
    <w:rsid w:val="00277232"/>
    <w:rsid w:val="00281B53"/>
    <w:rsid w:val="00281CA3"/>
    <w:rsid w:val="00283020"/>
    <w:rsid w:val="002858D7"/>
    <w:rsid w:val="0029457D"/>
    <w:rsid w:val="00295A53"/>
    <w:rsid w:val="00296D74"/>
    <w:rsid w:val="002977FF"/>
    <w:rsid w:val="00297F1B"/>
    <w:rsid w:val="002A338E"/>
    <w:rsid w:val="002A767D"/>
    <w:rsid w:val="002B27A9"/>
    <w:rsid w:val="002B48D5"/>
    <w:rsid w:val="002B4FD2"/>
    <w:rsid w:val="002B7A23"/>
    <w:rsid w:val="002B7B95"/>
    <w:rsid w:val="002C0124"/>
    <w:rsid w:val="002C0B15"/>
    <w:rsid w:val="002C2CA8"/>
    <w:rsid w:val="002C31A5"/>
    <w:rsid w:val="002D37A3"/>
    <w:rsid w:val="002D40DE"/>
    <w:rsid w:val="002D6698"/>
    <w:rsid w:val="002E10ED"/>
    <w:rsid w:val="002E3343"/>
    <w:rsid w:val="002E5289"/>
    <w:rsid w:val="002F0E45"/>
    <w:rsid w:val="002F23F4"/>
    <w:rsid w:val="00300D87"/>
    <w:rsid w:val="003034BB"/>
    <w:rsid w:val="003058BC"/>
    <w:rsid w:val="003059B1"/>
    <w:rsid w:val="00305AF0"/>
    <w:rsid w:val="00306918"/>
    <w:rsid w:val="00306959"/>
    <w:rsid w:val="003074DC"/>
    <w:rsid w:val="003106AC"/>
    <w:rsid w:val="003124DE"/>
    <w:rsid w:val="00315B81"/>
    <w:rsid w:val="003167AC"/>
    <w:rsid w:val="00321E5A"/>
    <w:rsid w:val="00322031"/>
    <w:rsid w:val="00322635"/>
    <w:rsid w:val="00322855"/>
    <w:rsid w:val="003247E4"/>
    <w:rsid w:val="00324BE0"/>
    <w:rsid w:val="00325DDC"/>
    <w:rsid w:val="00325F65"/>
    <w:rsid w:val="0032633F"/>
    <w:rsid w:val="0032696A"/>
    <w:rsid w:val="00326A54"/>
    <w:rsid w:val="0032762F"/>
    <w:rsid w:val="0033072F"/>
    <w:rsid w:val="00331C4C"/>
    <w:rsid w:val="00332CDC"/>
    <w:rsid w:val="00333CDF"/>
    <w:rsid w:val="00334CBE"/>
    <w:rsid w:val="00337192"/>
    <w:rsid w:val="00344A4C"/>
    <w:rsid w:val="00345191"/>
    <w:rsid w:val="00346B70"/>
    <w:rsid w:val="003541A0"/>
    <w:rsid w:val="00356367"/>
    <w:rsid w:val="00357F1A"/>
    <w:rsid w:val="00362A96"/>
    <w:rsid w:val="00363167"/>
    <w:rsid w:val="00363EC6"/>
    <w:rsid w:val="00367430"/>
    <w:rsid w:val="003717AD"/>
    <w:rsid w:val="0037653F"/>
    <w:rsid w:val="0038021B"/>
    <w:rsid w:val="00381075"/>
    <w:rsid w:val="003828EA"/>
    <w:rsid w:val="00385A2B"/>
    <w:rsid w:val="003914F2"/>
    <w:rsid w:val="0039281F"/>
    <w:rsid w:val="00397BA7"/>
    <w:rsid w:val="003A04EC"/>
    <w:rsid w:val="003A3DFB"/>
    <w:rsid w:val="003A4E41"/>
    <w:rsid w:val="003A5930"/>
    <w:rsid w:val="003B0215"/>
    <w:rsid w:val="003B1C45"/>
    <w:rsid w:val="003B305B"/>
    <w:rsid w:val="003B5C29"/>
    <w:rsid w:val="003B7A14"/>
    <w:rsid w:val="003C2350"/>
    <w:rsid w:val="003C2AF0"/>
    <w:rsid w:val="003C41B3"/>
    <w:rsid w:val="003C5208"/>
    <w:rsid w:val="003C6C94"/>
    <w:rsid w:val="003C7671"/>
    <w:rsid w:val="003C79B4"/>
    <w:rsid w:val="003D0455"/>
    <w:rsid w:val="003D257F"/>
    <w:rsid w:val="003D25F9"/>
    <w:rsid w:val="003D7134"/>
    <w:rsid w:val="003E0327"/>
    <w:rsid w:val="003E1A52"/>
    <w:rsid w:val="003E1E51"/>
    <w:rsid w:val="003E2141"/>
    <w:rsid w:val="003E51A2"/>
    <w:rsid w:val="003E65F5"/>
    <w:rsid w:val="003F0ED9"/>
    <w:rsid w:val="003F38BF"/>
    <w:rsid w:val="003F736A"/>
    <w:rsid w:val="003F765D"/>
    <w:rsid w:val="0040148C"/>
    <w:rsid w:val="00402B6B"/>
    <w:rsid w:val="004036BF"/>
    <w:rsid w:val="004052AB"/>
    <w:rsid w:val="004055F8"/>
    <w:rsid w:val="004153D6"/>
    <w:rsid w:val="00415B38"/>
    <w:rsid w:val="00416565"/>
    <w:rsid w:val="0042098D"/>
    <w:rsid w:val="00422248"/>
    <w:rsid w:val="004268E4"/>
    <w:rsid w:val="00431F21"/>
    <w:rsid w:val="004327FD"/>
    <w:rsid w:val="00434ABE"/>
    <w:rsid w:val="004401A5"/>
    <w:rsid w:val="00440690"/>
    <w:rsid w:val="00443218"/>
    <w:rsid w:val="00443799"/>
    <w:rsid w:val="00443A61"/>
    <w:rsid w:val="00444FEA"/>
    <w:rsid w:val="0044518D"/>
    <w:rsid w:val="00447E26"/>
    <w:rsid w:val="00450209"/>
    <w:rsid w:val="00452393"/>
    <w:rsid w:val="00452E20"/>
    <w:rsid w:val="00453494"/>
    <w:rsid w:val="004561E8"/>
    <w:rsid w:val="00456A3F"/>
    <w:rsid w:val="00460A56"/>
    <w:rsid w:val="00460B46"/>
    <w:rsid w:val="004620AC"/>
    <w:rsid w:val="00463377"/>
    <w:rsid w:val="004658B1"/>
    <w:rsid w:val="00467C1C"/>
    <w:rsid w:val="004700FC"/>
    <w:rsid w:val="004703A1"/>
    <w:rsid w:val="00476D3D"/>
    <w:rsid w:val="0047778D"/>
    <w:rsid w:val="0048387B"/>
    <w:rsid w:val="0048437F"/>
    <w:rsid w:val="00486284"/>
    <w:rsid w:val="004870A6"/>
    <w:rsid w:val="00491034"/>
    <w:rsid w:val="0049310F"/>
    <w:rsid w:val="0049324B"/>
    <w:rsid w:val="00493840"/>
    <w:rsid w:val="00493D03"/>
    <w:rsid w:val="004A0566"/>
    <w:rsid w:val="004A10ED"/>
    <w:rsid w:val="004A36A6"/>
    <w:rsid w:val="004A4ED9"/>
    <w:rsid w:val="004B3B22"/>
    <w:rsid w:val="004B4A8F"/>
    <w:rsid w:val="004B6381"/>
    <w:rsid w:val="004B7A6B"/>
    <w:rsid w:val="004C014D"/>
    <w:rsid w:val="004C0E26"/>
    <w:rsid w:val="004C270A"/>
    <w:rsid w:val="004C3381"/>
    <w:rsid w:val="004D023C"/>
    <w:rsid w:val="004D0D55"/>
    <w:rsid w:val="004D12B2"/>
    <w:rsid w:val="004D2301"/>
    <w:rsid w:val="004D2F7C"/>
    <w:rsid w:val="004D36D2"/>
    <w:rsid w:val="004D5AE0"/>
    <w:rsid w:val="004E043F"/>
    <w:rsid w:val="004E0536"/>
    <w:rsid w:val="004E1712"/>
    <w:rsid w:val="004E1D01"/>
    <w:rsid w:val="004E29EB"/>
    <w:rsid w:val="004E4965"/>
    <w:rsid w:val="004F02E3"/>
    <w:rsid w:val="004F2C0E"/>
    <w:rsid w:val="004F5E44"/>
    <w:rsid w:val="004F7A17"/>
    <w:rsid w:val="004F7DAD"/>
    <w:rsid w:val="00503DF0"/>
    <w:rsid w:val="00505A53"/>
    <w:rsid w:val="00505EFB"/>
    <w:rsid w:val="005062EF"/>
    <w:rsid w:val="00506D06"/>
    <w:rsid w:val="00511971"/>
    <w:rsid w:val="00517387"/>
    <w:rsid w:val="00521BFE"/>
    <w:rsid w:val="005245E4"/>
    <w:rsid w:val="00527464"/>
    <w:rsid w:val="005335BA"/>
    <w:rsid w:val="00535395"/>
    <w:rsid w:val="00535503"/>
    <w:rsid w:val="00536C70"/>
    <w:rsid w:val="0053752A"/>
    <w:rsid w:val="00537C0A"/>
    <w:rsid w:val="005400B0"/>
    <w:rsid w:val="005422EF"/>
    <w:rsid w:val="005423A6"/>
    <w:rsid w:val="0054423B"/>
    <w:rsid w:val="00546FA4"/>
    <w:rsid w:val="0054729B"/>
    <w:rsid w:val="005473A8"/>
    <w:rsid w:val="00547774"/>
    <w:rsid w:val="00555FED"/>
    <w:rsid w:val="0055697B"/>
    <w:rsid w:val="00557321"/>
    <w:rsid w:val="00560CE2"/>
    <w:rsid w:val="005613A9"/>
    <w:rsid w:val="00561A6E"/>
    <w:rsid w:val="00564AF5"/>
    <w:rsid w:val="00564EC6"/>
    <w:rsid w:val="00565D1B"/>
    <w:rsid w:val="00572248"/>
    <w:rsid w:val="00576488"/>
    <w:rsid w:val="00580EAA"/>
    <w:rsid w:val="00581E5A"/>
    <w:rsid w:val="005839B8"/>
    <w:rsid w:val="005862B8"/>
    <w:rsid w:val="0058709C"/>
    <w:rsid w:val="00597273"/>
    <w:rsid w:val="005975D0"/>
    <w:rsid w:val="005A0943"/>
    <w:rsid w:val="005A118D"/>
    <w:rsid w:val="005A2A4F"/>
    <w:rsid w:val="005A423B"/>
    <w:rsid w:val="005A4A80"/>
    <w:rsid w:val="005A6E1E"/>
    <w:rsid w:val="005B2800"/>
    <w:rsid w:val="005B36D5"/>
    <w:rsid w:val="005B3753"/>
    <w:rsid w:val="005B3D9A"/>
    <w:rsid w:val="005B52B2"/>
    <w:rsid w:val="005B6845"/>
    <w:rsid w:val="005B7609"/>
    <w:rsid w:val="005C101F"/>
    <w:rsid w:val="005C1881"/>
    <w:rsid w:val="005C354D"/>
    <w:rsid w:val="005C6B9A"/>
    <w:rsid w:val="005C714A"/>
    <w:rsid w:val="005D42CC"/>
    <w:rsid w:val="005D60B4"/>
    <w:rsid w:val="005D66CC"/>
    <w:rsid w:val="005D76A4"/>
    <w:rsid w:val="005F06C1"/>
    <w:rsid w:val="005F6D36"/>
    <w:rsid w:val="0060164E"/>
    <w:rsid w:val="006018B3"/>
    <w:rsid w:val="006018E6"/>
    <w:rsid w:val="00602B27"/>
    <w:rsid w:val="006054AC"/>
    <w:rsid w:val="00606CEA"/>
    <w:rsid w:val="00613DE8"/>
    <w:rsid w:val="00616751"/>
    <w:rsid w:val="00617A3A"/>
    <w:rsid w:val="00617D9B"/>
    <w:rsid w:val="00620C3F"/>
    <w:rsid w:val="00622B32"/>
    <w:rsid w:val="0062516C"/>
    <w:rsid w:val="00631483"/>
    <w:rsid w:val="006333EF"/>
    <w:rsid w:val="006336F7"/>
    <w:rsid w:val="00633F90"/>
    <w:rsid w:val="00634DF6"/>
    <w:rsid w:val="0063561E"/>
    <w:rsid w:val="00637649"/>
    <w:rsid w:val="00640A8A"/>
    <w:rsid w:val="006419EB"/>
    <w:rsid w:val="006450E0"/>
    <w:rsid w:val="00647977"/>
    <w:rsid w:val="00650514"/>
    <w:rsid w:val="00651CD1"/>
    <w:rsid w:val="0065475C"/>
    <w:rsid w:val="00661D66"/>
    <w:rsid w:val="0066621F"/>
    <w:rsid w:val="006666FD"/>
    <w:rsid w:val="00672BD0"/>
    <w:rsid w:val="00675AF8"/>
    <w:rsid w:val="00675E8B"/>
    <w:rsid w:val="00676432"/>
    <w:rsid w:val="006772D7"/>
    <w:rsid w:val="006774BD"/>
    <w:rsid w:val="00680649"/>
    <w:rsid w:val="00680C62"/>
    <w:rsid w:val="006832D6"/>
    <w:rsid w:val="00683D85"/>
    <w:rsid w:val="00683F2D"/>
    <w:rsid w:val="00684405"/>
    <w:rsid w:val="0068615A"/>
    <w:rsid w:val="0068763D"/>
    <w:rsid w:val="0069009B"/>
    <w:rsid w:val="00690E79"/>
    <w:rsid w:val="00697862"/>
    <w:rsid w:val="006A18BD"/>
    <w:rsid w:val="006A2B4F"/>
    <w:rsid w:val="006A56A4"/>
    <w:rsid w:val="006A582C"/>
    <w:rsid w:val="006A5D77"/>
    <w:rsid w:val="006A6881"/>
    <w:rsid w:val="006A690B"/>
    <w:rsid w:val="006B0C0F"/>
    <w:rsid w:val="006B64EE"/>
    <w:rsid w:val="006C25A0"/>
    <w:rsid w:val="006C26C1"/>
    <w:rsid w:val="006C44B0"/>
    <w:rsid w:val="006C5E7E"/>
    <w:rsid w:val="006D39C8"/>
    <w:rsid w:val="006D3F94"/>
    <w:rsid w:val="006D6AE8"/>
    <w:rsid w:val="006E1DC4"/>
    <w:rsid w:val="006E765B"/>
    <w:rsid w:val="006F1413"/>
    <w:rsid w:val="006F2075"/>
    <w:rsid w:val="006F4667"/>
    <w:rsid w:val="006F7799"/>
    <w:rsid w:val="007007A1"/>
    <w:rsid w:val="007027EB"/>
    <w:rsid w:val="007043AA"/>
    <w:rsid w:val="00710A10"/>
    <w:rsid w:val="00711AE4"/>
    <w:rsid w:val="00712355"/>
    <w:rsid w:val="007135DA"/>
    <w:rsid w:val="00713EA1"/>
    <w:rsid w:val="007143EE"/>
    <w:rsid w:val="007174AF"/>
    <w:rsid w:val="00717A43"/>
    <w:rsid w:val="00721170"/>
    <w:rsid w:val="00721663"/>
    <w:rsid w:val="007221CA"/>
    <w:rsid w:val="00722BFF"/>
    <w:rsid w:val="00724A9B"/>
    <w:rsid w:val="00724C05"/>
    <w:rsid w:val="00725237"/>
    <w:rsid w:val="007268D2"/>
    <w:rsid w:val="00727FEF"/>
    <w:rsid w:val="00730A64"/>
    <w:rsid w:val="00731AA9"/>
    <w:rsid w:val="00733185"/>
    <w:rsid w:val="00733C93"/>
    <w:rsid w:val="00735804"/>
    <w:rsid w:val="00736C5C"/>
    <w:rsid w:val="007535FB"/>
    <w:rsid w:val="00763FFE"/>
    <w:rsid w:val="007676B2"/>
    <w:rsid w:val="00771A75"/>
    <w:rsid w:val="00771A7E"/>
    <w:rsid w:val="0077212A"/>
    <w:rsid w:val="0077315A"/>
    <w:rsid w:val="00773C27"/>
    <w:rsid w:val="007763DC"/>
    <w:rsid w:val="00777F92"/>
    <w:rsid w:val="00782AA6"/>
    <w:rsid w:val="00782C9E"/>
    <w:rsid w:val="007842CA"/>
    <w:rsid w:val="0078616A"/>
    <w:rsid w:val="00795627"/>
    <w:rsid w:val="00796661"/>
    <w:rsid w:val="007B0BE1"/>
    <w:rsid w:val="007B4A77"/>
    <w:rsid w:val="007B50C1"/>
    <w:rsid w:val="007B551E"/>
    <w:rsid w:val="007B77D7"/>
    <w:rsid w:val="007C078F"/>
    <w:rsid w:val="007C686F"/>
    <w:rsid w:val="007D094B"/>
    <w:rsid w:val="007D3D6E"/>
    <w:rsid w:val="007D4C72"/>
    <w:rsid w:val="007D5C3D"/>
    <w:rsid w:val="007D5C6D"/>
    <w:rsid w:val="007D63A4"/>
    <w:rsid w:val="007D677B"/>
    <w:rsid w:val="007D6E91"/>
    <w:rsid w:val="007E0233"/>
    <w:rsid w:val="007E09A2"/>
    <w:rsid w:val="007E0CDB"/>
    <w:rsid w:val="007E6E7B"/>
    <w:rsid w:val="007F0487"/>
    <w:rsid w:val="007F2533"/>
    <w:rsid w:val="007F5576"/>
    <w:rsid w:val="007F5F69"/>
    <w:rsid w:val="007F6AD1"/>
    <w:rsid w:val="007F75A3"/>
    <w:rsid w:val="008004A0"/>
    <w:rsid w:val="0080134F"/>
    <w:rsid w:val="0080197B"/>
    <w:rsid w:val="008020BB"/>
    <w:rsid w:val="00810484"/>
    <w:rsid w:val="008136B5"/>
    <w:rsid w:val="0081675F"/>
    <w:rsid w:val="008229F8"/>
    <w:rsid w:val="00825260"/>
    <w:rsid w:val="00826888"/>
    <w:rsid w:val="0082765E"/>
    <w:rsid w:val="00827E46"/>
    <w:rsid w:val="00830072"/>
    <w:rsid w:val="008307CD"/>
    <w:rsid w:val="00830C3E"/>
    <w:rsid w:val="008332D0"/>
    <w:rsid w:val="00833E4E"/>
    <w:rsid w:val="008349A1"/>
    <w:rsid w:val="008359E9"/>
    <w:rsid w:val="00837624"/>
    <w:rsid w:val="00845F60"/>
    <w:rsid w:val="00850967"/>
    <w:rsid w:val="00851238"/>
    <w:rsid w:val="00852B0C"/>
    <w:rsid w:val="008534CE"/>
    <w:rsid w:val="008628EA"/>
    <w:rsid w:val="00866582"/>
    <w:rsid w:val="008729A0"/>
    <w:rsid w:val="0087341E"/>
    <w:rsid w:val="00873A1F"/>
    <w:rsid w:val="00876B04"/>
    <w:rsid w:val="0088235F"/>
    <w:rsid w:val="008847C8"/>
    <w:rsid w:val="00886A38"/>
    <w:rsid w:val="008928C4"/>
    <w:rsid w:val="008948D1"/>
    <w:rsid w:val="008A0F5B"/>
    <w:rsid w:val="008A61D7"/>
    <w:rsid w:val="008A7DBE"/>
    <w:rsid w:val="008B0599"/>
    <w:rsid w:val="008B426F"/>
    <w:rsid w:val="008B483D"/>
    <w:rsid w:val="008B5E35"/>
    <w:rsid w:val="008B5F66"/>
    <w:rsid w:val="008B606A"/>
    <w:rsid w:val="008B65E4"/>
    <w:rsid w:val="008B6795"/>
    <w:rsid w:val="008C175F"/>
    <w:rsid w:val="008C1D39"/>
    <w:rsid w:val="008C6001"/>
    <w:rsid w:val="008C6AD2"/>
    <w:rsid w:val="008D0097"/>
    <w:rsid w:val="008D0BBC"/>
    <w:rsid w:val="008D16AA"/>
    <w:rsid w:val="008D2AB4"/>
    <w:rsid w:val="008D3886"/>
    <w:rsid w:val="008E3F47"/>
    <w:rsid w:val="008E4AED"/>
    <w:rsid w:val="008E63C6"/>
    <w:rsid w:val="008E7CB7"/>
    <w:rsid w:val="008F1070"/>
    <w:rsid w:val="008F39D3"/>
    <w:rsid w:val="008F61ED"/>
    <w:rsid w:val="008F7D82"/>
    <w:rsid w:val="009010E5"/>
    <w:rsid w:val="00901749"/>
    <w:rsid w:val="00902989"/>
    <w:rsid w:val="00912A7A"/>
    <w:rsid w:val="00913235"/>
    <w:rsid w:val="0091333F"/>
    <w:rsid w:val="0091364F"/>
    <w:rsid w:val="00913FC8"/>
    <w:rsid w:val="00921E05"/>
    <w:rsid w:val="00921E87"/>
    <w:rsid w:val="00922610"/>
    <w:rsid w:val="00922A59"/>
    <w:rsid w:val="0092351D"/>
    <w:rsid w:val="00926DEF"/>
    <w:rsid w:val="00930E6C"/>
    <w:rsid w:val="009322EB"/>
    <w:rsid w:val="00933653"/>
    <w:rsid w:val="00933A79"/>
    <w:rsid w:val="009433FC"/>
    <w:rsid w:val="00943825"/>
    <w:rsid w:val="00952A4B"/>
    <w:rsid w:val="00954477"/>
    <w:rsid w:val="00955010"/>
    <w:rsid w:val="009558F0"/>
    <w:rsid w:val="00960B73"/>
    <w:rsid w:val="00963957"/>
    <w:rsid w:val="009666B5"/>
    <w:rsid w:val="00966F57"/>
    <w:rsid w:val="00967B24"/>
    <w:rsid w:val="00973234"/>
    <w:rsid w:val="009743FA"/>
    <w:rsid w:val="00974EF8"/>
    <w:rsid w:val="009823B1"/>
    <w:rsid w:val="00984A25"/>
    <w:rsid w:val="009857D5"/>
    <w:rsid w:val="00992081"/>
    <w:rsid w:val="00993B22"/>
    <w:rsid w:val="00995960"/>
    <w:rsid w:val="009A1780"/>
    <w:rsid w:val="009A50E4"/>
    <w:rsid w:val="009A7968"/>
    <w:rsid w:val="009B17BF"/>
    <w:rsid w:val="009B605E"/>
    <w:rsid w:val="009C03C6"/>
    <w:rsid w:val="009C2BC1"/>
    <w:rsid w:val="009C30A1"/>
    <w:rsid w:val="009C46A6"/>
    <w:rsid w:val="009C567A"/>
    <w:rsid w:val="009C7115"/>
    <w:rsid w:val="009D23E2"/>
    <w:rsid w:val="009D27E9"/>
    <w:rsid w:val="009D312B"/>
    <w:rsid w:val="009D6104"/>
    <w:rsid w:val="009D7BD1"/>
    <w:rsid w:val="009E4F8B"/>
    <w:rsid w:val="009E6A28"/>
    <w:rsid w:val="009F1C1C"/>
    <w:rsid w:val="009F3C29"/>
    <w:rsid w:val="009F45A6"/>
    <w:rsid w:val="009F5F7A"/>
    <w:rsid w:val="009F67C8"/>
    <w:rsid w:val="009F7F9F"/>
    <w:rsid w:val="00A008B9"/>
    <w:rsid w:val="00A03AED"/>
    <w:rsid w:val="00A05350"/>
    <w:rsid w:val="00A053EE"/>
    <w:rsid w:val="00A057A3"/>
    <w:rsid w:val="00A07BC8"/>
    <w:rsid w:val="00A1586E"/>
    <w:rsid w:val="00A1730C"/>
    <w:rsid w:val="00A20396"/>
    <w:rsid w:val="00A218E0"/>
    <w:rsid w:val="00A235EE"/>
    <w:rsid w:val="00A24EB9"/>
    <w:rsid w:val="00A25EDA"/>
    <w:rsid w:val="00A2728B"/>
    <w:rsid w:val="00A272BF"/>
    <w:rsid w:val="00A27711"/>
    <w:rsid w:val="00A34DB3"/>
    <w:rsid w:val="00A36683"/>
    <w:rsid w:val="00A37F39"/>
    <w:rsid w:val="00A427DC"/>
    <w:rsid w:val="00A44BE7"/>
    <w:rsid w:val="00A45AB1"/>
    <w:rsid w:val="00A54E74"/>
    <w:rsid w:val="00A609CB"/>
    <w:rsid w:val="00A640B9"/>
    <w:rsid w:val="00A6792C"/>
    <w:rsid w:val="00A67EBB"/>
    <w:rsid w:val="00A736A8"/>
    <w:rsid w:val="00A7660F"/>
    <w:rsid w:val="00A76914"/>
    <w:rsid w:val="00A76BF3"/>
    <w:rsid w:val="00A77E2F"/>
    <w:rsid w:val="00A8221F"/>
    <w:rsid w:val="00A97461"/>
    <w:rsid w:val="00AA016A"/>
    <w:rsid w:val="00AA22AC"/>
    <w:rsid w:val="00AA3427"/>
    <w:rsid w:val="00AA4B99"/>
    <w:rsid w:val="00AA562B"/>
    <w:rsid w:val="00AB0A00"/>
    <w:rsid w:val="00AB2DFC"/>
    <w:rsid w:val="00AB4317"/>
    <w:rsid w:val="00AB67FA"/>
    <w:rsid w:val="00AB6E98"/>
    <w:rsid w:val="00AC186A"/>
    <w:rsid w:val="00AC2796"/>
    <w:rsid w:val="00AC5406"/>
    <w:rsid w:val="00AC567E"/>
    <w:rsid w:val="00AC5D52"/>
    <w:rsid w:val="00AD57DB"/>
    <w:rsid w:val="00AD677E"/>
    <w:rsid w:val="00AE1637"/>
    <w:rsid w:val="00AE293B"/>
    <w:rsid w:val="00AE5BCA"/>
    <w:rsid w:val="00AF1359"/>
    <w:rsid w:val="00AF32CC"/>
    <w:rsid w:val="00AF4A83"/>
    <w:rsid w:val="00AF79A6"/>
    <w:rsid w:val="00B00A69"/>
    <w:rsid w:val="00B00BDE"/>
    <w:rsid w:val="00B01070"/>
    <w:rsid w:val="00B040D9"/>
    <w:rsid w:val="00B0559B"/>
    <w:rsid w:val="00B0593F"/>
    <w:rsid w:val="00B10909"/>
    <w:rsid w:val="00B10F6A"/>
    <w:rsid w:val="00B12B7C"/>
    <w:rsid w:val="00B143D4"/>
    <w:rsid w:val="00B179B5"/>
    <w:rsid w:val="00B204EB"/>
    <w:rsid w:val="00B22916"/>
    <w:rsid w:val="00B236AF"/>
    <w:rsid w:val="00B25E66"/>
    <w:rsid w:val="00B31BCE"/>
    <w:rsid w:val="00B33041"/>
    <w:rsid w:val="00B3420B"/>
    <w:rsid w:val="00B417AE"/>
    <w:rsid w:val="00B4221B"/>
    <w:rsid w:val="00B44A09"/>
    <w:rsid w:val="00B4723C"/>
    <w:rsid w:val="00B47F65"/>
    <w:rsid w:val="00B5061F"/>
    <w:rsid w:val="00B50ACA"/>
    <w:rsid w:val="00B528C6"/>
    <w:rsid w:val="00B5320F"/>
    <w:rsid w:val="00B534CB"/>
    <w:rsid w:val="00B616FA"/>
    <w:rsid w:val="00B61BBE"/>
    <w:rsid w:val="00B62130"/>
    <w:rsid w:val="00B626C9"/>
    <w:rsid w:val="00B62D13"/>
    <w:rsid w:val="00B63C24"/>
    <w:rsid w:val="00B651EE"/>
    <w:rsid w:val="00B6696A"/>
    <w:rsid w:val="00B7566F"/>
    <w:rsid w:val="00B77066"/>
    <w:rsid w:val="00B820B9"/>
    <w:rsid w:val="00B844E7"/>
    <w:rsid w:val="00B84B3D"/>
    <w:rsid w:val="00B84F01"/>
    <w:rsid w:val="00B91293"/>
    <w:rsid w:val="00B95359"/>
    <w:rsid w:val="00B969D3"/>
    <w:rsid w:val="00BA236D"/>
    <w:rsid w:val="00BA5050"/>
    <w:rsid w:val="00BB1C28"/>
    <w:rsid w:val="00BB2A44"/>
    <w:rsid w:val="00BB37C5"/>
    <w:rsid w:val="00BB6735"/>
    <w:rsid w:val="00BB716A"/>
    <w:rsid w:val="00BB7794"/>
    <w:rsid w:val="00BC4036"/>
    <w:rsid w:val="00BD25C3"/>
    <w:rsid w:val="00BD643C"/>
    <w:rsid w:val="00BE07E7"/>
    <w:rsid w:val="00BE0AD9"/>
    <w:rsid w:val="00BE3295"/>
    <w:rsid w:val="00BE5A50"/>
    <w:rsid w:val="00BE5E98"/>
    <w:rsid w:val="00BF0FA1"/>
    <w:rsid w:val="00BF5082"/>
    <w:rsid w:val="00BF55F7"/>
    <w:rsid w:val="00BF5609"/>
    <w:rsid w:val="00BF7063"/>
    <w:rsid w:val="00BF7B5B"/>
    <w:rsid w:val="00C011C4"/>
    <w:rsid w:val="00C0163E"/>
    <w:rsid w:val="00C01809"/>
    <w:rsid w:val="00C04575"/>
    <w:rsid w:val="00C052B9"/>
    <w:rsid w:val="00C0692B"/>
    <w:rsid w:val="00C10349"/>
    <w:rsid w:val="00C10BB5"/>
    <w:rsid w:val="00C1154D"/>
    <w:rsid w:val="00C14B79"/>
    <w:rsid w:val="00C16CE8"/>
    <w:rsid w:val="00C17C89"/>
    <w:rsid w:val="00C22816"/>
    <w:rsid w:val="00C248DA"/>
    <w:rsid w:val="00C24BB2"/>
    <w:rsid w:val="00C263FC"/>
    <w:rsid w:val="00C3096C"/>
    <w:rsid w:val="00C30FEF"/>
    <w:rsid w:val="00C3279D"/>
    <w:rsid w:val="00C368DD"/>
    <w:rsid w:val="00C36AF2"/>
    <w:rsid w:val="00C370BB"/>
    <w:rsid w:val="00C475E6"/>
    <w:rsid w:val="00C50740"/>
    <w:rsid w:val="00C5087F"/>
    <w:rsid w:val="00C5445C"/>
    <w:rsid w:val="00C56C4E"/>
    <w:rsid w:val="00C57309"/>
    <w:rsid w:val="00C62D69"/>
    <w:rsid w:val="00C6686C"/>
    <w:rsid w:val="00C75F73"/>
    <w:rsid w:val="00C8039D"/>
    <w:rsid w:val="00C8123E"/>
    <w:rsid w:val="00C822B6"/>
    <w:rsid w:val="00C87679"/>
    <w:rsid w:val="00C92855"/>
    <w:rsid w:val="00C93541"/>
    <w:rsid w:val="00C944C2"/>
    <w:rsid w:val="00C94FF6"/>
    <w:rsid w:val="00C95876"/>
    <w:rsid w:val="00CA1A34"/>
    <w:rsid w:val="00CA4F24"/>
    <w:rsid w:val="00CA5CDD"/>
    <w:rsid w:val="00CA67E1"/>
    <w:rsid w:val="00CA7B38"/>
    <w:rsid w:val="00CB3FF0"/>
    <w:rsid w:val="00CB5E22"/>
    <w:rsid w:val="00CB7669"/>
    <w:rsid w:val="00CB7BBE"/>
    <w:rsid w:val="00CC1334"/>
    <w:rsid w:val="00CC2E9A"/>
    <w:rsid w:val="00CC6477"/>
    <w:rsid w:val="00CD2CDC"/>
    <w:rsid w:val="00CD2CE6"/>
    <w:rsid w:val="00CD430F"/>
    <w:rsid w:val="00CD73D3"/>
    <w:rsid w:val="00CD7A12"/>
    <w:rsid w:val="00CE04B8"/>
    <w:rsid w:val="00CE1E77"/>
    <w:rsid w:val="00CE21D1"/>
    <w:rsid w:val="00CE4B13"/>
    <w:rsid w:val="00CE6EC1"/>
    <w:rsid w:val="00CE7F5E"/>
    <w:rsid w:val="00CF6E86"/>
    <w:rsid w:val="00D03625"/>
    <w:rsid w:val="00D06A05"/>
    <w:rsid w:val="00D06DFD"/>
    <w:rsid w:val="00D06FCD"/>
    <w:rsid w:val="00D071AE"/>
    <w:rsid w:val="00D10E18"/>
    <w:rsid w:val="00D11DF9"/>
    <w:rsid w:val="00D1384F"/>
    <w:rsid w:val="00D176FA"/>
    <w:rsid w:val="00D220D2"/>
    <w:rsid w:val="00D22180"/>
    <w:rsid w:val="00D22EE0"/>
    <w:rsid w:val="00D233F9"/>
    <w:rsid w:val="00D24872"/>
    <w:rsid w:val="00D33CAB"/>
    <w:rsid w:val="00D343B1"/>
    <w:rsid w:val="00D355EA"/>
    <w:rsid w:val="00D3754E"/>
    <w:rsid w:val="00D4236A"/>
    <w:rsid w:val="00D445A1"/>
    <w:rsid w:val="00D47335"/>
    <w:rsid w:val="00D53CAD"/>
    <w:rsid w:val="00D54F96"/>
    <w:rsid w:val="00D5686D"/>
    <w:rsid w:val="00D57511"/>
    <w:rsid w:val="00D60546"/>
    <w:rsid w:val="00D612A9"/>
    <w:rsid w:val="00D632F0"/>
    <w:rsid w:val="00D63D32"/>
    <w:rsid w:val="00D659BA"/>
    <w:rsid w:val="00D7055E"/>
    <w:rsid w:val="00D71792"/>
    <w:rsid w:val="00D72640"/>
    <w:rsid w:val="00D72851"/>
    <w:rsid w:val="00D763B2"/>
    <w:rsid w:val="00D76AF1"/>
    <w:rsid w:val="00D81CCF"/>
    <w:rsid w:val="00D822B5"/>
    <w:rsid w:val="00D863B5"/>
    <w:rsid w:val="00D87CDC"/>
    <w:rsid w:val="00D91DA2"/>
    <w:rsid w:val="00D959D7"/>
    <w:rsid w:val="00D96A57"/>
    <w:rsid w:val="00D97A36"/>
    <w:rsid w:val="00DA02DD"/>
    <w:rsid w:val="00DA143D"/>
    <w:rsid w:val="00DA1470"/>
    <w:rsid w:val="00DA2FD0"/>
    <w:rsid w:val="00DA3AD1"/>
    <w:rsid w:val="00DA4739"/>
    <w:rsid w:val="00DA49EA"/>
    <w:rsid w:val="00DA4A22"/>
    <w:rsid w:val="00DA5BAD"/>
    <w:rsid w:val="00DB19CA"/>
    <w:rsid w:val="00DB5D65"/>
    <w:rsid w:val="00DB6387"/>
    <w:rsid w:val="00DC4D8A"/>
    <w:rsid w:val="00DC4F36"/>
    <w:rsid w:val="00DD0119"/>
    <w:rsid w:val="00DD0F54"/>
    <w:rsid w:val="00DD122D"/>
    <w:rsid w:val="00DE332B"/>
    <w:rsid w:val="00DE64B4"/>
    <w:rsid w:val="00DF0054"/>
    <w:rsid w:val="00E00D39"/>
    <w:rsid w:val="00E019F9"/>
    <w:rsid w:val="00E02054"/>
    <w:rsid w:val="00E0208F"/>
    <w:rsid w:val="00E032F4"/>
    <w:rsid w:val="00E037AE"/>
    <w:rsid w:val="00E03871"/>
    <w:rsid w:val="00E0503E"/>
    <w:rsid w:val="00E05B05"/>
    <w:rsid w:val="00E06065"/>
    <w:rsid w:val="00E110D1"/>
    <w:rsid w:val="00E11B07"/>
    <w:rsid w:val="00E12491"/>
    <w:rsid w:val="00E171A3"/>
    <w:rsid w:val="00E24EDD"/>
    <w:rsid w:val="00E27807"/>
    <w:rsid w:val="00E30FEA"/>
    <w:rsid w:val="00E31AC0"/>
    <w:rsid w:val="00E37882"/>
    <w:rsid w:val="00E40CF9"/>
    <w:rsid w:val="00E4163D"/>
    <w:rsid w:val="00E42337"/>
    <w:rsid w:val="00E43B1D"/>
    <w:rsid w:val="00E43EF4"/>
    <w:rsid w:val="00E440E5"/>
    <w:rsid w:val="00E46ECD"/>
    <w:rsid w:val="00E55C08"/>
    <w:rsid w:val="00E57324"/>
    <w:rsid w:val="00E61EFB"/>
    <w:rsid w:val="00E63F8F"/>
    <w:rsid w:val="00E64F4C"/>
    <w:rsid w:val="00E6553A"/>
    <w:rsid w:val="00E65832"/>
    <w:rsid w:val="00E719F9"/>
    <w:rsid w:val="00E73D20"/>
    <w:rsid w:val="00E7469D"/>
    <w:rsid w:val="00E746B6"/>
    <w:rsid w:val="00E74C35"/>
    <w:rsid w:val="00E8185D"/>
    <w:rsid w:val="00E82BB7"/>
    <w:rsid w:val="00E844DC"/>
    <w:rsid w:val="00E85272"/>
    <w:rsid w:val="00E90404"/>
    <w:rsid w:val="00E907CA"/>
    <w:rsid w:val="00E9132A"/>
    <w:rsid w:val="00E925DE"/>
    <w:rsid w:val="00E92C32"/>
    <w:rsid w:val="00E97CDE"/>
    <w:rsid w:val="00EA15CF"/>
    <w:rsid w:val="00EA175C"/>
    <w:rsid w:val="00EA17C7"/>
    <w:rsid w:val="00EA1BD4"/>
    <w:rsid w:val="00EA22E2"/>
    <w:rsid w:val="00EA29E7"/>
    <w:rsid w:val="00EA5D1C"/>
    <w:rsid w:val="00EA7817"/>
    <w:rsid w:val="00EB027F"/>
    <w:rsid w:val="00EB1DD1"/>
    <w:rsid w:val="00EB2468"/>
    <w:rsid w:val="00EB3170"/>
    <w:rsid w:val="00EB3B2B"/>
    <w:rsid w:val="00EB3DCE"/>
    <w:rsid w:val="00EB427A"/>
    <w:rsid w:val="00EB75A4"/>
    <w:rsid w:val="00EC07F8"/>
    <w:rsid w:val="00EC35D1"/>
    <w:rsid w:val="00EC4A42"/>
    <w:rsid w:val="00ED0ADA"/>
    <w:rsid w:val="00ED37EF"/>
    <w:rsid w:val="00ED3FB3"/>
    <w:rsid w:val="00ED485B"/>
    <w:rsid w:val="00ED6BF5"/>
    <w:rsid w:val="00EE2766"/>
    <w:rsid w:val="00EE58BB"/>
    <w:rsid w:val="00EF0D2A"/>
    <w:rsid w:val="00EF1F93"/>
    <w:rsid w:val="00EF29FD"/>
    <w:rsid w:val="00F00368"/>
    <w:rsid w:val="00F027C7"/>
    <w:rsid w:val="00F049FF"/>
    <w:rsid w:val="00F0661D"/>
    <w:rsid w:val="00F072A0"/>
    <w:rsid w:val="00F10C18"/>
    <w:rsid w:val="00F134E5"/>
    <w:rsid w:val="00F14C6D"/>
    <w:rsid w:val="00F15655"/>
    <w:rsid w:val="00F16BEF"/>
    <w:rsid w:val="00F20804"/>
    <w:rsid w:val="00F21009"/>
    <w:rsid w:val="00F21E6D"/>
    <w:rsid w:val="00F23C5A"/>
    <w:rsid w:val="00F25557"/>
    <w:rsid w:val="00F31016"/>
    <w:rsid w:val="00F3200D"/>
    <w:rsid w:val="00F32593"/>
    <w:rsid w:val="00F350FA"/>
    <w:rsid w:val="00F35BC7"/>
    <w:rsid w:val="00F36B58"/>
    <w:rsid w:val="00F36D15"/>
    <w:rsid w:val="00F36FCC"/>
    <w:rsid w:val="00F460EA"/>
    <w:rsid w:val="00F50A8D"/>
    <w:rsid w:val="00F514B3"/>
    <w:rsid w:val="00F532D9"/>
    <w:rsid w:val="00F5375A"/>
    <w:rsid w:val="00F64695"/>
    <w:rsid w:val="00F72D51"/>
    <w:rsid w:val="00F737E5"/>
    <w:rsid w:val="00F8150D"/>
    <w:rsid w:val="00F85C4B"/>
    <w:rsid w:val="00F85FFF"/>
    <w:rsid w:val="00F9089A"/>
    <w:rsid w:val="00F9261C"/>
    <w:rsid w:val="00FA0902"/>
    <w:rsid w:val="00FA0EB7"/>
    <w:rsid w:val="00FA1F42"/>
    <w:rsid w:val="00FA321F"/>
    <w:rsid w:val="00FA75FF"/>
    <w:rsid w:val="00FB38A9"/>
    <w:rsid w:val="00FB59FB"/>
    <w:rsid w:val="00FB6DF1"/>
    <w:rsid w:val="00FB7DE7"/>
    <w:rsid w:val="00FC286F"/>
    <w:rsid w:val="00FC2C1D"/>
    <w:rsid w:val="00FC335B"/>
    <w:rsid w:val="00FC3737"/>
    <w:rsid w:val="00FC658F"/>
    <w:rsid w:val="00FC7360"/>
    <w:rsid w:val="00FC78FE"/>
    <w:rsid w:val="00FD70F1"/>
    <w:rsid w:val="00FE104D"/>
    <w:rsid w:val="00FE1C41"/>
    <w:rsid w:val="00FE1EF5"/>
    <w:rsid w:val="00FE31B9"/>
    <w:rsid w:val="00FE5321"/>
    <w:rsid w:val="00FE6334"/>
    <w:rsid w:val="00FE7BA5"/>
    <w:rsid w:val="00FE7FB4"/>
    <w:rsid w:val="00FF035F"/>
    <w:rsid w:val="00FF12EB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DFB85BB-9EB3-49FC-8BA3-055C37F3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F7DAD"/>
    <w:rPr>
      <w:sz w:val="28"/>
      <w:szCs w:val="24"/>
      <w:lang w:eastAsia="zh-CN"/>
    </w:rPr>
  </w:style>
  <w:style w:type="character" w:styleId="afc">
    <w:name w:val="FollowedHyperlink"/>
    <w:basedOn w:val="a0"/>
    <w:uiPriority w:val="99"/>
    <w:semiHidden/>
    <w:unhideWhenUsed/>
    <w:rsid w:val="004B3B22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rsid w:val="007D63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54A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-dor2@tularegion.org" TargetMode="External"/><Relationship Id="rId13" Type="http://schemas.openxmlformats.org/officeDocument/2006/relationships/hyperlink" Target="mailto:sh-cultura5@tularegion.org" TargetMode="External"/><Relationship Id="rId18" Type="http://schemas.openxmlformats.org/officeDocument/2006/relationships/hyperlink" Target="mailto:sh-kons-otdarh@tularegion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sh-dor1@tularegion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h-vedins-otdarh@tularegion.org" TargetMode="External"/><Relationship Id="rId17" Type="http://schemas.openxmlformats.org/officeDocument/2006/relationships/hyperlink" Target="mailto:sh-nach-kadr@tularegion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h-cultura5@tularegion.org" TargetMode="External"/><Relationship Id="rId20" Type="http://schemas.openxmlformats.org/officeDocument/2006/relationships/hyperlink" Target="mailto:sh-imush4@tularegion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-&#1082;po-dopobr@tularegion.or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h-stroy@tularegion.org" TargetMode="External"/><Relationship Id="rId23" Type="http://schemas.openxmlformats.org/officeDocument/2006/relationships/hyperlink" Target="mailto:sh-dor2@tularegion.org" TargetMode="External"/><Relationship Id="rId10" Type="http://schemas.openxmlformats.org/officeDocument/2006/relationships/hyperlink" Target="mailto:sh-predpr2@tularegion.org" TargetMode="External"/><Relationship Id="rId19" Type="http://schemas.openxmlformats.org/officeDocument/2006/relationships/hyperlink" Target="mailto:sh-cultura6@tulareg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-dor1@tularegion.org" TargetMode="External"/><Relationship Id="rId14" Type="http://schemas.openxmlformats.org/officeDocument/2006/relationships/hyperlink" Target="mailto:sh-kons1gkh@tularegion.org" TargetMode="External"/><Relationship Id="rId22" Type="http://schemas.openxmlformats.org/officeDocument/2006/relationships/hyperlink" Target="mailto:sh-predpr2@tularegio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75;&#1088;&#1080;&#1092;%20&#1091;&#1090;&#1074;&#1077;&#1088;&#1078;&#107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607C0-EEE7-4F6B-AA35-8BDB4C6B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гриф утверждения</Template>
  <TotalTime>35</TotalTime>
  <Pages>1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Ивлева Жанна Викторовна</dc:creator>
  <cp:lastModifiedBy>Пользователь</cp:lastModifiedBy>
  <cp:revision>4</cp:revision>
  <cp:lastPrinted>2024-10-22T23:58:00Z</cp:lastPrinted>
  <dcterms:created xsi:type="dcterms:W3CDTF">2024-10-15T06:18:00Z</dcterms:created>
  <dcterms:modified xsi:type="dcterms:W3CDTF">2024-10-23T00:29:00Z</dcterms:modified>
</cp:coreProperties>
</file>