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tbl>
      <w:tblPr>
        <w:tblW w:w="5281" w:type="dxa"/>
        <w:jc w:val="right"/>
        <w:tblLayout w:type="fixed"/>
        <w:tblLook w:val="04A0" w:firstRow="1" w:lastRow="0" w:firstColumn="1" w:lastColumn="0" w:noHBand="0" w:noVBand="1"/>
      </w:tblPr>
      <w:tblGrid>
        <w:gridCol w:w="5281"/>
      </w:tblGrid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tbl>
            <w:tblPr>
              <w:tblW w:w="52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5C1881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Руководитель аппарата</w:t>
                  </w:r>
                  <w:r w:rsidR="00243E53"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администрации</w:t>
                  </w:r>
                </w:p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Щекинского района</w:t>
                  </w:r>
                </w:p>
                <w:p w:rsidR="00452E20" w:rsidRPr="00F21009" w:rsidRDefault="00452E20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</w:p>
                <w:p w:rsidR="00243E53" w:rsidRPr="00F21009" w:rsidRDefault="00243E53" w:rsidP="005C1881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____________________</w:t>
                  </w:r>
                  <w:r w:rsidR="005C1881"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О.А. Лукинова</w:t>
                  </w:r>
                </w:p>
              </w:tc>
            </w:tr>
          </w:tbl>
          <w:p w:rsidR="00243E53" w:rsidRDefault="00243E53" w:rsidP="00243E53"/>
        </w:tc>
      </w:tr>
    </w:tbl>
    <w:p w:rsidR="007143EE" w:rsidRDefault="007143E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360C4" w:rsidRDefault="002360C4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0C1E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сентябр</w:t>
      </w:r>
      <w:r w:rsidR="00B31BCE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FB6DF1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4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Запись по телефонам, указанным в графике, </w:t>
      </w:r>
    </w:p>
    <w:p w:rsidR="0030695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на портале «Открытый регион 71»</w:t>
      </w:r>
    </w:p>
    <w:p w:rsidR="002360C4" w:rsidRPr="00F21009" w:rsidRDefault="002360C4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8222"/>
        <w:gridCol w:w="2835"/>
        <w:gridCol w:w="3089"/>
      </w:tblGrid>
      <w:tr w:rsidR="005B36D5" w:rsidRPr="00782C9E" w:rsidTr="00025509">
        <w:tc>
          <w:tcPr>
            <w:tcW w:w="1560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8222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Тема консультации</w:t>
            </w:r>
          </w:p>
        </w:tc>
        <w:tc>
          <w:tcPr>
            <w:tcW w:w="28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089" w:type="dxa"/>
            <w:vAlign w:val="center"/>
          </w:tcPr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Место проведения</w:t>
            </w:r>
          </w:p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для записи</w:t>
            </w:r>
          </w:p>
        </w:tc>
      </w:tr>
      <w:tr w:rsidR="005B36D5" w:rsidRPr="00782C9E" w:rsidTr="00A25EDA">
        <w:trPr>
          <w:trHeight w:val="335"/>
        </w:trPr>
        <w:tc>
          <w:tcPr>
            <w:tcW w:w="15706" w:type="dxa"/>
            <w:gridSpan w:val="4"/>
            <w:vAlign w:val="center"/>
          </w:tcPr>
          <w:p w:rsidR="005B36D5" w:rsidRPr="00722BFF" w:rsidRDefault="006018B3" w:rsidP="00B31BC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 сентября</w:t>
            </w:r>
          </w:p>
        </w:tc>
      </w:tr>
      <w:tr w:rsidR="003E65F5" w:rsidRPr="00782C9E" w:rsidTr="00025509">
        <w:tc>
          <w:tcPr>
            <w:tcW w:w="1560" w:type="dxa"/>
          </w:tcPr>
          <w:p w:rsidR="003E65F5" w:rsidRPr="00782C9E" w:rsidRDefault="003E65F5" w:rsidP="003E65F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222" w:type="dxa"/>
            <w:vAlign w:val="center"/>
          </w:tcPr>
          <w:p w:rsidR="003E65F5" w:rsidRPr="006F4667" w:rsidRDefault="003E65F5" w:rsidP="003E65F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3E65F5" w:rsidRPr="00722BFF" w:rsidRDefault="003E65F5" w:rsidP="003E65F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3E65F5" w:rsidRPr="00782C9E" w:rsidRDefault="003E65F5" w:rsidP="003E65F5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5F5" w:rsidRPr="00722BFF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D071AE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Викторовна, </w:t>
            </w:r>
          </w:p>
          <w:p w:rsidR="003E65F5" w:rsidRPr="00722BFF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дорожно-транспортному хозяйству</w:t>
            </w:r>
          </w:p>
        </w:tc>
        <w:tc>
          <w:tcPr>
            <w:tcW w:w="3089" w:type="dxa"/>
          </w:tcPr>
          <w:p w:rsidR="003E65F5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3E65F5" w:rsidRPr="00722BFF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3E65F5" w:rsidRPr="00722BFF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3E65F5" w:rsidRPr="00722BFF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3E65F5" w:rsidRPr="00722BFF" w:rsidRDefault="00E844DC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8" w:history="1">
              <w:r w:rsidR="003E65F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3E65F5" w:rsidRPr="00782C9E" w:rsidTr="00A25EDA">
        <w:trPr>
          <w:trHeight w:val="351"/>
        </w:trPr>
        <w:tc>
          <w:tcPr>
            <w:tcW w:w="15706" w:type="dxa"/>
            <w:gridSpan w:val="4"/>
            <w:vAlign w:val="center"/>
          </w:tcPr>
          <w:p w:rsidR="003E65F5" w:rsidRPr="00F21009" w:rsidRDefault="006018B3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3 сентября</w:t>
            </w:r>
          </w:p>
        </w:tc>
      </w:tr>
      <w:tr w:rsidR="003E65F5" w:rsidRPr="00782C9E" w:rsidTr="00025509">
        <w:trPr>
          <w:trHeight w:val="282"/>
        </w:trPr>
        <w:tc>
          <w:tcPr>
            <w:tcW w:w="1560" w:type="dxa"/>
          </w:tcPr>
          <w:p w:rsidR="003E65F5" w:rsidRPr="00234D73" w:rsidRDefault="003E65F5" w:rsidP="003E65F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222" w:type="dxa"/>
            <w:vAlign w:val="center"/>
          </w:tcPr>
          <w:p w:rsidR="003E65F5" w:rsidRPr="006F4667" w:rsidRDefault="003E65F5" w:rsidP="003E65F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3E65F5" w:rsidRPr="00722BFF" w:rsidRDefault="003E65F5" w:rsidP="003E65F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3E65F5" w:rsidRPr="00722BFF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3E65F5" w:rsidRPr="00722BFF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</w:p>
          <w:p w:rsidR="003E65F5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  <w:p w:rsidR="00A25EDA" w:rsidRDefault="00A25EDA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  <w:p w:rsidR="002360C4" w:rsidRPr="00722BFF" w:rsidRDefault="002360C4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089" w:type="dxa"/>
          </w:tcPr>
          <w:p w:rsidR="003E65F5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3E65F5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3E65F5" w:rsidRPr="00722BFF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3E65F5" w:rsidRPr="00722BFF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3E65F5" w:rsidRPr="00CD2CE6" w:rsidRDefault="00E844DC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9" w:history="1">
              <w:r w:rsidR="003E65F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  <w:p w:rsidR="003E65F5" w:rsidRPr="00722BFF" w:rsidRDefault="003E65F5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3E65F5" w:rsidRPr="00782C9E" w:rsidTr="00A25EDA">
        <w:trPr>
          <w:trHeight w:val="424"/>
        </w:trPr>
        <w:tc>
          <w:tcPr>
            <w:tcW w:w="15706" w:type="dxa"/>
            <w:gridSpan w:val="4"/>
            <w:vAlign w:val="center"/>
          </w:tcPr>
          <w:p w:rsidR="003E65F5" w:rsidRPr="00F21009" w:rsidRDefault="006018B3" w:rsidP="003E65F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4 сентября</w:t>
            </w:r>
          </w:p>
        </w:tc>
      </w:tr>
      <w:tr w:rsidR="00640A8A" w:rsidRPr="00782C9E" w:rsidTr="00025509">
        <w:trPr>
          <w:trHeight w:val="282"/>
        </w:trPr>
        <w:tc>
          <w:tcPr>
            <w:tcW w:w="1560" w:type="dxa"/>
          </w:tcPr>
          <w:p w:rsidR="00640A8A" w:rsidRPr="00782C9E" w:rsidRDefault="00833E4E" w:rsidP="00640A8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222" w:type="dxa"/>
            <w:vAlign w:val="center"/>
          </w:tcPr>
          <w:p w:rsidR="00640A8A" w:rsidRPr="00B7566F" w:rsidRDefault="00833E4E" w:rsidP="00640A8A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833E4E" w:rsidRPr="00833E4E" w:rsidRDefault="00833E4E" w:rsidP="00640A8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640A8A" w:rsidRPr="00722BFF" w:rsidRDefault="00833E4E" w:rsidP="00640A8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089" w:type="dxa"/>
          </w:tcPr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640A8A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833E4E" w:rsidRPr="00782C9E" w:rsidTr="00025509">
        <w:trPr>
          <w:trHeight w:val="282"/>
        </w:trPr>
        <w:tc>
          <w:tcPr>
            <w:tcW w:w="1560" w:type="dxa"/>
          </w:tcPr>
          <w:p w:rsidR="00833E4E" w:rsidRPr="00782C9E" w:rsidRDefault="00833E4E" w:rsidP="00833E4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18.40</w:t>
            </w:r>
          </w:p>
        </w:tc>
        <w:tc>
          <w:tcPr>
            <w:tcW w:w="8222" w:type="dxa"/>
            <w:vAlign w:val="center"/>
          </w:tcPr>
          <w:p w:rsidR="00833E4E" w:rsidRPr="00B7566F" w:rsidRDefault="00833E4E" w:rsidP="00833E4E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089" w:type="dxa"/>
          </w:tcPr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833E4E" w:rsidRPr="00782C9E" w:rsidTr="00A2728B">
        <w:trPr>
          <w:trHeight w:val="333"/>
        </w:trPr>
        <w:tc>
          <w:tcPr>
            <w:tcW w:w="15706" w:type="dxa"/>
            <w:gridSpan w:val="4"/>
            <w:vAlign w:val="center"/>
          </w:tcPr>
          <w:p w:rsidR="00833E4E" w:rsidRPr="00F21009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5 сентября</w:t>
            </w:r>
          </w:p>
        </w:tc>
      </w:tr>
      <w:tr w:rsidR="00833E4E" w:rsidRPr="00782C9E" w:rsidTr="00025509">
        <w:trPr>
          <w:trHeight w:val="333"/>
        </w:trPr>
        <w:tc>
          <w:tcPr>
            <w:tcW w:w="1560" w:type="dxa"/>
          </w:tcPr>
          <w:p w:rsidR="00833E4E" w:rsidRDefault="00833E4E" w:rsidP="00833E4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222" w:type="dxa"/>
            <w:vAlign w:val="center"/>
          </w:tcPr>
          <w:p w:rsidR="00833E4E" w:rsidRPr="00600C0A" w:rsidRDefault="00833E4E" w:rsidP="00833E4E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089" w:type="dxa"/>
          </w:tcPr>
          <w:p w:rsidR="00833E4E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833E4E" w:rsidRPr="00722BFF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833E4E" w:rsidRPr="00722BFF" w:rsidRDefault="00E844DC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0" w:history="1">
              <w:r w:rsidR="00833E4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833E4E" w:rsidRPr="00782C9E" w:rsidTr="00A2728B">
        <w:trPr>
          <w:trHeight w:val="211"/>
        </w:trPr>
        <w:tc>
          <w:tcPr>
            <w:tcW w:w="15706" w:type="dxa"/>
            <w:gridSpan w:val="4"/>
            <w:vAlign w:val="center"/>
          </w:tcPr>
          <w:p w:rsidR="00833E4E" w:rsidRPr="00F21009" w:rsidRDefault="00833E4E" w:rsidP="00833E4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6 сентября</w:t>
            </w:r>
          </w:p>
        </w:tc>
      </w:tr>
      <w:tr w:rsidR="00FC2C1D" w:rsidRPr="00782C9E" w:rsidTr="00025509">
        <w:trPr>
          <w:trHeight w:val="1242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2C1D" w:rsidRPr="00782C9E" w:rsidRDefault="00FC2C1D" w:rsidP="00FC2C1D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Алферова</w:t>
            </w:r>
          </w:p>
          <w:p w:rsidR="00FC2C1D" w:rsidRPr="00722BFF" w:rsidRDefault="00FC2C1D" w:rsidP="001B263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Галина Владимировна, консультант комитета по образованию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3089" w:type="dxa"/>
          </w:tcPr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22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(48751)5-23-41,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1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sh-кpo-dopobr@tularegion.org</w:t>
              </w:r>
            </w:hyperlink>
          </w:p>
        </w:tc>
      </w:tr>
      <w:tr w:rsidR="00FC2C1D" w:rsidRPr="00782C9E" w:rsidTr="00A2728B">
        <w:trPr>
          <w:trHeight w:val="209"/>
        </w:trPr>
        <w:tc>
          <w:tcPr>
            <w:tcW w:w="15706" w:type="dxa"/>
            <w:gridSpan w:val="4"/>
            <w:tcBorders>
              <w:bottom w:val="single" w:sz="4" w:space="0" w:color="auto"/>
            </w:tcBorders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9 сентября</w:t>
            </w:r>
          </w:p>
        </w:tc>
      </w:tr>
      <w:tr w:rsidR="00FC2C1D" w:rsidRPr="00782C9E" w:rsidTr="00FC2C1D">
        <w:trPr>
          <w:trHeight w:val="274"/>
        </w:trPr>
        <w:tc>
          <w:tcPr>
            <w:tcW w:w="1560" w:type="dxa"/>
          </w:tcPr>
          <w:p w:rsidR="00FC2C1D" w:rsidRPr="00D91DA2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C2C1D" w:rsidRPr="000D6A94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FC2C1D" w:rsidRPr="000D6A94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FC2C1D" w:rsidRPr="000D6A94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 xml:space="preserve">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, МО Ломинцевское.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</w:tc>
        <w:tc>
          <w:tcPr>
            <w:tcW w:w="2835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Шибанова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Борисовна, консультант отдела архитектуры</w:t>
            </w:r>
          </w:p>
          <w:p w:rsidR="00FC2C1D" w:rsidRPr="00722BFF" w:rsidRDefault="00FC2C1D" w:rsidP="00FC2C1D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089" w:type="dxa"/>
          </w:tcPr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FC2C1D" w:rsidRPr="00CD2CE6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2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sh-vedins-otdarh@tularegion.org</w:t>
              </w:r>
            </w:hyperlink>
          </w:p>
          <w:p w:rsidR="00FC2C1D" w:rsidRPr="00722BFF" w:rsidRDefault="00FC2C1D" w:rsidP="00FC2C1D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FC2C1D" w:rsidRPr="00782C9E" w:rsidTr="00025509">
        <w:trPr>
          <w:trHeight w:val="1197"/>
        </w:trPr>
        <w:tc>
          <w:tcPr>
            <w:tcW w:w="1560" w:type="dxa"/>
          </w:tcPr>
          <w:p w:rsidR="00FC2C1D" w:rsidRPr="00D80120" w:rsidRDefault="00FC2C1D" w:rsidP="00FC2C1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>10.00 -11.00</w:t>
            </w:r>
          </w:p>
        </w:tc>
        <w:tc>
          <w:tcPr>
            <w:tcW w:w="8222" w:type="dxa"/>
          </w:tcPr>
          <w:p w:rsidR="00FC2C1D" w:rsidRPr="00973234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вопросу:</w:t>
            </w:r>
          </w:p>
          <w:p w:rsidR="00FC2C1D" w:rsidRPr="00973234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Грантовая поддержка молодежи для граждан в возрасте</w:t>
            </w:r>
          </w:p>
          <w:p w:rsidR="00FC2C1D" w:rsidRPr="00973234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от 14 до 35 лет</w:t>
            </w:r>
          </w:p>
        </w:tc>
        <w:tc>
          <w:tcPr>
            <w:tcW w:w="2835" w:type="dxa"/>
          </w:tcPr>
          <w:p w:rsidR="00FC2C1D" w:rsidRPr="00973234" w:rsidRDefault="00FC2C1D" w:rsidP="00FC2C1D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Старкова</w:t>
            </w:r>
          </w:p>
          <w:p w:rsidR="00FC2C1D" w:rsidRPr="00973234" w:rsidRDefault="00FC2C1D" w:rsidP="00FC2C1D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Юлия Вадимовна, консультант комитета по культуре, молодежной политике и спорту</w:t>
            </w:r>
          </w:p>
        </w:tc>
        <w:tc>
          <w:tcPr>
            <w:tcW w:w="3089" w:type="dxa"/>
          </w:tcPr>
          <w:p w:rsidR="00FC2C1D" w:rsidRPr="00973234" w:rsidRDefault="00FC2C1D" w:rsidP="00FC2C1D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Ленина, д.15,</w:t>
            </w:r>
          </w:p>
          <w:p w:rsidR="00FC2C1D" w:rsidRPr="00973234" w:rsidRDefault="00FC2C1D" w:rsidP="00FC2C1D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2C1D" w:rsidRPr="00973234" w:rsidRDefault="00FC2C1D" w:rsidP="00FC2C1D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кабинет 54</w:t>
            </w:r>
          </w:p>
          <w:p w:rsidR="00FC2C1D" w:rsidRPr="00973234" w:rsidRDefault="00FC2C1D" w:rsidP="00FC2C1D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(48751)5-25-45,</w:t>
            </w:r>
          </w:p>
          <w:p w:rsidR="00FC2C1D" w:rsidRPr="00973234" w:rsidRDefault="00FC2C1D" w:rsidP="00FC2C1D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3" w:history="1">
              <w:r w:rsidRPr="00DA3AD1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sh-cultura5@tularegion.org</w:t>
              </w:r>
            </w:hyperlink>
          </w:p>
        </w:tc>
      </w:tr>
      <w:tr w:rsidR="00FC2C1D" w:rsidRPr="00782C9E" w:rsidTr="00A2728B">
        <w:trPr>
          <w:trHeight w:val="328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10 сентября</w:t>
            </w:r>
          </w:p>
        </w:tc>
      </w:tr>
      <w:tr w:rsidR="00FC2C1D" w:rsidTr="00025509">
        <w:trPr>
          <w:trHeight w:val="707"/>
        </w:trPr>
        <w:tc>
          <w:tcPr>
            <w:tcW w:w="1560" w:type="dxa"/>
          </w:tcPr>
          <w:p w:rsidR="00FC2C1D" w:rsidRPr="005D60B4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222" w:type="dxa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FC2C1D" w:rsidRPr="00722BFF" w:rsidRDefault="00FC2C1D" w:rsidP="00FC2C1D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FC2C1D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  <w:p w:rsidR="002360C4" w:rsidRPr="000D6A94" w:rsidRDefault="002360C4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</w:p>
          <w:p w:rsidR="00FC2C1D" w:rsidRDefault="00FC2C1D" w:rsidP="00FC2C1D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Владимировна,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вопросам жилищного фонда</w:t>
            </w:r>
          </w:p>
          <w:p w:rsidR="00FC2C1D" w:rsidRPr="00722BFF" w:rsidRDefault="00FC2C1D" w:rsidP="00FC2C1D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  <w:p w:rsidR="00FC2C1D" w:rsidRPr="00722BFF" w:rsidRDefault="00FC2C1D" w:rsidP="00FC2C1D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30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(48751)5-45-73,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FC2C1D" w:rsidTr="001B2633">
        <w:trPr>
          <w:trHeight w:val="282"/>
        </w:trPr>
        <w:tc>
          <w:tcPr>
            <w:tcW w:w="1560" w:type="dxa"/>
          </w:tcPr>
          <w:p w:rsidR="00FC2C1D" w:rsidRPr="00D80120" w:rsidRDefault="00FC2C1D" w:rsidP="00FC2C1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>15.00-16.00</w:t>
            </w:r>
          </w:p>
        </w:tc>
        <w:tc>
          <w:tcPr>
            <w:tcW w:w="8222" w:type="dxa"/>
          </w:tcPr>
          <w:p w:rsidR="00FC2C1D" w:rsidRPr="00D80120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</w:pP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Консультаци</w:t>
            </w:r>
            <w:r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я</w:t>
            </w: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 xml:space="preserve"> по вопросу:</w:t>
            </w:r>
          </w:p>
          <w:p w:rsidR="00FC2C1D" w:rsidRPr="00D80120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80120">
              <w:rPr>
                <w:rFonts w:ascii="PT Astra Serif" w:hAnsi="PT Astra Serif"/>
                <w:color w:val="000000"/>
                <w:w w:val="80"/>
                <w:sz w:val="28"/>
                <w:szCs w:val="28"/>
              </w:rPr>
              <w:t>Сдача нормативов ВФСК «Готов к труду и обороне» (ГТО) (порядок, план мероприятий, результаты)</w:t>
            </w:r>
          </w:p>
        </w:tc>
        <w:tc>
          <w:tcPr>
            <w:tcW w:w="2835" w:type="dxa"/>
          </w:tcPr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Фокина</w:t>
            </w:r>
          </w:p>
          <w:p w:rsidR="00FC2C1D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Анна Евгениевна, 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ведущий инспектор комитета по культуре, молодежной политике и спорту</w:t>
            </w:r>
          </w:p>
        </w:tc>
        <w:tc>
          <w:tcPr>
            <w:tcW w:w="3089" w:type="dxa"/>
          </w:tcPr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(48751)5-24-55,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hyperlink r:id="rId14" w:history="1">
              <w:r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sh-cultura6@tularegion.org</w:t>
              </w:r>
            </w:hyperlink>
          </w:p>
        </w:tc>
      </w:tr>
      <w:tr w:rsidR="00FC2C1D" w:rsidTr="00025509">
        <w:trPr>
          <w:trHeight w:val="259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11 сентября</w:t>
            </w:r>
          </w:p>
        </w:tc>
      </w:tr>
      <w:tr w:rsidR="00FC2C1D" w:rsidTr="00025509">
        <w:trPr>
          <w:trHeight w:val="1647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18.40</w:t>
            </w:r>
          </w:p>
        </w:tc>
        <w:tc>
          <w:tcPr>
            <w:tcW w:w="8222" w:type="dxa"/>
            <w:vAlign w:val="center"/>
          </w:tcPr>
          <w:p w:rsidR="00FC2C1D" w:rsidRPr="00B7566F" w:rsidRDefault="00FC2C1D" w:rsidP="00FC2C1D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2C1D" w:rsidTr="00025509">
        <w:trPr>
          <w:trHeight w:val="1647"/>
        </w:trPr>
        <w:tc>
          <w:tcPr>
            <w:tcW w:w="1560" w:type="dxa"/>
          </w:tcPr>
          <w:p w:rsidR="00FC2C1D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8222" w:type="dxa"/>
            <w:vAlign w:val="center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2C1D" w:rsidRPr="00427159" w:rsidRDefault="00FC2C1D" w:rsidP="00FC2C1D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FC2C1D" w:rsidRPr="00722BFF" w:rsidRDefault="00FC2C1D" w:rsidP="00FC2C1D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Тептюк</w:t>
            </w:r>
          </w:p>
          <w:p w:rsidR="00FC2C1D" w:rsidRPr="00722BFF" w:rsidRDefault="00FC2C1D" w:rsidP="00FC2C1D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Владимировна, заместитель председателя</w:t>
            </w:r>
          </w:p>
          <w:p w:rsidR="00FC2C1D" w:rsidRDefault="00FC2C1D" w:rsidP="00FC2C1D">
            <w:pPr>
              <w:pStyle w:val="ConsPlusNormal"/>
              <w:ind w:left="-108" w:right="-7" w:hanging="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комитета - начальник</w:t>
            </w:r>
          </w:p>
          <w:p w:rsidR="00FC2C1D" w:rsidRPr="00722BFF" w:rsidRDefault="00FC2C1D" w:rsidP="00FC2C1D">
            <w:pPr>
              <w:pStyle w:val="ConsPlusNormal"/>
              <w:ind w:left="-108" w:right="-108" w:hanging="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отдела ЖКХ и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троительства</w:t>
            </w: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="005A6E1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</w:t>
            </w: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инет 31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8(48751)5-51-05</w:t>
            </w:r>
          </w:p>
          <w:p w:rsidR="00FC2C1D" w:rsidRPr="00722BFF" w:rsidRDefault="00FC2C1D" w:rsidP="00FC2C1D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5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sh-kons1gkh@tularegion.org</w:t>
              </w:r>
            </w:hyperlink>
          </w:p>
        </w:tc>
      </w:tr>
      <w:tr w:rsidR="00FC2C1D" w:rsidTr="00B528C6">
        <w:trPr>
          <w:trHeight w:val="319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12 сентября</w:t>
            </w:r>
          </w:p>
        </w:tc>
      </w:tr>
      <w:tr w:rsidR="00FC2C1D" w:rsidRPr="00782C9E" w:rsidTr="001B2633">
        <w:trPr>
          <w:trHeight w:val="565"/>
        </w:trPr>
        <w:tc>
          <w:tcPr>
            <w:tcW w:w="1560" w:type="dxa"/>
            <w:tcBorders>
              <w:bottom w:val="single" w:sz="4" w:space="0" w:color="auto"/>
            </w:tcBorders>
          </w:tcPr>
          <w:p w:rsidR="00FC2C1D" w:rsidRPr="005D60B4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.Предоставление информации об очередности предоставления жилых помещений на условиях социального найма. 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2.Признание граждан малоимущими в целях принятия их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FC2C1D" w:rsidRDefault="00FC2C1D" w:rsidP="00FC2C1D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Прилепская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Владимировна,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ведущий инспектор отдела по вопросам жилищного фонда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C2C1D" w:rsidRPr="00722BFF" w:rsidRDefault="00FC2C1D" w:rsidP="00FC2C1D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Шахтерская, д.11,</w:t>
            </w:r>
          </w:p>
          <w:p w:rsidR="00FC2C1D" w:rsidRPr="00722BFF" w:rsidRDefault="00FC2C1D" w:rsidP="00FC2C1D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Щекино,</w:t>
            </w:r>
          </w:p>
          <w:p w:rsidR="00FC2C1D" w:rsidRPr="00722BFF" w:rsidRDefault="00FC2C1D" w:rsidP="00FC2C1D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30</w:t>
            </w:r>
          </w:p>
          <w:p w:rsidR="00FC2C1D" w:rsidRPr="00722BFF" w:rsidRDefault="00FC2C1D" w:rsidP="00FC2C1D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(48751)5-45-73,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FC2C1D" w:rsidRPr="00782C9E" w:rsidTr="002360C4">
        <w:trPr>
          <w:trHeight w:val="569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13 сентября</w:t>
            </w:r>
          </w:p>
        </w:tc>
      </w:tr>
      <w:tr w:rsidR="00FC2C1D" w:rsidRPr="00782C9E" w:rsidTr="00D50ED1">
        <w:trPr>
          <w:trHeight w:val="70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8222" w:type="dxa"/>
            <w:vAlign w:val="center"/>
          </w:tcPr>
          <w:p w:rsidR="00FC2C1D" w:rsidRPr="00B7566F" w:rsidRDefault="00FC2C1D" w:rsidP="00FC2C1D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Абрамина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Евгеньевна, 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первый заместитель главы администрации Щекинского района</w:t>
            </w:r>
          </w:p>
          <w:p w:rsidR="002360C4" w:rsidRPr="00722BFF" w:rsidRDefault="002360C4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28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2C1D" w:rsidRPr="00782C9E" w:rsidTr="00025509">
        <w:trPr>
          <w:trHeight w:val="70"/>
        </w:trPr>
        <w:tc>
          <w:tcPr>
            <w:tcW w:w="1560" w:type="dxa"/>
          </w:tcPr>
          <w:p w:rsidR="00FC2C1D" w:rsidRPr="007D5C3D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222" w:type="dxa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 Газификация населенных пунктов.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 Строительство социальных объектов.</w:t>
            </w:r>
          </w:p>
        </w:tc>
        <w:tc>
          <w:tcPr>
            <w:tcW w:w="2835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Антонович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Иван Иванович, 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директор МКУ 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«Управление капитального строительства»</w:t>
            </w:r>
          </w:p>
          <w:p w:rsidR="002360C4" w:rsidRPr="00722BFF" w:rsidRDefault="002360C4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Зеленая, д.6а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</w:t>
            </w:r>
          </w:p>
          <w:p w:rsidR="00FC2C1D" w:rsidRPr="00722BFF" w:rsidRDefault="00FC2C1D" w:rsidP="00FC2C1D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(4872) 71-01-71</w:t>
            </w:r>
          </w:p>
          <w:p w:rsidR="00FC2C1D" w:rsidRPr="00F21009" w:rsidRDefault="00FC2C1D" w:rsidP="00FC2C1D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</w:pPr>
            <w:hyperlink r:id="rId16" w:history="1">
              <w:r w:rsidRPr="00F210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sh-stroy@tularegion.org</w:t>
              </w:r>
            </w:hyperlink>
          </w:p>
        </w:tc>
      </w:tr>
      <w:tr w:rsidR="00FC2C1D" w:rsidRPr="00782C9E" w:rsidTr="00025509">
        <w:trPr>
          <w:trHeight w:val="70"/>
        </w:trPr>
        <w:tc>
          <w:tcPr>
            <w:tcW w:w="1560" w:type="dxa"/>
          </w:tcPr>
          <w:p w:rsidR="00FC2C1D" w:rsidRPr="00973234" w:rsidRDefault="00FC2C1D" w:rsidP="00FC2C1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10.00 -11.00</w:t>
            </w:r>
          </w:p>
        </w:tc>
        <w:tc>
          <w:tcPr>
            <w:tcW w:w="8222" w:type="dxa"/>
          </w:tcPr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грантовая поддержка молодежи для граждан в возрасте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от 14 до 35 лет</w:t>
            </w:r>
          </w:p>
        </w:tc>
        <w:tc>
          <w:tcPr>
            <w:tcW w:w="2835" w:type="dxa"/>
          </w:tcPr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Старкова</w:t>
            </w:r>
          </w:p>
          <w:p w:rsidR="00FC2C1D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Юлия Вадимовна,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консультант комитета по культуре, молодежной политике и спорту</w:t>
            </w:r>
          </w:p>
        </w:tc>
        <w:tc>
          <w:tcPr>
            <w:tcW w:w="3089" w:type="dxa"/>
          </w:tcPr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(48751)5-25-45,</w:t>
            </w:r>
          </w:p>
          <w:p w:rsidR="00FC2C1D" w:rsidRPr="00973234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hyperlink r:id="rId17" w:history="1">
              <w:r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</w:t>
              </w:r>
              <w:r w:rsidRPr="000255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h-cultura5@tularegion.org</w:t>
              </w:r>
            </w:hyperlink>
          </w:p>
        </w:tc>
      </w:tr>
      <w:tr w:rsidR="00FC2C1D" w:rsidRPr="00782C9E" w:rsidTr="002360C4">
        <w:trPr>
          <w:trHeight w:val="459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16 сентября</w:t>
            </w:r>
          </w:p>
        </w:tc>
      </w:tr>
      <w:tr w:rsidR="00FC2C1D" w:rsidRPr="00782C9E" w:rsidTr="00025509">
        <w:trPr>
          <w:trHeight w:val="1691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222" w:type="dxa"/>
            <w:vAlign w:val="center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2C1D" w:rsidRPr="00722BFF" w:rsidRDefault="00FC2C1D" w:rsidP="00FC2C1D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Трудовое законодательство</w:t>
            </w:r>
          </w:p>
        </w:tc>
        <w:tc>
          <w:tcPr>
            <w:tcW w:w="2835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Бурова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Ирина Михайловна,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начальник отдела по муниципальной службе и кадрам</w:t>
            </w: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32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8(48751)5-11-90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8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sh-nach-kadr@tularegion.org</w:t>
              </w:r>
            </w:hyperlink>
          </w:p>
        </w:tc>
      </w:tr>
      <w:tr w:rsidR="00FC2C1D" w:rsidRPr="00782C9E" w:rsidTr="002360C4">
        <w:trPr>
          <w:trHeight w:val="433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18 сентября</w:t>
            </w:r>
          </w:p>
        </w:tc>
      </w:tr>
      <w:tr w:rsidR="00FC2C1D" w:rsidRPr="00782C9E" w:rsidTr="00025509">
        <w:trPr>
          <w:trHeight w:val="643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222" w:type="dxa"/>
            <w:vAlign w:val="center"/>
          </w:tcPr>
          <w:p w:rsidR="00FC2C1D" w:rsidRPr="00B7566F" w:rsidRDefault="00FC2C1D" w:rsidP="00FC2C1D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C2C1D" w:rsidRPr="00833E4E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2C1D" w:rsidRPr="00782C9E" w:rsidTr="00025509">
        <w:trPr>
          <w:trHeight w:val="643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18.40</w:t>
            </w:r>
          </w:p>
        </w:tc>
        <w:tc>
          <w:tcPr>
            <w:tcW w:w="8222" w:type="dxa"/>
            <w:vAlign w:val="center"/>
          </w:tcPr>
          <w:p w:rsidR="00FC2C1D" w:rsidRPr="00B7566F" w:rsidRDefault="00FC2C1D" w:rsidP="00FC2C1D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2C1D" w:rsidRPr="00782C9E" w:rsidTr="00A2728B">
        <w:trPr>
          <w:trHeight w:val="249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19 сентября</w:t>
            </w:r>
          </w:p>
        </w:tc>
      </w:tr>
      <w:tr w:rsidR="00FC2C1D" w:rsidRPr="00782C9E" w:rsidTr="00025509">
        <w:trPr>
          <w:trHeight w:val="1329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2C1D" w:rsidRPr="00782C9E" w:rsidRDefault="00FC2C1D" w:rsidP="00FC2C1D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835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Инна Викторовна,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имущественных отношений</w:t>
            </w: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9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FC2C1D" w:rsidRPr="00782C9E" w:rsidTr="00025509">
        <w:trPr>
          <w:trHeight w:val="1329"/>
        </w:trPr>
        <w:tc>
          <w:tcPr>
            <w:tcW w:w="1560" w:type="dxa"/>
          </w:tcPr>
          <w:p w:rsidR="00FC2C1D" w:rsidRPr="006018B3" w:rsidRDefault="00FC2C1D" w:rsidP="00FC2C1D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6018B3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14.00-15.00</w:t>
            </w:r>
          </w:p>
        </w:tc>
        <w:tc>
          <w:tcPr>
            <w:tcW w:w="8222" w:type="dxa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2C1D" w:rsidRPr="006018B3" w:rsidRDefault="00FC2C1D" w:rsidP="00FC2C1D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6018B3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Об исполнении Предостережения о недопустимости нарушения обязательных требований земельного законодательства Российской Федерации, выданного в адрес контролируемого лица.</w:t>
            </w:r>
          </w:p>
        </w:tc>
        <w:tc>
          <w:tcPr>
            <w:tcW w:w="2835" w:type="dxa"/>
          </w:tcPr>
          <w:p w:rsidR="00FC2C1D" w:rsidRPr="006018B3" w:rsidRDefault="00FC2C1D" w:rsidP="00FC2C1D">
            <w:pPr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018B3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 xml:space="preserve">Танчев </w:t>
            </w:r>
          </w:p>
          <w:p w:rsidR="00FC2C1D" w:rsidRPr="006018B3" w:rsidRDefault="00FC2C1D" w:rsidP="00FC2C1D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6018B3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Алексей Александрович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,</w:t>
            </w:r>
            <w:r w:rsidRPr="006018B3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начальник сектора по муниципальному земельному контролю комитета по административно-техническому надзору</w:t>
            </w:r>
          </w:p>
        </w:tc>
        <w:tc>
          <w:tcPr>
            <w:tcW w:w="3089" w:type="dxa"/>
          </w:tcPr>
          <w:p w:rsidR="00FC2C1D" w:rsidRPr="006018B3" w:rsidRDefault="00FC2C1D" w:rsidP="00FC2C1D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6018B3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пл. Ленина, д.1</w:t>
            </w:r>
          </w:p>
          <w:p w:rsidR="00FC2C1D" w:rsidRPr="006018B3" w:rsidRDefault="00FC2C1D" w:rsidP="00FC2C1D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6018B3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</w:t>
            </w:r>
          </w:p>
          <w:p w:rsidR="00FC2C1D" w:rsidRPr="006018B3" w:rsidRDefault="00FC2C1D" w:rsidP="00FC2C1D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6018B3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кабинет 14</w:t>
            </w:r>
          </w:p>
          <w:p w:rsidR="00FC2C1D" w:rsidRPr="006018B3" w:rsidRDefault="00FC2C1D" w:rsidP="00FC2C1D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6018B3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8(48751)5-22-72,</w:t>
            </w:r>
          </w:p>
          <w:p w:rsidR="00FC2C1D" w:rsidRPr="006018B3" w:rsidRDefault="00FC2C1D" w:rsidP="00FC2C1D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6018B3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sh-zamnach-komcontr@tularegion.org</w:t>
            </w:r>
          </w:p>
        </w:tc>
      </w:tr>
      <w:tr w:rsidR="00FC2C1D" w:rsidRPr="00782C9E" w:rsidTr="00D47335">
        <w:trPr>
          <w:trHeight w:val="282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20 сентября</w:t>
            </w:r>
          </w:p>
        </w:tc>
      </w:tr>
      <w:tr w:rsidR="00FC2C1D" w:rsidRPr="00782C9E" w:rsidTr="00025509">
        <w:trPr>
          <w:trHeight w:val="1329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2C1D" w:rsidRPr="00782C9E" w:rsidRDefault="00FC2C1D" w:rsidP="00FC2C1D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835" w:type="dxa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Инна Викторовна,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имущественных отношений</w:t>
            </w: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0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FC2C1D" w:rsidRPr="00782C9E" w:rsidTr="00D47335">
        <w:trPr>
          <w:trHeight w:val="167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23 сентября</w:t>
            </w:r>
          </w:p>
        </w:tc>
      </w:tr>
      <w:tr w:rsidR="00FC2C1D" w:rsidRPr="00782C9E" w:rsidTr="002360C4">
        <w:trPr>
          <w:trHeight w:val="2125"/>
        </w:trPr>
        <w:tc>
          <w:tcPr>
            <w:tcW w:w="1560" w:type="dxa"/>
          </w:tcPr>
          <w:p w:rsidR="00FC2C1D" w:rsidRPr="007D5C3D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222" w:type="dxa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C2C1D" w:rsidRPr="00722BFF" w:rsidRDefault="00FC2C1D" w:rsidP="00FC2C1D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1.Выдача разрешения на строительство объекта капитального строительства </w:t>
            </w:r>
          </w:p>
          <w:p w:rsidR="00FC2C1D" w:rsidRPr="00722BFF" w:rsidRDefault="00FC2C1D" w:rsidP="00FC2C1D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</w:p>
          <w:p w:rsidR="00FC2C1D" w:rsidRDefault="00FC2C1D" w:rsidP="00FC2C1D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835" w:type="dxa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Жариков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Сергей Владиславович, ведущий инспектор отдела архитектуры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       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089" w:type="dxa"/>
          </w:tcPr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FC2C1D" w:rsidRPr="00CD2CE6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21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sh-kons-otdarh@tularegion.org</w:t>
              </w:r>
            </w:hyperlink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FC2C1D" w:rsidRPr="00782C9E" w:rsidTr="00D47335">
        <w:trPr>
          <w:trHeight w:val="345"/>
        </w:trPr>
        <w:tc>
          <w:tcPr>
            <w:tcW w:w="15706" w:type="dxa"/>
            <w:gridSpan w:val="4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24 сентября</w:t>
            </w:r>
          </w:p>
        </w:tc>
      </w:tr>
      <w:tr w:rsidR="00FC2C1D" w:rsidRPr="00782C9E" w:rsidTr="00025509">
        <w:trPr>
          <w:trHeight w:val="424"/>
        </w:trPr>
        <w:tc>
          <w:tcPr>
            <w:tcW w:w="1560" w:type="dxa"/>
          </w:tcPr>
          <w:p w:rsidR="00FC2C1D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222" w:type="dxa"/>
            <w:vAlign w:val="center"/>
          </w:tcPr>
          <w:p w:rsidR="00FC2C1D" w:rsidRPr="00600C0A" w:rsidRDefault="00FC2C1D" w:rsidP="00FC2C1D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Консультации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у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089" w:type="dxa"/>
          </w:tcPr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2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FC2C1D" w:rsidRPr="00782C9E" w:rsidTr="00D47335">
        <w:trPr>
          <w:trHeight w:val="205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25 сентября</w:t>
            </w:r>
          </w:p>
        </w:tc>
      </w:tr>
      <w:tr w:rsidR="00FC2C1D" w:rsidRPr="00782C9E" w:rsidTr="00025509">
        <w:trPr>
          <w:trHeight w:val="1249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18.40</w:t>
            </w:r>
          </w:p>
        </w:tc>
        <w:tc>
          <w:tcPr>
            <w:tcW w:w="8222" w:type="dxa"/>
            <w:vAlign w:val="center"/>
          </w:tcPr>
          <w:p w:rsidR="00FC2C1D" w:rsidRPr="00B7566F" w:rsidRDefault="00FC2C1D" w:rsidP="00FC2C1D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2C1D" w:rsidRPr="00782C9E" w:rsidTr="002477A8">
        <w:trPr>
          <w:trHeight w:val="274"/>
        </w:trPr>
        <w:tc>
          <w:tcPr>
            <w:tcW w:w="15706" w:type="dxa"/>
            <w:gridSpan w:val="4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26 сентября</w:t>
            </w:r>
          </w:p>
        </w:tc>
      </w:tr>
      <w:tr w:rsidR="00FC2C1D" w:rsidRPr="00782C9E" w:rsidTr="00025509">
        <w:trPr>
          <w:trHeight w:val="1274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222" w:type="dxa"/>
            <w:vAlign w:val="center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2C1D" w:rsidRPr="00722BFF" w:rsidRDefault="00FC2C1D" w:rsidP="00FC2C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FC2C1D" w:rsidRPr="00782C9E" w:rsidRDefault="00FC2C1D" w:rsidP="00FC2C1D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Елена Викторовна,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ведущий инспектор отдела по дорожно-транспортному хозяйству</w:t>
            </w:r>
          </w:p>
        </w:tc>
        <w:tc>
          <w:tcPr>
            <w:tcW w:w="3089" w:type="dxa"/>
          </w:tcPr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3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FC2C1D" w:rsidRPr="00782C9E" w:rsidTr="00E82BB7">
        <w:trPr>
          <w:trHeight w:val="265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27 сентября</w:t>
            </w:r>
          </w:p>
        </w:tc>
      </w:tr>
      <w:tr w:rsidR="00FC2C1D" w:rsidRPr="00782C9E" w:rsidTr="00025509">
        <w:trPr>
          <w:trHeight w:val="126"/>
        </w:trPr>
        <w:tc>
          <w:tcPr>
            <w:tcW w:w="1560" w:type="dxa"/>
          </w:tcPr>
          <w:p w:rsidR="00FC2C1D" w:rsidRPr="00782C9E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8222" w:type="dxa"/>
            <w:vAlign w:val="center"/>
          </w:tcPr>
          <w:p w:rsidR="00FC2C1D" w:rsidRPr="00B7566F" w:rsidRDefault="00FC2C1D" w:rsidP="00FC2C1D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Абрамина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Евгеньевна,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первый заместитель главы администрации Щекинского района</w:t>
            </w:r>
          </w:p>
        </w:tc>
        <w:tc>
          <w:tcPr>
            <w:tcW w:w="3089" w:type="dxa"/>
          </w:tcPr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28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2C1D" w:rsidRPr="00782C9E" w:rsidTr="00025509">
        <w:trPr>
          <w:trHeight w:val="126"/>
        </w:trPr>
        <w:tc>
          <w:tcPr>
            <w:tcW w:w="1560" w:type="dxa"/>
          </w:tcPr>
          <w:p w:rsidR="00FC2C1D" w:rsidRPr="00234D73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222" w:type="dxa"/>
            <w:vAlign w:val="center"/>
          </w:tcPr>
          <w:p w:rsidR="00FC2C1D" w:rsidRPr="006F4667" w:rsidRDefault="00FC2C1D" w:rsidP="00FC2C1D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2C1D" w:rsidRPr="00234D73" w:rsidRDefault="00FC2C1D" w:rsidP="00FC2C1D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089" w:type="dxa"/>
          </w:tcPr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4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</w:tc>
      </w:tr>
      <w:tr w:rsidR="00FC2C1D" w:rsidRPr="00782C9E" w:rsidTr="00025509">
        <w:trPr>
          <w:trHeight w:val="123"/>
        </w:trPr>
        <w:tc>
          <w:tcPr>
            <w:tcW w:w="15706" w:type="dxa"/>
            <w:gridSpan w:val="4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30 сентября</w:t>
            </w:r>
          </w:p>
        </w:tc>
      </w:tr>
      <w:tr w:rsidR="00FC2C1D" w:rsidRPr="00782C9E" w:rsidTr="00025509">
        <w:trPr>
          <w:trHeight w:val="424"/>
        </w:trPr>
        <w:tc>
          <w:tcPr>
            <w:tcW w:w="1560" w:type="dxa"/>
          </w:tcPr>
          <w:p w:rsidR="00FC2C1D" w:rsidRDefault="00FC2C1D" w:rsidP="00FC2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222" w:type="dxa"/>
            <w:vAlign w:val="center"/>
          </w:tcPr>
          <w:p w:rsidR="00FC2C1D" w:rsidRPr="00600C0A" w:rsidRDefault="00FC2C1D" w:rsidP="00FC2C1D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Консультации по вопросу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Пахомова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Марина Николаевна,</w:t>
            </w:r>
          </w:p>
          <w:p w:rsidR="00FC2C1D" w:rsidRPr="00722BFF" w:rsidRDefault="00FC2C1D" w:rsidP="000C1E09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ачальник отдела предпринимательства и сельского хозяйства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3089" w:type="dxa"/>
          </w:tcPr>
          <w:p w:rsidR="00FC2C1D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2C1D" w:rsidRPr="00F21009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FC2C1D" w:rsidRPr="00722BFF" w:rsidRDefault="00FC2C1D" w:rsidP="00FC2C1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5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</w:tbl>
    <w:p w:rsidR="00943825" w:rsidRDefault="00943825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1B2633" w:rsidRDefault="001B2633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E925DE" w:rsidRDefault="00CD2CE6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Председатель комитета по делопроизводству и работе с обращениями граждан                                   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Н.И.</w:t>
      </w:r>
      <w:r w:rsid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P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E925DE" w:rsidRPr="00E925DE" w:rsidRDefault="003E65F5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Я.В. Елисеева</w:t>
      </w:r>
    </w:p>
    <w:sectPr w:rsidR="00E925DE" w:rsidRPr="00E925DE" w:rsidSect="00F21009">
      <w:pgSz w:w="16838" w:h="11906" w:orient="landscape"/>
      <w:pgMar w:top="426" w:right="1134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DC" w:rsidRDefault="00E844DC">
      <w:r>
        <w:separator/>
      </w:r>
    </w:p>
  </w:endnote>
  <w:endnote w:type="continuationSeparator" w:id="0">
    <w:p w:rsidR="00E844DC" w:rsidRDefault="00E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DC" w:rsidRDefault="00E844DC">
      <w:r>
        <w:separator/>
      </w:r>
    </w:p>
  </w:footnote>
  <w:footnote w:type="continuationSeparator" w:id="0">
    <w:p w:rsidR="00E844DC" w:rsidRDefault="00E8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509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1F5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E09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6A94"/>
    <w:rsid w:val="000E287D"/>
    <w:rsid w:val="000E3A04"/>
    <w:rsid w:val="000E42A0"/>
    <w:rsid w:val="000E6231"/>
    <w:rsid w:val="000E7D0A"/>
    <w:rsid w:val="000F0288"/>
    <w:rsid w:val="00106205"/>
    <w:rsid w:val="001062FC"/>
    <w:rsid w:val="00111FE2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46D6"/>
    <w:rsid w:val="00145017"/>
    <w:rsid w:val="001454AF"/>
    <w:rsid w:val="001479B1"/>
    <w:rsid w:val="00151821"/>
    <w:rsid w:val="00152745"/>
    <w:rsid w:val="00154C7E"/>
    <w:rsid w:val="00161DDB"/>
    <w:rsid w:val="00161DDC"/>
    <w:rsid w:val="0017723F"/>
    <w:rsid w:val="0017784B"/>
    <w:rsid w:val="001810D5"/>
    <w:rsid w:val="00182117"/>
    <w:rsid w:val="001849A6"/>
    <w:rsid w:val="00186D69"/>
    <w:rsid w:val="00191348"/>
    <w:rsid w:val="001917A5"/>
    <w:rsid w:val="00191867"/>
    <w:rsid w:val="00193D4C"/>
    <w:rsid w:val="00194DDB"/>
    <w:rsid w:val="001A0F76"/>
    <w:rsid w:val="001A5FBD"/>
    <w:rsid w:val="001B0329"/>
    <w:rsid w:val="001B10B5"/>
    <w:rsid w:val="001B2633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3C1D"/>
    <w:rsid w:val="001E53E5"/>
    <w:rsid w:val="001E5A0B"/>
    <w:rsid w:val="001E7676"/>
    <w:rsid w:val="001F03D7"/>
    <w:rsid w:val="001F0CD8"/>
    <w:rsid w:val="001F0F7B"/>
    <w:rsid w:val="002013D6"/>
    <w:rsid w:val="00201950"/>
    <w:rsid w:val="002028F6"/>
    <w:rsid w:val="00202B99"/>
    <w:rsid w:val="00207C9C"/>
    <w:rsid w:val="00211DC2"/>
    <w:rsid w:val="0021412F"/>
    <w:rsid w:val="002153D7"/>
    <w:rsid w:val="00215EF5"/>
    <w:rsid w:val="00216485"/>
    <w:rsid w:val="00220CAC"/>
    <w:rsid w:val="002212B5"/>
    <w:rsid w:val="00222A7C"/>
    <w:rsid w:val="00234486"/>
    <w:rsid w:val="00235DEB"/>
    <w:rsid w:val="002360C4"/>
    <w:rsid w:val="002367B7"/>
    <w:rsid w:val="0024268A"/>
    <w:rsid w:val="0024378F"/>
    <w:rsid w:val="00243E53"/>
    <w:rsid w:val="00244B6D"/>
    <w:rsid w:val="00245A71"/>
    <w:rsid w:val="00246228"/>
    <w:rsid w:val="002477A8"/>
    <w:rsid w:val="00251F2E"/>
    <w:rsid w:val="002576C6"/>
    <w:rsid w:val="00260606"/>
    <w:rsid w:val="00260B37"/>
    <w:rsid w:val="00261CC7"/>
    <w:rsid w:val="00262687"/>
    <w:rsid w:val="002645BE"/>
    <w:rsid w:val="00264C25"/>
    <w:rsid w:val="00272127"/>
    <w:rsid w:val="0027470C"/>
    <w:rsid w:val="00277232"/>
    <w:rsid w:val="00281B53"/>
    <w:rsid w:val="00281CA3"/>
    <w:rsid w:val="00283020"/>
    <w:rsid w:val="002858D7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B15"/>
    <w:rsid w:val="002C2CA8"/>
    <w:rsid w:val="002C31A5"/>
    <w:rsid w:val="002D37A3"/>
    <w:rsid w:val="002D40DE"/>
    <w:rsid w:val="002D6698"/>
    <w:rsid w:val="002E10ED"/>
    <w:rsid w:val="002E3343"/>
    <w:rsid w:val="002F0E45"/>
    <w:rsid w:val="002F23F4"/>
    <w:rsid w:val="00300D87"/>
    <w:rsid w:val="003034B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5191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85A2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41B3"/>
    <w:rsid w:val="003C5208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E65F5"/>
    <w:rsid w:val="003F0ED9"/>
    <w:rsid w:val="003F38BF"/>
    <w:rsid w:val="003F736A"/>
    <w:rsid w:val="003F765D"/>
    <w:rsid w:val="0040148C"/>
    <w:rsid w:val="00402B6B"/>
    <w:rsid w:val="004036BF"/>
    <w:rsid w:val="004052AB"/>
    <w:rsid w:val="004055F8"/>
    <w:rsid w:val="004153D6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518D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4ED9"/>
    <w:rsid w:val="004B3B22"/>
    <w:rsid w:val="004B4A8F"/>
    <w:rsid w:val="004B6381"/>
    <w:rsid w:val="004B7A6B"/>
    <w:rsid w:val="004C014D"/>
    <w:rsid w:val="004C0E26"/>
    <w:rsid w:val="004C270A"/>
    <w:rsid w:val="004C3381"/>
    <w:rsid w:val="004D023C"/>
    <w:rsid w:val="004D0D55"/>
    <w:rsid w:val="004D12B2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E4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9B8"/>
    <w:rsid w:val="005862B8"/>
    <w:rsid w:val="0058709C"/>
    <w:rsid w:val="00597273"/>
    <w:rsid w:val="005975D0"/>
    <w:rsid w:val="005A0943"/>
    <w:rsid w:val="005A2A4F"/>
    <w:rsid w:val="005A423B"/>
    <w:rsid w:val="005A6E1E"/>
    <w:rsid w:val="005B2800"/>
    <w:rsid w:val="005B36D5"/>
    <w:rsid w:val="005B3753"/>
    <w:rsid w:val="005B3D9A"/>
    <w:rsid w:val="005B52B2"/>
    <w:rsid w:val="005B6845"/>
    <w:rsid w:val="005B7609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60164E"/>
    <w:rsid w:val="006018B3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516C"/>
    <w:rsid w:val="00631483"/>
    <w:rsid w:val="006333EF"/>
    <w:rsid w:val="006336F7"/>
    <w:rsid w:val="00633F90"/>
    <w:rsid w:val="0063561E"/>
    <w:rsid w:val="00637649"/>
    <w:rsid w:val="00640A8A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7862"/>
    <w:rsid w:val="006A18BD"/>
    <w:rsid w:val="006A2B4F"/>
    <w:rsid w:val="006A56A4"/>
    <w:rsid w:val="006A582C"/>
    <w:rsid w:val="006A5D77"/>
    <w:rsid w:val="006A6881"/>
    <w:rsid w:val="006A690B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DC4"/>
    <w:rsid w:val="006F1413"/>
    <w:rsid w:val="006F2075"/>
    <w:rsid w:val="006F4667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74AF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3185"/>
    <w:rsid w:val="00733C93"/>
    <w:rsid w:val="00735804"/>
    <w:rsid w:val="00736C5C"/>
    <w:rsid w:val="007535FB"/>
    <w:rsid w:val="00763FFE"/>
    <w:rsid w:val="007676B2"/>
    <w:rsid w:val="00771A75"/>
    <w:rsid w:val="00771A7E"/>
    <w:rsid w:val="0077212A"/>
    <w:rsid w:val="0077315A"/>
    <w:rsid w:val="00773C27"/>
    <w:rsid w:val="007763DC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3D6E"/>
    <w:rsid w:val="007D4C72"/>
    <w:rsid w:val="007D5C3D"/>
    <w:rsid w:val="007D5C6D"/>
    <w:rsid w:val="007D63A4"/>
    <w:rsid w:val="007D677B"/>
    <w:rsid w:val="007D6E91"/>
    <w:rsid w:val="007E0233"/>
    <w:rsid w:val="007E0CDB"/>
    <w:rsid w:val="007E6E7B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3E4E"/>
    <w:rsid w:val="008349A1"/>
    <w:rsid w:val="008359E9"/>
    <w:rsid w:val="00837624"/>
    <w:rsid w:val="00850967"/>
    <w:rsid w:val="00851238"/>
    <w:rsid w:val="00852B0C"/>
    <w:rsid w:val="008534CE"/>
    <w:rsid w:val="008628EA"/>
    <w:rsid w:val="00866582"/>
    <w:rsid w:val="008729A0"/>
    <w:rsid w:val="0087341E"/>
    <w:rsid w:val="00876B04"/>
    <w:rsid w:val="0088235F"/>
    <w:rsid w:val="008847C8"/>
    <w:rsid w:val="00886A38"/>
    <w:rsid w:val="008928C4"/>
    <w:rsid w:val="008948D1"/>
    <w:rsid w:val="008A0F5B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61ED"/>
    <w:rsid w:val="008F7D82"/>
    <w:rsid w:val="009010E5"/>
    <w:rsid w:val="00901749"/>
    <w:rsid w:val="00902989"/>
    <w:rsid w:val="00912A7A"/>
    <w:rsid w:val="00913235"/>
    <w:rsid w:val="0091333F"/>
    <w:rsid w:val="0091364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433FC"/>
    <w:rsid w:val="00943825"/>
    <w:rsid w:val="00952A4B"/>
    <w:rsid w:val="00954477"/>
    <w:rsid w:val="00955010"/>
    <w:rsid w:val="009558F0"/>
    <w:rsid w:val="00960B73"/>
    <w:rsid w:val="00963957"/>
    <w:rsid w:val="009666B5"/>
    <w:rsid w:val="00966F57"/>
    <w:rsid w:val="00967B24"/>
    <w:rsid w:val="00973234"/>
    <w:rsid w:val="009743FA"/>
    <w:rsid w:val="00974EF8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EB9"/>
    <w:rsid w:val="00A25EDA"/>
    <w:rsid w:val="00A2728B"/>
    <w:rsid w:val="00A272BF"/>
    <w:rsid w:val="00A27711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77E2F"/>
    <w:rsid w:val="00A8221F"/>
    <w:rsid w:val="00A97461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59B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1BCE"/>
    <w:rsid w:val="00B33041"/>
    <w:rsid w:val="00B3420B"/>
    <w:rsid w:val="00B417AE"/>
    <w:rsid w:val="00B4221B"/>
    <w:rsid w:val="00B44A09"/>
    <w:rsid w:val="00B4723C"/>
    <w:rsid w:val="00B47F65"/>
    <w:rsid w:val="00B50ACA"/>
    <w:rsid w:val="00B528C6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0692B"/>
    <w:rsid w:val="00C10349"/>
    <w:rsid w:val="00C1154D"/>
    <w:rsid w:val="00C14B79"/>
    <w:rsid w:val="00C16CE8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92855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071AE"/>
    <w:rsid w:val="00D10E18"/>
    <w:rsid w:val="00D11DF9"/>
    <w:rsid w:val="00D1384F"/>
    <w:rsid w:val="00D176FA"/>
    <w:rsid w:val="00D220D2"/>
    <w:rsid w:val="00D22180"/>
    <w:rsid w:val="00D22EE0"/>
    <w:rsid w:val="00D233F9"/>
    <w:rsid w:val="00D24872"/>
    <w:rsid w:val="00D33CAB"/>
    <w:rsid w:val="00D343B1"/>
    <w:rsid w:val="00D355EA"/>
    <w:rsid w:val="00D3754E"/>
    <w:rsid w:val="00D4236A"/>
    <w:rsid w:val="00D445A1"/>
    <w:rsid w:val="00D47335"/>
    <w:rsid w:val="00D53CAD"/>
    <w:rsid w:val="00D54F96"/>
    <w:rsid w:val="00D5686D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76AF1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143D"/>
    <w:rsid w:val="00DA1470"/>
    <w:rsid w:val="00DA2FD0"/>
    <w:rsid w:val="00DA3AD1"/>
    <w:rsid w:val="00DA4739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110D1"/>
    <w:rsid w:val="00E11B07"/>
    <w:rsid w:val="00E12491"/>
    <w:rsid w:val="00E171A3"/>
    <w:rsid w:val="00E24EDD"/>
    <w:rsid w:val="00E27807"/>
    <w:rsid w:val="00E30FEA"/>
    <w:rsid w:val="00E31AC0"/>
    <w:rsid w:val="00E37882"/>
    <w:rsid w:val="00E40CF9"/>
    <w:rsid w:val="00E4163D"/>
    <w:rsid w:val="00E42337"/>
    <w:rsid w:val="00E43B1D"/>
    <w:rsid w:val="00E43EF4"/>
    <w:rsid w:val="00E440E5"/>
    <w:rsid w:val="00E57324"/>
    <w:rsid w:val="00E61EFB"/>
    <w:rsid w:val="00E63F8F"/>
    <w:rsid w:val="00E64F4C"/>
    <w:rsid w:val="00E6553A"/>
    <w:rsid w:val="00E65832"/>
    <w:rsid w:val="00E73D20"/>
    <w:rsid w:val="00E7469D"/>
    <w:rsid w:val="00E746B6"/>
    <w:rsid w:val="00E74C35"/>
    <w:rsid w:val="00E8185D"/>
    <w:rsid w:val="00E82BB7"/>
    <w:rsid w:val="00E844DC"/>
    <w:rsid w:val="00E85272"/>
    <w:rsid w:val="00E90404"/>
    <w:rsid w:val="00E907CA"/>
    <w:rsid w:val="00E9132A"/>
    <w:rsid w:val="00E925DE"/>
    <w:rsid w:val="00E92C32"/>
    <w:rsid w:val="00E97CDE"/>
    <w:rsid w:val="00EA15CF"/>
    <w:rsid w:val="00EA175C"/>
    <w:rsid w:val="00EA17C7"/>
    <w:rsid w:val="00EA1BD4"/>
    <w:rsid w:val="00EA22E2"/>
    <w:rsid w:val="00EA29E7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4A42"/>
    <w:rsid w:val="00ED0ADA"/>
    <w:rsid w:val="00ED37EF"/>
    <w:rsid w:val="00ED3FB3"/>
    <w:rsid w:val="00ED485B"/>
    <w:rsid w:val="00ED6BF5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16BEF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50A8D"/>
    <w:rsid w:val="00F514B3"/>
    <w:rsid w:val="00F532D9"/>
    <w:rsid w:val="00F5375A"/>
    <w:rsid w:val="00F64695"/>
    <w:rsid w:val="00F72D51"/>
    <w:rsid w:val="00F737E5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75FF"/>
    <w:rsid w:val="00FB38A9"/>
    <w:rsid w:val="00FB59FB"/>
    <w:rsid w:val="00FB6DF1"/>
    <w:rsid w:val="00FB7DE7"/>
    <w:rsid w:val="00FC286F"/>
    <w:rsid w:val="00FC2C1D"/>
    <w:rsid w:val="00FC335B"/>
    <w:rsid w:val="00FC3737"/>
    <w:rsid w:val="00FC658F"/>
    <w:rsid w:val="00FC7360"/>
    <w:rsid w:val="00FD70F1"/>
    <w:rsid w:val="00FE104D"/>
    <w:rsid w:val="00FE1C41"/>
    <w:rsid w:val="00FE1EF5"/>
    <w:rsid w:val="00FE31B9"/>
    <w:rsid w:val="00FE5321"/>
    <w:rsid w:val="00FE6334"/>
    <w:rsid w:val="00FE7BA5"/>
    <w:rsid w:val="00FE7FB4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FB85BB-9EB3-49FC-8BA3-055C37F3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dor2@tularegion.org" TargetMode="External"/><Relationship Id="rId13" Type="http://schemas.openxmlformats.org/officeDocument/2006/relationships/hyperlink" Target="mailto:sh-cultura5@tularegion.org" TargetMode="External"/><Relationship Id="rId18" Type="http://schemas.openxmlformats.org/officeDocument/2006/relationships/hyperlink" Target="mailto:sh-nach-kadr@tularegion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h-kons-otdarh@tularegion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-vedins-otdarh@tularegion.org" TargetMode="External"/><Relationship Id="rId17" Type="http://schemas.openxmlformats.org/officeDocument/2006/relationships/hyperlink" Target="mailto:sh-cultura5@tularegion.org" TargetMode="External"/><Relationship Id="rId25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-stroy@tularegion.org" TargetMode="External"/><Relationship Id="rId20" Type="http://schemas.openxmlformats.org/officeDocument/2006/relationships/hyperlink" Target="mailto:sh-imush4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&#1082;po-dopobr@tularegion.org" TargetMode="External"/><Relationship Id="rId24" Type="http://schemas.openxmlformats.org/officeDocument/2006/relationships/hyperlink" Target="mailto:sh-dor1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-kons1gkh@tularegion.org" TargetMode="External"/><Relationship Id="rId23" Type="http://schemas.openxmlformats.org/officeDocument/2006/relationships/hyperlink" Target="mailto:sh-dor2@tularegion.org" TargetMode="External"/><Relationship Id="rId10" Type="http://schemas.openxmlformats.org/officeDocument/2006/relationships/hyperlink" Target="mailto:sh-predpr2@tularegion.org" TargetMode="External"/><Relationship Id="rId19" Type="http://schemas.openxmlformats.org/officeDocument/2006/relationships/hyperlink" Target="mailto:sh-imush4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dor1@tularegion.org" TargetMode="External"/><Relationship Id="rId14" Type="http://schemas.openxmlformats.org/officeDocument/2006/relationships/hyperlink" Target="mailto:sh-cultura6@tularegion.org" TargetMode="External"/><Relationship Id="rId22" Type="http://schemas.openxmlformats.org/officeDocument/2006/relationships/hyperlink" Target="mailto:sh-predpr2@tularegion.org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0DE0-A1D9-4DD8-813A-CB5E06CB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121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lastModifiedBy>Пользователь</cp:lastModifiedBy>
  <cp:revision>5</cp:revision>
  <cp:lastPrinted>2024-08-21T11:05:00Z</cp:lastPrinted>
  <dcterms:created xsi:type="dcterms:W3CDTF">2024-08-21T09:26:00Z</dcterms:created>
  <dcterms:modified xsi:type="dcterms:W3CDTF">2024-08-21T12:48:00Z</dcterms:modified>
</cp:coreProperties>
</file>