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57"/>
        <w:gridCol w:w="4631"/>
      </w:tblGrid>
      <w:tr w:rsidR="00F6359A" w:rsidRPr="00DF108C" w:rsidTr="00F52E00">
        <w:tc>
          <w:tcPr>
            <w:tcW w:w="9288" w:type="dxa"/>
            <w:gridSpan w:val="2"/>
          </w:tcPr>
          <w:p w:rsidR="00F6359A" w:rsidRPr="00DF108C" w:rsidRDefault="00F6359A" w:rsidP="00DF108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DF108C">
              <w:rPr>
                <w:rFonts w:ascii="Arial" w:hAnsi="Arial" w:cs="Arial"/>
                <w:b/>
                <w:lang w:eastAsia="en-US"/>
              </w:rPr>
              <w:t>Тульская область</w:t>
            </w:r>
          </w:p>
        </w:tc>
      </w:tr>
      <w:tr w:rsidR="00F6359A" w:rsidRPr="00DF108C" w:rsidTr="00F52E00">
        <w:tc>
          <w:tcPr>
            <w:tcW w:w="9288" w:type="dxa"/>
            <w:gridSpan w:val="2"/>
          </w:tcPr>
          <w:p w:rsidR="00F6359A" w:rsidRPr="00DF108C" w:rsidRDefault="00F6359A" w:rsidP="00DF108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DF108C">
              <w:rPr>
                <w:rFonts w:ascii="Arial" w:hAnsi="Arial" w:cs="Arial"/>
                <w:b/>
                <w:lang w:eastAsia="en-US"/>
              </w:rPr>
              <w:t>Муниципальное образование Яснополянское Щекинского района</w:t>
            </w:r>
          </w:p>
        </w:tc>
      </w:tr>
      <w:tr w:rsidR="00F6359A" w:rsidRPr="00DF108C" w:rsidTr="00F52E00">
        <w:tc>
          <w:tcPr>
            <w:tcW w:w="9288" w:type="dxa"/>
            <w:gridSpan w:val="2"/>
          </w:tcPr>
          <w:p w:rsidR="00F6359A" w:rsidRPr="00DF108C" w:rsidRDefault="00F6359A" w:rsidP="00DF108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DF108C">
              <w:rPr>
                <w:rFonts w:ascii="Arial" w:hAnsi="Arial" w:cs="Arial"/>
                <w:b/>
                <w:lang w:eastAsia="en-US"/>
              </w:rPr>
              <w:t xml:space="preserve">СОБРАНИЕ  ДЕПУТАТОВ </w:t>
            </w:r>
          </w:p>
          <w:p w:rsidR="00F6359A" w:rsidRPr="00DF108C" w:rsidRDefault="00F6359A" w:rsidP="00DF108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6359A" w:rsidRPr="00DF108C" w:rsidTr="00F52E00">
        <w:tc>
          <w:tcPr>
            <w:tcW w:w="9288" w:type="dxa"/>
            <w:gridSpan w:val="2"/>
          </w:tcPr>
          <w:p w:rsidR="00F6359A" w:rsidRPr="00DF108C" w:rsidRDefault="00F6359A" w:rsidP="00DF108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DF108C">
              <w:rPr>
                <w:rFonts w:ascii="Arial" w:hAnsi="Arial" w:cs="Arial"/>
                <w:b/>
                <w:lang w:eastAsia="en-US"/>
              </w:rPr>
              <w:t>РЕШЕНИЕ</w:t>
            </w:r>
          </w:p>
          <w:p w:rsidR="00F6359A" w:rsidRPr="00DF108C" w:rsidRDefault="00F6359A" w:rsidP="00DF108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F6359A" w:rsidRPr="00DF108C" w:rsidRDefault="00F6359A" w:rsidP="00DF108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6359A" w:rsidRPr="00DF108C" w:rsidTr="00F52E00">
        <w:tc>
          <w:tcPr>
            <w:tcW w:w="4657" w:type="dxa"/>
          </w:tcPr>
          <w:p w:rsidR="00F6359A" w:rsidRPr="00DF108C" w:rsidRDefault="00F6359A" w:rsidP="00DF108C">
            <w:pPr>
              <w:suppressAutoHyphens/>
              <w:spacing w:line="276" w:lineRule="auto"/>
              <w:ind w:firstLine="709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17 апреля</w:t>
            </w:r>
            <w:r w:rsidRPr="00DF108C">
              <w:rPr>
                <w:rFonts w:ascii="Arial" w:hAnsi="Arial" w:cs="Arial"/>
                <w:b/>
                <w:lang w:eastAsia="en-US"/>
              </w:rPr>
              <w:t xml:space="preserve">  2024 года</w:t>
            </w:r>
          </w:p>
        </w:tc>
        <w:tc>
          <w:tcPr>
            <w:tcW w:w="4631" w:type="dxa"/>
          </w:tcPr>
          <w:p w:rsidR="00F6359A" w:rsidRPr="00DF108C" w:rsidRDefault="00F6359A" w:rsidP="00DF108C">
            <w:pPr>
              <w:suppressAutoHyphens/>
              <w:spacing w:line="276" w:lineRule="auto"/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  <w:r w:rsidRPr="00DF108C">
              <w:rPr>
                <w:rFonts w:ascii="Arial" w:hAnsi="Arial" w:cs="Arial"/>
                <w:b/>
                <w:lang w:eastAsia="en-US"/>
              </w:rPr>
              <w:t>№</w:t>
            </w:r>
            <w:r>
              <w:rPr>
                <w:rFonts w:ascii="Arial" w:hAnsi="Arial" w:cs="Arial"/>
                <w:b/>
                <w:lang w:eastAsia="en-US"/>
              </w:rPr>
              <w:t>10-42</w:t>
            </w:r>
          </w:p>
        </w:tc>
      </w:tr>
    </w:tbl>
    <w:p w:rsidR="00F6359A" w:rsidRPr="005B57D2" w:rsidRDefault="00F6359A" w:rsidP="00A41185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F6359A" w:rsidRPr="005B57D2" w:rsidRDefault="00F6359A" w:rsidP="00A41185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F6359A" w:rsidRPr="00D1726E" w:rsidRDefault="00F6359A" w:rsidP="00A41185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sz w:val="32"/>
          <w:szCs w:val="32"/>
        </w:rPr>
      </w:pPr>
      <w:r w:rsidRPr="00D1726E">
        <w:rPr>
          <w:rFonts w:ascii="Arial" w:hAnsi="Arial" w:cs="Arial"/>
          <w:b/>
          <w:sz w:val="32"/>
          <w:szCs w:val="32"/>
        </w:rPr>
        <w:t>О присвоении  наименования элементу улично-дорожной сети на территории</w:t>
      </w:r>
    </w:p>
    <w:p w:rsidR="00F6359A" w:rsidRPr="00D1726E" w:rsidRDefault="00F6359A" w:rsidP="00A41185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sz w:val="32"/>
          <w:szCs w:val="32"/>
        </w:rPr>
      </w:pPr>
      <w:r w:rsidRPr="00D1726E">
        <w:rPr>
          <w:rFonts w:ascii="Arial" w:hAnsi="Arial" w:cs="Arial"/>
          <w:b/>
          <w:sz w:val="32"/>
          <w:szCs w:val="32"/>
        </w:rPr>
        <w:t>муниципального образования Яснополянское Щекинского района</w:t>
      </w:r>
    </w:p>
    <w:p w:rsidR="00F6359A" w:rsidRPr="005B57D2" w:rsidRDefault="00F6359A" w:rsidP="00A41185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F6359A" w:rsidRPr="00D1726E" w:rsidRDefault="00F6359A" w:rsidP="004A2C6A">
      <w:pPr>
        <w:tabs>
          <w:tab w:val="left" w:pos="5040"/>
          <w:tab w:val="left" w:pos="52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D1726E">
        <w:rPr>
          <w:rFonts w:ascii="Arial" w:hAnsi="Arial" w:cs="Arial"/>
        </w:rPr>
        <w:t xml:space="preserve"> В  целях упорядочения наименований элементов улично-дорожной сети на территории муниципального образования Яснополянское Щекинского района</w:t>
      </w:r>
      <w:r>
        <w:rPr>
          <w:rFonts w:ascii="Arial" w:hAnsi="Arial" w:cs="Arial"/>
        </w:rPr>
        <w:t>,</w:t>
      </w:r>
      <w:r w:rsidRPr="00D1726E">
        <w:rPr>
          <w:rFonts w:ascii="Arial" w:hAnsi="Arial" w:cs="Arial"/>
        </w:rPr>
        <w:t xml:space="preserve"> на основании ходатайства</w:t>
      </w:r>
      <w:r>
        <w:rPr>
          <w:rFonts w:ascii="Arial" w:hAnsi="Arial" w:cs="Arial"/>
        </w:rPr>
        <w:t xml:space="preserve"> министерства обороны Российской Федерации (Минобороны России) Воинской части 54392</w:t>
      </w:r>
      <w:r w:rsidRPr="00D1726E">
        <w:rPr>
          <w:rFonts w:ascii="Arial" w:hAnsi="Arial" w:cs="Arial"/>
        </w:rPr>
        <w:t xml:space="preserve">, в соответствии с </w:t>
      </w:r>
      <w:r w:rsidRPr="00D1726E">
        <w:rPr>
          <w:rFonts w:ascii="Arial" w:hAnsi="Arial" w:cs="Arial"/>
          <w:bCs/>
        </w:rPr>
        <w:t>Федеральным законом  от 06.10.2003 № 131-ФЗ «Об общих принципах организации местного самоуправления в Российской Федерации», на основании Устава муниципального образования  Яснополянское Щекинского  района, Собрание депутатов муниципального образования Яснополянское  Щекинского района РЕШИЛО:</w:t>
      </w:r>
    </w:p>
    <w:p w:rsidR="00F6359A" w:rsidRPr="00D1726E" w:rsidRDefault="00F6359A" w:rsidP="00430E5C">
      <w:pPr>
        <w:tabs>
          <w:tab w:val="left" w:pos="5040"/>
          <w:tab w:val="left" w:pos="5220"/>
        </w:tabs>
        <w:jc w:val="both"/>
        <w:rPr>
          <w:rFonts w:ascii="Arial" w:hAnsi="Arial" w:cs="Arial"/>
          <w:bCs/>
        </w:rPr>
      </w:pPr>
      <w:r w:rsidRPr="00D1726E">
        <w:rPr>
          <w:rFonts w:ascii="Arial" w:hAnsi="Arial" w:cs="Arial"/>
          <w:bCs/>
        </w:rPr>
        <w:t xml:space="preserve">  </w:t>
      </w:r>
    </w:p>
    <w:p w:rsidR="00F6359A" w:rsidRPr="00D1726E" w:rsidRDefault="00F6359A" w:rsidP="00430E5C">
      <w:pPr>
        <w:tabs>
          <w:tab w:val="left" w:pos="5040"/>
          <w:tab w:val="left" w:pos="5220"/>
        </w:tabs>
        <w:jc w:val="both"/>
        <w:rPr>
          <w:rFonts w:ascii="Arial" w:hAnsi="Arial" w:cs="Arial"/>
        </w:rPr>
      </w:pPr>
      <w:r w:rsidRPr="00D1726E">
        <w:rPr>
          <w:rFonts w:ascii="Arial" w:hAnsi="Arial" w:cs="Arial"/>
          <w:bCs/>
        </w:rPr>
        <w:t xml:space="preserve">          1. </w:t>
      </w:r>
      <w:r w:rsidRPr="00D1726E">
        <w:rPr>
          <w:rFonts w:ascii="Arial" w:hAnsi="Arial" w:cs="Arial"/>
        </w:rPr>
        <w:t>Присвоить  элементу улично-дорожной сети на территории муниципального образования Яснополянское Щекинского района следующее наименование согласно прилагаемой схеме (приложение):</w:t>
      </w:r>
    </w:p>
    <w:p w:rsidR="00F6359A" w:rsidRPr="00D1726E" w:rsidRDefault="00F6359A" w:rsidP="00DF108C">
      <w:pPr>
        <w:tabs>
          <w:tab w:val="left" w:pos="5040"/>
          <w:tab w:val="left" w:pos="5220"/>
        </w:tabs>
        <w:jc w:val="both"/>
        <w:rPr>
          <w:rFonts w:ascii="Arial" w:hAnsi="Arial" w:cs="Arial"/>
        </w:rPr>
      </w:pPr>
      <w:r w:rsidRPr="00D1726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D1726E">
        <w:rPr>
          <w:rFonts w:ascii="Arial" w:hAnsi="Arial" w:cs="Arial"/>
        </w:rPr>
        <w:t xml:space="preserve">Российская Федерация, Тульская область, </w:t>
      </w:r>
      <w:r>
        <w:rPr>
          <w:rFonts w:ascii="Arial" w:hAnsi="Arial" w:cs="Arial"/>
        </w:rPr>
        <w:t>муниципальный район Щекинский, сельское поселение</w:t>
      </w:r>
      <w:r w:rsidRPr="00D1726E">
        <w:rPr>
          <w:rFonts w:ascii="Arial" w:hAnsi="Arial" w:cs="Arial"/>
        </w:rPr>
        <w:t xml:space="preserve"> Яснополянск</w:t>
      </w:r>
      <w:r>
        <w:rPr>
          <w:rFonts w:ascii="Arial" w:hAnsi="Arial" w:cs="Arial"/>
        </w:rPr>
        <w:t xml:space="preserve">ое, п. Майский (Яснополянское МО), улица гвардии ефрейтора  </w:t>
      </w:r>
      <w:bookmarkStart w:id="0" w:name="_GoBack"/>
      <w:bookmarkEnd w:id="0"/>
      <w:r>
        <w:rPr>
          <w:rFonts w:ascii="Arial" w:hAnsi="Arial" w:cs="Arial"/>
        </w:rPr>
        <w:t>Ткачева.</w:t>
      </w:r>
    </w:p>
    <w:p w:rsidR="00F6359A" w:rsidRPr="00D1726E" w:rsidRDefault="00F6359A" w:rsidP="00D1726E">
      <w:pPr>
        <w:ind w:firstLine="709"/>
        <w:jc w:val="both"/>
        <w:rPr>
          <w:rFonts w:ascii="Arial" w:hAnsi="Arial" w:cs="Arial"/>
        </w:rPr>
      </w:pPr>
      <w:r w:rsidRPr="00D1726E">
        <w:rPr>
          <w:rFonts w:ascii="Arial" w:hAnsi="Arial" w:cs="Arial"/>
        </w:rPr>
        <w:t>2. Решение обнародовать путем размещения на официальном сайте муниципального образования Яснополянское Щекинского района и на информационном стенде администрации муниципального образования Яснополянское Щекинского района по адресу: Тульская область, Щекинский район, п. Головеньковский, ул. Пчеловодов, д.9.</w:t>
      </w:r>
    </w:p>
    <w:p w:rsidR="00F6359A" w:rsidRDefault="00F6359A" w:rsidP="00D1726E">
      <w:pPr>
        <w:ind w:firstLine="709"/>
        <w:jc w:val="both"/>
        <w:rPr>
          <w:rFonts w:ascii="Arial" w:hAnsi="Arial" w:cs="Arial"/>
        </w:rPr>
      </w:pPr>
      <w:r w:rsidRPr="00D1726E">
        <w:rPr>
          <w:rFonts w:ascii="Arial" w:hAnsi="Arial" w:cs="Arial"/>
        </w:rPr>
        <w:t>3. Решение вступает в силу со дня его официального обнародования.</w:t>
      </w:r>
    </w:p>
    <w:p w:rsidR="00F6359A" w:rsidRDefault="00F6359A" w:rsidP="00D1726E">
      <w:pPr>
        <w:ind w:firstLine="709"/>
        <w:jc w:val="both"/>
        <w:rPr>
          <w:rFonts w:ascii="Arial" w:hAnsi="Arial" w:cs="Arial"/>
        </w:rPr>
      </w:pPr>
    </w:p>
    <w:p w:rsidR="00F6359A" w:rsidRDefault="00F6359A" w:rsidP="00D1726E">
      <w:pPr>
        <w:ind w:firstLine="709"/>
        <w:jc w:val="both"/>
        <w:rPr>
          <w:rFonts w:ascii="Arial" w:hAnsi="Arial" w:cs="Arial"/>
        </w:rPr>
      </w:pPr>
    </w:p>
    <w:p w:rsidR="00F6359A" w:rsidRPr="00D1726E" w:rsidRDefault="00F6359A" w:rsidP="00D1726E">
      <w:pPr>
        <w:ind w:firstLine="709"/>
        <w:jc w:val="both"/>
        <w:rPr>
          <w:rFonts w:ascii="Arial" w:hAnsi="Arial" w:cs="Arial"/>
        </w:rPr>
      </w:pPr>
    </w:p>
    <w:p w:rsidR="00F6359A" w:rsidRPr="00D1726E" w:rsidRDefault="00F6359A" w:rsidP="00A41185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</w:rPr>
      </w:pPr>
    </w:p>
    <w:tbl>
      <w:tblPr>
        <w:tblW w:w="9464" w:type="dxa"/>
        <w:tblLook w:val="00A0"/>
      </w:tblPr>
      <w:tblGrid>
        <w:gridCol w:w="5495"/>
        <w:gridCol w:w="3969"/>
      </w:tblGrid>
      <w:tr w:rsidR="00F6359A" w:rsidRPr="00D1726E" w:rsidTr="00E3251C">
        <w:tc>
          <w:tcPr>
            <w:tcW w:w="5495" w:type="dxa"/>
          </w:tcPr>
          <w:p w:rsidR="00F6359A" w:rsidRPr="00D1726E" w:rsidRDefault="00F6359A" w:rsidP="00E3251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D1726E">
              <w:rPr>
                <w:rFonts w:ascii="Arial" w:hAnsi="Arial" w:cs="Arial"/>
                <w:b/>
              </w:rPr>
              <w:t>Глава муниципального образования Яснополянское Щекинского района</w:t>
            </w:r>
          </w:p>
        </w:tc>
        <w:tc>
          <w:tcPr>
            <w:tcW w:w="3969" w:type="dxa"/>
            <w:vAlign w:val="bottom"/>
          </w:tcPr>
          <w:p w:rsidR="00F6359A" w:rsidRPr="00D1726E" w:rsidRDefault="00F6359A" w:rsidP="00E3251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 w:rsidRPr="00D1726E">
              <w:rPr>
                <w:rFonts w:ascii="Arial" w:hAnsi="Arial" w:cs="Arial"/>
                <w:b/>
              </w:rPr>
              <w:t xml:space="preserve">                                 В.В.Шуваев</w:t>
            </w:r>
          </w:p>
        </w:tc>
      </w:tr>
    </w:tbl>
    <w:p w:rsidR="00F6359A" w:rsidRPr="00D1726E" w:rsidRDefault="00F6359A" w:rsidP="00A41185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</w:rPr>
      </w:pPr>
    </w:p>
    <w:tbl>
      <w:tblPr>
        <w:tblW w:w="5000" w:type="pct"/>
        <w:tblLook w:val="0000"/>
      </w:tblPr>
      <w:tblGrid>
        <w:gridCol w:w="4785"/>
        <w:gridCol w:w="4786"/>
      </w:tblGrid>
      <w:tr w:rsidR="00F6359A" w:rsidRPr="00AA25D8" w:rsidTr="00080CC0">
        <w:trPr>
          <w:cantSplit/>
        </w:trPr>
        <w:tc>
          <w:tcPr>
            <w:tcW w:w="2500" w:type="pct"/>
          </w:tcPr>
          <w:p w:rsidR="00F6359A" w:rsidRPr="00AA25D8" w:rsidRDefault="00F6359A" w:rsidP="00080CC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F6359A" w:rsidRPr="00AA25D8" w:rsidRDefault="00F6359A" w:rsidP="00080CC0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F6359A" w:rsidRPr="00AA25D8" w:rsidRDefault="00F6359A" w:rsidP="003F0A99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F6359A" w:rsidRPr="00C145F8" w:rsidRDefault="00F6359A" w:rsidP="00A41185">
      <w:pPr>
        <w:autoSpaceDE w:val="0"/>
        <w:autoSpaceDN w:val="0"/>
        <w:adjustRightInd w:val="0"/>
        <w:ind w:firstLine="539"/>
        <w:jc w:val="both"/>
        <w:outlineLvl w:val="0"/>
        <w:rPr>
          <w:b/>
          <w:sz w:val="28"/>
          <w:szCs w:val="28"/>
        </w:rPr>
      </w:pPr>
    </w:p>
    <w:p w:rsidR="00F6359A" w:rsidRDefault="00F6359A"/>
    <w:p w:rsidR="00F6359A" w:rsidRDefault="00F6359A"/>
    <w:p w:rsidR="00F6359A" w:rsidRDefault="00F6359A"/>
    <w:p w:rsidR="00F6359A" w:rsidRDefault="00F6359A"/>
    <w:p w:rsidR="00F6359A" w:rsidRDefault="00F6359A"/>
    <w:p w:rsidR="00F6359A" w:rsidRDefault="00F6359A"/>
    <w:p w:rsidR="00F6359A" w:rsidRPr="008D65CC" w:rsidRDefault="00F6359A" w:rsidP="00D1726E">
      <w:pPr>
        <w:ind w:firstLine="709"/>
        <w:jc w:val="right"/>
        <w:rPr>
          <w:rFonts w:ascii="Arial" w:hAnsi="Arial" w:cs="Arial"/>
        </w:rPr>
      </w:pPr>
      <w:r w:rsidRPr="008D65CC">
        <w:rPr>
          <w:rFonts w:ascii="Arial" w:hAnsi="Arial" w:cs="Arial"/>
        </w:rPr>
        <w:t>Приложение</w:t>
      </w:r>
    </w:p>
    <w:p w:rsidR="00F6359A" w:rsidRPr="008D65CC" w:rsidRDefault="00F6359A" w:rsidP="00D1726E">
      <w:pPr>
        <w:ind w:firstLine="709"/>
        <w:jc w:val="right"/>
        <w:rPr>
          <w:rFonts w:ascii="Arial" w:hAnsi="Arial" w:cs="Arial"/>
        </w:rPr>
      </w:pPr>
      <w:r w:rsidRPr="008D65CC">
        <w:rPr>
          <w:rFonts w:ascii="Arial" w:hAnsi="Arial" w:cs="Arial"/>
        </w:rPr>
        <w:t>к решению Собрания депутатов</w:t>
      </w:r>
    </w:p>
    <w:p w:rsidR="00F6359A" w:rsidRPr="008D65CC" w:rsidRDefault="00F6359A" w:rsidP="00D1726E">
      <w:pPr>
        <w:ind w:firstLine="709"/>
        <w:jc w:val="right"/>
        <w:rPr>
          <w:rFonts w:ascii="Arial" w:hAnsi="Arial" w:cs="Arial"/>
        </w:rPr>
      </w:pPr>
      <w:r w:rsidRPr="008D65CC">
        <w:rPr>
          <w:rFonts w:ascii="Arial" w:hAnsi="Arial" w:cs="Arial"/>
        </w:rPr>
        <w:t>муниципального образования</w:t>
      </w:r>
    </w:p>
    <w:p w:rsidR="00F6359A" w:rsidRPr="008D65CC" w:rsidRDefault="00F6359A" w:rsidP="00D1726E">
      <w:pPr>
        <w:ind w:firstLine="709"/>
        <w:jc w:val="right"/>
        <w:rPr>
          <w:rFonts w:ascii="Arial" w:hAnsi="Arial" w:cs="Arial"/>
        </w:rPr>
      </w:pPr>
      <w:r w:rsidRPr="008D65CC">
        <w:rPr>
          <w:rFonts w:ascii="Arial" w:hAnsi="Arial" w:cs="Arial"/>
        </w:rPr>
        <w:t>Яснополянское Щекинского района</w:t>
      </w:r>
    </w:p>
    <w:p w:rsidR="00F6359A" w:rsidRDefault="00F6359A" w:rsidP="00D1726E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От 17.04.2024 года №10-42</w:t>
      </w:r>
    </w:p>
    <w:p w:rsidR="00F6359A" w:rsidRDefault="00F6359A"/>
    <w:p w:rsidR="00F6359A" w:rsidRDefault="00F6359A"/>
    <w:p w:rsidR="00F6359A" w:rsidRDefault="00F6359A"/>
    <w:p w:rsidR="00F6359A" w:rsidRDefault="00F6359A"/>
    <w:p w:rsidR="00F6359A" w:rsidRDefault="00F6359A"/>
    <w:p w:rsidR="00F6359A" w:rsidRDefault="00F6359A"/>
    <w:p w:rsidR="00F6359A" w:rsidRDefault="00F6359A">
      <w:r w:rsidRPr="00F43AB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4.25pt;height:285pt;visibility:visible">
            <v:imagedata r:id="rId5" o:title=""/>
          </v:shape>
        </w:pict>
      </w:r>
    </w:p>
    <w:sectPr w:rsidR="00F6359A" w:rsidSect="005868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E077F"/>
    <w:multiLevelType w:val="hybridMultilevel"/>
    <w:tmpl w:val="BEA0B4A8"/>
    <w:lvl w:ilvl="0" w:tplc="3E3A944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E4C"/>
    <w:rsid w:val="000728C1"/>
    <w:rsid w:val="00080CC0"/>
    <w:rsid w:val="000E0957"/>
    <w:rsid w:val="00121118"/>
    <w:rsid w:val="00155D7E"/>
    <w:rsid w:val="00163651"/>
    <w:rsid w:val="001729FB"/>
    <w:rsid w:val="00173299"/>
    <w:rsid w:val="0018266B"/>
    <w:rsid w:val="0018512B"/>
    <w:rsid w:val="001A3BB4"/>
    <w:rsid w:val="001A7C3B"/>
    <w:rsid w:val="001D4976"/>
    <w:rsid w:val="001D4E62"/>
    <w:rsid w:val="0023766E"/>
    <w:rsid w:val="002475B6"/>
    <w:rsid w:val="002928EF"/>
    <w:rsid w:val="00296ACA"/>
    <w:rsid w:val="002B1E26"/>
    <w:rsid w:val="002D4F60"/>
    <w:rsid w:val="002D506B"/>
    <w:rsid w:val="002F2712"/>
    <w:rsid w:val="002F2E9D"/>
    <w:rsid w:val="00304032"/>
    <w:rsid w:val="003442D4"/>
    <w:rsid w:val="003652D9"/>
    <w:rsid w:val="00386D91"/>
    <w:rsid w:val="003922F2"/>
    <w:rsid w:val="003D6B0A"/>
    <w:rsid w:val="003F0A99"/>
    <w:rsid w:val="003F3D55"/>
    <w:rsid w:val="00404835"/>
    <w:rsid w:val="00430E5C"/>
    <w:rsid w:val="004506D1"/>
    <w:rsid w:val="004646E9"/>
    <w:rsid w:val="004A2C6A"/>
    <w:rsid w:val="004C3AFC"/>
    <w:rsid w:val="004C43DB"/>
    <w:rsid w:val="004C767B"/>
    <w:rsid w:val="005249DD"/>
    <w:rsid w:val="00584CD0"/>
    <w:rsid w:val="005868D5"/>
    <w:rsid w:val="005939B3"/>
    <w:rsid w:val="00595C7F"/>
    <w:rsid w:val="005B57D2"/>
    <w:rsid w:val="005D369F"/>
    <w:rsid w:val="005E3633"/>
    <w:rsid w:val="005F3318"/>
    <w:rsid w:val="006325D2"/>
    <w:rsid w:val="006933C2"/>
    <w:rsid w:val="007101A1"/>
    <w:rsid w:val="00795853"/>
    <w:rsid w:val="007965AA"/>
    <w:rsid w:val="007E3463"/>
    <w:rsid w:val="00853099"/>
    <w:rsid w:val="00896E4C"/>
    <w:rsid w:val="008C6D51"/>
    <w:rsid w:val="008D2F76"/>
    <w:rsid w:val="008D65CC"/>
    <w:rsid w:val="009061C7"/>
    <w:rsid w:val="00915F34"/>
    <w:rsid w:val="00957D80"/>
    <w:rsid w:val="00965691"/>
    <w:rsid w:val="00985A26"/>
    <w:rsid w:val="00996895"/>
    <w:rsid w:val="009A13E0"/>
    <w:rsid w:val="009C1143"/>
    <w:rsid w:val="00A03965"/>
    <w:rsid w:val="00A14E6F"/>
    <w:rsid w:val="00A37E16"/>
    <w:rsid w:val="00A41185"/>
    <w:rsid w:val="00AA25D8"/>
    <w:rsid w:val="00AA6C67"/>
    <w:rsid w:val="00B11D5F"/>
    <w:rsid w:val="00B1210B"/>
    <w:rsid w:val="00B76378"/>
    <w:rsid w:val="00B84651"/>
    <w:rsid w:val="00BD3FEC"/>
    <w:rsid w:val="00BD5301"/>
    <w:rsid w:val="00C145F8"/>
    <w:rsid w:val="00C6749D"/>
    <w:rsid w:val="00C7779F"/>
    <w:rsid w:val="00C86249"/>
    <w:rsid w:val="00D005AF"/>
    <w:rsid w:val="00D02A19"/>
    <w:rsid w:val="00D1726E"/>
    <w:rsid w:val="00D22004"/>
    <w:rsid w:val="00D46F7B"/>
    <w:rsid w:val="00D6394A"/>
    <w:rsid w:val="00D824E6"/>
    <w:rsid w:val="00D96F48"/>
    <w:rsid w:val="00D97A34"/>
    <w:rsid w:val="00DE658E"/>
    <w:rsid w:val="00DF108C"/>
    <w:rsid w:val="00DF6AC9"/>
    <w:rsid w:val="00E1194A"/>
    <w:rsid w:val="00E3251C"/>
    <w:rsid w:val="00E6625A"/>
    <w:rsid w:val="00EE22CF"/>
    <w:rsid w:val="00EE277A"/>
    <w:rsid w:val="00F21907"/>
    <w:rsid w:val="00F21A6C"/>
    <w:rsid w:val="00F320C5"/>
    <w:rsid w:val="00F32FA1"/>
    <w:rsid w:val="00F43AB8"/>
    <w:rsid w:val="00F52E00"/>
    <w:rsid w:val="00F6359A"/>
    <w:rsid w:val="00FC43DE"/>
    <w:rsid w:val="00FD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662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A3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3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0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276</Words>
  <Characters>1574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Zam</dc:creator>
  <cp:keywords/>
  <dc:description/>
  <cp:lastModifiedBy>Adam Jensen</cp:lastModifiedBy>
  <cp:revision>2</cp:revision>
  <cp:lastPrinted>2024-04-24T10:53:00Z</cp:lastPrinted>
  <dcterms:created xsi:type="dcterms:W3CDTF">2024-05-02T15:42:00Z</dcterms:created>
  <dcterms:modified xsi:type="dcterms:W3CDTF">2024-05-02T15:42:00Z</dcterms:modified>
</cp:coreProperties>
</file>