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62DFC" w:rsidRDefault="00F96022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362DFC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0EE91853" wp14:editId="1F56EE9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62DF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62DF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62DF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62DFC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362DFC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362DFC">
        <w:rPr>
          <w:rFonts w:ascii="PT Astra Serif" w:hAnsi="PT Astra Serif"/>
          <w:b/>
          <w:sz w:val="34"/>
        </w:rPr>
        <w:t xml:space="preserve">ЩЁКИНСКИЙ </w:t>
      </w:r>
      <w:r w:rsidR="00E727C9" w:rsidRPr="00362DFC">
        <w:rPr>
          <w:rFonts w:ascii="PT Astra Serif" w:hAnsi="PT Astra Serif"/>
          <w:b/>
          <w:sz w:val="34"/>
        </w:rPr>
        <w:t>РАЙОН</w:t>
      </w:r>
    </w:p>
    <w:p w:rsidR="00E727C9" w:rsidRPr="00362DF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62DFC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62DF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62DF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62DF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62DFC" w:rsidRDefault="002A16C1" w:rsidP="00CA22B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62D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D43D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974561" w:rsidRPr="009745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25.05.2023</w:t>
            </w:r>
          </w:p>
        </w:tc>
        <w:tc>
          <w:tcPr>
            <w:tcW w:w="2409" w:type="dxa"/>
            <w:shd w:val="clear" w:color="auto" w:fill="auto"/>
          </w:tcPr>
          <w:p w:rsidR="005B2800" w:rsidRPr="00362DFC" w:rsidRDefault="002A16C1" w:rsidP="00CA22B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62D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D43D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9745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– 680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0"/>
          <w:szCs w:val="20"/>
        </w:rPr>
      </w:pPr>
    </w:p>
    <w:p w:rsidR="00112B06" w:rsidRPr="00362DFC" w:rsidRDefault="00112B06">
      <w:pPr>
        <w:rPr>
          <w:rFonts w:ascii="PT Astra Serif" w:hAnsi="PT Astra Serif" w:cs="PT Astra Serif"/>
          <w:sz w:val="20"/>
          <w:szCs w:val="20"/>
        </w:rPr>
      </w:pPr>
    </w:p>
    <w:p w:rsidR="00CA1B19" w:rsidRDefault="00CA1B19" w:rsidP="00CA1B19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</w:t>
      </w:r>
      <w:r>
        <w:rPr>
          <w:rFonts w:ascii="PT Astra Serif" w:hAnsi="PT Astra Serif"/>
          <w:b/>
          <w:sz w:val="28"/>
          <w:szCs w:val="28"/>
        </w:rPr>
        <w:t>б утверждении</w:t>
      </w:r>
      <w:r w:rsidRPr="0072101A">
        <w:rPr>
          <w:rFonts w:ascii="PT Astra Serif" w:hAnsi="PT Astra Serif"/>
          <w:b/>
          <w:sz w:val="28"/>
          <w:szCs w:val="28"/>
        </w:rPr>
        <w:t xml:space="preserve"> </w:t>
      </w:r>
      <w:r w:rsidRPr="00C57004">
        <w:rPr>
          <w:rFonts w:ascii="PT Astra Serif" w:hAnsi="PT Astra Serif"/>
          <w:b/>
          <w:sz w:val="28"/>
          <w:szCs w:val="28"/>
        </w:rPr>
        <w:t>План</w:t>
      </w:r>
      <w:r>
        <w:rPr>
          <w:rFonts w:ascii="PT Astra Serif" w:hAnsi="PT Astra Serif"/>
          <w:b/>
          <w:sz w:val="28"/>
          <w:szCs w:val="28"/>
        </w:rPr>
        <w:t>а</w:t>
      </w:r>
      <w:r w:rsidR="00112B06">
        <w:rPr>
          <w:rFonts w:ascii="PT Astra Serif" w:hAnsi="PT Astra Serif"/>
          <w:b/>
          <w:sz w:val="28"/>
          <w:szCs w:val="28"/>
        </w:rPr>
        <w:t xml:space="preserve"> </w:t>
      </w:r>
      <w:r w:rsidRPr="00C57004">
        <w:rPr>
          <w:rFonts w:ascii="PT Astra Serif" w:hAnsi="PT Astra Serif"/>
          <w:b/>
          <w:sz w:val="28"/>
          <w:szCs w:val="28"/>
        </w:rPr>
        <w:t>информационного сопровождения</w:t>
      </w:r>
    </w:p>
    <w:p w:rsidR="00CA1B19" w:rsidRDefault="00CA1B19" w:rsidP="00CA1B19">
      <w:pPr>
        <w:jc w:val="center"/>
        <w:rPr>
          <w:rFonts w:ascii="PT Astra Serif" w:hAnsi="PT Astra Serif"/>
          <w:b/>
          <w:sz w:val="28"/>
          <w:szCs w:val="28"/>
        </w:rPr>
      </w:pPr>
      <w:r w:rsidRPr="00C57004">
        <w:rPr>
          <w:rFonts w:ascii="PT Astra Serif" w:hAnsi="PT Astra Serif"/>
          <w:b/>
          <w:sz w:val="28"/>
          <w:szCs w:val="28"/>
        </w:rPr>
        <w:t>антинаркотической деятельности</w:t>
      </w:r>
      <w:r w:rsidR="00112B06">
        <w:rPr>
          <w:rFonts w:ascii="PT Astra Serif" w:hAnsi="PT Astra Serif"/>
          <w:b/>
          <w:sz w:val="28"/>
          <w:szCs w:val="28"/>
        </w:rPr>
        <w:t xml:space="preserve"> </w:t>
      </w:r>
      <w:r w:rsidRPr="00C57004">
        <w:rPr>
          <w:rFonts w:ascii="PT Astra Serif" w:hAnsi="PT Astra Serif"/>
          <w:b/>
          <w:sz w:val="28"/>
          <w:szCs w:val="28"/>
        </w:rPr>
        <w:t>в муниципальном образовании</w:t>
      </w:r>
    </w:p>
    <w:p w:rsidR="009B3E1E" w:rsidRPr="00362DFC" w:rsidRDefault="00CA1B19" w:rsidP="00CA1B19">
      <w:pPr>
        <w:jc w:val="center"/>
        <w:rPr>
          <w:rFonts w:ascii="PT Astra Serif" w:hAnsi="PT Astra Serif"/>
          <w:b/>
          <w:sz w:val="28"/>
          <w:szCs w:val="28"/>
        </w:rPr>
      </w:pPr>
      <w:r w:rsidRPr="00C57004">
        <w:rPr>
          <w:rFonts w:ascii="PT Astra Serif" w:hAnsi="PT Astra Serif"/>
          <w:b/>
          <w:sz w:val="28"/>
          <w:szCs w:val="28"/>
        </w:rPr>
        <w:t>Щекинский район</w:t>
      </w:r>
      <w:r w:rsidR="00112B06">
        <w:rPr>
          <w:rFonts w:ascii="PT Astra Serif" w:hAnsi="PT Astra Serif"/>
          <w:b/>
          <w:sz w:val="28"/>
          <w:szCs w:val="28"/>
        </w:rPr>
        <w:t xml:space="preserve"> </w:t>
      </w:r>
      <w:r w:rsidRPr="00C57004">
        <w:rPr>
          <w:rFonts w:ascii="PT Astra Serif" w:hAnsi="PT Astra Serif"/>
          <w:b/>
          <w:sz w:val="28"/>
          <w:szCs w:val="28"/>
        </w:rPr>
        <w:t>в 202</w:t>
      </w:r>
      <w:r>
        <w:rPr>
          <w:rFonts w:ascii="PT Astra Serif" w:hAnsi="PT Astra Serif"/>
          <w:b/>
          <w:sz w:val="28"/>
          <w:szCs w:val="28"/>
        </w:rPr>
        <w:t>3</w:t>
      </w:r>
      <w:r w:rsidRPr="00C57004">
        <w:rPr>
          <w:rFonts w:ascii="PT Astra Serif" w:hAnsi="PT Astra Serif"/>
          <w:b/>
          <w:sz w:val="28"/>
          <w:szCs w:val="28"/>
        </w:rPr>
        <w:t xml:space="preserve"> году</w:t>
      </w:r>
      <w:r w:rsidR="009B3E1E" w:rsidRPr="00362DFC">
        <w:rPr>
          <w:rFonts w:ascii="PT Astra Serif" w:hAnsi="PT Astra Serif"/>
          <w:b/>
          <w:sz w:val="28"/>
          <w:szCs w:val="28"/>
        </w:rPr>
        <w:t xml:space="preserve"> </w:t>
      </w:r>
    </w:p>
    <w:p w:rsidR="005B2800" w:rsidRDefault="005B2800">
      <w:pPr>
        <w:rPr>
          <w:rFonts w:ascii="PT Astra Serif" w:hAnsi="PT Astra Serif" w:cs="PT Astra Serif"/>
          <w:sz w:val="20"/>
          <w:szCs w:val="20"/>
        </w:rPr>
      </w:pPr>
    </w:p>
    <w:p w:rsidR="00112B06" w:rsidRPr="00362DFC" w:rsidRDefault="00112B06">
      <w:pPr>
        <w:rPr>
          <w:rFonts w:ascii="PT Astra Serif" w:hAnsi="PT Astra Serif" w:cs="PT Astra Serif"/>
          <w:sz w:val="20"/>
          <w:szCs w:val="20"/>
        </w:rPr>
      </w:pPr>
    </w:p>
    <w:p w:rsidR="00CA1B19" w:rsidRPr="0072101A" w:rsidRDefault="00CA1B19" w:rsidP="00112B0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на основании ст. 42 Устава муниципального образования Щекинский район администрация Щекинского района ПОСТАНОВЛЯЕТ:</w:t>
      </w:r>
    </w:p>
    <w:p w:rsidR="00CA1B19" w:rsidRDefault="00CA1B19" w:rsidP="00112B0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1. </w:t>
      </w:r>
      <w:r>
        <w:rPr>
          <w:rFonts w:ascii="PT Astra Serif" w:hAnsi="PT Astra Serif"/>
          <w:sz w:val="28"/>
          <w:szCs w:val="28"/>
        </w:rPr>
        <w:t xml:space="preserve">Утвердить План </w:t>
      </w:r>
      <w:r w:rsidRPr="00C57004">
        <w:rPr>
          <w:rFonts w:ascii="PT Astra Serif" w:hAnsi="PT Astra Serif"/>
          <w:sz w:val="28"/>
          <w:szCs w:val="28"/>
        </w:rPr>
        <w:t>информационного сопровождения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C57004">
        <w:rPr>
          <w:rFonts w:ascii="PT Astra Serif" w:hAnsi="PT Astra Serif"/>
          <w:sz w:val="28"/>
          <w:szCs w:val="28"/>
        </w:rPr>
        <w:t>антинаркотической деятельности в муниципальном образовании Щекинский район в 202</w:t>
      </w:r>
      <w:r>
        <w:rPr>
          <w:rFonts w:ascii="PT Astra Serif" w:hAnsi="PT Astra Serif"/>
          <w:sz w:val="28"/>
          <w:szCs w:val="28"/>
        </w:rPr>
        <w:t>3</w:t>
      </w:r>
      <w:r w:rsidRPr="00C57004">
        <w:rPr>
          <w:rFonts w:ascii="PT Astra Serif" w:hAnsi="PT Astra Serif"/>
          <w:sz w:val="28"/>
          <w:szCs w:val="28"/>
        </w:rPr>
        <w:t xml:space="preserve"> году </w:t>
      </w:r>
      <w:r>
        <w:rPr>
          <w:rFonts w:ascii="PT Astra Serif" w:hAnsi="PT Astra Serif"/>
          <w:sz w:val="28"/>
          <w:szCs w:val="28"/>
        </w:rPr>
        <w:t>(приложение № 1).</w:t>
      </w:r>
    </w:p>
    <w:p w:rsidR="00CA1B19" w:rsidRDefault="00CA1B19" w:rsidP="00112B0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К</w:t>
      </w:r>
      <w:r w:rsidRPr="00C57004">
        <w:rPr>
          <w:rFonts w:ascii="PT Astra Serif" w:hAnsi="PT Astra Serif"/>
          <w:sz w:val="28"/>
          <w:szCs w:val="28"/>
        </w:rPr>
        <w:t>омитет</w:t>
      </w:r>
      <w:r>
        <w:rPr>
          <w:rFonts w:ascii="PT Astra Serif" w:hAnsi="PT Astra Serif"/>
          <w:sz w:val="28"/>
          <w:szCs w:val="28"/>
        </w:rPr>
        <w:t>у</w:t>
      </w:r>
      <w:r w:rsidRPr="00C57004">
        <w:rPr>
          <w:rFonts w:ascii="PT Astra Serif" w:hAnsi="PT Astra Serif"/>
          <w:sz w:val="28"/>
          <w:szCs w:val="28"/>
        </w:rPr>
        <w:t xml:space="preserve"> по образованию администрации </w:t>
      </w:r>
      <w:r>
        <w:rPr>
          <w:rFonts w:ascii="PT Astra Serif" w:hAnsi="PT Astra Serif"/>
          <w:sz w:val="28"/>
          <w:szCs w:val="28"/>
        </w:rPr>
        <w:t xml:space="preserve">Щекинского </w:t>
      </w:r>
      <w:r w:rsidRPr="00C57004">
        <w:rPr>
          <w:rFonts w:ascii="PT Astra Serif" w:hAnsi="PT Astra Serif"/>
          <w:sz w:val="28"/>
          <w:szCs w:val="28"/>
        </w:rPr>
        <w:t>района, комитет</w:t>
      </w:r>
      <w:r>
        <w:rPr>
          <w:rFonts w:ascii="PT Astra Serif" w:hAnsi="PT Astra Serif"/>
          <w:sz w:val="28"/>
          <w:szCs w:val="28"/>
        </w:rPr>
        <w:t>у</w:t>
      </w:r>
      <w:r w:rsidRPr="00C57004">
        <w:rPr>
          <w:rFonts w:ascii="PT Astra Serif" w:hAnsi="PT Astra Serif"/>
          <w:sz w:val="28"/>
          <w:szCs w:val="28"/>
        </w:rPr>
        <w:t xml:space="preserve"> по культуре, молодежной политике и спорту администрации Щекинского района,</w:t>
      </w:r>
      <w:r>
        <w:rPr>
          <w:rFonts w:ascii="PT Astra Serif" w:hAnsi="PT Astra Serif"/>
          <w:sz w:val="28"/>
          <w:szCs w:val="28"/>
        </w:rPr>
        <w:t xml:space="preserve"> </w:t>
      </w:r>
      <w:r w:rsidRPr="00C57004">
        <w:rPr>
          <w:rFonts w:ascii="PT Astra Serif" w:hAnsi="PT Astra Serif"/>
          <w:sz w:val="28"/>
          <w:szCs w:val="28"/>
        </w:rPr>
        <w:t>сектор</w:t>
      </w:r>
      <w:r>
        <w:rPr>
          <w:rFonts w:ascii="PT Astra Serif" w:hAnsi="PT Astra Serif"/>
          <w:sz w:val="28"/>
          <w:szCs w:val="28"/>
        </w:rPr>
        <w:t>у</w:t>
      </w:r>
      <w:r w:rsidRPr="00C57004">
        <w:rPr>
          <w:rFonts w:ascii="PT Astra Serif" w:hAnsi="PT Astra Serif"/>
          <w:sz w:val="28"/>
          <w:szCs w:val="28"/>
        </w:rPr>
        <w:t xml:space="preserve"> по делам несовершеннолетних </w:t>
      </w:r>
      <w:r>
        <w:rPr>
          <w:rFonts w:ascii="PT Astra Serif" w:hAnsi="PT Astra Serif"/>
          <w:sz w:val="28"/>
          <w:szCs w:val="28"/>
        </w:rPr>
        <w:t>администрации Щекинского района, к</w:t>
      </w:r>
      <w:r w:rsidRPr="00CA1B19">
        <w:rPr>
          <w:rFonts w:ascii="PT Astra Serif" w:hAnsi="PT Astra Serif"/>
          <w:sz w:val="28"/>
          <w:szCs w:val="28"/>
        </w:rPr>
        <w:t>омитет</w:t>
      </w:r>
      <w:r>
        <w:rPr>
          <w:rFonts w:ascii="PT Astra Serif" w:hAnsi="PT Astra Serif"/>
          <w:sz w:val="28"/>
          <w:szCs w:val="28"/>
        </w:rPr>
        <w:t>у</w:t>
      </w:r>
      <w:r w:rsidRPr="00CA1B19">
        <w:rPr>
          <w:rFonts w:ascii="PT Astra Serif" w:hAnsi="PT Astra Serif"/>
          <w:sz w:val="28"/>
          <w:szCs w:val="28"/>
        </w:rPr>
        <w:t xml:space="preserve"> по вопросам жизнеобеспечения, строительства и жилищного фонда</w:t>
      </w:r>
      <w:r w:rsidR="00E50DC4">
        <w:rPr>
          <w:rFonts w:ascii="PT Astra Serif" w:hAnsi="PT Astra Serif"/>
          <w:sz w:val="28"/>
          <w:szCs w:val="28"/>
        </w:rPr>
        <w:t xml:space="preserve"> </w:t>
      </w:r>
      <w:r w:rsidR="00E50DC4" w:rsidRPr="00C57004">
        <w:rPr>
          <w:rFonts w:ascii="PT Astra Serif" w:hAnsi="PT Astra Serif"/>
          <w:sz w:val="28"/>
          <w:szCs w:val="28"/>
        </w:rPr>
        <w:t xml:space="preserve">администрации </w:t>
      </w:r>
      <w:r w:rsidR="00E50DC4">
        <w:rPr>
          <w:rFonts w:ascii="PT Astra Serif" w:hAnsi="PT Astra Serif"/>
          <w:sz w:val="28"/>
          <w:szCs w:val="28"/>
        </w:rPr>
        <w:t xml:space="preserve">Щекинского </w:t>
      </w:r>
      <w:r w:rsidR="00E50DC4" w:rsidRPr="00C57004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>, к</w:t>
      </w:r>
      <w:r w:rsidRPr="00CA1B19">
        <w:rPr>
          <w:rFonts w:ascii="PT Astra Serif" w:hAnsi="PT Astra Serif"/>
          <w:sz w:val="28"/>
          <w:szCs w:val="28"/>
        </w:rPr>
        <w:t>омитет</w:t>
      </w:r>
      <w:r>
        <w:rPr>
          <w:rFonts w:ascii="PT Astra Serif" w:hAnsi="PT Astra Serif"/>
          <w:sz w:val="28"/>
          <w:szCs w:val="28"/>
        </w:rPr>
        <w:t>у</w:t>
      </w:r>
      <w:r w:rsidRPr="00CA1B19">
        <w:rPr>
          <w:rFonts w:ascii="PT Astra Serif" w:hAnsi="PT Astra Serif"/>
          <w:sz w:val="28"/>
          <w:szCs w:val="28"/>
        </w:rPr>
        <w:t xml:space="preserve"> по благоустройству и дорожно-транспортному хозяйству</w:t>
      </w:r>
      <w:r>
        <w:rPr>
          <w:rFonts w:ascii="PT Astra Serif" w:hAnsi="PT Astra Serif"/>
          <w:sz w:val="28"/>
          <w:szCs w:val="28"/>
        </w:rPr>
        <w:t xml:space="preserve"> </w:t>
      </w:r>
      <w:r w:rsidRPr="00CA1B19">
        <w:rPr>
          <w:rFonts w:ascii="PT Astra Serif" w:hAnsi="PT Astra Serif"/>
          <w:sz w:val="28"/>
          <w:szCs w:val="28"/>
        </w:rPr>
        <w:t>администрации Щекинского района</w:t>
      </w:r>
      <w:r>
        <w:rPr>
          <w:rFonts w:ascii="PT Astra Serif" w:hAnsi="PT Astra Serif"/>
          <w:sz w:val="28"/>
          <w:szCs w:val="28"/>
        </w:rPr>
        <w:t xml:space="preserve">, </w:t>
      </w:r>
      <w:r w:rsidRPr="00C57004">
        <w:rPr>
          <w:rFonts w:ascii="PT Astra Serif" w:hAnsi="PT Astra Serif"/>
          <w:sz w:val="28"/>
          <w:szCs w:val="28"/>
        </w:rPr>
        <w:t>комитет</w:t>
      </w:r>
      <w:r>
        <w:rPr>
          <w:rFonts w:ascii="PT Astra Serif" w:hAnsi="PT Astra Serif"/>
          <w:sz w:val="28"/>
          <w:szCs w:val="28"/>
        </w:rPr>
        <w:t>у</w:t>
      </w:r>
      <w:r w:rsidRPr="00C57004">
        <w:rPr>
          <w:rFonts w:ascii="PT Astra Serif" w:hAnsi="PT Astra Serif"/>
          <w:sz w:val="28"/>
          <w:szCs w:val="28"/>
        </w:rPr>
        <w:t xml:space="preserve"> экономического развития администрации Щекинского района</w:t>
      </w:r>
      <w:r w:rsidR="003B08E7">
        <w:rPr>
          <w:rFonts w:ascii="PT Astra Serif" w:hAnsi="PT Astra Serif"/>
          <w:sz w:val="28"/>
          <w:szCs w:val="28"/>
        </w:rPr>
        <w:t>, отделу по взаимодействию с ОМС и организационной работе администрации Щекинского района</w:t>
      </w:r>
      <w:r>
        <w:rPr>
          <w:rFonts w:ascii="PT Astra Serif" w:hAnsi="PT Astra Serif"/>
          <w:sz w:val="28"/>
          <w:szCs w:val="28"/>
        </w:rPr>
        <w:t xml:space="preserve"> определить лиц, ответственных за проведение мероприятий, указанных в пункте 1 настоящего постановления, </w:t>
      </w:r>
      <w:r w:rsidRPr="00C57004">
        <w:rPr>
          <w:rFonts w:ascii="PT Astra Serif" w:hAnsi="PT Astra Serif"/>
          <w:sz w:val="28"/>
          <w:szCs w:val="28"/>
        </w:rPr>
        <w:t xml:space="preserve">разработать </w:t>
      </w:r>
      <w:r>
        <w:rPr>
          <w:rFonts w:ascii="PT Astra Serif" w:hAnsi="PT Astra Serif"/>
          <w:sz w:val="28"/>
          <w:szCs w:val="28"/>
        </w:rPr>
        <w:t xml:space="preserve">и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>представить перечень запланированных мероприятий</w:t>
      </w:r>
      <w:r>
        <w:rPr>
          <w:rFonts w:ascii="PT Astra Serif" w:eastAsia="Calibri" w:hAnsi="PT Astra Serif"/>
          <w:sz w:val="28"/>
          <w:szCs w:val="28"/>
          <w:lang w:eastAsia="en-US"/>
        </w:rPr>
        <w:t>,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указанных в пункте 1 настоящего постановления,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 xml:space="preserve">по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прилагаемой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>форме (приложение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№ 2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>)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>в комитет по правовой работе администрации Щекинского района.</w:t>
      </w:r>
    </w:p>
    <w:p w:rsidR="00CA1B19" w:rsidRDefault="00CA1B19" w:rsidP="00112B0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proofErr w:type="gramStart"/>
      <w:r>
        <w:rPr>
          <w:rFonts w:ascii="PT Astra Serif" w:hAnsi="PT Astra Serif"/>
          <w:sz w:val="28"/>
          <w:szCs w:val="28"/>
        </w:rPr>
        <w:t xml:space="preserve">Рекомендовать </w:t>
      </w:r>
      <w:r w:rsidR="00112B06">
        <w:rPr>
          <w:rFonts w:ascii="PT Astra Serif" w:hAnsi="PT Astra Serif"/>
          <w:sz w:val="28"/>
          <w:szCs w:val="28"/>
        </w:rPr>
        <w:t>муниципальному казенному учреждению</w:t>
      </w:r>
      <w:r>
        <w:rPr>
          <w:rFonts w:ascii="PT Astra Serif" w:hAnsi="PT Astra Serif"/>
          <w:sz w:val="28"/>
          <w:szCs w:val="28"/>
        </w:rPr>
        <w:t xml:space="preserve"> «Штаб народной дружины», главам администраций </w:t>
      </w:r>
      <w:r w:rsidRPr="00C57004">
        <w:rPr>
          <w:rFonts w:ascii="PT Astra Serif" w:hAnsi="PT Astra Serif"/>
          <w:sz w:val="28"/>
          <w:szCs w:val="28"/>
        </w:rPr>
        <w:t xml:space="preserve">муниципальных образований </w:t>
      </w:r>
      <w:r w:rsidRPr="00C57004">
        <w:rPr>
          <w:rFonts w:ascii="PT Astra Serif" w:hAnsi="PT Astra Serif"/>
          <w:sz w:val="28"/>
          <w:szCs w:val="28"/>
        </w:rPr>
        <w:lastRenderedPageBreak/>
        <w:t>поселений, входящих в состав муниципального образования Щекинский район</w:t>
      </w:r>
      <w:r w:rsidR="00112B06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определить лиц, ответственных за проведение мероприятий, указанных в пункте 1 настоящего постановления, </w:t>
      </w:r>
      <w:r w:rsidRPr="00C57004">
        <w:rPr>
          <w:rFonts w:ascii="PT Astra Serif" w:hAnsi="PT Astra Serif"/>
          <w:sz w:val="28"/>
          <w:szCs w:val="28"/>
        </w:rPr>
        <w:t xml:space="preserve">разработать </w:t>
      </w:r>
      <w:r>
        <w:rPr>
          <w:rFonts w:ascii="PT Astra Serif" w:hAnsi="PT Astra Serif"/>
          <w:sz w:val="28"/>
          <w:szCs w:val="28"/>
        </w:rPr>
        <w:t xml:space="preserve">и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>представить перечень запланированных мероприятий</w:t>
      </w:r>
      <w:r>
        <w:rPr>
          <w:rFonts w:ascii="PT Astra Serif" w:eastAsia="Calibri" w:hAnsi="PT Astra Serif"/>
          <w:sz w:val="28"/>
          <w:szCs w:val="28"/>
          <w:lang w:eastAsia="en-US"/>
        </w:rPr>
        <w:t>,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6D3D0C">
        <w:rPr>
          <w:rFonts w:ascii="PT Astra Serif" w:eastAsia="Calibri" w:hAnsi="PT Astra Serif"/>
          <w:sz w:val="28"/>
          <w:szCs w:val="28"/>
          <w:lang w:eastAsia="en-US"/>
        </w:rPr>
        <w:t>указанных в п</w:t>
      </w:r>
      <w:r>
        <w:rPr>
          <w:rFonts w:ascii="PT Astra Serif" w:eastAsia="Calibri" w:hAnsi="PT Astra Serif"/>
          <w:sz w:val="28"/>
          <w:szCs w:val="28"/>
          <w:lang w:eastAsia="en-US"/>
        </w:rPr>
        <w:t>ункте </w:t>
      </w:r>
      <w:r w:rsidRPr="006D3D0C">
        <w:rPr>
          <w:rFonts w:ascii="PT Astra Serif" w:eastAsia="Calibri" w:hAnsi="PT Astra Serif"/>
          <w:sz w:val="28"/>
          <w:szCs w:val="28"/>
          <w:lang w:eastAsia="en-US"/>
        </w:rPr>
        <w:t>1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настоящего постановления,</w:t>
      </w:r>
      <w:r w:rsidRPr="006D3D0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 xml:space="preserve">по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прилагаемой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>форме (приложение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№ 2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>)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>в комитет по правовой работе администрации Щекинского района.</w:t>
      </w:r>
      <w:proofErr w:type="gramEnd"/>
    </w:p>
    <w:p w:rsidR="00CA1B19" w:rsidRPr="00C57004" w:rsidRDefault="00CA1B19" w:rsidP="00112B0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 Определить общественно-политическую газету «Щекинский вестник» средством массовой информации, обеспечивающим </w:t>
      </w:r>
      <w:r w:rsidRPr="00F312D2">
        <w:rPr>
          <w:rFonts w:ascii="PT Astra Serif" w:hAnsi="PT Astra Serif"/>
          <w:sz w:val="28"/>
          <w:szCs w:val="28"/>
        </w:rPr>
        <w:t>информационн</w:t>
      </w:r>
      <w:r>
        <w:rPr>
          <w:rFonts w:ascii="PT Astra Serif" w:hAnsi="PT Astra Serif"/>
          <w:sz w:val="28"/>
          <w:szCs w:val="28"/>
        </w:rPr>
        <w:t>ое</w:t>
      </w:r>
      <w:r w:rsidRPr="00F312D2">
        <w:rPr>
          <w:rFonts w:ascii="PT Astra Serif" w:hAnsi="PT Astra Serif"/>
          <w:sz w:val="28"/>
          <w:szCs w:val="28"/>
        </w:rPr>
        <w:t xml:space="preserve"> сопровождени</w:t>
      </w:r>
      <w:r>
        <w:rPr>
          <w:rFonts w:ascii="PT Astra Serif" w:hAnsi="PT Astra Serif"/>
          <w:sz w:val="28"/>
          <w:szCs w:val="28"/>
        </w:rPr>
        <w:t>е</w:t>
      </w:r>
      <w:r w:rsidRPr="00F312D2">
        <w:rPr>
          <w:rFonts w:ascii="PT Astra Serif" w:hAnsi="PT Astra Serif"/>
          <w:sz w:val="28"/>
          <w:szCs w:val="28"/>
        </w:rPr>
        <w:t xml:space="preserve"> антинаркотической деятельности в муниципальном образовании Щекинский район в 202</w:t>
      </w:r>
      <w:r w:rsidR="00E50DC4">
        <w:rPr>
          <w:rFonts w:ascii="PT Astra Serif" w:hAnsi="PT Astra Serif"/>
          <w:sz w:val="28"/>
          <w:szCs w:val="28"/>
        </w:rPr>
        <w:t>3</w:t>
      </w:r>
      <w:r w:rsidRPr="00F312D2">
        <w:rPr>
          <w:rFonts w:ascii="PT Astra Serif" w:hAnsi="PT Astra Serif"/>
          <w:sz w:val="28"/>
          <w:szCs w:val="28"/>
        </w:rPr>
        <w:t xml:space="preserve"> году</w:t>
      </w:r>
      <w:r>
        <w:rPr>
          <w:rFonts w:ascii="PT Astra Serif" w:hAnsi="PT Astra Serif"/>
          <w:sz w:val="28"/>
          <w:szCs w:val="28"/>
        </w:rPr>
        <w:t>.</w:t>
      </w:r>
    </w:p>
    <w:p w:rsidR="00CA1B19" w:rsidRPr="0072101A" w:rsidRDefault="00CA1B19" w:rsidP="00112B06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72101A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По</w:t>
      </w:r>
      <w:r w:rsidRPr="0072101A">
        <w:rPr>
          <w:rFonts w:ascii="PT Astra Serif" w:hAnsi="PT Astra Serif"/>
          <w:sz w:val="28"/>
          <w:szCs w:val="28"/>
        </w:rPr>
        <w:t xml:space="preserve">становление вступает в силу со дня </w:t>
      </w:r>
      <w:r>
        <w:rPr>
          <w:rFonts w:ascii="PT Astra Serif" w:hAnsi="PT Astra Serif"/>
          <w:sz w:val="28"/>
          <w:szCs w:val="28"/>
        </w:rPr>
        <w:t>подписания и распространяет свое действие на правоотношения, возникшие с 01.0</w:t>
      </w:r>
      <w:r w:rsidR="00FB3BF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.202</w:t>
      </w:r>
      <w:r w:rsidR="00E50DC4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</w:t>
      </w:r>
    </w:p>
    <w:p w:rsidR="00CD7ED5" w:rsidRDefault="00CD7ED5" w:rsidP="00CD7ED5">
      <w:pPr>
        <w:rPr>
          <w:rFonts w:ascii="PT Astra Serif" w:hAnsi="PT Astra Serif" w:cs="PT Astra Serif"/>
          <w:sz w:val="28"/>
          <w:szCs w:val="28"/>
        </w:rPr>
      </w:pPr>
    </w:p>
    <w:p w:rsidR="00112B06" w:rsidRPr="00362DFC" w:rsidRDefault="00112B06" w:rsidP="00CD7ED5">
      <w:pPr>
        <w:rPr>
          <w:rFonts w:ascii="PT Astra Serif" w:hAnsi="PT Astra Serif" w:cs="PT Astra Serif"/>
          <w:sz w:val="28"/>
          <w:szCs w:val="28"/>
        </w:rPr>
      </w:pPr>
    </w:p>
    <w:p w:rsidR="00CD7ED5" w:rsidRPr="00362DFC" w:rsidRDefault="00CD7ED5" w:rsidP="00CD7ED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D7ED5" w:rsidRPr="00362DFC" w:rsidTr="00772A29">
        <w:trPr>
          <w:trHeight w:val="229"/>
        </w:trPr>
        <w:tc>
          <w:tcPr>
            <w:tcW w:w="2178" w:type="pct"/>
          </w:tcPr>
          <w:p w:rsidR="00CD7ED5" w:rsidRPr="00362DFC" w:rsidRDefault="00CD7ED5" w:rsidP="00772A2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362DFC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CD7ED5" w:rsidRPr="00362DFC" w:rsidRDefault="00CD7ED5" w:rsidP="00772A2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CD7ED5" w:rsidRPr="00362DFC" w:rsidRDefault="00CD7ED5" w:rsidP="00772A29">
            <w:pPr>
              <w:jc w:val="right"/>
              <w:rPr>
                <w:rFonts w:ascii="PT Astra Serif" w:hAnsi="PT Astra Serif"/>
              </w:rPr>
            </w:pPr>
            <w:r w:rsidRPr="00362DF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CD7ED5" w:rsidRPr="00362DFC" w:rsidRDefault="00CD7ED5" w:rsidP="00CD7ED5">
      <w:pPr>
        <w:rPr>
          <w:rFonts w:ascii="PT Astra Serif" w:hAnsi="PT Astra Serif" w:cs="PT Astra Serif"/>
          <w:sz w:val="28"/>
          <w:szCs w:val="28"/>
        </w:rPr>
      </w:pPr>
    </w:p>
    <w:p w:rsidR="00CD7ED5" w:rsidRPr="00362DFC" w:rsidRDefault="00CD7ED5" w:rsidP="00CD7ED5">
      <w:pPr>
        <w:rPr>
          <w:rFonts w:ascii="PT Astra Serif" w:hAnsi="PT Astra Serif" w:cs="PT Astra Serif"/>
          <w:sz w:val="28"/>
          <w:szCs w:val="28"/>
        </w:rPr>
        <w:sectPr w:rsidR="00CD7ED5" w:rsidRPr="00362DFC" w:rsidSect="00772A29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CD7ED5" w:rsidRPr="00362DFC" w:rsidRDefault="00CD7ED5" w:rsidP="00CD7ED5">
      <w:pPr>
        <w:jc w:val="right"/>
        <w:rPr>
          <w:rFonts w:ascii="PT Astra Serif" w:hAnsi="PT Astra Serif"/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E50DC4" w:rsidRPr="0072101A" w:rsidTr="008345ED">
        <w:trPr>
          <w:trHeight w:val="1414"/>
        </w:trPr>
        <w:tc>
          <w:tcPr>
            <w:tcW w:w="4217" w:type="dxa"/>
            <w:shd w:val="clear" w:color="auto" w:fill="auto"/>
          </w:tcPr>
          <w:p w:rsidR="00E50DC4" w:rsidRPr="0072101A" w:rsidRDefault="00E50DC4" w:rsidP="008345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 1</w:t>
            </w:r>
          </w:p>
          <w:p w:rsidR="00E50DC4" w:rsidRPr="0072101A" w:rsidRDefault="00E50DC4" w:rsidP="008345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0DC4" w:rsidRPr="0072101A" w:rsidRDefault="00E50DC4" w:rsidP="008345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E50DC4" w:rsidRPr="0072101A" w:rsidRDefault="00E50DC4" w:rsidP="009745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74561" w:rsidRPr="00974561">
              <w:rPr>
                <w:rFonts w:ascii="PT Astra Serif" w:hAnsi="PT Astra Serif"/>
                <w:sz w:val="28"/>
                <w:szCs w:val="28"/>
              </w:rPr>
              <w:t>25.05.2023</w:t>
            </w:r>
            <w:r w:rsidR="00112B0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№ </w:t>
            </w:r>
            <w:r w:rsidR="00974561">
              <w:rPr>
                <w:rFonts w:ascii="PT Astra Serif" w:hAnsi="PT Astra Serif"/>
                <w:sz w:val="28"/>
                <w:szCs w:val="28"/>
              </w:rPr>
              <w:t>5 – 680</w:t>
            </w:r>
          </w:p>
        </w:tc>
      </w:tr>
    </w:tbl>
    <w:p w:rsidR="00E50DC4" w:rsidRPr="0072101A" w:rsidRDefault="00E50DC4" w:rsidP="00E50DC4">
      <w:pPr>
        <w:jc w:val="right"/>
        <w:rPr>
          <w:rFonts w:ascii="PT Astra Serif" w:hAnsi="PT Astra Serif"/>
        </w:rPr>
      </w:pPr>
    </w:p>
    <w:p w:rsidR="00E50DC4" w:rsidRPr="0072101A" w:rsidRDefault="00E50DC4" w:rsidP="00E50DC4">
      <w:pPr>
        <w:jc w:val="right"/>
        <w:rPr>
          <w:rFonts w:ascii="PT Astra Serif" w:hAnsi="PT Astra Serif"/>
        </w:rPr>
      </w:pPr>
    </w:p>
    <w:p w:rsidR="00E50DC4" w:rsidRPr="0072101A" w:rsidRDefault="00E50DC4" w:rsidP="00E50DC4">
      <w:pPr>
        <w:jc w:val="right"/>
        <w:rPr>
          <w:rFonts w:ascii="PT Astra Serif" w:hAnsi="PT Astra Serif"/>
        </w:rPr>
      </w:pPr>
    </w:p>
    <w:p w:rsidR="00E50DC4" w:rsidRPr="0072101A" w:rsidRDefault="00E50DC4" w:rsidP="00E50DC4">
      <w:pPr>
        <w:jc w:val="right"/>
        <w:rPr>
          <w:rFonts w:ascii="PT Astra Serif" w:hAnsi="PT Astra Serif"/>
        </w:rPr>
      </w:pPr>
    </w:p>
    <w:p w:rsidR="00E50DC4" w:rsidRPr="0072101A" w:rsidRDefault="00E50DC4" w:rsidP="00E50DC4">
      <w:pPr>
        <w:jc w:val="right"/>
        <w:rPr>
          <w:rFonts w:ascii="PT Astra Serif" w:hAnsi="PT Astra Serif"/>
        </w:rPr>
      </w:pPr>
    </w:p>
    <w:p w:rsidR="00E50DC4" w:rsidRPr="0072101A" w:rsidRDefault="00E50DC4" w:rsidP="00E50DC4">
      <w:pPr>
        <w:jc w:val="right"/>
        <w:rPr>
          <w:rFonts w:ascii="PT Astra Serif" w:hAnsi="PT Astra Serif"/>
        </w:rPr>
      </w:pPr>
    </w:p>
    <w:p w:rsidR="00E50DC4" w:rsidRPr="0072101A" w:rsidRDefault="00E50DC4" w:rsidP="00E50DC4">
      <w:pPr>
        <w:jc w:val="right"/>
        <w:rPr>
          <w:rFonts w:ascii="PT Astra Serif" w:hAnsi="PT Astra Serif"/>
        </w:rPr>
      </w:pPr>
    </w:p>
    <w:p w:rsidR="00E50DC4" w:rsidRPr="0072101A" w:rsidRDefault="00E50DC4" w:rsidP="00E50DC4">
      <w:pPr>
        <w:jc w:val="right"/>
        <w:rPr>
          <w:rFonts w:ascii="PT Astra Serif" w:hAnsi="PT Astra Serif"/>
        </w:rPr>
      </w:pPr>
    </w:p>
    <w:p w:rsidR="00E50DC4" w:rsidRPr="0072101A" w:rsidRDefault="00E50DC4" w:rsidP="00E50DC4">
      <w:pPr>
        <w:jc w:val="right"/>
        <w:rPr>
          <w:rFonts w:ascii="PT Astra Serif" w:hAnsi="PT Astra Serif"/>
        </w:rPr>
      </w:pPr>
    </w:p>
    <w:p w:rsidR="00E50DC4" w:rsidRDefault="00112B06" w:rsidP="00E50DC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Pr="00E27AA5">
        <w:rPr>
          <w:rFonts w:ascii="PT Astra Serif" w:hAnsi="PT Astra Serif"/>
          <w:b/>
          <w:sz w:val="28"/>
          <w:szCs w:val="28"/>
        </w:rPr>
        <w:t>ЛАН</w:t>
      </w:r>
    </w:p>
    <w:p w:rsidR="0013475A" w:rsidRDefault="00E50DC4" w:rsidP="00E50DC4">
      <w:pPr>
        <w:jc w:val="center"/>
        <w:rPr>
          <w:rFonts w:ascii="PT Astra Serif" w:hAnsi="PT Astra Serif"/>
          <w:b/>
          <w:sz w:val="28"/>
          <w:szCs w:val="28"/>
        </w:rPr>
      </w:pPr>
      <w:r w:rsidRPr="00E27AA5">
        <w:rPr>
          <w:rFonts w:ascii="PT Astra Serif" w:hAnsi="PT Astra Serif"/>
          <w:b/>
          <w:sz w:val="28"/>
          <w:szCs w:val="28"/>
        </w:rPr>
        <w:t>информационного сопровождения</w:t>
      </w:r>
      <w:r w:rsidR="0013475A">
        <w:rPr>
          <w:rFonts w:ascii="PT Astra Serif" w:hAnsi="PT Astra Serif"/>
          <w:b/>
          <w:sz w:val="28"/>
          <w:szCs w:val="28"/>
        </w:rPr>
        <w:t xml:space="preserve"> </w:t>
      </w:r>
      <w:r w:rsidRPr="00E27AA5">
        <w:rPr>
          <w:rFonts w:ascii="PT Astra Serif" w:hAnsi="PT Astra Serif"/>
          <w:b/>
          <w:sz w:val="28"/>
          <w:szCs w:val="28"/>
        </w:rPr>
        <w:t xml:space="preserve">антинаркотической деятельности </w:t>
      </w:r>
    </w:p>
    <w:p w:rsidR="00E50DC4" w:rsidRDefault="00E50DC4" w:rsidP="00E50DC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 в 2023 году</w:t>
      </w:r>
    </w:p>
    <w:p w:rsidR="00E50DC4" w:rsidRDefault="00E50DC4" w:rsidP="00E50DC4">
      <w:pPr>
        <w:jc w:val="center"/>
        <w:rPr>
          <w:rFonts w:ascii="PT Astra Serif" w:hAnsi="PT Astra Serif"/>
          <w:b/>
        </w:rPr>
      </w:pPr>
    </w:p>
    <w:p w:rsidR="00E50DC4" w:rsidRPr="00E27AA5" w:rsidRDefault="00E50DC4" w:rsidP="00E50DC4">
      <w:pPr>
        <w:jc w:val="center"/>
        <w:rPr>
          <w:rFonts w:ascii="PT Astra Serif" w:hAnsi="PT Astra Serif"/>
          <w:b/>
        </w:rPr>
      </w:pPr>
    </w:p>
    <w:tbl>
      <w:tblPr>
        <w:tblW w:w="1478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3287"/>
        <w:gridCol w:w="2843"/>
        <w:gridCol w:w="2162"/>
        <w:gridCol w:w="2880"/>
      </w:tblGrid>
      <w:tr w:rsidR="00E50DC4" w:rsidRPr="005F3041" w:rsidTr="00112B06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E50DC4" w:rsidRPr="005F3041" w:rsidRDefault="00E50DC4" w:rsidP="00112B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3041">
              <w:rPr>
                <w:rFonts w:ascii="PT Astra Serif" w:hAnsi="PT Astra Serif"/>
                <w:b/>
                <w:sz w:val="28"/>
                <w:szCs w:val="28"/>
              </w:rPr>
              <w:t>Мероприятие/</w:t>
            </w:r>
          </w:p>
          <w:p w:rsidR="00E50DC4" w:rsidRPr="005F3041" w:rsidRDefault="00E50DC4" w:rsidP="00112B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3041">
              <w:rPr>
                <w:rFonts w:ascii="PT Astra Serif" w:hAnsi="PT Astra Serif"/>
                <w:b/>
                <w:sz w:val="28"/>
                <w:szCs w:val="28"/>
              </w:rPr>
              <w:t>Информационный повод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Pr="005F3041" w:rsidRDefault="00E50DC4" w:rsidP="00112B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3041">
              <w:rPr>
                <w:rFonts w:ascii="PT Astra Serif" w:hAnsi="PT Astra Serif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Pr="005F3041" w:rsidRDefault="00E50DC4" w:rsidP="00112B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3041">
              <w:rPr>
                <w:rFonts w:ascii="PT Astra Serif" w:hAnsi="PT Astra Serif"/>
                <w:b/>
                <w:sz w:val="28"/>
                <w:szCs w:val="28"/>
              </w:rPr>
              <w:t>Формат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Pr="005F3041" w:rsidRDefault="00E50DC4" w:rsidP="00112B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3041">
              <w:rPr>
                <w:rFonts w:ascii="PT Astra Serif" w:hAnsi="PT Astra Serif"/>
                <w:b/>
                <w:sz w:val="28"/>
                <w:szCs w:val="28"/>
              </w:rPr>
              <w:t>СМИ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Pr="005F3041" w:rsidRDefault="00E50DC4" w:rsidP="00112B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3041">
              <w:rPr>
                <w:rFonts w:ascii="PT Astra Serif" w:hAnsi="PT Astra Serif"/>
                <w:b/>
                <w:sz w:val="28"/>
                <w:szCs w:val="28"/>
              </w:rPr>
              <w:t>Срок исполнения</w:t>
            </w:r>
          </w:p>
        </w:tc>
      </w:tr>
      <w:tr w:rsidR="00E50DC4" w:rsidRPr="00B60671" w:rsidTr="00112B06">
        <w:tc>
          <w:tcPr>
            <w:tcW w:w="0" w:type="auto"/>
            <w:shd w:val="clear" w:color="auto" w:fill="auto"/>
            <w:vAlign w:val="center"/>
          </w:tcPr>
          <w:p w:rsidR="00E50DC4" w:rsidRPr="007D68D9" w:rsidRDefault="00E50DC4" w:rsidP="00112B0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D68D9">
              <w:rPr>
                <w:rFonts w:ascii="PT Astra Serif" w:hAnsi="PT Astra Serif"/>
                <w:b/>
                <w:sz w:val="28"/>
                <w:szCs w:val="28"/>
              </w:rPr>
              <w:t>Общероссийская акция «Призывник»</w:t>
            </w:r>
            <w:r w:rsidR="002F3352" w:rsidRPr="007D68D9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Pr="007D68D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E50DC4" w:rsidRPr="00B60671" w:rsidRDefault="00E50DC4" w:rsidP="00112B06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60671">
              <w:rPr>
                <w:rFonts w:ascii="PT Astra Serif" w:hAnsi="PT Astra Serif"/>
                <w:sz w:val="28"/>
                <w:szCs w:val="28"/>
              </w:rPr>
              <w:t>Направлена</w:t>
            </w:r>
            <w:proofErr w:type="gramEnd"/>
            <w:r w:rsidRPr="00B60671">
              <w:rPr>
                <w:rFonts w:ascii="PT Astra Serif" w:hAnsi="PT Astra Serif"/>
                <w:sz w:val="28"/>
                <w:szCs w:val="28"/>
              </w:rPr>
              <w:t xml:space="preserve"> на профилактику наркомании среди лиц призывного возраста</w:t>
            </w:r>
            <w:r w:rsidR="008918DB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Администрация Щекинского района: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 xml:space="preserve">комитет по правовой работе администрации Щекинского района, </w:t>
            </w:r>
            <w:r w:rsidR="008C75F2">
              <w:rPr>
                <w:rFonts w:ascii="PT Astra Serif" w:hAnsi="PT Astra Serif"/>
                <w:sz w:val="28"/>
                <w:szCs w:val="28"/>
              </w:rPr>
              <w:t>о</w:t>
            </w:r>
            <w:r w:rsidR="008C75F2" w:rsidRPr="008C75F2">
              <w:rPr>
                <w:rFonts w:ascii="PT Astra Serif" w:hAnsi="PT Astra Serif"/>
                <w:sz w:val="28"/>
                <w:szCs w:val="28"/>
              </w:rPr>
              <w:t>тдел по взаимодействию с ОМС и организационной работе</w:t>
            </w:r>
            <w:r w:rsidR="008C75F2">
              <w:rPr>
                <w:rFonts w:ascii="PT Astra Serif" w:hAnsi="PT Astra Serif"/>
                <w:sz w:val="28"/>
                <w:szCs w:val="28"/>
              </w:rPr>
              <w:t xml:space="preserve"> администрации Щекинского района;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 xml:space="preserve">комитет по культуре, молодежной политике и спорту администрации </w:t>
            </w: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>Щекинского района,</w:t>
            </w:r>
          </w:p>
          <w:p w:rsidR="00814E90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администрации муниципальных образований поселений, входящих в состав муниципального образования Щекинский район</w:t>
            </w:r>
            <w:r w:rsidR="00814E9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50DC4" w:rsidRPr="00B60671" w:rsidRDefault="008918DB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МКУ «Штаб народной дружины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Анонсирование запланированных мероприятий 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на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официальном 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портале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 официальных сайтах (по компетенции), официальных страницах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 в социальных сетях;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пресс-релиз о результатах проведения мероприятий,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 xml:space="preserve">статья </w:t>
            </w:r>
            <w:r w:rsidRPr="00F0554A">
              <w:rPr>
                <w:rFonts w:ascii="PT Astra Serif" w:hAnsi="PT Astra Serif"/>
                <w:sz w:val="28"/>
                <w:szCs w:val="28"/>
              </w:rPr>
              <w:t>общественно-политическ</w:t>
            </w:r>
            <w:r>
              <w:rPr>
                <w:rFonts w:ascii="PT Astra Serif" w:hAnsi="PT Astra Serif"/>
                <w:sz w:val="28"/>
                <w:szCs w:val="28"/>
              </w:rPr>
              <w:t>ую</w:t>
            </w:r>
            <w:r w:rsidRPr="00F0554A">
              <w:rPr>
                <w:rFonts w:ascii="PT Astra Serif" w:hAnsi="PT Astra Serif"/>
                <w:sz w:val="28"/>
                <w:szCs w:val="28"/>
              </w:rPr>
              <w:t xml:space="preserve"> газет</w:t>
            </w:r>
            <w:r>
              <w:rPr>
                <w:rFonts w:ascii="PT Astra Serif" w:hAnsi="PT Astra Serif"/>
                <w:sz w:val="28"/>
                <w:szCs w:val="28"/>
              </w:rPr>
              <w:t>у</w:t>
            </w:r>
            <w:r w:rsidRPr="00F0554A">
              <w:rPr>
                <w:rFonts w:ascii="PT Astra Serif" w:hAnsi="PT Astra Serif"/>
                <w:sz w:val="28"/>
                <w:szCs w:val="28"/>
              </w:rPr>
              <w:t xml:space="preserve"> «Щекинский вестник»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>Официальный портал (сайт)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компетенции)</w:t>
            </w:r>
            <w:r w:rsidRPr="00B60671">
              <w:rPr>
                <w:rFonts w:ascii="PT Astra Serif" w:hAnsi="PT Astra Serif"/>
                <w:sz w:val="28"/>
                <w:szCs w:val="28"/>
              </w:rPr>
              <w:t>, официаль</w:t>
            </w:r>
            <w:r>
              <w:rPr>
                <w:rFonts w:ascii="PT Astra Serif" w:hAnsi="PT Astra Serif"/>
                <w:sz w:val="28"/>
                <w:szCs w:val="28"/>
              </w:rPr>
              <w:t>ные страницы в социальных сетях,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общественно-политическая газета «Щекинский вестник»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2B06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r w:rsidRPr="005F3041">
              <w:rPr>
                <w:rFonts w:ascii="PT Astra Serif" w:hAnsi="PT Astra Serif"/>
                <w:sz w:val="28"/>
                <w:szCs w:val="28"/>
              </w:rPr>
              <w:t xml:space="preserve">этап – с 1 апреля </w:t>
            </w:r>
          </w:p>
          <w:p w:rsidR="00E50DC4" w:rsidRPr="005F304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3041">
              <w:rPr>
                <w:rFonts w:ascii="PT Astra Serif" w:hAnsi="PT Astra Serif"/>
                <w:sz w:val="28"/>
                <w:szCs w:val="28"/>
              </w:rPr>
              <w:t>по 15 июля</w:t>
            </w:r>
          </w:p>
          <w:p w:rsidR="00E50DC4" w:rsidRPr="005F304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0DC4" w:rsidRPr="005F304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3041">
              <w:rPr>
                <w:rFonts w:ascii="PT Astra Serif" w:hAnsi="PT Astra Serif"/>
                <w:sz w:val="28"/>
                <w:szCs w:val="28"/>
              </w:rPr>
              <w:t>2 этап – с 1 октября по 1 декабря</w:t>
            </w:r>
          </w:p>
          <w:p w:rsidR="00E50DC4" w:rsidRPr="002F3352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0DC4" w:rsidRPr="00B60671" w:rsidTr="00112B06">
        <w:tc>
          <w:tcPr>
            <w:tcW w:w="0" w:type="auto"/>
            <w:shd w:val="clear" w:color="auto" w:fill="auto"/>
            <w:vAlign w:val="center"/>
          </w:tcPr>
          <w:p w:rsidR="00E50DC4" w:rsidRPr="007D68D9" w:rsidRDefault="00E50DC4" w:rsidP="00112B0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D68D9">
              <w:rPr>
                <w:rFonts w:ascii="PT Astra Serif" w:eastAsia="Arial Unicode MS" w:hAnsi="PT Astra Serif"/>
                <w:b/>
                <w:sz w:val="28"/>
                <w:szCs w:val="28"/>
              </w:rPr>
              <w:lastRenderedPageBreak/>
              <w:t>Оперативно-профилактическая операция</w:t>
            </w:r>
            <w:r w:rsidRPr="007D68D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E50DC4" w:rsidRPr="007D68D9" w:rsidRDefault="00E50DC4" w:rsidP="00112B0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D68D9">
              <w:rPr>
                <w:rFonts w:ascii="PT Astra Serif" w:hAnsi="PT Astra Serif"/>
                <w:b/>
                <w:sz w:val="28"/>
                <w:szCs w:val="28"/>
              </w:rPr>
              <w:t>«Дети России – 202</w:t>
            </w:r>
            <w:r w:rsidR="008918DB" w:rsidRPr="007D68D9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Pr="007D68D9">
              <w:rPr>
                <w:rFonts w:ascii="PT Astra Serif" w:hAnsi="PT Astra Serif"/>
                <w:b/>
                <w:sz w:val="28"/>
                <w:szCs w:val="28"/>
              </w:rPr>
              <w:t>»</w:t>
            </w:r>
            <w:r w:rsidR="002F3352" w:rsidRPr="007D68D9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E50DC4" w:rsidRPr="00B60671" w:rsidRDefault="00E50DC4" w:rsidP="00112B06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60671">
              <w:rPr>
                <w:rFonts w:ascii="PT Astra Serif" w:hAnsi="PT Astra Serif"/>
                <w:sz w:val="28"/>
                <w:szCs w:val="28"/>
              </w:rPr>
              <w:t>Направлена</w:t>
            </w:r>
            <w:proofErr w:type="gramEnd"/>
            <w:r w:rsidRPr="00B60671">
              <w:rPr>
                <w:rFonts w:ascii="PT Astra Serif" w:hAnsi="PT Astra Serif"/>
                <w:sz w:val="28"/>
                <w:szCs w:val="28"/>
              </w:rPr>
              <w:t xml:space="preserve"> на формирование у несовершеннолетних стойкого отрицательного отношения к </w:t>
            </w:r>
            <w:proofErr w:type="spellStart"/>
            <w:r w:rsidRPr="00B60671">
              <w:rPr>
                <w:rFonts w:ascii="PT Astra Serif" w:hAnsi="PT Astra Serif"/>
                <w:sz w:val="28"/>
                <w:szCs w:val="28"/>
              </w:rPr>
              <w:t>наркопотреблению</w:t>
            </w:r>
            <w:proofErr w:type="spellEnd"/>
            <w:r w:rsidRPr="00B60671">
              <w:rPr>
                <w:rFonts w:ascii="PT Astra Serif" w:hAnsi="PT Astra Serif"/>
                <w:sz w:val="28"/>
                <w:szCs w:val="28"/>
              </w:rPr>
              <w:t xml:space="preserve">, разъяснение негативных последствий потребления наркотиков, мер уголовной и административной ответственности в сфере незаконного оборота </w:t>
            </w: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>наркотиков, а также пропаганду здорового образа жизни.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Администрация Щекинского района:</w:t>
            </w:r>
          </w:p>
          <w:p w:rsidR="00E50DC4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района;</w:t>
            </w:r>
          </w:p>
          <w:p w:rsidR="008C75F2" w:rsidRPr="00B60671" w:rsidRDefault="008C75F2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8C75F2">
              <w:rPr>
                <w:rFonts w:ascii="PT Astra Serif" w:hAnsi="PT Astra Serif"/>
                <w:sz w:val="28"/>
                <w:szCs w:val="28"/>
              </w:rPr>
              <w:t>тдел по взаимодействию с ОМС и организационной работе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администрации Щекинского района;</w:t>
            </w:r>
          </w:p>
          <w:p w:rsidR="00E50DC4" w:rsidRPr="00B60671" w:rsidRDefault="005A51D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E50DC4" w:rsidRPr="00B60671">
              <w:rPr>
                <w:rFonts w:ascii="PT Astra Serif" w:hAnsi="PT Astra Serif"/>
                <w:sz w:val="28"/>
                <w:szCs w:val="28"/>
              </w:rPr>
              <w:t>, подведомственные</w:t>
            </w:r>
            <w:r w:rsidR="008918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50DC4" w:rsidRPr="00B60671">
              <w:rPr>
                <w:rFonts w:ascii="PT Astra Serif" w:hAnsi="PT Astra Serif"/>
                <w:sz w:val="28"/>
                <w:szCs w:val="28"/>
              </w:rPr>
              <w:t>образовательные организации;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>комитет по культуре, молодежной политике и спорту администрации Щекинского района,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района;</w:t>
            </w:r>
          </w:p>
          <w:p w:rsidR="00E50DC4" w:rsidRPr="00B60671" w:rsidRDefault="008918DB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18DB">
              <w:rPr>
                <w:rFonts w:ascii="PT Astra Serif" w:hAnsi="PT Astra Serif"/>
                <w:sz w:val="28"/>
                <w:szCs w:val="28"/>
              </w:rPr>
              <w:t>комитет по вопросам жизнеобеспечения, строительства и жилищного фонда администрации Щекинского района, комитет по благоустройству и дорожно-транспортному хозяйству администрации Щекинского района</w:t>
            </w:r>
            <w:r w:rsidR="00E50DC4" w:rsidRPr="00B6067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комитет экономического развития администрации Щекинского района;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 xml:space="preserve">МКУ «Штаб народной </w:t>
            </w: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>дружины;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администрации муниципальных образований поселений, входящих в состав муниципального образования Щекинский район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Анонсирование запланированных мероприятий 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на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официальном 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портале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 официальных сайтах (по компетенции), официальных страницах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 в социальных сетях;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пресс-релиз о результатах проведения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мероприятий,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 xml:space="preserve">статья </w:t>
            </w:r>
            <w:r w:rsidRPr="00F0554A">
              <w:rPr>
                <w:rFonts w:ascii="PT Astra Serif" w:hAnsi="PT Astra Serif"/>
                <w:sz w:val="28"/>
                <w:szCs w:val="28"/>
              </w:rPr>
              <w:t>общественно-политическ</w:t>
            </w:r>
            <w:r>
              <w:rPr>
                <w:rFonts w:ascii="PT Astra Serif" w:hAnsi="PT Astra Serif"/>
                <w:sz w:val="28"/>
                <w:szCs w:val="28"/>
              </w:rPr>
              <w:t>ую</w:t>
            </w:r>
            <w:r w:rsidRPr="00F0554A">
              <w:rPr>
                <w:rFonts w:ascii="PT Astra Serif" w:hAnsi="PT Astra Serif"/>
                <w:sz w:val="28"/>
                <w:szCs w:val="28"/>
              </w:rPr>
              <w:t xml:space="preserve"> газет</w:t>
            </w:r>
            <w:r>
              <w:rPr>
                <w:rFonts w:ascii="PT Astra Serif" w:hAnsi="PT Astra Serif"/>
                <w:sz w:val="28"/>
                <w:szCs w:val="28"/>
              </w:rPr>
              <w:t>у</w:t>
            </w:r>
            <w:r w:rsidRPr="00F0554A">
              <w:rPr>
                <w:rFonts w:ascii="PT Astra Serif" w:hAnsi="PT Astra Serif"/>
                <w:sz w:val="28"/>
                <w:szCs w:val="28"/>
              </w:rPr>
              <w:t xml:space="preserve"> «Щекинский вестник»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>Официальный портал (сайт), официальные страницы в социальных сетях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общественно-политическая газета «Щекинский вестник»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2B06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 xml:space="preserve">1 этап – с 5 </w:t>
            </w:r>
            <w:proofErr w:type="gramStart"/>
            <w:r w:rsidRPr="00B60671">
              <w:rPr>
                <w:rFonts w:ascii="PT Astra Serif" w:hAnsi="PT Astra Serif"/>
                <w:sz w:val="28"/>
                <w:szCs w:val="28"/>
              </w:rPr>
              <w:t>по</w:t>
            </w:r>
            <w:proofErr w:type="gramEnd"/>
            <w:r w:rsidRPr="00B6067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50DC4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14 апреля</w:t>
            </w:r>
          </w:p>
          <w:p w:rsidR="007D68D9" w:rsidRPr="00B60671" w:rsidRDefault="007D68D9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18DB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 xml:space="preserve">2 этап – </w:t>
            </w:r>
            <w:r w:rsidR="008918DB" w:rsidRPr="00B60671">
              <w:rPr>
                <w:rFonts w:ascii="PT Astra Serif" w:hAnsi="PT Astra Serif"/>
                <w:sz w:val="28"/>
                <w:szCs w:val="28"/>
              </w:rPr>
              <w:t xml:space="preserve">2 этап – </w:t>
            </w:r>
            <w:r w:rsidR="008918DB">
              <w:rPr>
                <w:rFonts w:ascii="PT Astra Serif" w:hAnsi="PT Astra Serif"/>
                <w:sz w:val="28"/>
                <w:szCs w:val="28"/>
              </w:rPr>
              <w:t>по плану МВД России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0DC4" w:rsidRPr="00B60671" w:rsidTr="00112B06">
        <w:tc>
          <w:tcPr>
            <w:tcW w:w="0" w:type="auto"/>
            <w:shd w:val="clear" w:color="auto" w:fill="auto"/>
            <w:vAlign w:val="center"/>
          </w:tcPr>
          <w:p w:rsidR="00E50DC4" w:rsidRPr="007D68D9" w:rsidRDefault="00E50DC4" w:rsidP="00112B0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D68D9">
              <w:rPr>
                <w:rFonts w:ascii="PT Astra Serif" w:hAnsi="PT Astra Serif"/>
                <w:b/>
                <w:sz w:val="28"/>
                <w:szCs w:val="28"/>
                <w:lang w:eastAsia="x-none"/>
              </w:rPr>
              <w:lastRenderedPageBreak/>
              <w:t xml:space="preserve">Комплекс </w:t>
            </w:r>
            <w:r w:rsidRPr="007D68D9">
              <w:rPr>
                <w:rFonts w:ascii="PT Astra Serif" w:hAnsi="PT Astra Serif"/>
                <w:b/>
                <w:sz w:val="28"/>
                <w:szCs w:val="28"/>
              </w:rPr>
              <w:t>мероприятий, приуроченных к Международному дню борьбы с наркоманией и незаконным оборотом наркотиков.</w:t>
            </w:r>
          </w:p>
          <w:p w:rsidR="00E50DC4" w:rsidRPr="00B60671" w:rsidRDefault="00E50DC4" w:rsidP="00112B06">
            <w:pPr>
              <w:rPr>
                <w:rFonts w:ascii="PT Astra Serif" w:eastAsia="Arial Unicode MS" w:hAnsi="PT Astra Serif"/>
                <w:sz w:val="28"/>
                <w:szCs w:val="28"/>
              </w:rPr>
            </w:pPr>
            <w:proofErr w:type="gramStart"/>
            <w:r w:rsidRPr="00B60671">
              <w:rPr>
                <w:rFonts w:ascii="PT Astra Serif" w:hAnsi="PT Astra Serif"/>
                <w:sz w:val="28"/>
                <w:szCs w:val="28"/>
              </w:rPr>
              <w:t>Направлен</w:t>
            </w:r>
            <w:proofErr w:type="gramEnd"/>
            <w:r w:rsidRPr="00B60671">
              <w:rPr>
                <w:rFonts w:ascii="PT Astra Serif" w:hAnsi="PT Astra Serif"/>
                <w:sz w:val="28"/>
                <w:szCs w:val="28"/>
              </w:rPr>
              <w:t xml:space="preserve"> на повышение доверия населения к деятельности правоохранительных органов, осуществляющих борьбу с незаконным оборотом наркотиков, формирование у подростков и молодежи антинаркотического мировоззрения, а также на привлечение внимания </w:t>
            </w: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граждан к проблемам наркомании и </w:t>
            </w:r>
            <w:proofErr w:type="spellStart"/>
            <w:r w:rsidRPr="00B60671">
              <w:rPr>
                <w:rFonts w:ascii="PT Astra Serif" w:hAnsi="PT Astra Serif"/>
                <w:sz w:val="28"/>
                <w:szCs w:val="28"/>
              </w:rPr>
              <w:t>наркопреступности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Администрация Щекинского района:</w:t>
            </w:r>
          </w:p>
          <w:p w:rsidR="00E50DC4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района;</w:t>
            </w:r>
          </w:p>
          <w:p w:rsidR="005A51D4" w:rsidRPr="00B60671" w:rsidRDefault="005A51D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8C75F2">
              <w:rPr>
                <w:rFonts w:ascii="PT Astra Serif" w:hAnsi="PT Astra Serif"/>
                <w:sz w:val="28"/>
                <w:szCs w:val="28"/>
              </w:rPr>
              <w:t>тдел по взаимодействию с ОМС и организационной работе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администрации Щекинского района;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r w:rsidR="005A51D4">
              <w:rPr>
                <w:rFonts w:ascii="PT Astra Serif" w:hAnsi="PT Astra Serif"/>
                <w:sz w:val="28"/>
                <w:szCs w:val="28"/>
              </w:rPr>
              <w:t xml:space="preserve">Щекинского </w:t>
            </w:r>
            <w:r w:rsidRPr="00B60671">
              <w:rPr>
                <w:rFonts w:ascii="PT Astra Serif" w:hAnsi="PT Astra Serif"/>
                <w:sz w:val="28"/>
                <w:szCs w:val="28"/>
              </w:rPr>
              <w:t>района, подведомственные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образовательные организации;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 xml:space="preserve">комитет по культуре, молодежной политике и </w:t>
            </w: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>спорту администрации Щекинского района,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района;</w:t>
            </w:r>
          </w:p>
          <w:p w:rsidR="00E50DC4" w:rsidRPr="00B60671" w:rsidRDefault="00BB6999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вопросам жизнеобеспечения, строительства и жилищного фонда администрации Щекинского района, комитет по благоустройству и дорожно-транспортному хозяйству администрации Щекинского района</w:t>
            </w:r>
            <w:r w:rsidR="00E50DC4" w:rsidRPr="00B6067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комитет экономического развития администрации Щекинского района;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МКУ «Штаб народной дружины;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муниципальных образований поселений, входящих в состав муниципального образования Щекинский район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Анонсирование запланированных мероприятий 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на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официальном 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портале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 официальных сайтах (по компетенции), официальных страницах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 в социальных сетях;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пресс-релиз о результатах проведения мероприятий,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 xml:space="preserve">статья </w:t>
            </w:r>
            <w:r w:rsidRPr="00F0554A">
              <w:rPr>
                <w:rFonts w:ascii="PT Astra Serif" w:hAnsi="PT Astra Serif"/>
                <w:sz w:val="28"/>
                <w:szCs w:val="28"/>
              </w:rPr>
              <w:t>общественно-</w:t>
            </w:r>
            <w:r w:rsidRPr="00F0554A">
              <w:rPr>
                <w:rFonts w:ascii="PT Astra Serif" w:hAnsi="PT Astra Serif"/>
                <w:sz w:val="28"/>
                <w:szCs w:val="28"/>
              </w:rPr>
              <w:lastRenderedPageBreak/>
              <w:t>политическ</w:t>
            </w:r>
            <w:r>
              <w:rPr>
                <w:rFonts w:ascii="PT Astra Serif" w:hAnsi="PT Astra Serif"/>
                <w:sz w:val="28"/>
                <w:szCs w:val="28"/>
              </w:rPr>
              <w:t>ую</w:t>
            </w:r>
            <w:r w:rsidRPr="00F0554A">
              <w:rPr>
                <w:rFonts w:ascii="PT Astra Serif" w:hAnsi="PT Astra Serif"/>
                <w:sz w:val="28"/>
                <w:szCs w:val="28"/>
              </w:rPr>
              <w:t xml:space="preserve"> газет</w:t>
            </w:r>
            <w:r>
              <w:rPr>
                <w:rFonts w:ascii="PT Astra Serif" w:hAnsi="PT Astra Serif"/>
                <w:sz w:val="28"/>
                <w:szCs w:val="28"/>
              </w:rPr>
              <w:t>у</w:t>
            </w:r>
            <w:r w:rsidRPr="00F0554A">
              <w:rPr>
                <w:rFonts w:ascii="PT Astra Serif" w:hAnsi="PT Astra Serif"/>
                <w:sz w:val="28"/>
                <w:szCs w:val="28"/>
              </w:rPr>
              <w:t xml:space="preserve"> «Щекинский вестник»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>Официальный портал (сайт), официальные страницы в социальных сетях;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общественно-политическая газета «Щекинский вестник»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Pr="00FB3BFF" w:rsidRDefault="00BB6999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  <w:lang w:eastAsia="x-none"/>
              </w:rPr>
              <w:t>с 1</w:t>
            </w:r>
            <w:r>
              <w:rPr>
                <w:rFonts w:ascii="PT Astra Serif" w:hAnsi="PT Astra Serif"/>
                <w:sz w:val="28"/>
                <w:szCs w:val="28"/>
                <w:lang w:eastAsia="x-none"/>
              </w:rPr>
              <w:t>9</w:t>
            </w:r>
            <w:r w:rsidRPr="00B60671">
              <w:rPr>
                <w:rFonts w:ascii="PT Astra Serif" w:hAnsi="PT Astra Serif"/>
                <w:sz w:val="28"/>
                <w:szCs w:val="28"/>
                <w:lang w:eastAsia="x-none"/>
              </w:rPr>
              <w:t xml:space="preserve"> по 2</w:t>
            </w:r>
            <w:r>
              <w:rPr>
                <w:rFonts w:ascii="PT Astra Serif" w:hAnsi="PT Astra Serif"/>
                <w:sz w:val="28"/>
                <w:szCs w:val="28"/>
                <w:lang w:eastAsia="x-none"/>
              </w:rPr>
              <w:t>6</w:t>
            </w:r>
            <w:r w:rsidR="007D68D9">
              <w:rPr>
                <w:rFonts w:ascii="PT Astra Serif" w:hAnsi="PT Astra Serif"/>
                <w:sz w:val="28"/>
                <w:szCs w:val="28"/>
                <w:lang w:eastAsia="x-none"/>
              </w:rPr>
              <w:t xml:space="preserve"> июня</w:t>
            </w:r>
          </w:p>
        </w:tc>
      </w:tr>
      <w:tr w:rsidR="00E50DC4" w:rsidRPr="00B60671" w:rsidTr="00112B06">
        <w:tc>
          <w:tcPr>
            <w:tcW w:w="0" w:type="auto"/>
            <w:shd w:val="clear" w:color="auto" w:fill="auto"/>
            <w:vAlign w:val="center"/>
          </w:tcPr>
          <w:p w:rsidR="00E50DC4" w:rsidRPr="00071154" w:rsidRDefault="00E50DC4" w:rsidP="00112B0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71154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Общероссийская акция «Сообщи, где торгуют смертью».</w:t>
            </w:r>
          </w:p>
          <w:p w:rsidR="00E50DC4" w:rsidRPr="00B60671" w:rsidRDefault="00E50DC4" w:rsidP="00112B06">
            <w:pPr>
              <w:rPr>
                <w:rFonts w:ascii="PT Astra Serif" w:eastAsia="Arial Unicode MS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Цель привлечение общественности к участию в противодействии незаконному обороту наркотиков и профилактике наркомании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Администрация Щекинского района:</w:t>
            </w:r>
          </w:p>
          <w:p w:rsidR="00E50DC4" w:rsidRPr="00B60671" w:rsidRDefault="0007115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отдел по взаимодействию </w:t>
            </w:r>
            <w:r w:rsidRPr="00112B06">
              <w:rPr>
                <w:rFonts w:ascii="PT Astra Serif" w:hAnsi="PT Astra Serif"/>
                <w:spacing w:val="-4"/>
                <w:sz w:val="28"/>
                <w:szCs w:val="28"/>
              </w:rPr>
              <w:t>с ОМС и организационной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работе администрации Щекинского района</w:t>
            </w:r>
            <w:r w:rsidR="00E50DC4" w:rsidRPr="00B6067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района;</w:t>
            </w:r>
          </w:p>
          <w:p w:rsidR="00E50DC4" w:rsidRPr="00B60671" w:rsidRDefault="005A51D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E50DC4" w:rsidRPr="00B60671">
              <w:rPr>
                <w:rFonts w:ascii="PT Astra Serif" w:hAnsi="PT Astra Serif"/>
                <w:sz w:val="28"/>
                <w:szCs w:val="28"/>
              </w:rPr>
              <w:t>, подведомственные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образовательные организации;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района,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>подведомственные учреждения культуры;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района;</w:t>
            </w:r>
          </w:p>
          <w:p w:rsidR="00E50DC4" w:rsidRPr="00B60671" w:rsidRDefault="00FB3BFF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B3BFF">
              <w:rPr>
                <w:rFonts w:ascii="PT Astra Serif" w:hAnsi="PT Astra Serif"/>
                <w:sz w:val="28"/>
                <w:szCs w:val="28"/>
              </w:rPr>
              <w:t>комитет по вопросам жизнеобеспечения, строительства и жилищного фонда администрации Щекинского района, комитет по благоустройству и дорожно-транспортному хозяйству администрации Щекинского района</w:t>
            </w:r>
            <w:r w:rsidR="00E50DC4" w:rsidRPr="00B6067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комитет экономического развития администрации Щекинского района;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МКУ «Штаб народной дружины;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муниципальных образований поселений, </w:t>
            </w: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>входящих в состав муниципального образования Щекинский район</w:t>
            </w:r>
            <w:r w:rsidR="00814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Анонсирование запланированных мероприятий 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на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официальном 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портале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 официальных сайтах (по компетенции), официальных страницах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 в социальных сетях;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пресс-релиз о результатах проведения мероприятий,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 xml:space="preserve">статья </w:t>
            </w:r>
            <w:r w:rsidRPr="00F0554A">
              <w:rPr>
                <w:rFonts w:ascii="PT Astra Serif" w:hAnsi="PT Astra Serif"/>
                <w:sz w:val="28"/>
                <w:szCs w:val="28"/>
              </w:rPr>
              <w:t>общественно-политическ</w:t>
            </w:r>
            <w:r>
              <w:rPr>
                <w:rFonts w:ascii="PT Astra Serif" w:hAnsi="PT Astra Serif"/>
                <w:sz w:val="28"/>
                <w:szCs w:val="28"/>
              </w:rPr>
              <w:t>ую</w:t>
            </w:r>
            <w:r w:rsidRPr="00F0554A">
              <w:rPr>
                <w:rFonts w:ascii="PT Astra Serif" w:hAnsi="PT Astra Serif"/>
                <w:sz w:val="28"/>
                <w:szCs w:val="28"/>
              </w:rPr>
              <w:t xml:space="preserve"> газет</w:t>
            </w:r>
            <w:r>
              <w:rPr>
                <w:rFonts w:ascii="PT Astra Serif" w:hAnsi="PT Astra Serif"/>
                <w:sz w:val="28"/>
                <w:szCs w:val="28"/>
              </w:rPr>
              <w:t>у</w:t>
            </w:r>
            <w:r w:rsidRPr="00F0554A">
              <w:rPr>
                <w:rFonts w:ascii="PT Astra Serif" w:hAnsi="PT Astra Serif"/>
                <w:sz w:val="28"/>
                <w:szCs w:val="28"/>
              </w:rPr>
              <w:t xml:space="preserve"> «Щекинский </w:t>
            </w:r>
            <w:r w:rsidRPr="00F0554A">
              <w:rPr>
                <w:rFonts w:ascii="PT Astra Serif" w:hAnsi="PT Astra Serif"/>
                <w:sz w:val="28"/>
                <w:szCs w:val="28"/>
              </w:rPr>
              <w:lastRenderedPageBreak/>
              <w:t>вестник»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>Официальный портал (сайт), официальные страницы в социальных сетях;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общественно-политическая газета «Щекинский вестник»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Default="00E50DC4" w:rsidP="00112B06">
            <w:pPr>
              <w:jc w:val="center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 xml:space="preserve">1 этап – с </w:t>
            </w:r>
            <w:r w:rsidR="00071154">
              <w:rPr>
                <w:rFonts w:ascii="PT Astra Serif" w:eastAsia="Arial Unicode MS" w:hAnsi="PT Astra Serif"/>
                <w:sz w:val="28"/>
                <w:szCs w:val="28"/>
              </w:rPr>
              <w:t>13 по 24 марта</w:t>
            </w:r>
          </w:p>
          <w:p w:rsidR="00112B06" w:rsidRPr="00B60671" w:rsidRDefault="00112B06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2 этап – с 1</w:t>
            </w:r>
            <w:r w:rsidR="00A55C73">
              <w:rPr>
                <w:rFonts w:ascii="PT Astra Serif" w:hAnsi="PT Astra Serif"/>
                <w:sz w:val="28"/>
                <w:szCs w:val="28"/>
              </w:rPr>
              <w:t>6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 по 2</w:t>
            </w:r>
            <w:r w:rsidR="00A55C73">
              <w:rPr>
                <w:rFonts w:ascii="PT Astra Serif" w:hAnsi="PT Astra Serif"/>
                <w:sz w:val="28"/>
                <w:szCs w:val="28"/>
              </w:rPr>
              <w:t>7</w:t>
            </w:r>
            <w:r w:rsidR="00071154">
              <w:rPr>
                <w:rFonts w:ascii="PT Astra Serif" w:hAnsi="PT Astra Serif"/>
                <w:sz w:val="28"/>
                <w:szCs w:val="28"/>
              </w:rPr>
              <w:t> 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октября </w:t>
            </w: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972EE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BB6078" w:rsidRPr="00B60671" w:rsidTr="00112B06">
        <w:tc>
          <w:tcPr>
            <w:tcW w:w="0" w:type="auto"/>
            <w:shd w:val="clear" w:color="auto" w:fill="auto"/>
            <w:vAlign w:val="center"/>
          </w:tcPr>
          <w:p w:rsidR="00BB6078" w:rsidRDefault="00BB6078" w:rsidP="00112B0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B6078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Комплексная межведомственная акция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24A4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B6078">
              <w:rPr>
                <w:rFonts w:ascii="PT Astra Serif" w:hAnsi="PT Astra Serif"/>
                <w:b/>
                <w:sz w:val="28"/>
                <w:szCs w:val="28"/>
              </w:rPr>
              <w:t>«Антинаркотический месячник «Вместе против наркотиков»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BB6078" w:rsidRPr="00071154" w:rsidRDefault="00BB6078" w:rsidP="00BB6078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B6078">
              <w:rPr>
                <w:rFonts w:ascii="PT Astra Serif" w:hAnsi="PT Astra Serif"/>
                <w:sz w:val="28"/>
                <w:szCs w:val="28"/>
              </w:rPr>
              <w:t xml:space="preserve">Акция проводится с целью объединения усилий органов власти всех уровней, правоохранительных органов и общественности в деятельности, направленной на противодействие распространению и потреблению наркотиков, активизации профилактической антинаркотической работы с подростками и молодежью, а также популяризации здорового </w:t>
            </w:r>
            <w:r w:rsidRPr="00BB6078">
              <w:rPr>
                <w:rFonts w:ascii="PT Astra Serif" w:hAnsi="PT Astra Serif"/>
                <w:sz w:val="28"/>
                <w:szCs w:val="28"/>
              </w:rPr>
              <w:lastRenderedPageBreak/>
              <w:t>образа жизни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6078" w:rsidRPr="00B60671" w:rsidRDefault="00BB6078" w:rsidP="00BB60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Администрация Щекинского района:</w:t>
            </w:r>
          </w:p>
          <w:p w:rsidR="00BB6078" w:rsidRPr="00B60671" w:rsidRDefault="00BB6078" w:rsidP="00BB60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отдел по взаимодействию </w:t>
            </w:r>
            <w:r w:rsidRPr="00112B06">
              <w:rPr>
                <w:rFonts w:ascii="PT Astra Serif" w:hAnsi="PT Astra Serif"/>
                <w:spacing w:val="-4"/>
                <w:sz w:val="28"/>
                <w:szCs w:val="28"/>
              </w:rPr>
              <w:t>с ОМС и организационной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работе администрации Щекинского района</w:t>
            </w:r>
            <w:r w:rsidRPr="00B6067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BB6078" w:rsidRPr="00B60671" w:rsidRDefault="00BB6078" w:rsidP="00BB60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района;</w:t>
            </w:r>
          </w:p>
          <w:p w:rsidR="00BB6078" w:rsidRPr="00B60671" w:rsidRDefault="00BB6078" w:rsidP="00BB60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Pr="00B60671">
              <w:rPr>
                <w:rFonts w:ascii="PT Astra Serif" w:hAnsi="PT Astra Serif"/>
                <w:sz w:val="28"/>
                <w:szCs w:val="28"/>
              </w:rPr>
              <w:t>, подведомственные</w:t>
            </w:r>
          </w:p>
          <w:p w:rsidR="00BB6078" w:rsidRPr="00B60671" w:rsidRDefault="00BB6078" w:rsidP="00BB60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образовательные организации;</w:t>
            </w:r>
          </w:p>
          <w:p w:rsidR="00BB6078" w:rsidRPr="00B60671" w:rsidRDefault="00BB6078" w:rsidP="00BB60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района,</w:t>
            </w:r>
          </w:p>
          <w:p w:rsidR="00BB6078" w:rsidRPr="00B60671" w:rsidRDefault="00BB6078" w:rsidP="00BB60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BB6078" w:rsidRPr="00B60671" w:rsidRDefault="00BB6078" w:rsidP="00BB60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>сектор по делам несовершеннолетних администрации Щекинского района;</w:t>
            </w:r>
          </w:p>
          <w:p w:rsidR="00BB6078" w:rsidRPr="00B60671" w:rsidRDefault="00BB6078" w:rsidP="00BB60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B3BFF">
              <w:rPr>
                <w:rFonts w:ascii="PT Astra Serif" w:hAnsi="PT Astra Serif"/>
                <w:sz w:val="28"/>
                <w:szCs w:val="28"/>
              </w:rPr>
              <w:t>комитет по вопросам жизнеобеспечения, строительства и жилищного фонда администрации Щекинского района, комитет по благоустройству и дорожно-транспортному хозяйству администрации Щекинского района</w:t>
            </w:r>
            <w:r w:rsidRPr="00B6067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BB6078" w:rsidRPr="00B60671" w:rsidRDefault="00BB6078" w:rsidP="00BB60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комитет экономического развития администрации Щекинского района;</w:t>
            </w:r>
          </w:p>
          <w:p w:rsidR="00BB6078" w:rsidRPr="00B60671" w:rsidRDefault="00BB6078" w:rsidP="00BB60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МКУ «Штаб народной дружины;</w:t>
            </w:r>
          </w:p>
          <w:p w:rsidR="00BB6078" w:rsidRPr="00B60671" w:rsidRDefault="00BB6078" w:rsidP="00BB60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муниципальных образований поселений, входящих в состав муниципального </w:t>
            </w: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>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6078" w:rsidRDefault="00BB6078" w:rsidP="00A1607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Анонсирование запланированных мероприятий 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на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официальном 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портале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 официальных сайтах (по компетенции), официальных страницах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 в социальных сетях;</w:t>
            </w:r>
          </w:p>
          <w:p w:rsidR="00BB6078" w:rsidRPr="00B60671" w:rsidRDefault="00BB6078" w:rsidP="00A1607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пресс-релиз о результатах проведения мероприятий,</w:t>
            </w:r>
          </w:p>
          <w:p w:rsidR="00BB6078" w:rsidRPr="00B60671" w:rsidRDefault="00BB6078" w:rsidP="00A1607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 xml:space="preserve">статья </w:t>
            </w:r>
            <w:r w:rsidRPr="00F0554A">
              <w:rPr>
                <w:rFonts w:ascii="PT Astra Serif" w:hAnsi="PT Astra Serif"/>
                <w:sz w:val="28"/>
                <w:szCs w:val="28"/>
              </w:rPr>
              <w:t>общественно-политическ</w:t>
            </w:r>
            <w:r>
              <w:rPr>
                <w:rFonts w:ascii="PT Astra Serif" w:hAnsi="PT Astra Serif"/>
                <w:sz w:val="28"/>
                <w:szCs w:val="28"/>
              </w:rPr>
              <w:t>ую</w:t>
            </w:r>
            <w:r w:rsidRPr="00F0554A">
              <w:rPr>
                <w:rFonts w:ascii="PT Astra Serif" w:hAnsi="PT Astra Serif"/>
                <w:sz w:val="28"/>
                <w:szCs w:val="28"/>
              </w:rPr>
              <w:t xml:space="preserve"> газет</w:t>
            </w:r>
            <w:r>
              <w:rPr>
                <w:rFonts w:ascii="PT Astra Serif" w:hAnsi="PT Astra Serif"/>
                <w:sz w:val="28"/>
                <w:szCs w:val="28"/>
              </w:rPr>
              <w:t>у</w:t>
            </w:r>
            <w:r w:rsidRPr="00F0554A">
              <w:rPr>
                <w:rFonts w:ascii="PT Astra Serif" w:hAnsi="PT Astra Serif"/>
                <w:sz w:val="28"/>
                <w:szCs w:val="28"/>
              </w:rPr>
              <w:t xml:space="preserve"> «Щекинский вестник»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6078" w:rsidRPr="00B60671" w:rsidRDefault="00BB6078" w:rsidP="00A1607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Официальный портал (сайт), официальные страницы в социальных сетях;</w:t>
            </w:r>
          </w:p>
          <w:p w:rsidR="00BB6078" w:rsidRPr="00B60671" w:rsidRDefault="00BB6078" w:rsidP="00A1607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общественно-политическая газета «Щекинский вестник»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6078" w:rsidRPr="00B60671" w:rsidRDefault="00BB6078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отдельному плану</w:t>
            </w:r>
          </w:p>
        </w:tc>
      </w:tr>
      <w:tr w:rsidR="00E50DC4" w:rsidRPr="00B60671" w:rsidTr="00112B06">
        <w:tc>
          <w:tcPr>
            <w:tcW w:w="0" w:type="auto"/>
            <w:shd w:val="clear" w:color="auto" w:fill="auto"/>
            <w:vAlign w:val="center"/>
          </w:tcPr>
          <w:p w:rsidR="00E50DC4" w:rsidRPr="00071154" w:rsidRDefault="00E50DC4" w:rsidP="00112B0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71154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Всероссийская межведомственная комплексная оперативно-профилактическая операция «Мак - 202</w:t>
            </w:r>
            <w:r w:rsidR="00FB3BFF" w:rsidRPr="00071154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Pr="00071154">
              <w:rPr>
                <w:rFonts w:ascii="PT Astra Serif" w:hAnsi="PT Astra Serif"/>
                <w:b/>
                <w:sz w:val="28"/>
                <w:szCs w:val="28"/>
              </w:rPr>
              <w:t>»</w:t>
            </w:r>
            <w:r w:rsidRPr="00071154">
              <w:rPr>
                <w:rFonts w:ascii="PT Astra Serif" w:eastAsia="Arial Unicode MS" w:hAnsi="PT Astra Serif"/>
                <w:b/>
                <w:sz w:val="28"/>
                <w:szCs w:val="28"/>
              </w:rPr>
              <w:t>.</w:t>
            </w:r>
            <w:r w:rsidRPr="0007115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E50DC4" w:rsidRPr="00B60671" w:rsidRDefault="00E50DC4" w:rsidP="00112B06">
            <w:pPr>
              <w:rPr>
                <w:rFonts w:ascii="PT Astra Serif" w:eastAsia="Arial Unicode MS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 xml:space="preserve">Операция направлена на противодействие незаконному распространению наркотических средств растительного происхождения, выявление и ликвидацию незаконных посевов, а также очагов произрастания дикорастущих </w:t>
            </w:r>
            <w:proofErr w:type="spellStart"/>
            <w:r w:rsidRPr="00B60671">
              <w:rPr>
                <w:rFonts w:ascii="PT Astra Serif" w:hAnsi="PT Astra Serif"/>
                <w:sz w:val="28"/>
                <w:szCs w:val="28"/>
              </w:rPr>
              <w:t>наркосодержащих</w:t>
            </w:r>
            <w:proofErr w:type="spellEnd"/>
            <w:r w:rsidRPr="00B60671">
              <w:rPr>
                <w:rFonts w:ascii="PT Astra Serif" w:hAnsi="PT Astra Serif"/>
                <w:sz w:val="28"/>
                <w:szCs w:val="28"/>
              </w:rPr>
              <w:t xml:space="preserve"> растений, а также на разъяснение населению (землевладельцам и землепользователям) мер административной и уголовной ответственности за незаконное </w:t>
            </w: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культивирование </w:t>
            </w:r>
            <w:proofErr w:type="spellStart"/>
            <w:r w:rsidRPr="00B60671">
              <w:rPr>
                <w:rFonts w:ascii="PT Astra Serif" w:hAnsi="PT Astra Serif"/>
                <w:sz w:val="28"/>
                <w:szCs w:val="28"/>
              </w:rPr>
              <w:t>наркосодержащих</w:t>
            </w:r>
            <w:proofErr w:type="spellEnd"/>
            <w:r w:rsidRPr="00B60671">
              <w:rPr>
                <w:rFonts w:ascii="PT Astra Serif" w:hAnsi="PT Astra Serif"/>
                <w:sz w:val="28"/>
                <w:szCs w:val="28"/>
              </w:rPr>
              <w:t xml:space="preserve"> растений.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Администрация Щекинского района:</w:t>
            </w:r>
          </w:p>
          <w:p w:rsidR="00E50DC4" w:rsidRPr="00B60671" w:rsidRDefault="005C330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по взаимодействию с ОМС и организационной работе администрации Щекинского района</w:t>
            </w:r>
            <w:r w:rsidR="00E50DC4" w:rsidRPr="00B6067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района;</w:t>
            </w:r>
          </w:p>
          <w:p w:rsidR="00E50DC4" w:rsidRPr="00B60671" w:rsidRDefault="005A51D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E50DC4" w:rsidRPr="00B60671">
              <w:rPr>
                <w:rFonts w:ascii="PT Astra Serif" w:hAnsi="PT Astra Serif"/>
                <w:sz w:val="28"/>
                <w:szCs w:val="28"/>
              </w:rPr>
              <w:t>, подведомственные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образовательные организации;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района,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администрации Щекинского района;</w:t>
            </w:r>
          </w:p>
          <w:p w:rsidR="00E50DC4" w:rsidRPr="00B60671" w:rsidRDefault="005C330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3304">
              <w:rPr>
                <w:rFonts w:ascii="PT Astra Serif" w:hAnsi="PT Astra Serif"/>
                <w:sz w:val="28"/>
                <w:szCs w:val="28"/>
              </w:rPr>
              <w:t>комитет по вопросам жизнеобеспечения, строительства и жилищного фонда администрации Щекинского района, комитет по благоустройству и дорожно-транспортному хозяйству администрации Щекинского района</w:t>
            </w:r>
            <w:r w:rsidR="00E50DC4" w:rsidRPr="00B6067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комитет экономического развития администрации Щекинского района;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МКУ «Штаб народной дружины;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администрации муниципальных образований поселений, входящих в состав муниципального образования Щекинский район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Анонсирование запланированных мероприятий 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на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официальном 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портале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 официальных сайтах (по компетенции), официальных страницах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 в социальных сетях;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пресс-релиз о результатах проведения мероприятий,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 xml:space="preserve">статья </w:t>
            </w:r>
            <w:r w:rsidRPr="00F0554A">
              <w:rPr>
                <w:rFonts w:ascii="PT Astra Serif" w:hAnsi="PT Astra Serif"/>
                <w:sz w:val="28"/>
                <w:szCs w:val="28"/>
              </w:rPr>
              <w:t>общественно-политическ</w:t>
            </w:r>
            <w:r>
              <w:rPr>
                <w:rFonts w:ascii="PT Astra Serif" w:hAnsi="PT Astra Serif"/>
                <w:sz w:val="28"/>
                <w:szCs w:val="28"/>
              </w:rPr>
              <w:t>ую</w:t>
            </w:r>
            <w:r w:rsidRPr="00F0554A">
              <w:rPr>
                <w:rFonts w:ascii="PT Astra Serif" w:hAnsi="PT Astra Serif"/>
                <w:sz w:val="28"/>
                <w:szCs w:val="28"/>
              </w:rPr>
              <w:t xml:space="preserve"> газет</w:t>
            </w:r>
            <w:r>
              <w:rPr>
                <w:rFonts w:ascii="PT Astra Serif" w:hAnsi="PT Astra Serif"/>
                <w:sz w:val="28"/>
                <w:szCs w:val="28"/>
              </w:rPr>
              <w:t>у</w:t>
            </w:r>
            <w:r w:rsidRPr="00F0554A">
              <w:rPr>
                <w:rFonts w:ascii="PT Astra Serif" w:hAnsi="PT Astra Serif"/>
                <w:sz w:val="28"/>
                <w:szCs w:val="28"/>
              </w:rPr>
              <w:t xml:space="preserve"> «Щекинский вестник»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Официальный портал (сайт), официальные страницы в социальных сетях;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общественно-политическая газета «Щекинский вестник»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3BFF" w:rsidRDefault="00FB3BFF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1 этап – с 2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 мая по </w:t>
            </w:r>
            <w:r>
              <w:rPr>
                <w:rFonts w:ascii="PT Astra Serif" w:hAnsi="PT Astra Serif"/>
                <w:sz w:val="28"/>
                <w:szCs w:val="28"/>
              </w:rPr>
              <w:t>7 </w:t>
            </w:r>
            <w:r w:rsidRPr="00B60671">
              <w:rPr>
                <w:rFonts w:ascii="PT Astra Serif" w:hAnsi="PT Astra Serif"/>
                <w:sz w:val="28"/>
                <w:szCs w:val="28"/>
              </w:rPr>
              <w:t>июня;</w:t>
            </w:r>
          </w:p>
          <w:p w:rsidR="00112B06" w:rsidRPr="00B60671" w:rsidRDefault="00112B06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12B06" w:rsidRDefault="00FB3BFF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2 этап – с 2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 июня </w:t>
            </w:r>
          </w:p>
          <w:p w:rsidR="00FB3BFF" w:rsidRDefault="00FB3BFF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 xml:space="preserve">по </w:t>
            </w:r>
            <w:r>
              <w:rPr>
                <w:rFonts w:ascii="PT Astra Serif" w:hAnsi="PT Astra Serif"/>
                <w:sz w:val="28"/>
                <w:szCs w:val="28"/>
              </w:rPr>
              <w:t>5 </w:t>
            </w:r>
            <w:r w:rsidRPr="00B60671">
              <w:rPr>
                <w:rFonts w:ascii="PT Astra Serif" w:hAnsi="PT Astra Serif"/>
                <w:sz w:val="28"/>
                <w:szCs w:val="28"/>
              </w:rPr>
              <w:t>июля;</w:t>
            </w:r>
          </w:p>
          <w:p w:rsidR="00112B06" w:rsidRPr="00B60671" w:rsidRDefault="00112B06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12B06" w:rsidRDefault="00FB3BFF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3 этап – с 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 июля </w:t>
            </w:r>
          </w:p>
          <w:p w:rsidR="00FB3BFF" w:rsidRDefault="00FB3BFF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 xml:space="preserve">по </w:t>
            </w:r>
            <w:r>
              <w:rPr>
                <w:rFonts w:ascii="PT Astra Serif" w:hAnsi="PT Astra Serif"/>
                <w:sz w:val="28"/>
                <w:szCs w:val="28"/>
              </w:rPr>
              <w:t>2 </w:t>
            </w:r>
            <w:r w:rsidRPr="00B60671">
              <w:rPr>
                <w:rFonts w:ascii="PT Astra Serif" w:hAnsi="PT Astra Serif"/>
                <w:sz w:val="28"/>
                <w:szCs w:val="28"/>
              </w:rPr>
              <w:t>августа;</w:t>
            </w:r>
          </w:p>
          <w:p w:rsidR="00112B06" w:rsidRPr="00B60671" w:rsidRDefault="00112B06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B3BFF" w:rsidRDefault="00FB3BFF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4 этап – с 2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 августа по </w:t>
            </w:r>
            <w:r>
              <w:rPr>
                <w:rFonts w:ascii="PT Astra Serif" w:hAnsi="PT Astra Serif"/>
                <w:sz w:val="28"/>
                <w:szCs w:val="28"/>
              </w:rPr>
              <w:t>6 </w:t>
            </w:r>
            <w:r w:rsidRPr="00B60671">
              <w:rPr>
                <w:rFonts w:ascii="PT Astra Serif" w:hAnsi="PT Astra Serif"/>
                <w:sz w:val="28"/>
                <w:szCs w:val="28"/>
              </w:rPr>
              <w:t>сентября;</w:t>
            </w:r>
          </w:p>
          <w:p w:rsidR="00112B06" w:rsidRPr="00B60671" w:rsidRDefault="00112B06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0DC4" w:rsidRPr="00B60671" w:rsidRDefault="00FB3BFF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 xml:space="preserve">5 этап – с </w:t>
            </w:r>
            <w:r>
              <w:rPr>
                <w:rFonts w:ascii="PT Astra Serif" w:hAnsi="PT Astra Serif"/>
                <w:sz w:val="28"/>
                <w:szCs w:val="28"/>
              </w:rPr>
              <w:t>2 октября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 по </w:t>
            </w:r>
            <w:r>
              <w:rPr>
                <w:rFonts w:ascii="PT Astra Serif" w:hAnsi="PT Astra Serif"/>
                <w:sz w:val="28"/>
                <w:szCs w:val="28"/>
              </w:rPr>
              <w:t>11 </w:t>
            </w:r>
            <w:r w:rsidRPr="00B60671">
              <w:rPr>
                <w:rFonts w:ascii="PT Astra Serif" w:hAnsi="PT Astra Serif"/>
                <w:sz w:val="28"/>
                <w:szCs w:val="28"/>
              </w:rPr>
              <w:t>октября</w:t>
            </w:r>
          </w:p>
        </w:tc>
      </w:tr>
      <w:tr w:rsidR="00E50DC4" w:rsidRPr="00B60671" w:rsidTr="00112B06">
        <w:tc>
          <w:tcPr>
            <w:tcW w:w="0" w:type="auto"/>
            <w:shd w:val="clear" w:color="auto" w:fill="auto"/>
            <w:vAlign w:val="center"/>
          </w:tcPr>
          <w:p w:rsidR="00E50DC4" w:rsidRDefault="00BB5B49" w:rsidP="00112B0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B5B49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Всероссийский</w:t>
            </w:r>
            <w:r w:rsidR="00E50DC4" w:rsidRPr="00BB5B49">
              <w:rPr>
                <w:rFonts w:ascii="PT Astra Serif" w:hAnsi="PT Astra Serif"/>
                <w:b/>
                <w:sz w:val="28"/>
                <w:szCs w:val="28"/>
              </w:rPr>
              <w:t xml:space="preserve"> день трезвости.</w:t>
            </w:r>
          </w:p>
          <w:p w:rsidR="00BB5B49" w:rsidRPr="00BB5B49" w:rsidRDefault="00BB5B49" w:rsidP="00112B0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B5B49" w:rsidRDefault="00BB5B49" w:rsidP="00112B0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B5B49">
              <w:rPr>
                <w:rFonts w:ascii="PT Astra Serif" w:hAnsi="PT Astra Serif"/>
                <w:b/>
                <w:sz w:val="28"/>
                <w:szCs w:val="28"/>
              </w:rPr>
              <w:t>Всемирный день трезвости и борьбы с алкоголизмом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BB5B49" w:rsidRDefault="00BB5B49" w:rsidP="00112B0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B5B49" w:rsidRPr="00BB5B49" w:rsidRDefault="00BB5B49" w:rsidP="00112B06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B5B49">
              <w:rPr>
                <w:rFonts w:ascii="PT Astra Serif" w:hAnsi="PT Astra Serif"/>
                <w:sz w:val="28"/>
                <w:szCs w:val="28"/>
              </w:rPr>
              <w:t>Призваны</w:t>
            </w:r>
            <w:proofErr w:type="gramEnd"/>
            <w:r w:rsidRPr="00BB5B49">
              <w:rPr>
                <w:rFonts w:ascii="PT Astra Serif" w:hAnsi="PT Astra Serif"/>
                <w:sz w:val="28"/>
                <w:szCs w:val="28"/>
              </w:rPr>
              <w:t xml:space="preserve"> напомнить о вреде алкоголя.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Администрация Щекинского района: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отдел по информационному обеспечению администрации Щекинского района;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района;</w:t>
            </w:r>
          </w:p>
          <w:p w:rsidR="00E50DC4" w:rsidRPr="00B60671" w:rsidRDefault="005A51D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E50DC4" w:rsidRPr="00B60671">
              <w:rPr>
                <w:rFonts w:ascii="PT Astra Serif" w:hAnsi="PT Astra Serif"/>
                <w:sz w:val="28"/>
                <w:szCs w:val="28"/>
              </w:rPr>
              <w:t>, подведомственные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образовательные организации;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района,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управление по вопросам жизнеобеспечения, строительства, благоустройства и </w:t>
            </w:r>
            <w:proofErr w:type="gramStart"/>
            <w:r w:rsidRPr="00B60671">
              <w:rPr>
                <w:rFonts w:ascii="PT Astra Serif" w:hAnsi="PT Astra Serif"/>
                <w:sz w:val="28"/>
                <w:szCs w:val="28"/>
              </w:rPr>
              <w:t>дорожного-транспортному</w:t>
            </w:r>
            <w:proofErr w:type="gramEnd"/>
            <w:r w:rsidRPr="00B60671">
              <w:rPr>
                <w:rFonts w:ascii="PT Astra Serif" w:hAnsi="PT Astra Serif"/>
                <w:sz w:val="28"/>
                <w:szCs w:val="28"/>
              </w:rPr>
              <w:t xml:space="preserve"> хозяйству администрации Щекинского района;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комитет экономического развития администрации Щекинского района;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МКУ «Штаб народной дружины;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администрации муниципальных образований поселений, входящих в состав муниципального образования Щекинский район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Анонсирование запланированных мероприятий 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на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официальном 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портале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 официальных сайтах (по компетенции), официальных страницах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 в социальных сетях;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пресс-релиз о результатах проведения мероприятий,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 xml:space="preserve">статья </w:t>
            </w:r>
            <w:r w:rsidRPr="00F0554A">
              <w:rPr>
                <w:rFonts w:ascii="PT Astra Serif" w:hAnsi="PT Astra Serif"/>
                <w:sz w:val="28"/>
                <w:szCs w:val="28"/>
              </w:rPr>
              <w:t>общественно-политическ</w:t>
            </w:r>
            <w:r>
              <w:rPr>
                <w:rFonts w:ascii="PT Astra Serif" w:hAnsi="PT Astra Serif"/>
                <w:sz w:val="28"/>
                <w:szCs w:val="28"/>
              </w:rPr>
              <w:t>ую</w:t>
            </w:r>
            <w:r w:rsidRPr="00F0554A">
              <w:rPr>
                <w:rFonts w:ascii="PT Astra Serif" w:hAnsi="PT Astra Serif"/>
                <w:sz w:val="28"/>
                <w:szCs w:val="28"/>
              </w:rPr>
              <w:t xml:space="preserve"> газет</w:t>
            </w:r>
            <w:r>
              <w:rPr>
                <w:rFonts w:ascii="PT Astra Serif" w:hAnsi="PT Astra Serif"/>
                <w:sz w:val="28"/>
                <w:szCs w:val="28"/>
              </w:rPr>
              <w:t>у</w:t>
            </w:r>
            <w:r w:rsidRPr="00F0554A">
              <w:rPr>
                <w:rFonts w:ascii="PT Astra Serif" w:hAnsi="PT Astra Serif"/>
                <w:sz w:val="28"/>
                <w:szCs w:val="28"/>
              </w:rPr>
              <w:t xml:space="preserve"> «Щекинский вестник»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Официальный портал (сайт), официальные страницы в социальных сетях;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общественно-политическая газета «Щекинский вестник»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Default="00BB5B49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 сентября</w:t>
            </w:r>
          </w:p>
          <w:p w:rsidR="00BB5B49" w:rsidRDefault="00BB5B49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B5B49" w:rsidRDefault="00BB5B49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B5B49" w:rsidRPr="00B60671" w:rsidRDefault="00BB5B49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 октября</w:t>
            </w:r>
          </w:p>
        </w:tc>
      </w:tr>
      <w:tr w:rsidR="00E50DC4" w:rsidRPr="00B60671" w:rsidTr="00112B06">
        <w:tc>
          <w:tcPr>
            <w:tcW w:w="0" w:type="auto"/>
            <w:shd w:val="clear" w:color="auto" w:fill="auto"/>
            <w:vAlign w:val="center"/>
          </w:tcPr>
          <w:p w:rsidR="00E50DC4" w:rsidRPr="005C3304" w:rsidRDefault="00E50DC4" w:rsidP="00112B0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C3304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Деятельность антинаркотической комиссии муниципального образования Щекинский </w:t>
            </w:r>
            <w:r w:rsidRPr="005C3304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район.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Администрация Щекинского района:</w:t>
            </w:r>
          </w:p>
          <w:p w:rsidR="00E50DC4" w:rsidRPr="00B60671" w:rsidRDefault="00B622CD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отдел по взаимодействию </w:t>
            </w:r>
            <w:r w:rsidRPr="00112B06">
              <w:rPr>
                <w:rFonts w:ascii="PT Astra Serif" w:hAnsi="PT Astra Serif"/>
                <w:spacing w:val="-4"/>
                <w:sz w:val="28"/>
                <w:szCs w:val="28"/>
              </w:rPr>
              <w:t>с ОМС и организационной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работе администрации Щекинского района</w:t>
            </w:r>
            <w:r w:rsidR="00E50DC4" w:rsidRPr="00B6067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Анонсирование запланированных мероприятий 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на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официальном 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портале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 Щекинский район официальных страницах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 в социальных сетях;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пресс-релиз о результатах проведения мероприятий,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 xml:space="preserve">статья </w:t>
            </w:r>
            <w:r w:rsidRPr="00F0554A">
              <w:rPr>
                <w:rFonts w:ascii="PT Astra Serif" w:hAnsi="PT Astra Serif"/>
                <w:sz w:val="28"/>
                <w:szCs w:val="28"/>
              </w:rPr>
              <w:t>общественно-политическ</w:t>
            </w:r>
            <w:r>
              <w:rPr>
                <w:rFonts w:ascii="PT Astra Serif" w:hAnsi="PT Astra Serif"/>
                <w:sz w:val="28"/>
                <w:szCs w:val="28"/>
              </w:rPr>
              <w:t>ую</w:t>
            </w:r>
            <w:r w:rsidRPr="00F0554A">
              <w:rPr>
                <w:rFonts w:ascii="PT Astra Serif" w:hAnsi="PT Astra Serif"/>
                <w:sz w:val="28"/>
                <w:szCs w:val="28"/>
              </w:rPr>
              <w:t xml:space="preserve"> газет</w:t>
            </w:r>
            <w:r>
              <w:rPr>
                <w:rFonts w:ascii="PT Astra Serif" w:hAnsi="PT Astra Serif"/>
                <w:sz w:val="28"/>
                <w:szCs w:val="28"/>
              </w:rPr>
              <w:t>у</w:t>
            </w:r>
            <w:r w:rsidRPr="00F0554A">
              <w:rPr>
                <w:rFonts w:ascii="PT Astra Serif" w:hAnsi="PT Astra Serif"/>
                <w:sz w:val="28"/>
                <w:szCs w:val="28"/>
              </w:rPr>
              <w:t xml:space="preserve"> «Щекинский вестник»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Официальный портал (сайт), официальные страницы в социальных </w:t>
            </w: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>сетях;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общественно-политическая газета «Щекинский вестник»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ежеквартально, в соответствии с графиком проведения заседаний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антинаркотической </w:t>
            </w: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>комиссии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Щекинский район.</w:t>
            </w:r>
          </w:p>
        </w:tc>
      </w:tr>
      <w:tr w:rsidR="00E50DC4" w:rsidRPr="00B60671" w:rsidTr="00112B06">
        <w:tc>
          <w:tcPr>
            <w:tcW w:w="0" w:type="auto"/>
            <w:shd w:val="clear" w:color="auto" w:fill="auto"/>
            <w:vAlign w:val="center"/>
          </w:tcPr>
          <w:p w:rsidR="00E50DC4" w:rsidRPr="00B60671" w:rsidRDefault="00E50DC4" w:rsidP="00112B06">
            <w:pPr>
              <w:rPr>
                <w:rFonts w:ascii="PT Astra Serif" w:hAnsi="PT Astra Serif"/>
                <w:sz w:val="28"/>
                <w:szCs w:val="28"/>
              </w:rPr>
            </w:pPr>
            <w:r w:rsidRPr="00E76032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Информация ОМВД России по Щекинскому району </w:t>
            </w:r>
            <w:r w:rsidR="00E76032" w:rsidRPr="00E76032">
              <w:rPr>
                <w:rFonts w:ascii="PT Astra Serif" w:hAnsi="PT Astra Serif"/>
                <w:b/>
                <w:sz w:val="28"/>
                <w:szCs w:val="28"/>
              </w:rPr>
              <w:t>о проводимых антинаркотических мероприятиях.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Администрация Щекинского района: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отдел по информационному обеспечению администрации Щекинского района;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ОМВД России по Щекинскому району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)п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согласованию).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lastRenderedPageBreak/>
              <w:t>Размещение информации с комментариями: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пресс-релиз на портале (сайте), официальные страницы в социальных сетях;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статья в газету «Щекинский вестник»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Официальный портал (сайт), официальные страницы в социальных сетях;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общественно-политическая газета «Щекинский вестник»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Pr="00B60671" w:rsidRDefault="00FD431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 </w:t>
            </w:r>
            <w:r w:rsidR="004C05C9">
              <w:rPr>
                <w:rFonts w:ascii="PT Astra Serif" w:hAnsi="PT Astra Serif"/>
                <w:sz w:val="28"/>
                <w:szCs w:val="28"/>
              </w:rPr>
              <w:t>плану</w:t>
            </w:r>
            <w:r w:rsidR="00E50DC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60671">
              <w:rPr>
                <w:rFonts w:ascii="PT Astra Serif" w:hAnsi="PT Astra Serif"/>
                <w:sz w:val="28"/>
                <w:szCs w:val="28"/>
              </w:rPr>
              <w:t>ОМВД России по Щекинскому району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50DC4">
              <w:rPr>
                <w:rFonts w:ascii="PT Astra Serif" w:hAnsi="PT Astra Serif"/>
                <w:sz w:val="28"/>
                <w:szCs w:val="28"/>
              </w:rPr>
              <w:t>(по согласованию).</w:t>
            </w:r>
          </w:p>
        </w:tc>
      </w:tr>
      <w:tr w:rsidR="00E50DC4" w:rsidRPr="00B60671" w:rsidTr="00112B06">
        <w:tc>
          <w:tcPr>
            <w:tcW w:w="0" w:type="auto"/>
            <w:shd w:val="clear" w:color="auto" w:fill="auto"/>
            <w:vAlign w:val="center"/>
          </w:tcPr>
          <w:p w:rsidR="00E50DC4" w:rsidRPr="00B60671" w:rsidRDefault="00E50DC4" w:rsidP="00112B06">
            <w:pPr>
              <w:rPr>
                <w:rFonts w:ascii="PT Astra Serif" w:hAnsi="PT Astra Serif"/>
                <w:sz w:val="28"/>
                <w:szCs w:val="28"/>
              </w:rPr>
            </w:pPr>
            <w:r w:rsidRPr="00E76032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Информация учреждений здравоохранения о проводимых антинаркотических мероприятиях</w:t>
            </w:r>
            <w:r w:rsidR="00E7603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Администрация Щекинского района:</w:t>
            </w:r>
          </w:p>
          <w:p w:rsidR="00E50DC4" w:rsidRPr="00B60671" w:rsidRDefault="00B622CD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отдел по взаимодействию </w:t>
            </w:r>
            <w:r w:rsidRPr="00112B06">
              <w:rPr>
                <w:rFonts w:ascii="PT Astra Serif" w:hAnsi="PT Astra Serif"/>
                <w:spacing w:val="-4"/>
                <w:sz w:val="28"/>
                <w:szCs w:val="28"/>
              </w:rPr>
              <w:t>с ОМС и организационной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работе администрации Щекинского района</w:t>
            </w:r>
            <w:r w:rsidR="00E50DC4" w:rsidRPr="00B6067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ГУЗ «ТОНД № 1» Щекинский филиал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B6067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ГУЗ «</w:t>
            </w:r>
            <w:proofErr w:type="spellStart"/>
            <w:r w:rsidRPr="00B60671"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Pr="00B60671">
              <w:rPr>
                <w:rFonts w:ascii="PT Astra Serif" w:hAnsi="PT Astra Serif"/>
                <w:sz w:val="28"/>
                <w:szCs w:val="28"/>
              </w:rPr>
              <w:t xml:space="preserve"> районная больница»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Размещение информации с комментариями: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пресс-релиз на портале (сайте), официальные страницы в социальных сетях;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статья в газету «Щекинский вестник»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Официальный портал (сайт), официальные страницы в социальных сетях;</w:t>
            </w:r>
          </w:p>
          <w:p w:rsidR="00E50DC4" w:rsidRPr="00B60671" w:rsidRDefault="00E50DC4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общественно-политическая газета «Щекинский вестник»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2B06" w:rsidRDefault="004C05C9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план</w:t>
            </w:r>
            <w:r w:rsidR="00491C9A">
              <w:rPr>
                <w:rFonts w:ascii="PT Astra Serif" w:hAnsi="PT Astra Serif"/>
                <w:sz w:val="28"/>
                <w:szCs w:val="28"/>
              </w:rPr>
              <w:t>ам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C05C9" w:rsidRPr="00B60671" w:rsidRDefault="004C05C9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ГУЗ «ТОНД № 1» Щекинский филиал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B6067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50DC4" w:rsidRPr="00B60671" w:rsidRDefault="004C05C9" w:rsidP="00112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0671">
              <w:rPr>
                <w:rFonts w:ascii="PT Astra Serif" w:hAnsi="PT Astra Serif"/>
                <w:sz w:val="28"/>
                <w:szCs w:val="28"/>
              </w:rPr>
              <w:t>ГУЗ «</w:t>
            </w:r>
            <w:proofErr w:type="spellStart"/>
            <w:r w:rsidRPr="00B60671"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Pr="00B60671">
              <w:rPr>
                <w:rFonts w:ascii="PT Astra Serif" w:hAnsi="PT Astra Serif"/>
                <w:sz w:val="28"/>
                <w:szCs w:val="28"/>
              </w:rPr>
              <w:t xml:space="preserve"> районная больница»</w:t>
            </w:r>
            <w:r w:rsidR="00112B06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</w:tbl>
    <w:p w:rsidR="00E50DC4" w:rsidRPr="00114F5F" w:rsidRDefault="00E50DC4" w:rsidP="00E50DC4">
      <w:pPr>
        <w:rPr>
          <w:rFonts w:ascii="PT Astra Serif" w:hAnsi="PT Astra Serif"/>
        </w:rPr>
      </w:pPr>
    </w:p>
    <w:p w:rsidR="00E50DC4" w:rsidRPr="00114F5F" w:rsidRDefault="00E50DC4" w:rsidP="00E50DC4">
      <w:pPr>
        <w:jc w:val="right"/>
        <w:rPr>
          <w:rFonts w:ascii="PT Astra Serif" w:hAnsi="PT Astra Serif"/>
        </w:rPr>
      </w:pPr>
    </w:p>
    <w:p w:rsidR="00E50DC4" w:rsidRDefault="003B08E7" w:rsidP="00E50D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</w:t>
      </w:r>
      <w:r w:rsidR="00112B06">
        <w:rPr>
          <w:rFonts w:ascii="PT Astra Serif" w:hAnsi="PT Astra Serif"/>
          <w:b/>
          <w:sz w:val="28"/>
          <w:szCs w:val="28"/>
        </w:rPr>
        <w:t>___________________</w:t>
      </w:r>
    </w:p>
    <w:p w:rsidR="00E50DC4" w:rsidRPr="0072101A" w:rsidRDefault="00E50DC4" w:rsidP="00E50D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50DC4" w:rsidRPr="0072101A" w:rsidRDefault="00E50DC4" w:rsidP="00E50D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E50DC4" w:rsidRPr="0072101A" w:rsidSect="009A623A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E50DC4" w:rsidRPr="0072101A" w:rsidTr="008345ED">
        <w:trPr>
          <w:trHeight w:val="1414"/>
        </w:trPr>
        <w:tc>
          <w:tcPr>
            <w:tcW w:w="4217" w:type="dxa"/>
            <w:shd w:val="clear" w:color="auto" w:fill="auto"/>
          </w:tcPr>
          <w:p w:rsidR="00E50DC4" w:rsidRPr="0072101A" w:rsidRDefault="00E50DC4" w:rsidP="008345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 2</w:t>
            </w:r>
          </w:p>
          <w:p w:rsidR="00E50DC4" w:rsidRPr="0072101A" w:rsidRDefault="00E50DC4" w:rsidP="008345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0DC4" w:rsidRPr="0072101A" w:rsidRDefault="00E50DC4" w:rsidP="008345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E50DC4" w:rsidRPr="0072101A" w:rsidRDefault="00974561" w:rsidP="00B62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974561">
              <w:rPr>
                <w:rFonts w:ascii="PT Astra Serif" w:hAnsi="PT Astra Serif"/>
                <w:sz w:val="28"/>
                <w:szCs w:val="28"/>
              </w:rPr>
              <w:t>25.05.2023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№ </w:t>
            </w:r>
            <w:r>
              <w:rPr>
                <w:rFonts w:ascii="PT Astra Serif" w:hAnsi="PT Astra Serif"/>
                <w:sz w:val="28"/>
                <w:szCs w:val="28"/>
              </w:rPr>
              <w:t>5 – 680</w:t>
            </w:r>
          </w:p>
        </w:tc>
      </w:tr>
    </w:tbl>
    <w:p w:rsidR="00E50DC4" w:rsidRDefault="00E50DC4" w:rsidP="00E50D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50DC4" w:rsidRDefault="00E50DC4" w:rsidP="00E50D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50DC4" w:rsidRDefault="00E50DC4" w:rsidP="00E50D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50DC4" w:rsidRDefault="00E50DC4" w:rsidP="00E50D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50DC4" w:rsidRDefault="00E50DC4" w:rsidP="00E50D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50DC4" w:rsidRDefault="00E50DC4" w:rsidP="00E50D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50DC4" w:rsidRDefault="00E50DC4" w:rsidP="00E50D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B08E7" w:rsidRDefault="00E50DC4" w:rsidP="00E50DC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План </w:t>
      </w:r>
      <w:r w:rsidRPr="00D75EA9">
        <w:rPr>
          <w:rFonts w:ascii="PT Astra Serif" w:hAnsi="PT Astra Serif"/>
          <w:b/>
          <w:sz w:val="28"/>
          <w:szCs w:val="28"/>
        </w:rPr>
        <w:t xml:space="preserve">проведения </w:t>
      </w:r>
    </w:p>
    <w:p w:rsidR="00E50DC4" w:rsidRDefault="00E50DC4" w:rsidP="00E50DC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_______________________________________________________</w:t>
      </w:r>
    </w:p>
    <w:p w:rsidR="00E50DC4" w:rsidRPr="00292FF7" w:rsidRDefault="00E50DC4" w:rsidP="00E50DC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(</w:t>
      </w:r>
      <w:r w:rsidRPr="00292FF7">
        <w:rPr>
          <w:rFonts w:ascii="PT Astra Serif" w:hAnsi="PT Astra Serif"/>
          <w:sz w:val="28"/>
          <w:szCs w:val="28"/>
        </w:rPr>
        <w:t>наименование органа, ответственного за проведение мероприятий)</w:t>
      </w:r>
    </w:p>
    <w:p w:rsidR="003B08E7" w:rsidRDefault="00E50DC4" w:rsidP="00E50DC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мероприятий _____________________________________</w:t>
      </w:r>
      <w:r w:rsidRPr="004C3D84">
        <w:rPr>
          <w:rFonts w:ascii="PT Astra Serif" w:hAnsi="PT Astra Serif"/>
          <w:b/>
          <w:sz w:val="28"/>
          <w:szCs w:val="28"/>
        </w:rPr>
        <w:t xml:space="preserve"> </w:t>
      </w:r>
    </w:p>
    <w:p w:rsidR="003B08E7" w:rsidRDefault="003B08E7" w:rsidP="00E50DC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</w:t>
      </w:r>
      <w:r w:rsidRPr="0005178D">
        <w:rPr>
          <w:rFonts w:ascii="PT Astra Serif" w:hAnsi="PT Astra Serif"/>
          <w:sz w:val="28"/>
          <w:szCs w:val="28"/>
        </w:rPr>
        <w:t xml:space="preserve">(наименование мероприятий)  </w:t>
      </w:r>
      <w:r>
        <w:rPr>
          <w:rFonts w:ascii="PT Astra Serif" w:hAnsi="PT Astra Serif"/>
          <w:sz w:val="28"/>
          <w:szCs w:val="28"/>
        </w:rPr>
        <w:t xml:space="preserve">        </w:t>
      </w:r>
    </w:p>
    <w:p w:rsidR="00E50DC4" w:rsidRPr="004C3D84" w:rsidRDefault="00E50DC4" w:rsidP="00E50DC4">
      <w:pPr>
        <w:jc w:val="center"/>
        <w:rPr>
          <w:rFonts w:ascii="PT Astra Serif" w:hAnsi="PT Astra Serif"/>
          <w:b/>
          <w:sz w:val="28"/>
          <w:szCs w:val="28"/>
        </w:rPr>
      </w:pPr>
      <w:r w:rsidRPr="004C3D8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в период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</w:t>
      </w:r>
      <w:r w:rsidR="003B08E7">
        <w:rPr>
          <w:rFonts w:ascii="PT Astra Serif" w:eastAsia="Calibri" w:hAnsi="PT Astra Serif"/>
          <w:b/>
          <w:sz w:val="28"/>
          <w:szCs w:val="28"/>
          <w:lang w:eastAsia="en-US"/>
        </w:rPr>
        <w:t>___________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___</w:t>
      </w:r>
    </w:p>
    <w:p w:rsidR="00E50DC4" w:rsidRDefault="00E50DC4" w:rsidP="00E50DC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(</w:t>
      </w:r>
      <w:r w:rsidRPr="0005178D">
        <w:rPr>
          <w:rFonts w:ascii="PT Astra Serif" w:hAnsi="PT Astra Serif"/>
          <w:sz w:val="28"/>
          <w:szCs w:val="28"/>
        </w:rPr>
        <w:t xml:space="preserve">период проведения  </w:t>
      </w:r>
      <w:r>
        <w:rPr>
          <w:rFonts w:ascii="PT Astra Serif" w:hAnsi="PT Astra Serif"/>
          <w:sz w:val="28"/>
          <w:szCs w:val="28"/>
        </w:rPr>
        <w:t>мероприятий)</w:t>
      </w:r>
      <w:r w:rsidRPr="0005178D">
        <w:rPr>
          <w:rFonts w:ascii="PT Astra Serif" w:hAnsi="PT Astra Serif"/>
          <w:sz w:val="28"/>
          <w:szCs w:val="28"/>
        </w:rPr>
        <w:t xml:space="preserve">                    </w:t>
      </w:r>
    </w:p>
    <w:p w:rsidR="00E50DC4" w:rsidRPr="0005178D" w:rsidRDefault="00E50DC4" w:rsidP="00E50DC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4560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6570"/>
        <w:gridCol w:w="3328"/>
        <w:gridCol w:w="2755"/>
      </w:tblGrid>
      <w:tr w:rsidR="00E50DC4" w:rsidRPr="00B60671" w:rsidTr="00112B06">
        <w:tc>
          <w:tcPr>
            <w:tcW w:w="1907" w:type="dxa"/>
            <w:shd w:val="clear" w:color="auto" w:fill="auto"/>
          </w:tcPr>
          <w:p w:rsidR="00E50DC4" w:rsidRPr="00B60671" w:rsidRDefault="00E50DC4" w:rsidP="003B08E7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60671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6570" w:type="dxa"/>
            <w:shd w:val="clear" w:color="auto" w:fill="auto"/>
          </w:tcPr>
          <w:p w:rsidR="00E50DC4" w:rsidRPr="00B60671" w:rsidRDefault="00E50DC4" w:rsidP="008345ED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0671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мероприятия</w:t>
            </w:r>
          </w:p>
          <w:p w:rsidR="00E50DC4" w:rsidRPr="00B60671" w:rsidRDefault="00E50DC4" w:rsidP="008345ED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328" w:type="dxa"/>
            <w:shd w:val="clear" w:color="auto" w:fill="auto"/>
          </w:tcPr>
          <w:p w:rsidR="00E50DC4" w:rsidRPr="00B60671" w:rsidRDefault="00E50DC4" w:rsidP="008345ED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0671">
              <w:rPr>
                <w:rFonts w:ascii="PT Astra Serif" w:hAnsi="PT Astra Serif"/>
                <w:color w:val="000000"/>
                <w:sz w:val="28"/>
                <w:szCs w:val="28"/>
              </w:rPr>
              <w:t>Место проведения мероприятия</w:t>
            </w:r>
            <w:r w:rsidR="003B08E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(формат)</w:t>
            </w:r>
          </w:p>
        </w:tc>
        <w:tc>
          <w:tcPr>
            <w:tcW w:w="2755" w:type="dxa"/>
            <w:shd w:val="clear" w:color="auto" w:fill="auto"/>
          </w:tcPr>
          <w:p w:rsidR="00E50DC4" w:rsidRPr="00B60671" w:rsidRDefault="00E50DC4" w:rsidP="008345ED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0671">
              <w:rPr>
                <w:rFonts w:ascii="PT Astra Serif" w:hAnsi="PT Astra Serif"/>
                <w:color w:val="000000"/>
                <w:sz w:val="28"/>
                <w:szCs w:val="28"/>
              </w:rPr>
              <w:t>Количество участников мероприятия</w:t>
            </w:r>
          </w:p>
        </w:tc>
      </w:tr>
      <w:tr w:rsidR="00E50DC4" w:rsidRPr="00B60671" w:rsidTr="00112B06">
        <w:tc>
          <w:tcPr>
            <w:tcW w:w="1907" w:type="dxa"/>
            <w:shd w:val="clear" w:color="auto" w:fill="auto"/>
          </w:tcPr>
          <w:p w:rsidR="00E50DC4" w:rsidRPr="00B60671" w:rsidRDefault="00E50DC4" w:rsidP="008345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E50DC4" w:rsidRPr="00B60671" w:rsidRDefault="00E50DC4" w:rsidP="008345E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28" w:type="dxa"/>
            <w:shd w:val="clear" w:color="auto" w:fill="auto"/>
          </w:tcPr>
          <w:p w:rsidR="00E50DC4" w:rsidRPr="00B60671" w:rsidRDefault="00E50DC4" w:rsidP="008345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5" w:type="dxa"/>
            <w:shd w:val="clear" w:color="auto" w:fill="auto"/>
          </w:tcPr>
          <w:p w:rsidR="00E50DC4" w:rsidRPr="00B60671" w:rsidRDefault="00E50DC4" w:rsidP="008345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0DC4" w:rsidRPr="00B60671" w:rsidTr="00112B06">
        <w:tc>
          <w:tcPr>
            <w:tcW w:w="1907" w:type="dxa"/>
            <w:shd w:val="clear" w:color="auto" w:fill="auto"/>
          </w:tcPr>
          <w:p w:rsidR="00E50DC4" w:rsidRPr="00B60671" w:rsidRDefault="00E50DC4" w:rsidP="008345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E50DC4" w:rsidRPr="00B60671" w:rsidRDefault="00E50DC4" w:rsidP="008345E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28" w:type="dxa"/>
            <w:shd w:val="clear" w:color="auto" w:fill="auto"/>
          </w:tcPr>
          <w:p w:rsidR="00E50DC4" w:rsidRPr="00B60671" w:rsidRDefault="00E50DC4" w:rsidP="008345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5" w:type="dxa"/>
            <w:shd w:val="clear" w:color="auto" w:fill="auto"/>
          </w:tcPr>
          <w:p w:rsidR="00E50DC4" w:rsidRPr="00B60671" w:rsidRDefault="00E50DC4" w:rsidP="008345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50DC4" w:rsidRDefault="00E50DC4" w:rsidP="00E50D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50DC4" w:rsidRDefault="00E50DC4" w:rsidP="00E50D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D7ED5" w:rsidRPr="00362DFC" w:rsidRDefault="00A24008" w:rsidP="00873F4D">
      <w:pPr>
        <w:autoSpaceDE w:val="0"/>
        <w:autoSpaceDN w:val="0"/>
        <w:adjustRightInd w:val="0"/>
        <w:jc w:val="center"/>
        <w:rPr>
          <w:rFonts w:ascii="PT Astra Serif" w:hAnsi="PT Astra Serif"/>
          <w:bCs/>
          <w:spacing w:val="-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</w:t>
      </w:r>
      <w:r w:rsidR="00873F4D">
        <w:rPr>
          <w:rFonts w:ascii="PT Astra Serif" w:hAnsi="PT Astra Serif"/>
          <w:sz w:val="28"/>
          <w:szCs w:val="28"/>
        </w:rPr>
        <w:t xml:space="preserve"> </w:t>
      </w:r>
    </w:p>
    <w:sectPr w:rsidR="00CD7ED5" w:rsidRPr="00362DFC" w:rsidSect="00E50DC4">
      <w:headerReference w:type="default" r:id="rId12"/>
      <w:pgSz w:w="16838" w:h="11906" w:orient="landscape"/>
      <w:pgMar w:top="1701" w:right="1134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B4" w:rsidRDefault="002703B4">
      <w:r>
        <w:separator/>
      </w:r>
    </w:p>
  </w:endnote>
  <w:endnote w:type="continuationSeparator" w:id="0">
    <w:p w:rsidR="002703B4" w:rsidRDefault="0027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B4" w:rsidRDefault="002703B4">
      <w:r>
        <w:separator/>
      </w:r>
    </w:p>
  </w:footnote>
  <w:footnote w:type="continuationSeparator" w:id="0">
    <w:p w:rsidR="002703B4" w:rsidRDefault="00270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E0589" w:rsidRPr="000B291F" w:rsidRDefault="008E0589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F552C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E0589" w:rsidRDefault="008E058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89" w:rsidRDefault="008E0589">
    <w:pPr>
      <w:pStyle w:val="af0"/>
      <w:jc w:val="center"/>
    </w:pPr>
  </w:p>
  <w:p w:rsidR="008E0589" w:rsidRDefault="008E058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794213"/>
      <w:docPartObj>
        <w:docPartGallery w:val="Page Numbers (Top of Page)"/>
        <w:docPartUnique/>
      </w:docPartObj>
    </w:sdtPr>
    <w:sdtEndPr/>
    <w:sdtContent>
      <w:p w:rsidR="008E0589" w:rsidRDefault="008E0589">
        <w:pPr>
          <w:pStyle w:val="af0"/>
          <w:jc w:val="center"/>
        </w:pPr>
        <w:r w:rsidRPr="00A24008">
          <w:rPr>
            <w:rFonts w:ascii="PT Astra Serif" w:hAnsi="PT Astra Serif"/>
            <w:sz w:val="28"/>
            <w:szCs w:val="28"/>
          </w:rPr>
          <w:fldChar w:fldCharType="begin"/>
        </w:r>
        <w:r w:rsidRPr="00A2400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24008">
          <w:rPr>
            <w:rFonts w:ascii="PT Astra Serif" w:hAnsi="PT Astra Serif"/>
            <w:sz w:val="28"/>
            <w:szCs w:val="28"/>
          </w:rPr>
          <w:fldChar w:fldCharType="separate"/>
        </w:r>
        <w:r w:rsidR="00E50DC4">
          <w:rPr>
            <w:rFonts w:ascii="PT Astra Serif" w:hAnsi="PT Astra Serif"/>
            <w:noProof/>
            <w:sz w:val="28"/>
            <w:szCs w:val="28"/>
          </w:rPr>
          <w:t>11</w:t>
        </w:r>
        <w:r w:rsidRPr="00A2400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E0589" w:rsidRDefault="008E058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310F9E"/>
    <w:multiLevelType w:val="hybridMultilevel"/>
    <w:tmpl w:val="8CF410D8"/>
    <w:lvl w:ilvl="0" w:tplc="857E9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286"/>
    <w:rsid w:val="0004561B"/>
    <w:rsid w:val="00064E2D"/>
    <w:rsid w:val="00071154"/>
    <w:rsid w:val="0007470D"/>
    <w:rsid w:val="00097D31"/>
    <w:rsid w:val="000A5188"/>
    <w:rsid w:val="000C2F51"/>
    <w:rsid w:val="000C3F4C"/>
    <w:rsid w:val="000D05A0"/>
    <w:rsid w:val="000D3D77"/>
    <w:rsid w:val="000E6231"/>
    <w:rsid w:val="000F03B2"/>
    <w:rsid w:val="000F1693"/>
    <w:rsid w:val="00112B06"/>
    <w:rsid w:val="00115CE3"/>
    <w:rsid w:val="0011670F"/>
    <w:rsid w:val="0013475A"/>
    <w:rsid w:val="00140632"/>
    <w:rsid w:val="0014086F"/>
    <w:rsid w:val="00141B6B"/>
    <w:rsid w:val="001564D1"/>
    <w:rsid w:val="0016136D"/>
    <w:rsid w:val="00174B1C"/>
    <w:rsid w:val="00174BF8"/>
    <w:rsid w:val="001821E0"/>
    <w:rsid w:val="001A5FBD"/>
    <w:rsid w:val="001C32A8"/>
    <w:rsid w:val="001C7CE2"/>
    <w:rsid w:val="001E53E5"/>
    <w:rsid w:val="002013D6"/>
    <w:rsid w:val="0021412F"/>
    <w:rsid w:val="002147F8"/>
    <w:rsid w:val="00236560"/>
    <w:rsid w:val="002473E5"/>
    <w:rsid w:val="00256B10"/>
    <w:rsid w:val="00260B37"/>
    <w:rsid w:val="002703B4"/>
    <w:rsid w:val="002708BA"/>
    <w:rsid w:val="00270C3B"/>
    <w:rsid w:val="00295975"/>
    <w:rsid w:val="00295BF2"/>
    <w:rsid w:val="0029794D"/>
    <w:rsid w:val="002A16C1"/>
    <w:rsid w:val="002B4802"/>
    <w:rsid w:val="002B4FD2"/>
    <w:rsid w:val="002C11B4"/>
    <w:rsid w:val="002D2332"/>
    <w:rsid w:val="002E54BE"/>
    <w:rsid w:val="002F3352"/>
    <w:rsid w:val="003014A0"/>
    <w:rsid w:val="00322635"/>
    <w:rsid w:val="003248AF"/>
    <w:rsid w:val="00342EED"/>
    <w:rsid w:val="00362DFC"/>
    <w:rsid w:val="003A2384"/>
    <w:rsid w:val="003B08E7"/>
    <w:rsid w:val="003C3A0B"/>
    <w:rsid w:val="003D216B"/>
    <w:rsid w:val="003F552C"/>
    <w:rsid w:val="0042625A"/>
    <w:rsid w:val="00427880"/>
    <w:rsid w:val="00431C1A"/>
    <w:rsid w:val="00444AF1"/>
    <w:rsid w:val="0048387B"/>
    <w:rsid w:val="00491C9A"/>
    <w:rsid w:val="004964FF"/>
    <w:rsid w:val="004A3E4D"/>
    <w:rsid w:val="004C05C9"/>
    <w:rsid w:val="004C74A2"/>
    <w:rsid w:val="004D1930"/>
    <w:rsid w:val="00527B97"/>
    <w:rsid w:val="00570F9B"/>
    <w:rsid w:val="00575DF1"/>
    <w:rsid w:val="005A3653"/>
    <w:rsid w:val="005A51D4"/>
    <w:rsid w:val="005B2800"/>
    <w:rsid w:val="005B3753"/>
    <w:rsid w:val="005B63FB"/>
    <w:rsid w:val="005C3304"/>
    <w:rsid w:val="005C6B9A"/>
    <w:rsid w:val="005F6D36"/>
    <w:rsid w:val="005F7562"/>
    <w:rsid w:val="005F7AFB"/>
    <w:rsid w:val="005F7DEF"/>
    <w:rsid w:val="0060170B"/>
    <w:rsid w:val="00631C5C"/>
    <w:rsid w:val="006418D5"/>
    <w:rsid w:val="006E4568"/>
    <w:rsid w:val="006F2075"/>
    <w:rsid w:val="007112E3"/>
    <w:rsid w:val="007143EE"/>
    <w:rsid w:val="007217CA"/>
    <w:rsid w:val="00724E8F"/>
    <w:rsid w:val="00735804"/>
    <w:rsid w:val="00750ABC"/>
    <w:rsid w:val="00751008"/>
    <w:rsid w:val="00772A29"/>
    <w:rsid w:val="007834BF"/>
    <w:rsid w:val="007923EE"/>
    <w:rsid w:val="00796661"/>
    <w:rsid w:val="007B53DF"/>
    <w:rsid w:val="007D68D9"/>
    <w:rsid w:val="007D781B"/>
    <w:rsid w:val="007E5347"/>
    <w:rsid w:val="007F12CE"/>
    <w:rsid w:val="007F4F01"/>
    <w:rsid w:val="00814E90"/>
    <w:rsid w:val="00820B9F"/>
    <w:rsid w:val="00826211"/>
    <w:rsid w:val="0083223B"/>
    <w:rsid w:val="008567E8"/>
    <w:rsid w:val="00873F4D"/>
    <w:rsid w:val="00886A38"/>
    <w:rsid w:val="008918DB"/>
    <w:rsid w:val="008A457D"/>
    <w:rsid w:val="008C75F2"/>
    <w:rsid w:val="008E0589"/>
    <w:rsid w:val="008F2E0C"/>
    <w:rsid w:val="009110D2"/>
    <w:rsid w:val="00914E68"/>
    <w:rsid w:val="00934EB5"/>
    <w:rsid w:val="00972EE0"/>
    <w:rsid w:val="00974561"/>
    <w:rsid w:val="0098256A"/>
    <w:rsid w:val="009A7968"/>
    <w:rsid w:val="009B3E1E"/>
    <w:rsid w:val="009C353D"/>
    <w:rsid w:val="009D43DC"/>
    <w:rsid w:val="00A24008"/>
    <w:rsid w:val="00A24EB9"/>
    <w:rsid w:val="00A307C8"/>
    <w:rsid w:val="00A333F8"/>
    <w:rsid w:val="00A369FB"/>
    <w:rsid w:val="00A55C73"/>
    <w:rsid w:val="00A5646B"/>
    <w:rsid w:val="00A758FC"/>
    <w:rsid w:val="00AA48CD"/>
    <w:rsid w:val="00AC44CE"/>
    <w:rsid w:val="00B0593F"/>
    <w:rsid w:val="00B53053"/>
    <w:rsid w:val="00B562C1"/>
    <w:rsid w:val="00B622CD"/>
    <w:rsid w:val="00B63641"/>
    <w:rsid w:val="00B676A9"/>
    <w:rsid w:val="00B7071D"/>
    <w:rsid w:val="00B83435"/>
    <w:rsid w:val="00BA4658"/>
    <w:rsid w:val="00BB545C"/>
    <w:rsid w:val="00BB5B49"/>
    <w:rsid w:val="00BB6078"/>
    <w:rsid w:val="00BB6999"/>
    <w:rsid w:val="00BD2261"/>
    <w:rsid w:val="00BF57CB"/>
    <w:rsid w:val="00C143B3"/>
    <w:rsid w:val="00C652C4"/>
    <w:rsid w:val="00C71E0B"/>
    <w:rsid w:val="00C74FAA"/>
    <w:rsid w:val="00C81479"/>
    <w:rsid w:val="00CA1B19"/>
    <w:rsid w:val="00CA22B0"/>
    <w:rsid w:val="00CB3346"/>
    <w:rsid w:val="00CC4111"/>
    <w:rsid w:val="00CD7ED5"/>
    <w:rsid w:val="00CF25B5"/>
    <w:rsid w:val="00CF2CDA"/>
    <w:rsid w:val="00CF3559"/>
    <w:rsid w:val="00D1327C"/>
    <w:rsid w:val="00D16057"/>
    <w:rsid w:val="00D456F1"/>
    <w:rsid w:val="00D51550"/>
    <w:rsid w:val="00D52705"/>
    <w:rsid w:val="00D7057B"/>
    <w:rsid w:val="00D76FBA"/>
    <w:rsid w:val="00D8734B"/>
    <w:rsid w:val="00DC0EBE"/>
    <w:rsid w:val="00DC74F5"/>
    <w:rsid w:val="00DD6F2B"/>
    <w:rsid w:val="00E03E77"/>
    <w:rsid w:val="00E06FAE"/>
    <w:rsid w:val="00E11B07"/>
    <w:rsid w:val="00E30BAA"/>
    <w:rsid w:val="00E41E47"/>
    <w:rsid w:val="00E50DC4"/>
    <w:rsid w:val="00E727C9"/>
    <w:rsid w:val="00E76032"/>
    <w:rsid w:val="00E8766B"/>
    <w:rsid w:val="00F075ED"/>
    <w:rsid w:val="00F63BDF"/>
    <w:rsid w:val="00F63F25"/>
    <w:rsid w:val="00F64381"/>
    <w:rsid w:val="00F737E5"/>
    <w:rsid w:val="00F738D1"/>
    <w:rsid w:val="00F805BB"/>
    <w:rsid w:val="00F825D0"/>
    <w:rsid w:val="00F90E17"/>
    <w:rsid w:val="00F96022"/>
    <w:rsid w:val="00FA74C0"/>
    <w:rsid w:val="00FB3BFF"/>
    <w:rsid w:val="00FD4314"/>
    <w:rsid w:val="00FD642B"/>
    <w:rsid w:val="00FE04D2"/>
    <w:rsid w:val="00FE125F"/>
    <w:rsid w:val="00FE79E6"/>
    <w:rsid w:val="00FF0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7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CD7ED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2D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362DF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362DFC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7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CD7ED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2D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362DF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362DFC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731F8-0441-41E9-A27D-B72AD8A7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18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2023-05-25T13:39:00Z</cp:lastPrinted>
  <dcterms:created xsi:type="dcterms:W3CDTF">2023-05-25T14:40:00Z</dcterms:created>
  <dcterms:modified xsi:type="dcterms:W3CDTF">2023-05-25T14:40:00Z</dcterms:modified>
</cp:coreProperties>
</file>