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B24BB0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DE3A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3C7DA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17.01.2025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B24BB0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C7DA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1-25</w:t>
            </w:r>
          </w:p>
        </w:tc>
      </w:tr>
    </w:tbl>
    <w:p w:rsidR="005F6D36" w:rsidRPr="00C41AF5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C41AF5" w:rsidRDefault="005B2800">
      <w:pPr>
        <w:rPr>
          <w:rFonts w:ascii="PT Astra Serif" w:hAnsi="PT Astra Serif" w:cs="PT Astra Serif"/>
          <w:sz w:val="20"/>
          <w:szCs w:val="20"/>
        </w:rPr>
      </w:pPr>
    </w:p>
    <w:p w:rsidR="00DA5380" w:rsidRDefault="00DA5380" w:rsidP="00DA5380">
      <w:pPr>
        <w:jc w:val="center"/>
        <w:rPr>
          <w:rFonts w:ascii="PT Astra Serif" w:hAnsi="PT Astra Serif"/>
          <w:b/>
          <w:sz w:val="28"/>
          <w:szCs w:val="28"/>
        </w:rPr>
      </w:pPr>
      <w:r w:rsidRPr="0072101A">
        <w:rPr>
          <w:rFonts w:ascii="PT Astra Serif" w:hAnsi="PT Astra Serif"/>
          <w:b/>
          <w:sz w:val="28"/>
          <w:szCs w:val="28"/>
        </w:rPr>
        <w:t>О</w:t>
      </w:r>
      <w:r>
        <w:rPr>
          <w:rFonts w:ascii="PT Astra Serif" w:hAnsi="PT Astra Serif"/>
          <w:b/>
          <w:sz w:val="28"/>
          <w:szCs w:val="28"/>
        </w:rPr>
        <w:t>б утверждении</w:t>
      </w:r>
      <w:r w:rsidRPr="0072101A">
        <w:rPr>
          <w:rFonts w:ascii="PT Astra Serif" w:hAnsi="PT Astra Serif"/>
          <w:b/>
          <w:sz w:val="28"/>
          <w:szCs w:val="28"/>
        </w:rPr>
        <w:t xml:space="preserve"> </w:t>
      </w:r>
      <w:r w:rsidRPr="00C57004">
        <w:rPr>
          <w:rFonts w:ascii="PT Astra Serif" w:hAnsi="PT Astra Serif"/>
          <w:b/>
          <w:sz w:val="28"/>
          <w:szCs w:val="28"/>
        </w:rPr>
        <w:t>План</w:t>
      </w:r>
      <w:r>
        <w:rPr>
          <w:rFonts w:ascii="PT Astra Serif" w:hAnsi="PT Astra Serif"/>
          <w:b/>
          <w:sz w:val="28"/>
          <w:szCs w:val="28"/>
        </w:rPr>
        <w:t>а</w:t>
      </w:r>
      <w:r w:rsidR="00C41AF5">
        <w:rPr>
          <w:rFonts w:ascii="PT Astra Serif" w:hAnsi="PT Astra Serif"/>
          <w:b/>
          <w:sz w:val="28"/>
          <w:szCs w:val="28"/>
        </w:rPr>
        <w:t xml:space="preserve"> </w:t>
      </w:r>
      <w:r w:rsidRPr="00C57004">
        <w:rPr>
          <w:rFonts w:ascii="PT Astra Serif" w:hAnsi="PT Astra Serif"/>
          <w:b/>
          <w:sz w:val="28"/>
          <w:szCs w:val="28"/>
        </w:rPr>
        <w:t>информационного сопровождения</w:t>
      </w:r>
    </w:p>
    <w:p w:rsidR="00DA5380" w:rsidRDefault="00DA5380" w:rsidP="00DA5380">
      <w:pPr>
        <w:jc w:val="center"/>
        <w:rPr>
          <w:rFonts w:ascii="PT Astra Serif" w:hAnsi="PT Astra Serif"/>
          <w:b/>
          <w:sz w:val="28"/>
          <w:szCs w:val="28"/>
        </w:rPr>
      </w:pPr>
      <w:r w:rsidRPr="00C57004">
        <w:rPr>
          <w:rFonts w:ascii="PT Astra Serif" w:hAnsi="PT Astra Serif"/>
          <w:b/>
          <w:sz w:val="28"/>
          <w:szCs w:val="28"/>
        </w:rPr>
        <w:t>антинаркотической деятельности</w:t>
      </w:r>
      <w:r w:rsidR="00C41AF5">
        <w:rPr>
          <w:rFonts w:ascii="PT Astra Serif" w:hAnsi="PT Astra Serif"/>
          <w:b/>
          <w:sz w:val="28"/>
          <w:szCs w:val="28"/>
        </w:rPr>
        <w:t xml:space="preserve"> </w:t>
      </w:r>
      <w:r w:rsidRPr="00C57004">
        <w:rPr>
          <w:rFonts w:ascii="PT Astra Serif" w:hAnsi="PT Astra Serif"/>
          <w:b/>
          <w:sz w:val="28"/>
          <w:szCs w:val="28"/>
        </w:rPr>
        <w:t>в муниципальном образовании</w:t>
      </w:r>
    </w:p>
    <w:p w:rsidR="002A16C1" w:rsidRPr="002A16C1" w:rsidRDefault="00DA5380" w:rsidP="00C41AF5">
      <w:pPr>
        <w:jc w:val="center"/>
        <w:rPr>
          <w:rFonts w:ascii="PT Astra Serif" w:hAnsi="PT Astra Serif"/>
          <w:b/>
          <w:sz w:val="28"/>
          <w:szCs w:val="28"/>
        </w:rPr>
      </w:pPr>
      <w:r w:rsidRPr="00C57004">
        <w:rPr>
          <w:rFonts w:ascii="PT Astra Serif" w:hAnsi="PT Astra Serif"/>
          <w:b/>
          <w:sz w:val="28"/>
          <w:szCs w:val="28"/>
        </w:rPr>
        <w:t>Щекинский район</w:t>
      </w:r>
      <w:r w:rsidR="00C41AF5">
        <w:rPr>
          <w:rFonts w:ascii="PT Astra Serif" w:hAnsi="PT Astra Serif"/>
          <w:b/>
          <w:sz w:val="28"/>
          <w:szCs w:val="28"/>
        </w:rPr>
        <w:t xml:space="preserve"> </w:t>
      </w:r>
      <w:r w:rsidRPr="00C57004">
        <w:rPr>
          <w:rFonts w:ascii="PT Astra Serif" w:hAnsi="PT Astra Serif"/>
          <w:b/>
          <w:sz w:val="28"/>
          <w:szCs w:val="28"/>
        </w:rPr>
        <w:t>в 202</w:t>
      </w:r>
      <w:r w:rsidR="00B24BB0">
        <w:rPr>
          <w:rFonts w:ascii="PT Astra Serif" w:hAnsi="PT Astra Serif"/>
          <w:b/>
          <w:sz w:val="28"/>
          <w:szCs w:val="28"/>
        </w:rPr>
        <w:t>5</w:t>
      </w:r>
      <w:r w:rsidRPr="00C57004">
        <w:rPr>
          <w:rFonts w:ascii="PT Astra Serif" w:hAnsi="PT Astra Serif"/>
          <w:b/>
          <w:sz w:val="28"/>
          <w:szCs w:val="28"/>
        </w:rPr>
        <w:t xml:space="preserve"> году</w:t>
      </w:r>
    </w:p>
    <w:p w:rsidR="005B2800" w:rsidRPr="00C41AF5" w:rsidRDefault="005B2800">
      <w:pPr>
        <w:rPr>
          <w:rFonts w:ascii="PT Astra Serif" w:hAnsi="PT Astra Serif" w:cs="PT Astra Serif"/>
          <w:sz w:val="20"/>
          <w:szCs w:val="20"/>
        </w:rPr>
      </w:pPr>
    </w:p>
    <w:p w:rsidR="00E727C9" w:rsidRPr="00C41AF5" w:rsidRDefault="00E727C9">
      <w:pPr>
        <w:rPr>
          <w:rFonts w:ascii="PT Astra Serif" w:hAnsi="PT Astra Serif" w:cs="PT Astra Serif"/>
          <w:sz w:val="20"/>
          <w:szCs w:val="20"/>
        </w:rPr>
      </w:pPr>
    </w:p>
    <w:p w:rsidR="00DA5380" w:rsidRPr="0072101A" w:rsidRDefault="00DA5380" w:rsidP="00C41AF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2101A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</w:t>
      </w:r>
      <w:r w:rsidR="00C41AF5">
        <w:rPr>
          <w:rFonts w:ascii="PT Astra Serif" w:hAnsi="PT Astra Serif"/>
          <w:sz w:val="28"/>
          <w:szCs w:val="28"/>
        </w:rPr>
        <w:t> </w:t>
      </w:r>
      <w:r w:rsidRPr="0072101A">
        <w:rPr>
          <w:rFonts w:ascii="PT Astra Serif" w:hAnsi="PT Astra Serif"/>
          <w:sz w:val="28"/>
          <w:szCs w:val="28"/>
        </w:rPr>
        <w:t>общих принципах организации местного самоуправления в Российской Федерации», на основании ст. 42 Устава муниципального образования Щекинский район администрация Щекинского района ПОСТАНОВЛЯЕТ:</w:t>
      </w:r>
    </w:p>
    <w:p w:rsidR="00DA5380" w:rsidRDefault="00DA5380" w:rsidP="00C41AF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41AF5">
        <w:rPr>
          <w:rFonts w:ascii="PT Astra Serif" w:hAnsi="PT Astra Serif"/>
          <w:spacing w:val="-4"/>
          <w:sz w:val="28"/>
          <w:szCs w:val="28"/>
        </w:rPr>
        <w:t xml:space="preserve">1. Утвердить План информационного сопровождения антинаркотической </w:t>
      </w:r>
      <w:r w:rsidRPr="00C57004">
        <w:rPr>
          <w:rFonts w:ascii="PT Astra Serif" w:hAnsi="PT Astra Serif"/>
          <w:sz w:val="28"/>
          <w:szCs w:val="28"/>
        </w:rPr>
        <w:t>деятельности в муниципальном образовании Щекинский район в 202</w:t>
      </w:r>
      <w:r w:rsidR="00B24BB0">
        <w:rPr>
          <w:rFonts w:ascii="PT Astra Serif" w:hAnsi="PT Astra Serif"/>
          <w:sz w:val="28"/>
          <w:szCs w:val="28"/>
        </w:rPr>
        <w:t>5</w:t>
      </w:r>
      <w:r w:rsidRPr="00C57004">
        <w:rPr>
          <w:rFonts w:ascii="PT Astra Serif" w:hAnsi="PT Astra Serif"/>
          <w:sz w:val="28"/>
          <w:szCs w:val="28"/>
        </w:rPr>
        <w:t xml:space="preserve"> году </w:t>
      </w:r>
      <w:r>
        <w:rPr>
          <w:rFonts w:ascii="PT Astra Serif" w:hAnsi="PT Astra Serif"/>
          <w:sz w:val="28"/>
          <w:szCs w:val="28"/>
        </w:rPr>
        <w:t>(приложение № 1).</w:t>
      </w:r>
    </w:p>
    <w:p w:rsidR="00DA5380" w:rsidRDefault="00DA5380" w:rsidP="00C41AF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К</w:t>
      </w:r>
      <w:r w:rsidRPr="00C57004">
        <w:rPr>
          <w:rFonts w:ascii="PT Astra Serif" w:hAnsi="PT Astra Serif"/>
          <w:sz w:val="28"/>
          <w:szCs w:val="28"/>
        </w:rPr>
        <w:t>омитет</w:t>
      </w:r>
      <w:r>
        <w:rPr>
          <w:rFonts w:ascii="PT Astra Serif" w:hAnsi="PT Astra Serif"/>
          <w:sz w:val="28"/>
          <w:szCs w:val="28"/>
        </w:rPr>
        <w:t>у</w:t>
      </w:r>
      <w:r w:rsidRPr="00C57004">
        <w:rPr>
          <w:rFonts w:ascii="PT Astra Serif" w:hAnsi="PT Astra Serif"/>
          <w:sz w:val="28"/>
          <w:szCs w:val="28"/>
        </w:rPr>
        <w:t xml:space="preserve"> по образованию администрации </w:t>
      </w:r>
      <w:r>
        <w:rPr>
          <w:rFonts w:ascii="PT Astra Serif" w:hAnsi="PT Astra Serif"/>
          <w:sz w:val="28"/>
          <w:szCs w:val="28"/>
        </w:rPr>
        <w:t xml:space="preserve">Щекинского </w:t>
      </w:r>
      <w:r w:rsidRPr="00C57004">
        <w:rPr>
          <w:rFonts w:ascii="PT Astra Serif" w:hAnsi="PT Astra Serif"/>
          <w:sz w:val="28"/>
          <w:szCs w:val="28"/>
        </w:rPr>
        <w:t>района, комитет</w:t>
      </w:r>
      <w:r>
        <w:rPr>
          <w:rFonts w:ascii="PT Astra Serif" w:hAnsi="PT Astra Serif"/>
          <w:sz w:val="28"/>
          <w:szCs w:val="28"/>
        </w:rPr>
        <w:t>у</w:t>
      </w:r>
      <w:r w:rsidRPr="00C57004">
        <w:rPr>
          <w:rFonts w:ascii="PT Astra Serif" w:hAnsi="PT Astra Serif"/>
          <w:sz w:val="28"/>
          <w:szCs w:val="28"/>
        </w:rPr>
        <w:t xml:space="preserve"> по культуре, молодежной политике и спорту администрации Щекинского района,</w:t>
      </w:r>
      <w:r>
        <w:rPr>
          <w:rFonts w:ascii="PT Astra Serif" w:hAnsi="PT Astra Serif"/>
          <w:sz w:val="28"/>
          <w:szCs w:val="28"/>
        </w:rPr>
        <w:t xml:space="preserve"> </w:t>
      </w:r>
      <w:r w:rsidRPr="00C57004">
        <w:rPr>
          <w:rFonts w:ascii="PT Astra Serif" w:hAnsi="PT Astra Serif"/>
          <w:sz w:val="28"/>
          <w:szCs w:val="28"/>
        </w:rPr>
        <w:t>сектор</w:t>
      </w:r>
      <w:r>
        <w:rPr>
          <w:rFonts w:ascii="PT Astra Serif" w:hAnsi="PT Astra Serif"/>
          <w:sz w:val="28"/>
          <w:szCs w:val="28"/>
        </w:rPr>
        <w:t>у</w:t>
      </w:r>
      <w:r w:rsidRPr="00C57004">
        <w:rPr>
          <w:rFonts w:ascii="PT Astra Serif" w:hAnsi="PT Astra Serif"/>
          <w:sz w:val="28"/>
          <w:szCs w:val="28"/>
        </w:rPr>
        <w:t xml:space="preserve"> по делам несовершеннолетних </w:t>
      </w:r>
      <w:r>
        <w:rPr>
          <w:rFonts w:ascii="PT Astra Serif" w:hAnsi="PT Astra Serif"/>
          <w:sz w:val="28"/>
          <w:szCs w:val="28"/>
        </w:rPr>
        <w:t xml:space="preserve">администрации Щекинского района, </w:t>
      </w:r>
      <w:r w:rsidR="00B24BB0">
        <w:rPr>
          <w:rFonts w:ascii="PT Astra Serif" w:hAnsi="PT Astra Serif"/>
          <w:sz w:val="28"/>
          <w:szCs w:val="28"/>
        </w:rPr>
        <w:t>комитету</w:t>
      </w:r>
      <w:r>
        <w:rPr>
          <w:rFonts w:ascii="PT Astra Serif" w:hAnsi="PT Astra Serif"/>
          <w:sz w:val="28"/>
          <w:szCs w:val="28"/>
        </w:rPr>
        <w:t xml:space="preserve"> по взаимодействию с ОМС и организационной работе администрации Щекинского района определить лиц, ответственных за проведение мероприятий, указанных в пункте 1 настоящего постановления, </w:t>
      </w:r>
      <w:r w:rsidRPr="00C57004">
        <w:rPr>
          <w:rFonts w:ascii="PT Astra Serif" w:hAnsi="PT Astra Serif"/>
          <w:sz w:val="28"/>
          <w:szCs w:val="28"/>
        </w:rPr>
        <w:t xml:space="preserve">разработать </w:t>
      </w:r>
      <w:r>
        <w:rPr>
          <w:rFonts w:ascii="PT Astra Serif" w:hAnsi="PT Astra Serif"/>
          <w:sz w:val="28"/>
          <w:szCs w:val="28"/>
        </w:rPr>
        <w:t xml:space="preserve">и 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>представить перечень запланированных мероприятий</w:t>
      </w:r>
      <w:r>
        <w:rPr>
          <w:rFonts w:ascii="PT Astra Serif" w:eastAsia="Calibri" w:hAnsi="PT Astra Serif"/>
          <w:sz w:val="28"/>
          <w:szCs w:val="28"/>
          <w:lang w:eastAsia="en-US"/>
        </w:rPr>
        <w:t>,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указанных в пункте 1 настоящего постановления, 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 xml:space="preserve">по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прилагаемой 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>форме (приложение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№ 2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>)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B24BB0">
        <w:rPr>
          <w:rFonts w:ascii="PT Astra Serif" w:hAnsi="PT Astra Serif"/>
          <w:sz w:val="28"/>
          <w:szCs w:val="28"/>
        </w:rPr>
        <w:t>секретарю антинаркотической комиссии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 района.</w:t>
      </w:r>
    </w:p>
    <w:p w:rsidR="00DA5380" w:rsidRDefault="00DA5380" w:rsidP="00C41AF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proofErr w:type="gramStart"/>
      <w:r>
        <w:rPr>
          <w:rFonts w:ascii="PT Astra Serif" w:hAnsi="PT Astra Serif"/>
          <w:sz w:val="28"/>
          <w:szCs w:val="28"/>
        </w:rPr>
        <w:t xml:space="preserve">Рекомендовать </w:t>
      </w:r>
      <w:r w:rsidR="00C41AF5">
        <w:rPr>
          <w:rFonts w:ascii="PT Astra Serif" w:hAnsi="PT Astra Serif"/>
          <w:sz w:val="28"/>
          <w:szCs w:val="28"/>
        </w:rPr>
        <w:t>муниципальному казенному учреждению</w:t>
      </w:r>
      <w:r>
        <w:rPr>
          <w:rFonts w:ascii="PT Astra Serif" w:hAnsi="PT Astra Serif"/>
          <w:sz w:val="28"/>
          <w:szCs w:val="28"/>
        </w:rPr>
        <w:t xml:space="preserve"> «Штаб народной дружины», главам администраций </w:t>
      </w:r>
      <w:r w:rsidRPr="00C57004">
        <w:rPr>
          <w:rFonts w:ascii="PT Astra Serif" w:hAnsi="PT Astra Serif"/>
          <w:sz w:val="28"/>
          <w:szCs w:val="28"/>
        </w:rPr>
        <w:t>муниципальных образований поселений, входящих в состав муниципального образования Щекинский район</w:t>
      </w:r>
      <w:r w:rsidR="00C41AF5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определить лиц, ответственных за проведение мероприятий, указанных в пункте 1 настоящего постановления, </w:t>
      </w:r>
      <w:r w:rsidRPr="00C57004">
        <w:rPr>
          <w:rFonts w:ascii="PT Astra Serif" w:hAnsi="PT Astra Serif"/>
          <w:sz w:val="28"/>
          <w:szCs w:val="28"/>
        </w:rPr>
        <w:t xml:space="preserve">разработать </w:t>
      </w:r>
      <w:r>
        <w:rPr>
          <w:rFonts w:ascii="PT Astra Serif" w:hAnsi="PT Astra Serif"/>
          <w:sz w:val="28"/>
          <w:szCs w:val="28"/>
        </w:rPr>
        <w:t xml:space="preserve">и 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>представить перечень запланированных мероприятий</w:t>
      </w:r>
      <w:r>
        <w:rPr>
          <w:rFonts w:ascii="PT Astra Serif" w:eastAsia="Calibri" w:hAnsi="PT Astra Serif"/>
          <w:sz w:val="28"/>
          <w:szCs w:val="28"/>
          <w:lang w:eastAsia="en-US"/>
        </w:rPr>
        <w:t>,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6D3D0C">
        <w:rPr>
          <w:rFonts w:ascii="PT Astra Serif" w:eastAsia="Calibri" w:hAnsi="PT Astra Serif"/>
          <w:sz w:val="28"/>
          <w:szCs w:val="28"/>
          <w:lang w:eastAsia="en-US"/>
        </w:rPr>
        <w:t>указанных в п</w:t>
      </w:r>
      <w:r>
        <w:rPr>
          <w:rFonts w:ascii="PT Astra Serif" w:eastAsia="Calibri" w:hAnsi="PT Astra Serif"/>
          <w:sz w:val="28"/>
          <w:szCs w:val="28"/>
          <w:lang w:eastAsia="en-US"/>
        </w:rPr>
        <w:t>ункте </w:t>
      </w:r>
      <w:r w:rsidRPr="006D3D0C">
        <w:rPr>
          <w:rFonts w:ascii="PT Astra Serif" w:eastAsia="Calibri" w:hAnsi="PT Astra Serif"/>
          <w:sz w:val="28"/>
          <w:szCs w:val="28"/>
          <w:lang w:eastAsia="en-US"/>
        </w:rPr>
        <w:t>1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настоящего </w:t>
      </w:r>
      <w:r>
        <w:rPr>
          <w:rFonts w:ascii="PT Astra Serif" w:eastAsia="Calibri" w:hAnsi="PT Astra Serif"/>
          <w:sz w:val="28"/>
          <w:szCs w:val="28"/>
          <w:lang w:eastAsia="en-US"/>
        </w:rPr>
        <w:lastRenderedPageBreak/>
        <w:t>постановления,</w:t>
      </w:r>
      <w:r w:rsidRPr="006D3D0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 xml:space="preserve">по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прилагаемой 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>форме (приложение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№ 2</w:t>
      </w:r>
      <w:r w:rsidRPr="00C57004">
        <w:rPr>
          <w:rFonts w:ascii="PT Astra Serif" w:eastAsia="Calibri" w:hAnsi="PT Astra Serif"/>
          <w:sz w:val="28"/>
          <w:szCs w:val="28"/>
          <w:lang w:eastAsia="en-US"/>
        </w:rPr>
        <w:t>)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B24BB0" w:rsidRPr="00B24BB0">
        <w:rPr>
          <w:rFonts w:ascii="PT Astra Serif" w:hAnsi="PT Astra Serif"/>
          <w:sz w:val="28"/>
          <w:szCs w:val="28"/>
        </w:rPr>
        <w:t>секретарю антинаркотической комиссии муниципального образования Щекинский район района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DA5380" w:rsidRDefault="00DA5380" w:rsidP="00C41AF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 Определить общественно-политическую газету «Щекинский </w:t>
      </w:r>
      <w:r w:rsidRPr="00C41AF5">
        <w:rPr>
          <w:rFonts w:ascii="PT Astra Serif" w:hAnsi="PT Astra Serif"/>
          <w:spacing w:val="-4"/>
          <w:sz w:val="28"/>
          <w:szCs w:val="28"/>
        </w:rPr>
        <w:t>вестник» средством массовой информации, обеспечивающим информационное</w:t>
      </w:r>
      <w:r w:rsidRPr="00F312D2">
        <w:rPr>
          <w:rFonts w:ascii="PT Astra Serif" w:hAnsi="PT Astra Serif"/>
          <w:sz w:val="28"/>
          <w:szCs w:val="28"/>
        </w:rPr>
        <w:t xml:space="preserve"> сопровождени</w:t>
      </w:r>
      <w:r>
        <w:rPr>
          <w:rFonts w:ascii="PT Astra Serif" w:hAnsi="PT Astra Serif"/>
          <w:sz w:val="28"/>
          <w:szCs w:val="28"/>
        </w:rPr>
        <w:t>е</w:t>
      </w:r>
      <w:r w:rsidRPr="00F312D2">
        <w:rPr>
          <w:rFonts w:ascii="PT Astra Serif" w:hAnsi="PT Astra Serif"/>
          <w:sz w:val="28"/>
          <w:szCs w:val="28"/>
        </w:rPr>
        <w:t xml:space="preserve"> антинаркотической деятельности в муниципальном образовании Щекинский район в 202</w:t>
      </w:r>
      <w:r w:rsidR="00B24BB0">
        <w:rPr>
          <w:rFonts w:ascii="PT Astra Serif" w:hAnsi="PT Astra Serif"/>
          <w:sz w:val="28"/>
          <w:szCs w:val="28"/>
        </w:rPr>
        <w:t>5</w:t>
      </w:r>
      <w:r w:rsidRPr="00F312D2">
        <w:rPr>
          <w:rFonts w:ascii="PT Astra Serif" w:hAnsi="PT Astra Serif"/>
          <w:sz w:val="28"/>
          <w:szCs w:val="28"/>
        </w:rPr>
        <w:t xml:space="preserve"> году</w:t>
      </w:r>
      <w:r>
        <w:rPr>
          <w:rFonts w:ascii="PT Astra Serif" w:hAnsi="PT Astra Serif"/>
          <w:sz w:val="28"/>
          <w:szCs w:val="28"/>
        </w:rPr>
        <w:t>.</w:t>
      </w:r>
    </w:p>
    <w:p w:rsidR="00C41AF5" w:rsidRPr="00C57004" w:rsidRDefault="00C41AF5" w:rsidP="00C41AF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8233FA" w:rsidRPr="005438AD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233FA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41AF5" w:rsidRPr="005438AD" w:rsidRDefault="00C41AF5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233FA" w:rsidRPr="00276E92" w:rsidTr="004A61FF">
        <w:trPr>
          <w:trHeight w:val="229"/>
        </w:trPr>
        <w:tc>
          <w:tcPr>
            <w:tcW w:w="2288" w:type="pct"/>
          </w:tcPr>
          <w:p w:rsidR="008233FA" w:rsidRPr="008C3903" w:rsidRDefault="00B24BB0" w:rsidP="00B24BB0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8233FA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233FA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233F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8233FA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233F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8233F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 w:rsidR="008233F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="008233F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233FA" w:rsidRPr="008C3903" w:rsidRDefault="008233FA" w:rsidP="004A61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233FA" w:rsidRPr="008C3903" w:rsidRDefault="00B24BB0" w:rsidP="004A61F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 Гамбург</w:t>
            </w:r>
          </w:p>
        </w:tc>
      </w:tr>
    </w:tbl>
    <w:p w:rsidR="00DA5380" w:rsidRDefault="00DA5380" w:rsidP="008233FA">
      <w:pPr>
        <w:rPr>
          <w:rFonts w:ascii="PT Astra Serif" w:hAnsi="PT Astra Serif" w:cs="PT Astra Serif"/>
          <w:sz w:val="2"/>
          <w:szCs w:val="2"/>
        </w:rPr>
        <w:sectPr w:rsidR="00DA5380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p w:rsidR="00DA5380" w:rsidRPr="00362DFC" w:rsidRDefault="00DA5380" w:rsidP="00DA5380">
      <w:pPr>
        <w:jc w:val="right"/>
        <w:rPr>
          <w:rFonts w:ascii="PT Astra Serif" w:hAnsi="PT Astra Serif"/>
          <w:sz w:val="16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DA5380" w:rsidRPr="0072101A" w:rsidTr="00372F97">
        <w:trPr>
          <w:trHeight w:val="1414"/>
        </w:trPr>
        <w:tc>
          <w:tcPr>
            <w:tcW w:w="4217" w:type="dxa"/>
            <w:shd w:val="clear" w:color="auto" w:fill="auto"/>
          </w:tcPr>
          <w:p w:rsidR="00DA5380" w:rsidRPr="0072101A" w:rsidRDefault="00DA5380" w:rsidP="00372F9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 1</w:t>
            </w:r>
          </w:p>
          <w:p w:rsidR="00DA5380" w:rsidRPr="0072101A" w:rsidRDefault="00DA5380" w:rsidP="00372F9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DA5380" w:rsidRPr="0072101A" w:rsidRDefault="00DA5380" w:rsidP="00372F9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DA5380" w:rsidRPr="0072101A" w:rsidRDefault="00DA5380" w:rsidP="003C7DA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C7DA9">
              <w:rPr>
                <w:rFonts w:ascii="PT Astra Serif" w:hAnsi="PT Astra Serif"/>
                <w:sz w:val="28"/>
                <w:szCs w:val="28"/>
              </w:rPr>
              <w:t>17.01.2025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№ </w:t>
            </w:r>
            <w:r w:rsidR="003C7DA9">
              <w:rPr>
                <w:rFonts w:ascii="PT Astra Serif" w:hAnsi="PT Astra Serif"/>
                <w:sz w:val="28"/>
                <w:szCs w:val="28"/>
              </w:rPr>
              <w:t>1-25</w:t>
            </w:r>
            <w:bookmarkStart w:id="0" w:name="_GoBack"/>
            <w:bookmarkEnd w:id="0"/>
          </w:p>
        </w:tc>
      </w:tr>
    </w:tbl>
    <w:p w:rsidR="00DA5380" w:rsidRPr="0072101A" w:rsidRDefault="00DA5380" w:rsidP="00DA5380">
      <w:pPr>
        <w:jc w:val="right"/>
        <w:rPr>
          <w:rFonts w:ascii="PT Astra Serif" w:hAnsi="PT Astra Serif"/>
        </w:rPr>
      </w:pPr>
    </w:p>
    <w:p w:rsidR="00DA5380" w:rsidRPr="0072101A" w:rsidRDefault="00DA5380" w:rsidP="00DA5380">
      <w:pPr>
        <w:jc w:val="right"/>
        <w:rPr>
          <w:rFonts w:ascii="PT Astra Serif" w:hAnsi="PT Astra Serif"/>
        </w:rPr>
      </w:pPr>
    </w:p>
    <w:p w:rsidR="00DA5380" w:rsidRPr="0072101A" w:rsidRDefault="00DA5380" w:rsidP="00DA5380">
      <w:pPr>
        <w:jc w:val="right"/>
        <w:rPr>
          <w:rFonts w:ascii="PT Astra Serif" w:hAnsi="PT Astra Serif"/>
        </w:rPr>
      </w:pPr>
    </w:p>
    <w:p w:rsidR="00DA5380" w:rsidRPr="0072101A" w:rsidRDefault="00DA5380" w:rsidP="00DA5380">
      <w:pPr>
        <w:jc w:val="right"/>
        <w:rPr>
          <w:rFonts w:ascii="PT Astra Serif" w:hAnsi="PT Astra Serif"/>
        </w:rPr>
      </w:pPr>
    </w:p>
    <w:p w:rsidR="00DA5380" w:rsidRPr="0072101A" w:rsidRDefault="00DA5380" w:rsidP="00DA5380">
      <w:pPr>
        <w:jc w:val="right"/>
        <w:rPr>
          <w:rFonts w:ascii="PT Astra Serif" w:hAnsi="PT Astra Serif"/>
        </w:rPr>
      </w:pPr>
    </w:p>
    <w:p w:rsidR="00DA5380" w:rsidRPr="0072101A" w:rsidRDefault="00DA5380" w:rsidP="00DA5380">
      <w:pPr>
        <w:jc w:val="right"/>
        <w:rPr>
          <w:rFonts w:ascii="PT Astra Serif" w:hAnsi="PT Astra Serif"/>
        </w:rPr>
      </w:pPr>
    </w:p>
    <w:p w:rsidR="00DA5380" w:rsidRPr="0072101A" w:rsidRDefault="00DA5380" w:rsidP="00DA5380">
      <w:pPr>
        <w:jc w:val="right"/>
        <w:rPr>
          <w:rFonts w:ascii="PT Astra Serif" w:hAnsi="PT Astra Serif"/>
        </w:rPr>
      </w:pPr>
    </w:p>
    <w:p w:rsidR="004A2982" w:rsidRDefault="004A2982" w:rsidP="00DA5380">
      <w:pPr>
        <w:jc w:val="center"/>
        <w:rPr>
          <w:rFonts w:ascii="PT Astra Serif" w:hAnsi="PT Astra Serif"/>
          <w:b/>
          <w:sz w:val="28"/>
          <w:szCs w:val="28"/>
        </w:rPr>
      </w:pPr>
    </w:p>
    <w:p w:rsidR="004A2982" w:rsidRDefault="004A2982" w:rsidP="00DA5380">
      <w:pPr>
        <w:jc w:val="center"/>
        <w:rPr>
          <w:rFonts w:ascii="PT Astra Serif" w:hAnsi="PT Astra Serif"/>
          <w:b/>
          <w:sz w:val="28"/>
          <w:szCs w:val="28"/>
        </w:rPr>
      </w:pPr>
    </w:p>
    <w:p w:rsidR="00DA5380" w:rsidRDefault="00C41AF5" w:rsidP="00DA538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</w:t>
      </w:r>
      <w:r w:rsidRPr="00E27AA5">
        <w:rPr>
          <w:rFonts w:ascii="PT Astra Serif" w:hAnsi="PT Astra Serif"/>
          <w:b/>
          <w:sz w:val="28"/>
          <w:szCs w:val="28"/>
        </w:rPr>
        <w:t>ЛАН</w:t>
      </w:r>
    </w:p>
    <w:p w:rsidR="00DA5380" w:rsidRDefault="00DA5380" w:rsidP="00DA5380">
      <w:pPr>
        <w:jc w:val="center"/>
        <w:rPr>
          <w:rFonts w:ascii="PT Astra Serif" w:hAnsi="PT Astra Serif"/>
          <w:b/>
          <w:sz w:val="28"/>
          <w:szCs w:val="28"/>
        </w:rPr>
      </w:pPr>
      <w:r w:rsidRPr="00E27AA5">
        <w:rPr>
          <w:rFonts w:ascii="PT Astra Serif" w:hAnsi="PT Astra Serif"/>
          <w:b/>
          <w:sz w:val="28"/>
          <w:szCs w:val="28"/>
        </w:rPr>
        <w:t>информационного сопровождения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E27AA5">
        <w:rPr>
          <w:rFonts w:ascii="PT Astra Serif" w:hAnsi="PT Astra Serif"/>
          <w:b/>
          <w:sz w:val="28"/>
          <w:szCs w:val="28"/>
        </w:rPr>
        <w:t xml:space="preserve">антинаркотической деятельности </w:t>
      </w:r>
    </w:p>
    <w:p w:rsidR="00DA5380" w:rsidRDefault="00DA5380" w:rsidP="00DA538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r w:rsidR="00B24BB0">
        <w:rPr>
          <w:rFonts w:ascii="PT Astra Serif" w:hAnsi="PT Astra Serif"/>
          <w:b/>
          <w:sz w:val="28"/>
          <w:szCs w:val="28"/>
        </w:rPr>
        <w:t>Щекинский район в 2025</w:t>
      </w:r>
      <w:r>
        <w:rPr>
          <w:rFonts w:ascii="PT Astra Serif" w:hAnsi="PT Astra Serif"/>
          <w:b/>
          <w:sz w:val="28"/>
          <w:szCs w:val="28"/>
        </w:rPr>
        <w:t xml:space="preserve"> году</w:t>
      </w:r>
    </w:p>
    <w:p w:rsidR="00DA5380" w:rsidRDefault="00DA5380" w:rsidP="00DA5380">
      <w:pPr>
        <w:jc w:val="center"/>
        <w:rPr>
          <w:rFonts w:ascii="PT Astra Serif" w:hAnsi="PT Astra Serif"/>
          <w:b/>
        </w:rPr>
      </w:pPr>
    </w:p>
    <w:p w:rsidR="00941FEB" w:rsidRDefault="00941FEB" w:rsidP="00DA5380">
      <w:pPr>
        <w:jc w:val="center"/>
        <w:rPr>
          <w:rFonts w:ascii="PT Astra Serif" w:hAnsi="PT Astra Serif"/>
          <w:b/>
        </w:rPr>
      </w:pPr>
    </w:p>
    <w:p w:rsidR="00941FEB" w:rsidRDefault="00941FEB" w:rsidP="00DA5380">
      <w:pPr>
        <w:jc w:val="center"/>
        <w:rPr>
          <w:rFonts w:ascii="PT Astra Serif" w:hAnsi="PT Astra Serif"/>
          <w:b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967"/>
        <w:gridCol w:w="2895"/>
        <w:gridCol w:w="2882"/>
        <w:gridCol w:w="2870"/>
        <w:gridCol w:w="2889"/>
      </w:tblGrid>
      <w:tr w:rsidR="00941FEB" w:rsidTr="00D66004">
        <w:trPr>
          <w:tblHeader/>
        </w:trPr>
        <w:tc>
          <w:tcPr>
            <w:tcW w:w="2967" w:type="dxa"/>
            <w:vAlign w:val="center"/>
          </w:tcPr>
          <w:p w:rsidR="00941FEB" w:rsidRPr="00941FEB" w:rsidRDefault="00941FEB" w:rsidP="00941FE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941FEB">
              <w:rPr>
                <w:rFonts w:ascii="PT Astra Serif" w:hAnsi="PT Astra Serif"/>
                <w:b/>
                <w:sz w:val="28"/>
                <w:szCs w:val="28"/>
              </w:rPr>
              <w:t>Мероприятие/</w:t>
            </w:r>
          </w:p>
          <w:p w:rsidR="00941FEB" w:rsidRPr="00941FEB" w:rsidRDefault="00941FEB" w:rsidP="00941FE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941FEB">
              <w:rPr>
                <w:rFonts w:ascii="PT Astra Serif" w:hAnsi="PT Astra Serif"/>
                <w:b/>
                <w:sz w:val="28"/>
                <w:szCs w:val="28"/>
              </w:rPr>
              <w:t>Информационный повод</w:t>
            </w:r>
          </w:p>
        </w:tc>
        <w:tc>
          <w:tcPr>
            <w:tcW w:w="2895" w:type="dxa"/>
            <w:vAlign w:val="center"/>
          </w:tcPr>
          <w:p w:rsidR="00941FEB" w:rsidRPr="00941FEB" w:rsidRDefault="00941FEB" w:rsidP="00941FE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941FEB">
              <w:rPr>
                <w:rFonts w:ascii="PT Astra Serif" w:hAnsi="PT Astra Serif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882" w:type="dxa"/>
            <w:vAlign w:val="center"/>
          </w:tcPr>
          <w:p w:rsidR="00941FEB" w:rsidRPr="00941FEB" w:rsidRDefault="00941FEB" w:rsidP="00941FE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941FEB">
              <w:rPr>
                <w:rFonts w:ascii="PT Astra Serif" w:hAnsi="PT Astra Serif"/>
                <w:b/>
                <w:sz w:val="28"/>
                <w:szCs w:val="28"/>
              </w:rPr>
              <w:t>Формат</w:t>
            </w:r>
          </w:p>
        </w:tc>
        <w:tc>
          <w:tcPr>
            <w:tcW w:w="2870" w:type="dxa"/>
            <w:vAlign w:val="center"/>
          </w:tcPr>
          <w:p w:rsidR="00941FEB" w:rsidRPr="00941FEB" w:rsidRDefault="00941FEB" w:rsidP="00941FE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941FEB">
              <w:rPr>
                <w:rFonts w:ascii="PT Astra Serif" w:hAnsi="PT Astra Serif"/>
                <w:b/>
                <w:sz w:val="28"/>
                <w:szCs w:val="28"/>
              </w:rPr>
              <w:t>СМИ</w:t>
            </w:r>
          </w:p>
        </w:tc>
        <w:tc>
          <w:tcPr>
            <w:tcW w:w="2889" w:type="dxa"/>
            <w:vAlign w:val="center"/>
          </w:tcPr>
          <w:p w:rsidR="00941FEB" w:rsidRPr="00941FEB" w:rsidRDefault="00941FEB" w:rsidP="00941FE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941FEB">
              <w:rPr>
                <w:rFonts w:ascii="PT Astra Serif" w:hAnsi="PT Astra Serif"/>
                <w:b/>
                <w:sz w:val="28"/>
                <w:szCs w:val="28"/>
              </w:rPr>
              <w:t>Срок исполнения</w:t>
            </w:r>
          </w:p>
        </w:tc>
      </w:tr>
      <w:tr w:rsidR="00941FEB" w:rsidTr="00D66004">
        <w:tc>
          <w:tcPr>
            <w:tcW w:w="2967" w:type="dxa"/>
          </w:tcPr>
          <w:p w:rsidR="00941FEB" w:rsidRPr="00941FEB" w:rsidRDefault="00941FEB" w:rsidP="00941FE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941FEB">
              <w:rPr>
                <w:rFonts w:ascii="PT Astra Serif" w:hAnsi="PT Astra Serif"/>
                <w:b/>
                <w:sz w:val="28"/>
                <w:szCs w:val="28"/>
              </w:rPr>
              <w:t xml:space="preserve">Общероссийская акция «Призывник». </w:t>
            </w:r>
          </w:p>
          <w:p w:rsidR="00941FEB" w:rsidRPr="00941FEB" w:rsidRDefault="00941FEB" w:rsidP="00941FE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41FEB">
              <w:rPr>
                <w:rFonts w:ascii="PT Astra Serif" w:hAnsi="PT Astra Serif"/>
                <w:sz w:val="28"/>
                <w:szCs w:val="28"/>
              </w:rPr>
              <w:t>Направлена</w:t>
            </w:r>
            <w:proofErr w:type="gramEnd"/>
            <w:r w:rsidRPr="00941FEB">
              <w:rPr>
                <w:rFonts w:ascii="PT Astra Serif" w:hAnsi="PT Astra Serif"/>
                <w:sz w:val="28"/>
                <w:szCs w:val="28"/>
              </w:rPr>
              <w:t xml:space="preserve"> на профилактику наркомании среди лиц призывного возраста.</w:t>
            </w:r>
          </w:p>
        </w:tc>
        <w:tc>
          <w:tcPr>
            <w:tcW w:w="2895" w:type="dxa"/>
          </w:tcPr>
          <w:p w:rsidR="00941FEB" w:rsidRPr="00941FEB" w:rsidRDefault="00941FEB" w:rsidP="00941FE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 xml:space="preserve">Администрация Щекинского района: </w:t>
            </w:r>
          </w:p>
          <w:p w:rsidR="00941FEB" w:rsidRPr="00941FEB" w:rsidRDefault="00D66004" w:rsidP="00941FE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</w:t>
            </w:r>
            <w:r w:rsidR="00941FEB" w:rsidRPr="00941FEB">
              <w:rPr>
                <w:rFonts w:ascii="PT Astra Serif" w:hAnsi="PT Astra Serif"/>
                <w:sz w:val="28"/>
                <w:szCs w:val="28"/>
              </w:rPr>
              <w:t xml:space="preserve"> по взаимодействию с ОМС и организационной работе администрации Щекинского района; </w:t>
            </w:r>
          </w:p>
          <w:p w:rsidR="00941FEB" w:rsidRPr="00941FEB" w:rsidRDefault="00941FEB" w:rsidP="00941FE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 xml:space="preserve">комитет по культуре, молодежной политике и спорту </w:t>
            </w: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администрации Щекинского района, </w:t>
            </w:r>
          </w:p>
          <w:p w:rsidR="00941FEB" w:rsidRPr="00941FEB" w:rsidRDefault="00941FEB" w:rsidP="00941FE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администрации муниципальных образований поселений, входящих в состав муниципального образования Щекинский район;</w:t>
            </w:r>
          </w:p>
          <w:p w:rsidR="00941FEB" w:rsidRDefault="00941FEB" w:rsidP="00941FE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МКУ «Штаб народной дружины.</w:t>
            </w:r>
          </w:p>
          <w:p w:rsidR="00941FEB" w:rsidRPr="00941FEB" w:rsidRDefault="00941FEB" w:rsidP="00941FE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82" w:type="dxa"/>
          </w:tcPr>
          <w:p w:rsidR="00941FEB" w:rsidRPr="00941FEB" w:rsidRDefault="00941FEB" w:rsidP="00941FE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Анонсирование запланированных мероприятий на официальном портале муниципального образования Щекинский район официальных сайтах (по компетенции), официальных страницах в социальных сетях; </w:t>
            </w:r>
          </w:p>
          <w:p w:rsidR="00941FEB" w:rsidRPr="00941FEB" w:rsidRDefault="00941FEB" w:rsidP="00941FE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>пресс-релиз о результатах проведения мероприятий,</w:t>
            </w:r>
          </w:p>
          <w:p w:rsidR="00941FEB" w:rsidRPr="00941FEB" w:rsidRDefault="00941FEB" w:rsidP="00941FE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статья общественн</w:t>
            </w:r>
            <w:proofErr w:type="gramStart"/>
            <w:r w:rsidRPr="00941FEB">
              <w:rPr>
                <w:rFonts w:ascii="PT Astra Serif" w:hAnsi="PT Astra Serif"/>
                <w:sz w:val="28"/>
                <w:szCs w:val="28"/>
              </w:rPr>
              <w:t>о-</w:t>
            </w:r>
            <w:proofErr w:type="gramEnd"/>
            <w:r w:rsidRPr="00941FEB">
              <w:rPr>
                <w:rFonts w:ascii="PT Astra Serif" w:hAnsi="PT Astra Serif"/>
                <w:sz w:val="28"/>
                <w:szCs w:val="28"/>
              </w:rPr>
              <w:t xml:space="preserve"> политическую газету «Щекинский вестник».</w:t>
            </w:r>
          </w:p>
        </w:tc>
        <w:tc>
          <w:tcPr>
            <w:tcW w:w="2870" w:type="dxa"/>
          </w:tcPr>
          <w:p w:rsidR="00941FEB" w:rsidRPr="00941FEB" w:rsidRDefault="00941FEB" w:rsidP="00941FE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Официальный портал (сайт) (по компетенции), официальные страницы в социальных сетях, </w:t>
            </w:r>
          </w:p>
          <w:p w:rsidR="00941FEB" w:rsidRPr="00941FEB" w:rsidRDefault="00941FEB" w:rsidP="00941FE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общественно-политическая газета «Щекинский вестник»</w:t>
            </w:r>
          </w:p>
        </w:tc>
        <w:tc>
          <w:tcPr>
            <w:tcW w:w="2889" w:type="dxa"/>
          </w:tcPr>
          <w:p w:rsidR="00941FEB" w:rsidRPr="00941FEB" w:rsidRDefault="00941FEB" w:rsidP="00941FE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 xml:space="preserve">1 этап – с 1 апреля по 15 июля. </w:t>
            </w:r>
          </w:p>
          <w:p w:rsidR="00941FEB" w:rsidRPr="00941FEB" w:rsidRDefault="00941FEB" w:rsidP="00941FE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41FEB" w:rsidRPr="00941FEB" w:rsidRDefault="00941FEB" w:rsidP="00941FE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2 этап – с 1 октября по 1 декабря.</w:t>
            </w:r>
          </w:p>
          <w:p w:rsidR="00941FEB" w:rsidRPr="00941FEB" w:rsidRDefault="00941FEB" w:rsidP="00941FE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41FEB" w:rsidTr="00D66004">
        <w:tc>
          <w:tcPr>
            <w:tcW w:w="2967" w:type="dxa"/>
          </w:tcPr>
          <w:p w:rsidR="00941FEB" w:rsidRPr="00941FEB" w:rsidRDefault="00941FEB" w:rsidP="00941FE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941FEB">
              <w:rPr>
                <w:rFonts w:ascii="PT Astra Serif" w:eastAsia="Arial Unicode MS" w:hAnsi="PT Astra Serif"/>
                <w:b/>
                <w:sz w:val="28"/>
                <w:szCs w:val="28"/>
              </w:rPr>
              <w:lastRenderedPageBreak/>
              <w:t>Оперативно-профилактическая операция</w:t>
            </w:r>
            <w:r w:rsidRPr="00941FE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941FEB" w:rsidRPr="00941FEB" w:rsidRDefault="00941FEB" w:rsidP="00941FE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941FEB">
              <w:rPr>
                <w:rFonts w:ascii="PT Astra Serif" w:hAnsi="PT Astra Serif"/>
                <w:b/>
                <w:sz w:val="28"/>
                <w:szCs w:val="28"/>
              </w:rPr>
              <w:t>«Дети России».</w:t>
            </w:r>
          </w:p>
          <w:p w:rsidR="00941FEB" w:rsidRPr="00941FEB" w:rsidRDefault="00941FEB" w:rsidP="00941FE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41FEB">
              <w:rPr>
                <w:rFonts w:ascii="PT Astra Serif" w:hAnsi="PT Astra Serif"/>
                <w:sz w:val="28"/>
                <w:szCs w:val="28"/>
              </w:rPr>
              <w:t>Направлена</w:t>
            </w:r>
            <w:proofErr w:type="gramEnd"/>
            <w:r w:rsidRPr="00941FEB">
              <w:rPr>
                <w:rFonts w:ascii="PT Astra Serif" w:hAnsi="PT Astra Serif"/>
                <w:sz w:val="28"/>
                <w:szCs w:val="28"/>
              </w:rPr>
              <w:t xml:space="preserve"> на формирование у несовершеннолетних стойкого отрицательного отношения к </w:t>
            </w:r>
            <w:proofErr w:type="spellStart"/>
            <w:r w:rsidRPr="00941FEB">
              <w:rPr>
                <w:rFonts w:ascii="PT Astra Serif" w:hAnsi="PT Astra Serif"/>
                <w:sz w:val="28"/>
                <w:szCs w:val="28"/>
              </w:rPr>
              <w:t>наркопотреблению</w:t>
            </w:r>
            <w:proofErr w:type="spellEnd"/>
            <w:r w:rsidRPr="00941FEB">
              <w:rPr>
                <w:rFonts w:ascii="PT Astra Serif" w:hAnsi="PT Astra Serif"/>
                <w:sz w:val="28"/>
                <w:szCs w:val="28"/>
              </w:rPr>
              <w:t xml:space="preserve">, разъяснение негативных </w:t>
            </w: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>последствий потребления наркотиков, мер уголовной и административной ответственности в сфере незаконного оборота наркотиков, а также пропаганду здорового образа жизни.</w:t>
            </w:r>
          </w:p>
        </w:tc>
        <w:tc>
          <w:tcPr>
            <w:tcW w:w="2895" w:type="dxa"/>
          </w:tcPr>
          <w:p w:rsidR="00941FEB" w:rsidRPr="00941FEB" w:rsidRDefault="00941FEB" w:rsidP="00941FE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Администрация Щекинского района: </w:t>
            </w:r>
          </w:p>
          <w:p w:rsidR="00941FEB" w:rsidRPr="00941FEB" w:rsidRDefault="00941FEB" w:rsidP="00941FE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отдел по взаимодействию с ОМС и организационной работе администрации Щекинского района;</w:t>
            </w:r>
          </w:p>
          <w:p w:rsidR="00941FEB" w:rsidRPr="00941FEB" w:rsidRDefault="00941FEB" w:rsidP="00941FE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Щекинского района, </w:t>
            </w: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подведомственные образовательные организации; </w:t>
            </w:r>
          </w:p>
          <w:p w:rsidR="00941FEB" w:rsidRPr="00941FEB" w:rsidRDefault="00941FEB" w:rsidP="00941FE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района,</w:t>
            </w:r>
          </w:p>
          <w:p w:rsidR="00941FEB" w:rsidRPr="00941FEB" w:rsidRDefault="00941FEB" w:rsidP="00941FE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941FEB" w:rsidRPr="00941FEB" w:rsidRDefault="00941FEB" w:rsidP="00941FE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сектор по делам несовершеннолетних администрации Щекинского района;</w:t>
            </w:r>
          </w:p>
          <w:p w:rsidR="00941FEB" w:rsidRPr="00941FEB" w:rsidRDefault="00941FEB" w:rsidP="00941FE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МКУ «Штаб народной дружины;</w:t>
            </w:r>
          </w:p>
          <w:p w:rsidR="00941FEB" w:rsidRDefault="00D66004" w:rsidP="00941FE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главы </w:t>
            </w:r>
            <w:r w:rsidR="00941FEB" w:rsidRPr="00941FEB">
              <w:rPr>
                <w:rFonts w:ascii="PT Astra Serif" w:hAnsi="PT Astra Serif"/>
                <w:sz w:val="28"/>
                <w:szCs w:val="28"/>
              </w:rPr>
              <w:t>администрации муниципальных образований поселений, входящих в состав муниципального образования Щекинский район</w:t>
            </w:r>
            <w:r w:rsidR="004A298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4A2982" w:rsidRPr="00941FEB" w:rsidRDefault="004A2982" w:rsidP="00941FE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82" w:type="dxa"/>
          </w:tcPr>
          <w:p w:rsidR="00941FEB" w:rsidRPr="00941FEB" w:rsidRDefault="00941FEB" w:rsidP="00941FE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Анонсирование запланированных мероприятий на официальном портале муниципального образования Щекинский район официальных сайтах (по компетенции), официальных страницах в социальных сетях; </w:t>
            </w:r>
          </w:p>
          <w:p w:rsidR="00941FEB" w:rsidRPr="00941FEB" w:rsidRDefault="00941FEB" w:rsidP="00941FE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 xml:space="preserve">пресс-релиз о </w:t>
            </w: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>результатах проведения мероприятий,</w:t>
            </w:r>
          </w:p>
          <w:p w:rsidR="00941FEB" w:rsidRPr="00941FEB" w:rsidRDefault="00941FEB" w:rsidP="00941FE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статья общественно-политическую газету «Щекинский вестник».</w:t>
            </w:r>
          </w:p>
        </w:tc>
        <w:tc>
          <w:tcPr>
            <w:tcW w:w="2870" w:type="dxa"/>
          </w:tcPr>
          <w:p w:rsidR="00941FEB" w:rsidRPr="00941FEB" w:rsidRDefault="00941FEB" w:rsidP="00941FE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Официальный портал (сайт), официальные страницы в социальных сетях, </w:t>
            </w:r>
          </w:p>
          <w:p w:rsidR="00941FEB" w:rsidRPr="00941FEB" w:rsidRDefault="00941FEB" w:rsidP="00941FE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общественно-политическая газета «Щекинский вестник»</w:t>
            </w:r>
          </w:p>
        </w:tc>
        <w:tc>
          <w:tcPr>
            <w:tcW w:w="2889" w:type="dxa"/>
          </w:tcPr>
          <w:p w:rsidR="00941FEB" w:rsidRPr="00941FEB" w:rsidRDefault="00941FEB" w:rsidP="00941FE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По плану МВД России.</w:t>
            </w:r>
          </w:p>
          <w:p w:rsidR="00941FEB" w:rsidRPr="00941FEB" w:rsidRDefault="00941FEB" w:rsidP="00941FE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65A9B" w:rsidTr="00D66004">
        <w:tc>
          <w:tcPr>
            <w:tcW w:w="2967" w:type="dxa"/>
          </w:tcPr>
          <w:p w:rsidR="00F65A9B" w:rsidRPr="00941FEB" w:rsidRDefault="00F65A9B" w:rsidP="00F65A9B">
            <w:pPr>
              <w:jc w:val="both"/>
              <w:rPr>
                <w:rFonts w:ascii="PT Astra Serif" w:eastAsia="Arial Unicode MS" w:hAnsi="PT Astra Serif"/>
                <w:b/>
                <w:sz w:val="28"/>
                <w:szCs w:val="28"/>
              </w:rPr>
            </w:pPr>
            <w:r w:rsidRPr="00941FEB">
              <w:rPr>
                <w:rFonts w:ascii="PT Astra Serif" w:eastAsia="Arial Unicode MS" w:hAnsi="PT Astra Serif"/>
                <w:b/>
                <w:sz w:val="28"/>
                <w:szCs w:val="28"/>
              </w:rPr>
              <w:lastRenderedPageBreak/>
              <w:t>Оперативно-профилактическая операция «Чистое поколение».</w:t>
            </w:r>
          </w:p>
          <w:p w:rsidR="00F65A9B" w:rsidRPr="00941FEB" w:rsidRDefault="00F65A9B" w:rsidP="00F65A9B">
            <w:pPr>
              <w:jc w:val="both"/>
              <w:rPr>
                <w:rFonts w:ascii="PT Astra Serif" w:eastAsia="Arial Unicode MS" w:hAnsi="PT Astra Serif"/>
                <w:b/>
                <w:sz w:val="28"/>
                <w:szCs w:val="28"/>
              </w:rPr>
            </w:pPr>
            <w:r w:rsidRPr="00941FEB">
              <w:rPr>
                <w:rFonts w:ascii="PT Astra Serif" w:eastAsia="Arial Unicode MS" w:hAnsi="PT Astra Serif"/>
                <w:sz w:val="28"/>
                <w:szCs w:val="28"/>
              </w:rPr>
              <w:t xml:space="preserve">Целью Операции является предупреждение распространения наркомании среди несовершеннолетних и молодежи, выявление фактов их вовлечения в преступную деятельность, связанную с незаконным оборотом наркотических средств и психотропных веществ, а также повышение уровня осведомленности населения о последствиях потребления </w:t>
            </w:r>
            <w:r w:rsidRPr="00941FEB">
              <w:rPr>
                <w:rFonts w:ascii="PT Astra Serif" w:eastAsia="Arial Unicode MS" w:hAnsi="PT Astra Serif"/>
                <w:sz w:val="28"/>
                <w:szCs w:val="28"/>
              </w:rPr>
              <w:lastRenderedPageBreak/>
              <w:t>наркотиков и об ответственности, предусмотренной законодательством Российской Федерации за их незаконный оборот.</w:t>
            </w:r>
          </w:p>
        </w:tc>
        <w:tc>
          <w:tcPr>
            <w:tcW w:w="2895" w:type="dxa"/>
          </w:tcPr>
          <w:p w:rsidR="00F65A9B" w:rsidRPr="00941FEB" w:rsidRDefault="00F65A9B" w:rsidP="00F65A9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Администрация Щекинского района: </w:t>
            </w:r>
          </w:p>
          <w:p w:rsidR="00F65A9B" w:rsidRPr="00941FEB" w:rsidRDefault="00D66004" w:rsidP="00F65A9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</w:t>
            </w:r>
            <w:r w:rsidR="00F65A9B" w:rsidRPr="00941FEB">
              <w:rPr>
                <w:rFonts w:ascii="PT Astra Serif" w:hAnsi="PT Astra Serif"/>
                <w:sz w:val="28"/>
                <w:szCs w:val="28"/>
              </w:rPr>
              <w:t xml:space="preserve"> по взаимодействию с ОМС и организационной работе администрации Щекинского района;</w:t>
            </w:r>
          </w:p>
          <w:p w:rsidR="00F65A9B" w:rsidRPr="00941FEB" w:rsidRDefault="00F65A9B" w:rsidP="00F65A9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администрации Щекинского района, подведомственные образовательные организации; </w:t>
            </w:r>
          </w:p>
          <w:p w:rsidR="00F65A9B" w:rsidRPr="00941FEB" w:rsidRDefault="00F65A9B" w:rsidP="00F65A9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района,</w:t>
            </w:r>
          </w:p>
          <w:p w:rsidR="00F65A9B" w:rsidRPr="00941FEB" w:rsidRDefault="00F65A9B" w:rsidP="00F65A9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F65A9B" w:rsidRPr="00941FEB" w:rsidRDefault="00F65A9B" w:rsidP="00F65A9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МКУ «Штаб народной дружины;</w:t>
            </w:r>
          </w:p>
          <w:p w:rsidR="00F65A9B" w:rsidRPr="00941FEB" w:rsidRDefault="00F65A9B" w:rsidP="00F65A9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администрации муниципальных образований поселений, входящих в состав муниципального образования Щекинский район</w:t>
            </w:r>
          </w:p>
        </w:tc>
        <w:tc>
          <w:tcPr>
            <w:tcW w:w="2882" w:type="dxa"/>
          </w:tcPr>
          <w:p w:rsidR="00F65A9B" w:rsidRPr="00941FEB" w:rsidRDefault="00F65A9B" w:rsidP="00F65A9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Анонсирование запланированных мероприятий на официальном портале муниципального образования Щекинский район официальных сайтах (по компетенции), официальных страницах в социальных сетях; </w:t>
            </w:r>
          </w:p>
          <w:p w:rsidR="00F65A9B" w:rsidRPr="00941FEB" w:rsidRDefault="00F65A9B" w:rsidP="00F65A9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пресс-релиз о результатах проведения мероприятий,</w:t>
            </w:r>
          </w:p>
          <w:p w:rsidR="00F65A9B" w:rsidRPr="00941FEB" w:rsidRDefault="00F65A9B" w:rsidP="00F65A9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статья общественно-политическую газету «Щекинский вестник».</w:t>
            </w:r>
          </w:p>
        </w:tc>
        <w:tc>
          <w:tcPr>
            <w:tcW w:w="2870" w:type="dxa"/>
          </w:tcPr>
          <w:p w:rsidR="00F65A9B" w:rsidRPr="00941FEB" w:rsidRDefault="00F65A9B" w:rsidP="00F65A9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 xml:space="preserve">Официальный портал (сайт), официальные страницы в социальных сетях, </w:t>
            </w:r>
          </w:p>
          <w:p w:rsidR="00F65A9B" w:rsidRPr="00941FEB" w:rsidRDefault="00F65A9B" w:rsidP="00F65A9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общественно-политическая газета «Щекинский вестник»</w:t>
            </w:r>
          </w:p>
        </w:tc>
        <w:tc>
          <w:tcPr>
            <w:tcW w:w="2889" w:type="dxa"/>
          </w:tcPr>
          <w:p w:rsidR="00F65A9B" w:rsidRPr="00941FEB" w:rsidRDefault="00F65A9B" w:rsidP="00F65A9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По плану МВД России.</w:t>
            </w:r>
          </w:p>
          <w:p w:rsidR="00F65A9B" w:rsidRPr="00941FEB" w:rsidRDefault="00F65A9B" w:rsidP="00F65A9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65A9B" w:rsidTr="00D66004">
        <w:tc>
          <w:tcPr>
            <w:tcW w:w="2967" w:type="dxa"/>
          </w:tcPr>
          <w:p w:rsidR="00F65A9B" w:rsidRPr="00941FEB" w:rsidRDefault="00F65A9B" w:rsidP="00F65A9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941FEB">
              <w:rPr>
                <w:rFonts w:ascii="PT Astra Serif" w:hAnsi="PT Astra Serif"/>
                <w:b/>
                <w:sz w:val="28"/>
                <w:szCs w:val="28"/>
                <w:lang w:eastAsia="x-none"/>
              </w:rPr>
              <w:lastRenderedPageBreak/>
              <w:t xml:space="preserve">Комплекс </w:t>
            </w:r>
            <w:r w:rsidRPr="00941FEB">
              <w:rPr>
                <w:rFonts w:ascii="PT Astra Serif" w:hAnsi="PT Astra Serif"/>
                <w:b/>
                <w:sz w:val="28"/>
                <w:szCs w:val="28"/>
              </w:rPr>
              <w:t>мероприятий, приуроченных к Международному дню борьбы с наркоманией и незаконным оборотом наркотиков.</w:t>
            </w:r>
          </w:p>
          <w:p w:rsidR="00F65A9B" w:rsidRPr="00941FEB" w:rsidRDefault="00F65A9B" w:rsidP="00F65A9B">
            <w:pPr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  <w:proofErr w:type="gramStart"/>
            <w:r w:rsidRPr="00941FEB">
              <w:rPr>
                <w:rFonts w:ascii="PT Astra Serif" w:hAnsi="PT Astra Serif"/>
                <w:sz w:val="28"/>
                <w:szCs w:val="28"/>
              </w:rPr>
              <w:t>Направлен</w:t>
            </w:r>
            <w:proofErr w:type="gramEnd"/>
            <w:r w:rsidRPr="00941FEB">
              <w:rPr>
                <w:rFonts w:ascii="PT Astra Serif" w:hAnsi="PT Astra Serif"/>
                <w:sz w:val="28"/>
                <w:szCs w:val="28"/>
              </w:rPr>
              <w:t xml:space="preserve"> на повышение доверия населения к деятельности правоохранительных органов, осуществляющих борьбу с незаконным оборотом наркотиков, </w:t>
            </w: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формирование у подростков и молодежи антинаркотического мировоззрения, а также на привлечение внимания граждан к проблемам наркомании и </w:t>
            </w:r>
            <w:proofErr w:type="spellStart"/>
            <w:r w:rsidRPr="00941FEB">
              <w:rPr>
                <w:rFonts w:ascii="PT Astra Serif" w:hAnsi="PT Astra Serif"/>
                <w:sz w:val="28"/>
                <w:szCs w:val="28"/>
              </w:rPr>
              <w:t>наркопреступности</w:t>
            </w:r>
            <w:proofErr w:type="spellEnd"/>
            <w:r w:rsidRPr="00941FEB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895" w:type="dxa"/>
          </w:tcPr>
          <w:p w:rsidR="00F65A9B" w:rsidRPr="00941FEB" w:rsidRDefault="00F65A9B" w:rsidP="00F65A9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Администрация Щекинского района: </w:t>
            </w:r>
          </w:p>
          <w:p w:rsidR="00F65A9B" w:rsidRPr="00941FEB" w:rsidRDefault="00875907" w:rsidP="00F65A9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</w:t>
            </w:r>
            <w:r w:rsidR="00F65A9B" w:rsidRPr="00941FEB">
              <w:rPr>
                <w:rFonts w:ascii="PT Astra Serif" w:hAnsi="PT Astra Serif"/>
                <w:sz w:val="28"/>
                <w:szCs w:val="28"/>
              </w:rPr>
              <w:t xml:space="preserve"> по взаимодействию с ОМС и организационной работе администрации Щекинского района;</w:t>
            </w:r>
          </w:p>
          <w:p w:rsidR="00F65A9B" w:rsidRPr="00941FEB" w:rsidRDefault="00F65A9B" w:rsidP="00F65A9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района, подведомственные</w:t>
            </w:r>
          </w:p>
          <w:p w:rsidR="00F65A9B" w:rsidRPr="00941FEB" w:rsidRDefault="00F65A9B" w:rsidP="00F65A9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 xml:space="preserve">образовательные организации; </w:t>
            </w:r>
          </w:p>
          <w:p w:rsidR="00F65A9B" w:rsidRPr="00941FEB" w:rsidRDefault="00F65A9B" w:rsidP="00F65A9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 xml:space="preserve">комитет по культуре, молодежной политике </w:t>
            </w: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>и спорту администрации Щекинского района,</w:t>
            </w:r>
          </w:p>
          <w:p w:rsidR="00F65A9B" w:rsidRPr="00941FEB" w:rsidRDefault="00F65A9B" w:rsidP="00F65A9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F65A9B" w:rsidRPr="00941FEB" w:rsidRDefault="00F65A9B" w:rsidP="00F65A9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сектор по делам несовершеннолетних администрации Щекинского района;</w:t>
            </w:r>
          </w:p>
          <w:p w:rsidR="00F65A9B" w:rsidRPr="00941FEB" w:rsidRDefault="00F65A9B" w:rsidP="00F65A9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МКУ «Штаб народной дружины;</w:t>
            </w:r>
          </w:p>
          <w:p w:rsidR="00F65A9B" w:rsidRPr="00941FEB" w:rsidRDefault="00F65A9B" w:rsidP="00F65A9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администрации муниципальных образований поселений, входящих в состав муниципального образования Щекинский район</w:t>
            </w:r>
          </w:p>
        </w:tc>
        <w:tc>
          <w:tcPr>
            <w:tcW w:w="2882" w:type="dxa"/>
          </w:tcPr>
          <w:p w:rsidR="00F65A9B" w:rsidRPr="00941FEB" w:rsidRDefault="00F65A9B" w:rsidP="00F65A9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Анонсирование запланированных мероприятий на официальном портале муниципального образования Щекинский район официальных сайтах (по компетенции), официальных страницах в социальных сетях; </w:t>
            </w:r>
          </w:p>
          <w:p w:rsidR="00F65A9B" w:rsidRPr="00941FEB" w:rsidRDefault="00F65A9B" w:rsidP="00F65A9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пресс-релиз о результатах проведения мероприятий,</w:t>
            </w:r>
          </w:p>
          <w:p w:rsidR="00F65A9B" w:rsidRPr="00941FEB" w:rsidRDefault="00F65A9B" w:rsidP="00F65A9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 xml:space="preserve">статья общественно-политическую газету </w:t>
            </w: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>«Щекинский вестник».</w:t>
            </w:r>
          </w:p>
        </w:tc>
        <w:tc>
          <w:tcPr>
            <w:tcW w:w="2870" w:type="dxa"/>
          </w:tcPr>
          <w:p w:rsidR="00F65A9B" w:rsidRPr="00941FEB" w:rsidRDefault="00F65A9B" w:rsidP="00F65A9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Официальный портал (сайт), официальные страницы в социальных сетях; </w:t>
            </w:r>
          </w:p>
          <w:p w:rsidR="00F65A9B" w:rsidRPr="00941FEB" w:rsidRDefault="00F65A9B" w:rsidP="00F65A9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общественно-политическая газета «Щекинский вестник»</w:t>
            </w:r>
          </w:p>
        </w:tc>
        <w:tc>
          <w:tcPr>
            <w:tcW w:w="2889" w:type="dxa"/>
          </w:tcPr>
          <w:p w:rsidR="00F65A9B" w:rsidRPr="00941FEB" w:rsidRDefault="00F65A9B" w:rsidP="00F65A9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  <w:lang w:eastAsia="x-none"/>
              </w:rPr>
              <w:t>с 19 по 26 июня.</w:t>
            </w:r>
          </w:p>
        </w:tc>
      </w:tr>
      <w:tr w:rsidR="00F65A9B" w:rsidTr="00D66004">
        <w:tc>
          <w:tcPr>
            <w:tcW w:w="2967" w:type="dxa"/>
          </w:tcPr>
          <w:p w:rsidR="00F65A9B" w:rsidRPr="00941FEB" w:rsidRDefault="00F65A9B" w:rsidP="00F65A9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941FEB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Общероссийская акция «Сообщи, где торгуют смертью».</w:t>
            </w:r>
          </w:p>
          <w:p w:rsidR="00F65A9B" w:rsidRPr="00941FEB" w:rsidRDefault="00F65A9B" w:rsidP="00F65A9B">
            <w:pPr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 xml:space="preserve">Цель привлечение общественности к участию в </w:t>
            </w: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противодействии </w:t>
            </w:r>
            <w:r w:rsidR="00EB4EB5" w:rsidRPr="00941FEB">
              <w:rPr>
                <w:rFonts w:ascii="PT Astra Serif" w:hAnsi="PT Astra Serif"/>
                <w:sz w:val="28"/>
                <w:szCs w:val="28"/>
              </w:rPr>
              <w:t>незаконному обороту наркотиков и профилактике наркомании.</w:t>
            </w:r>
          </w:p>
        </w:tc>
        <w:tc>
          <w:tcPr>
            <w:tcW w:w="2895" w:type="dxa"/>
          </w:tcPr>
          <w:p w:rsidR="00F65A9B" w:rsidRPr="00941FEB" w:rsidRDefault="00F65A9B" w:rsidP="00F65A9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Администрация Щекинского района: </w:t>
            </w:r>
          </w:p>
          <w:p w:rsidR="00EB4EB5" w:rsidRPr="00941FEB" w:rsidRDefault="00875907" w:rsidP="00EB4E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</w:t>
            </w:r>
            <w:r w:rsidR="00F65A9B" w:rsidRPr="00941FEB">
              <w:rPr>
                <w:rFonts w:ascii="PT Astra Serif" w:hAnsi="PT Astra Serif"/>
                <w:sz w:val="28"/>
                <w:szCs w:val="28"/>
              </w:rPr>
              <w:t xml:space="preserve"> по взаимодействию с ОМС и организационной </w:t>
            </w:r>
            <w:r w:rsidR="00F65A9B" w:rsidRPr="00941FEB">
              <w:rPr>
                <w:rFonts w:ascii="PT Astra Serif" w:hAnsi="PT Astra Serif"/>
                <w:sz w:val="28"/>
                <w:szCs w:val="28"/>
              </w:rPr>
              <w:lastRenderedPageBreak/>
              <w:t>работе администрации Щекинского района;</w:t>
            </w:r>
            <w:r w:rsidR="00EB4EB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B4EB5" w:rsidRPr="00941FEB"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района, подведомственные</w:t>
            </w:r>
          </w:p>
          <w:p w:rsidR="00EB4EB5" w:rsidRPr="00941FEB" w:rsidRDefault="00EB4EB5" w:rsidP="00EB4E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 xml:space="preserve">образовательные организации; </w:t>
            </w:r>
          </w:p>
          <w:p w:rsidR="00EB4EB5" w:rsidRPr="00941FEB" w:rsidRDefault="00EB4EB5" w:rsidP="00EB4E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района,</w:t>
            </w:r>
          </w:p>
          <w:p w:rsidR="00EB4EB5" w:rsidRPr="00941FEB" w:rsidRDefault="00EB4EB5" w:rsidP="00EB4E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EB4EB5" w:rsidRPr="00941FEB" w:rsidRDefault="00EB4EB5" w:rsidP="00EB4E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сектор по делам несовершеннолетних администрации Щекинского района;</w:t>
            </w:r>
          </w:p>
          <w:p w:rsidR="00EB4EB5" w:rsidRPr="00941FEB" w:rsidRDefault="00EB4EB5" w:rsidP="00EB4E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МКУ «Штаб народной дружины;</w:t>
            </w:r>
          </w:p>
          <w:p w:rsidR="00F65A9B" w:rsidRPr="00941FEB" w:rsidRDefault="00EB4EB5" w:rsidP="00EB4E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 xml:space="preserve">администрации муниципальных </w:t>
            </w: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>образований поселений, входящих в состав муниципального образования Щекинский район.</w:t>
            </w:r>
          </w:p>
        </w:tc>
        <w:tc>
          <w:tcPr>
            <w:tcW w:w="2882" w:type="dxa"/>
          </w:tcPr>
          <w:p w:rsidR="00F65A9B" w:rsidRPr="00941FEB" w:rsidRDefault="00F65A9B" w:rsidP="00F65A9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Анонсирование запланированных мероприятий на официальном портале муниципального образования </w:t>
            </w:r>
          </w:p>
        </w:tc>
        <w:tc>
          <w:tcPr>
            <w:tcW w:w="2870" w:type="dxa"/>
          </w:tcPr>
          <w:p w:rsidR="00F65A9B" w:rsidRPr="00941FEB" w:rsidRDefault="00F65A9B" w:rsidP="00F65A9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 xml:space="preserve">Официальный портал (сайт), официальные страницы в социальных сетях; </w:t>
            </w:r>
          </w:p>
        </w:tc>
        <w:tc>
          <w:tcPr>
            <w:tcW w:w="2889" w:type="dxa"/>
          </w:tcPr>
          <w:p w:rsidR="00F65A9B" w:rsidRPr="00941FEB" w:rsidRDefault="00F65A9B" w:rsidP="00F65A9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 xml:space="preserve">1 этап – с </w:t>
            </w:r>
            <w:r w:rsidRPr="00941FEB">
              <w:rPr>
                <w:rFonts w:ascii="PT Astra Serif" w:eastAsia="Arial Unicode MS" w:hAnsi="PT Astra Serif"/>
                <w:sz w:val="28"/>
                <w:szCs w:val="28"/>
              </w:rPr>
              <w:t>13 по 24 марта.</w:t>
            </w:r>
          </w:p>
          <w:p w:rsidR="00F65A9B" w:rsidRPr="00941FEB" w:rsidRDefault="00F65A9B" w:rsidP="00F65A9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2 этап – с 16 по 27 октября.</w:t>
            </w:r>
          </w:p>
        </w:tc>
      </w:tr>
      <w:tr w:rsidR="00EB4EB5" w:rsidTr="00D66004">
        <w:tc>
          <w:tcPr>
            <w:tcW w:w="2967" w:type="dxa"/>
            <w:vAlign w:val="center"/>
          </w:tcPr>
          <w:p w:rsidR="00EB4EB5" w:rsidRPr="00941FEB" w:rsidRDefault="00EB4EB5" w:rsidP="00EB4EB5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941FEB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Комплексная межведомственная акция</w:t>
            </w:r>
            <w:r w:rsidRPr="00941FE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41FEB">
              <w:rPr>
                <w:rFonts w:ascii="PT Astra Serif" w:hAnsi="PT Astra Serif"/>
                <w:b/>
                <w:sz w:val="28"/>
                <w:szCs w:val="28"/>
              </w:rPr>
              <w:t xml:space="preserve"> «Антинаркотический месячник «Вместе против наркотиков».</w:t>
            </w:r>
          </w:p>
          <w:p w:rsidR="00EB4EB5" w:rsidRPr="00941FEB" w:rsidRDefault="00EB4EB5" w:rsidP="00EB4EB5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 xml:space="preserve">Акция проводится с целью объединения усилий органов власти всех уровней, правоохранительных органов и общественности в деятельности, направленной на противодействие распространению и </w:t>
            </w:r>
            <w:r w:rsidR="00FF1804" w:rsidRPr="00941FEB">
              <w:rPr>
                <w:rFonts w:ascii="PT Astra Serif" w:hAnsi="PT Astra Serif"/>
                <w:sz w:val="28"/>
                <w:szCs w:val="28"/>
              </w:rPr>
              <w:t xml:space="preserve">потреблению наркотиков, активизации </w:t>
            </w:r>
            <w:r w:rsidR="00FF1804" w:rsidRPr="00941FEB">
              <w:rPr>
                <w:rFonts w:ascii="PT Astra Serif" w:hAnsi="PT Astra Serif"/>
                <w:sz w:val="28"/>
                <w:szCs w:val="28"/>
              </w:rPr>
              <w:lastRenderedPageBreak/>
              <w:t>профилактической антинаркотической работы с подростками и молодежью, а также популяризации здорового образа жизни.</w:t>
            </w:r>
          </w:p>
        </w:tc>
        <w:tc>
          <w:tcPr>
            <w:tcW w:w="2895" w:type="dxa"/>
            <w:vAlign w:val="center"/>
          </w:tcPr>
          <w:p w:rsidR="00EB4EB5" w:rsidRPr="00941FEB" w:rsidRDefault="00EB4EB5" w:rsidP="00EB4E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Администрация Щекинского района:</w:t>
            </w:r>
          </w:p>
          <w:p w:rsidR="00EB4EB5" w:rsidRPr="00941FEB" w:rsidRDefault="005C47F5" w:rsidP="00EB4E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</w:t>
            </w:r>
            <w:r w:rsidR="00EB4EB5" w:rsidRPr="00941FEB">
              <w:rPr>
                <w:rFonts w:ascii="PT Astra Serif" w:hAnsi="PT Astra Serif"/>
                <w:sz w:val="28"/>
                <w:szCs w:val="28"/>
              </w:rPr>
              <w:t xml:space="preserve"> по взаимодействию </w:t>
            </w:r>
            <w:r w:rsidR="00EB4EB5" w:rsidRPr="00941FEB">
              <w:rPr>
                <w:rFonts w:ascii="PT Astra Serif" w:hAnsi="PT Astra Serif"/>
                <w:spacing w:val="-4"/>
                <w:sz w:val="28"/>
                <w:szCs w:val="28"/>
              </w:rPr>
              <w:t>с ОМС и организационной</w:t>
            </w:r>
            <w:r w:rsidR="00EB4EB5" w:rsidRPr="00941FEB">
              <w:rPr>
                <w:rFonts w:ascii="PT Astra Serif" w:hAnsi="PT Astra Serif"/>
                <w:sz w:val="28"/>
                <w:szCs w:val="28"/>
              </w:rPr>
              <w:t xml:space="preserve"> работе администрации Щекинского района;</w:t>
            </w:r>
          </w:p>
          <w:p w:rsidR="00FF1804" w:rsidRPr="00941FEB" w:rsidRDefault="00EB4EB5" w:rsidP="00FF180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района, подведомственные</w:t>
            </w:r>
            <w:r w:rsidR="00FF180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F1804" w:rsidRPr="00941FEB">
              <w:rPr>
                <w:rFonts w:ascii="PT Astra Serif" w:hAnsi="PT Astra Serif"/>
                <w:sz w:val="28"/>
                <w:szCs w:val="28"/>
              </w:rPr>
              <w:t>образовательные организации;</w:t>
            </w:r>
          </w:p>
          <w:p w:rsidR="00FF1804" w:rsidRPr="00941FEB" w:rsidRDefault="00FF1804" w:rsidP="00FF180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 xml:space="preserve">комитет по культуре, молодежной политике и спорту администрации </w:t>
            </w: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>Щекинского района,</w:t>
            </w:r>
          </w:p>
          <w:p w:rsidR="00FF1804" w:rsidRPr="00941FEB" w:rsidRDefault="00FF1804" w:rsidP="00FF180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FF1804" w:rsidRPr="00941FEB" w:rsidRDefault="00FF1804" w:rsidP="00FF180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сектор по делам несовершеннолетних администрации Щекинского района;</w:t>
            </w:r>
          </w:p>
          <w:p w:rsidR="00FF1804" w:rsidRPr="00941FEB" w:rsidRDefault="00FF1804" w:rsidP="00FF180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комитет по вопросам жизнеобеспечения, строительства и жилищного фонда администрации Щекинского района, комитет по благоустройству и дорожно-транспортному хозяйству администрации Щекинского района;</w:t>
            </w:r>
          </w:p>
          <w:p w:rsidR="00FF1804" w:rsidRPr="00941FEB" w:rsidRDefault="00FF1804" w:rsidP="00FF180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комитет экономического развития администрации Щекинского района;</w:t>
            </w:r>
          </w:p>
          <w:p w:rsidR="00EB4EB5" w:rsidRPr="00941FEB" w:rsidRDefault="00FF1804" w:rsidP="00FF180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>МКУ «Штаб народной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дружины»</w:t>
            </w:r>
            <w:r w:rsidR="002B116D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2B116D" w:rsidRPr="00941FEB">
              <w:rPr>
                <w:rFonts w:ascii="PT Astra Serif" w:hAnsi="PT Astra Serif"/>
                <w:sz w:val="28"/>
                <w:szCs w:val="28"/>
              </w:rPr>
              <w:t>администрации муниципальных образований поселений, входящих в состав муниципального образования Щекинский район.</w:t>
            </w:r>
          </w:p>
        </w:tc>
        <w:tc>
          <w:tcPr>
            <w:tcW w:w="2882" w:type="dxa"/>
            <w:vAlign w:val="center"/>
          </w:tcPr>
          <w:p w:rsidR="00EB4EB5" w:rsidRPr="00941FEB" w:rsidRDefault="00EB4EB5" w:rsidP="00EB4E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>Анонсирование запланированных мероприятий на официальном портале муниципального образования Щекинский район официальных сайтах (по компетенции), официальных страницах в социальных сетях;</w:t>
            </w:r>
          </w:p>
          <w:p w:rsidR="00FF1804" w:rsidRPr="00941FEB" w:rsidRDefault="00EB4EB5" w:rsidP="00FF180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 xml:space="preserve">пресс-релиз о </w:t>
            </w:r>
            <w:r w:rsidR="00FF1804" w:rsidRPr="00941FEB">
              <w:rPr>
                <w:rFonts w:ascii="PT Astra Serif" w:hAnsi="PT Astra Serif"/>
                <w:sz w:val="28"/>
                <w:szCs w:val="28"/>
              </w:rPr>
              <w:t>результатах проведения мероприятий,</w:t>
            </w:r>
          </w:p>
          <w:p w:rsidR="00EB4EB5" w:rsidRPr="00941FEB" w:rsidRDefault="00FF1804" w:rsidP="00FF180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статья общественно-политическую газету «Щекинский вестник».</w:t>
            </w:r>
          </w:p>
        </w:tc>
        <w:tc>
          <w:tcPr>
            <w:tcW w:w="2870" w:type="dxa"/>
            <w:vAlign w:val="center"/>
          </w:tcPr>
          <w:p w:rsidR="00EB4EB5" w:rsidRPr="00941FEB" w:rsidRDefault="00EB4EB5" w:rsidP="00EB4E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Официальный портал (сайт), официальные страницы в социальных сетях;</w:t>
            </w:r>
          </w:p>
          <w:p w:rsidR="00EB4EB5" w:rsidRPr="00941FEB" w:rsidRDefault="00EB4EB5" w:rsidP="00EB4E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общественно-политическая газета «Щекинский вестник»</w:t>
            </w:r>
          </w:p>
        </w:tc>
        <w:tc>
          <w:tcPr>
            <w:tcW w:w="2889" w:type="dxa"/>
            <w:vAlign w:val="center"/>
          </w:tcPr>
          <w:p w:rsidR="00EB4EB5" w:rsidRPr="00941FEB" w:rsidRDefault="00EB4EB5" w:rsidP="00EB4EB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По отдельному плану</w:t>
            </w:r>
          </w:p>
        </w:tc>
      </w:tr>
      <w:tr w:rsidR="002B116D" w:rsidTr="00D66004">
        <w:tc>
          <w:tcPr>
            <w:tcW w:w="2967" w:type="dxa"/>
          </w:tcPr>
          <w:p w:rsidR="002B116D" w:rsidRPr="00941FEB" w:rsidRDefault="002B116D" w:rsidP="002B116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941FEB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Всероссийская межведомственная комплексная оперативно-профилактическая операция «Мак - 202</w:t>
            </w:r>
            <w:r w:rsidR="005C47F5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Pr="00941FEB">
              <w:rPr>
                <w:rFonts w:ascii="PT Astra Serif" w:hAnsi="PT Astra Serif"/>
                <w:b/>
                <w:sz w:val="28"/>
                <w:szCs w:val="28"/>
              </w:rPr>
              <w:t>»</w:t>
            </w:r>
            <w:r w:rsidRPr="00941FEB">
              <w:rPr>
                <w:rFonts w:ascii="PT Astra Serif" w:eastAsia="Arial Unicode MS" w:hAnsi="PT Astra Serif"/>
                <w:b/>
                <w:sz w:val="28"/>
                <w:szCs w:val="28"/>
              </w:rPr>
              <w:t>.</w:t>
            </w:r>
            <w:r w:rsidRPr="00941FE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2B116D" w:rsidRPr="00941FEB" w:rsidRDefault="002B116D" w:rsidP="002B116D">
            <w:pPr>
              <w:jc w:val="both"/>
              <w:rPr>
                <w:rFonts w:ascii="PT Astra Serif" w:eastAsia="Arial Unicode MS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 xml:space="preserve">Операция направлена на противодействие незаконному распространению наркотических средств растительного происхождения, выявление и ликвидацию </w:t>
            </w: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незаконных посевов, а также очагов произрастания дикорастущих </w:t>
            </w:r>
            <w:proofErr w:type="spellStart"/>
            <w:r w:rsidRPr="00941FEB">
              <w:rPr>
                <w:rFonts w:ascii="PT Astra Serif" w:hAnsi="PT Astra Serif"/>
                <w:sz w:val="28"/>
                <w:szCs w:val="28"/>
              </w:rPr>
              <w:t>наркосодержащих</w:t>
            </w:r>
            <w:proofErr w:type="spellEnd"/>
            <w:r w:rsidRPr="00941FEB">
              <w:rPr>
                <w:rFonts w:ascii="PT Astra Serif" w:hAnsi="PT Astra Serif"/>
                <w:sz w:val="28"/>
                <w:szCs w:val="28"/>
              </w:rPr>
              <w:t xml:space="preserve"> растений, а также на разъяснение населению (землевладельцам и землепользователям) мер административной и уголовной ответственности за незаконное культивирование </w:t>
            </w:r>
            <w:proofErr w:type="spellStart"/>
            <w:r w:rsidRPr="00941FEB">
              <w:rPr>
                <w:rFonts w:ascii="PT Astra Serif" w:hAnsi="PT Astra Serif"/>
                <w:sz w:val="28"/>
                <w:szCs w:val="28"/>
              </w:rPr>
              <w:t>наркосодержащих</w:t>
            </w:r>
            <w:proofErr w:type="spellEnd"/>
            <w:r w:rsidRPr="00941FEB">
              <w:rPr>
                <w:rFonts w:ascii="PT Astra Serif" w:hAnsi="PT Astra Serif"/>
                <w:sz w:val="28"/>
                <w:szCs w:val="28"/>
              </w:rPr>
              <w:t xml:space="preserve"> растений.</w:t>
            </w:r>
          </w:p>
        </w:tc>
        <w:tc>
          <w:tcPr>
            <w:tcW w:w="2895" w:type="dxa"/>
          </w:tcPr>
          <w:p w:rsidR="002B116D" w:rsidRPr="00941FEB" w:rsidRDefault="002B116D" w:rsidP="002B11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Администрация Щекинского района: </w:t>
            </w:r>
          </w:p>
          <w:p w:rsidR="002B116D" w:rsidRPr="00941FEB" w:rsidRDefault="005C47F5" w:rsidP="002B11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</w:t>
            </w:r>
            <w:r w:rsidR="002B116D" w:rsidRPr="00941FEB">
              <w:rPr>
                <w:rFonts w:ascii="PT Astra Serif" w:hAnsi="PT Astra Serif"/>
                <w:sz w:val="28"/>
                <w:szCs w:val="28"/>
              </w:rPr>
              <w:t xml:space="preserve"> по взаимодействию с ОМС и организационной работе администрации Щекинского района;</w:t>
            </w:r>
          </w:p>
          <w:p w:rsidR="002B116D" w:rsidRPr="00941FEB" w:rsidRDefault="002B116D" w:rsidP="002B11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комитет по образованию администрации Щекинского района, подведомственные</w:t>
            </w:r>
          </w:p>
          <w:p w:rsidR="002B116D" w:rsidRPr="00941FEB" w:rsidRDefault="002B116D" w:rsidP="002B11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 xml:space="preserve">образовательные организации; </w:t>
            </w:r>
          </w:p>
          <w:p w:rsidR="002B116D" w:rsidRPr="00941FEB" w:rsidRDefault="002B116D" w:rsidP="002B11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>комитет по культуре, молодежной политике и спорту администрации Щекинского района,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41FEB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2B116D" w:rsidRPr="00941FEB" w:rsidRDefault="002B116D" w:rsidP="002B11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сектор по делам несовершеннолетних администрации Щекинского района;</w:t>
            </w:r>
          </w:p>
          <w:p w:rsidR="002B116D" w:rsidRPr="00941FEB" w:rsidRDefault="002B116D" w:rsidP="002B11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МКУ «Штаб народной дружины;</w:t>
            </w:r>
          </w:p>
          <w:p w:rsidR="002B116D" w:rsidRPr="00941FEB" w:rsidRDefault="002B116D" w:rsidP="002B11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r w:rsidRPr="00941FEB">
              <w:rPr>
                <w:rFonts w:ascii="PT Astra Serif" w:hAnsi="PT Astra Serif"/>
                <w:spacing w:val="-14"/>
                <w:sz w:val="28"/>
                <w:szCs w:val="28"/>
              </w:rPr>
              <w:t>муниципальных</w:t>
            </w:r>
            <w:r w:rsidRPr="00941FEB">
              <w:rPr>
                <w:rFonts w:ascii="PT Astra Serif" w:hAnsi="PT Astra Serif"/>
                <w:sz w:val="28"/>
                <w:szCs w:val="28"/>
              </w:rPr>
              <w:t xml:space="preserve"> образований поселений, входящих в состав муниципального образования Щекинский район</w:t>
            </w:r>
          </w:p>
        </w:tc>
        <w:tc>
          <w:tcPr>
            <w:tcW w:w="2882" w:type="dxa"/>
          </w:tcPr>
          <w:p w:rsidR="002B116D" w:rsidRPr="00941FEB" w:rsidRDefault="002B116D" w:rsidP="002B11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Анонсирование запланированных мероприятий на официальном портале муниципального образования Щекинский район официальных сайтах (по компетенции), официальных страницах в социальных сетях; </w:t>
            </w:r>
          </w:p>
          <w:p w:rsidR="002B116D" w:rsidRPr="00941FEB" w:rsidRDefault="002B116D" w:rsidP="002B11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пресс-релиз о результатах проведения мероприятий,</w:t>
            </w:r>
          </w:p>
          <w:p w:rsidR="002B116D" w:rsidRPr="00941FEB" w:rsidRDefault="002B116D" w:rsidP="002B11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>статья общественно-политическую газету «Щекинский вестник».</w:t>
            </w:r>
          </w:p>
        </w:tc>
        <w:tc>
          <w:tcPr>
            <w:tcW w:w="2870" w:type="dxa"/>
          </w:tcPr>
          <w:p w:rsidR="002B116D" w:rsidRPr="00941FEB" w:rsidRDefault="002B116D" w:rsidP="002B11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Официальный портал (сайт), официальные страницы в социальных сетях; </w:t>
            </w:r>
          </w:p>
          <w:p w:rsidR="002B116D" w:rsidRPr="00941FEB" w:rsidRDefault="002B116D" w:rsidP="002B11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общественно-политическая газета «Щекинский вестник»</w:t>
            </w:r>
          </w:p>
        </w:tc>
        <w:tc>
          <w:tcPr>
            <w:tcW w:w="2889" w:type="dxa"/>
          </w:tcPr>
          <w:p w:rsidR="002B116D" w:rsidRPr="00941FEB" w:rsidRDefault="002B116D" w:rsidP="002B11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 xml:space="preserve">1 этап – с 29 мая по 7 июня; </w:t>
            </w:r>
          </w:p>
          <w:p w:rsidR="002B116D" w:rsidRPr="00941FEB" w:rsidRDefault="002B116D" w:rsidP="002B11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 xml:space="preserve">2 этап – с 26 июня по 5 июля; </w:t>
            </w:r>
          </w:p>
          <w:p w:rsidR="002B116D" w:rsidRPr="00941FEB" w:rsidRDefault="002B116D" w:rsidP="002B11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 xml:space="preserve">3 этап – с 24 июля по 2 августа; </w:t>
            </w:r>
          </w:p>
          <w:p w:rsidR="002B116D" w:rsidRPr="00941FEB" w:rsidRDefault="002B116D" w:rsidP="002B11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 xml:space="preserve">4 этап – с 28 августа по 6 сентября; </w:t>
            </w:r>
          </w:p>
          <w:p w:rsidR="002B116D" w:rsidRPr="00941FEB" w:rsidRDefault="002B116D" w:rsidP="002B11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 xml:space="preserve">5 этап – с 2 октября по 11 октября. </w:t>
            </w:r>
          </w:p>
        </w:tc>
      </w:tr>
      <w:tr w:rsidR="002B116D" w:rsidTr="00D66004">
        <w:tc>
          <w:tcPr>
            <w:tcW w:w="2967" w:type="dxa"/>
          </w:tcPr>
          <w:p w:rsidR="002B116D" w:rsidRPr="00941FEB" w:rsidRDefault="002B116D" w:rsidP="002B116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941FEB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Всероссийский день трезвости.</w:t>
            </w:r>
          </w:p>
          <w:p w:rsidR="002B116D" w:rsidRPr="00941FEB" w:rsidRDefault="002B116D" w:rsidP="002B116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B116D" w:rsidRPr="00941FEB" w:rsidRDefault="002B116D" w:rsidP="002B116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941FEB">
              <w:rPr>
                <w:rFonts w:ascii="PT Astra Serif" w:hAnsi="PT Astra Serif"/>
                <w:b/>
                <w:sz w:val="28"/>
                <w:szCs w:val="28"/>
              </w:rPr>
              <w:t xml:space="preserve">Всемирный день </w:t>
            </w:r>
            <w:r w:rsidRPr="00941FEB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трезвости и борьбы с алкоголизмом.</w:t>
            </w:r>
          </w:p>
          <w:p w:rsidR="002B116D" w:rsidRPr="00941FEB" w:rsidRDefault="002B116D" w:rsidP="002B116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B116D" w:rsidRPr="00941FEB" w:rsidRDefault="002B116D" w:rsidP="002B11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41FEB">
              <w:rPr>
                <w:rFonts w:ascii="PT Astra Serif" w:hAnsi="PT Astra Serif"/>
                <w:sz w:val="28"/>
                <w:szCs w:val="28"/>
              </w:rPr>
              <w:t>Призваны</w:t>
            </w:r>
            <w:proofErr w:type="gramEnd"/>
            <w:r w:rsidRPr="00941FEB">
              <w:rPr>
                <w:rFonts w:ascii="PT Astra Serif" w:hAnsi="PT Astra Serif"/>
                <w:sz w:val="28"/>
                <w:szCs w:val="28"/>
              </w:rPr>
              <w:t xml:space="preserve"> напомнить о вреде алкоголя.</w:t>
            </w:r>
          </w:p>
        </w:tc>
        <w:tc>
          <w:tcPr>
            <w:tcW w:w="2895" w:type="dxa"/>
          </w:tcPr>
          <w:p w:rsidR="002B116D" w:rsidRPr="00941FEB" w:rsidRDefault="002B116D" w:rsidP="002B11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Администрация Щекинского района: </w:t>
            </w:r>
          </w:p>
          <w:p w:rsidR="002B116D" w:rsidRPr="00941FEB" w:rsidRDefault="002B116D" w:rsidP="002B11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 xml:space="preserve">комитет по образованию </w:t>
            </w: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администрации Щекинского района, подведомственные</w:t>
            </w:r>
          </w:p>
          <w:p w:rsidR="002B116D" w:rsidRPr="00941FEB" w:rsidRDefault="002B116D" w:rsidP="002B11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 xml:space="preserve">образовательные организации; </w:t>
            </w:r>
          </w:p>
          <w:p w:rsidR="002B116D" w:rsidRPr="00941FEB" w:rsidRDefault="002B116D" w:rsidP="002B11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комитет по культуре, молодежной политике и спорту администрации Щекинского района,</w:t>
            </w:r>
          </w:p>
          <w:p w:rsidR="002B116D" w:rsidRPr="00941FEB" w:rsidRDefault="002B116D" w:rsidP="002B11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подведомственные учреждения культуры;</w:t>
            </w:r>
          </w:p>
          <w:p w:rsidR="002B116D" w:rsidRPr="00941FEB" w:rsidRDefault="002B116D" w:rsidP="002B11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сектор по делам несовершеннолетних администрации Щекинского района;</w:t>
            </w:r>
          </w:p>
          <w:p w:rsidR="002B116D" w:rsidRPr="00941FEB" w:rsidRDefault="002B116D" w:rsidP="002B11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МКУ «Штаб народной дружины;</w:t>
            </w:r>
          </w:p>
          <w:p w:rsidR="002B116D" w:rsidRPr="00941FEB" w:rsidRDefault="002B116D" w:rsidP="002B11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 xml:space="preserve">администрации муниципальных образований поселений, входящих в состав муниципального образования </w:t>
            </w: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>Щекинский район</w:t>
            </w:r>
          </w:p>
        </w:tc>
        <w:tc>
          <w:tcPr>
            <w:tcW w:w="2882" w:type="dxa"/>
          </w:tcPr>
          <w:p w:rsidR="002B116D" w:rsidRPr="00941FEB" w:rsidRDefault="002B116D" w:rsidP="002B11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Анонсирование запланированных мероприятий на официальном портале </w:t>
            </w: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муниципального образования Щекинский район официальных сайтах (по компетенции), официальных страницах в социальных сетях; </w:t>
            </w:r>
          </w:p>
          <w:p w:rsidR="002B116D" w:rsidRPr="00941FEB" w:rsidRDefault="002B116D" w:rsidP="002B11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пресс-релиз о результатах проведения мероприятий,</w:t>
            </w:r>
          </w:p>
          <w:p w:rsidR="002B116D" w:rsidRPr="00941FEB" w:rsidRDefault="002B116D" w:rsidP="002B11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статья общественно-политическую газету «Щекинский вестник».</w:t>
            </w:r>
          </w:p>
        </w:tc>
        <w:tc>
          <w:tcPr>
            <w:tcW w:w="2870" w:type="dxa"/>
          </w:tcPr>
          <w:p w:rsidR="002B116D" w:rsidRPr="00941FEB" w:rsidRDefault="002B116D" w:rsidP="002B11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Официальный портал (сайт), официальные страницы в социальных сетях; </w:t>
            </w:r>
          </w:p>
          <w:p w:rsidR="002B116D" w:rsidRPr="00941FEB" w:rsidRDefault="002B116D" w:rsidP="002B11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>общественно-политическая газета «Щекинский вестник»</w:t>
            </w:r>
          </w:p>
        </w:tc>
        <w:tc>
          <w:tcPr>
            <w:tcW w:w="2889" w:type="dxa"/>
          </w:tcPr>
          <w:p w:rsidR="002B116D" w:rsidRPr="00941FEB" w:rsidRDefault="002B116D" w:rsidP="002B11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>11 сентября.</w:t>
            </w:r>
          </w:p>
          <w:p w:rsidR="002B116D" w:rsidRPr="00941FEB" w:rsidRDefault="002B116D" w:rsidP="002B11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B116D" w:rsidRPr="00941FEB" w:rsidRDefault="002B116D" w:rsidP="002B11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B116D" w:rsidRPr="00941FEB" w:rsidRDefault="002B116D" w:rsidP="002B11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3 октября.</w:t>
            </w:r>
          </w:p>
        </w:tc>
      </w:tr>
      <w:tr w:rsidR="002B116D" w:rsidTr="00D66004">
        <w:tc>
          <w:tcPr>
            <w:tcW w:w="2967" w:type="dxa"/>
          </w:tcPr>
          <w:p w:rsidR="002B116D" w:rsidRPr="00941FEB" w:rsidRDefault="002B116D" w:rsidP="002B116D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941FEB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Деятельность антинаркотической комиссии муниципального образования Щекинский район.</w:t>
            </w:r>
          </w:p>
        </w:tc>
        <w:tc>
          <w:tcPr>
            <w:tcW w:w="2895" w:type="dxa"/>
          </w:tcPr>
          <w:p w:rsidR="002B116D" w:rsidRPr="00941FEB" w:rsidRDefault="002B116D" w:rsidP="002B11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 xml:space="preserve">Администрация Щекинского района: </w:t>
            </w:r>
          </w:p>
          <w:p w:rsidR="002B116D" w:rsidRPr="00941FEB" w:rsidRDefault="00FC137F" w:rsidP="00C77D7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</w:t>
            </w:r>
            <w:r w:rsidR="002B116D" w:rsidRPr="00941FEB">
              <w:rPr>
                <w:rFonts w:ascii="PT Astra Serif" w:hAnsi="PT Astra Serif"/>
                <w:sz w:val="28"/>
                <w:szCs w:val="28"/>
              </w:rPr>
              <w:t xml:space="preserve"> по взаимодействию с ОМС и организационной работе администрации Щекинского района</w:t>
            </w:r>
            <w:r w:rsidR="00C77D7F">
              <w:rPr>
                <w:rFonts w:ascii="PT Astra Serif" w:hAnsi="PT Astra Serif"/>
                <w:sz w:val="28"/>
                <w:szCs w:val="28"/>
              </w:rPr>
              <w:t>; секретарь антинаркотической комиссии муниципального образования Щекинский район.</w:t>
            </w:r>
          </w:p>
        </w:tc>
        <w:tc>
          <w:tcPr>
            <w:tcW w:w="2882" w:type="dxa"/>
          </w:tcPr>
          <w:p w:rsidR="002B116D" w:rsidRPr="00941FEB" w:rsidRDefault="002B116D" w:rsidP="002B11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 xml:space="preserve">Анонсирование запланированных мероприятий на официальном портале муниципального образования Щекинский район официальных страницах в социальных сетях; </w:t>
            </w:r>
          </w:p>
          <w:p w:rsidR="002B116D" w:rsidRPr="00941FEB" w:rsidRDefault="002B116D" w:rsidP="002B11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пресс-релиз о результатах проведения мероприятий,</w:t>
            </w:r>
          </w:p>
          <w:p w:rsidR="002B116D" w:rsidRPr="00941FEB" w:rsidRDefault="002B116D" w:rsidP="002B11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статья общественно-политическую газету «Щекинский вестник».</w:t>
            </w:r>
          </w:p>
        </w:tc>
        <w:tc>
          <w:tcPr>
            <w:tcW w:w="2870" w:type="dxa"/>
          </w:tcPr>
          <w:p w:rsidR="002B116D" w:rsidRPr="00941FEB" w:rsidRDefault="002B116D" w:rsidP="002B11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 xml:space="preserve">Официальный портал (сайт), официальные страницы в социальных сетях; </w:t>
            </w:r>
          </w:p>
          <w:p w:rsidR="002B116D" w:rsidRPr="00941FEB" w:rsidRDefault="002B116D" w:rsidP="002B11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общественно-политическая газета «Щекинский вестник»</w:t>
            </w:r>
          </w:p>
        </w:tc>
        <w:tc>
          <w:tcPr>
            <w:tcW w:w="2889" w:type="dxa"/>
          </w:tcPr>
          <w:p w:rsidR="002B116D" w:rsidRPr="00941FEB" w:rsidRDefault="002B116D" w:rsidP="002B116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ежеквартально, в соответствии с графиком проведения заседаний антинаркотической комиссии муниципального образования Щекинский район.</w:t>
            </w:r>
          </w:p>
        </w:tc>
      </w:tr>
      <w:tr w:rsidR="000431A3" w:rsidTr="00D66004">
        <w:tc>
          <w:tcPr>
            <w:tcW w:w="2967" w:type="dxa"/>
          </w:tcPr>
          <w:p w:rsidR="000431A3" w:rsidRPr="00941FEB" w:rsidRDefault="000431A3" w:rsidP="000431A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b/>
                <w:sz w:val="28"/>
                <w:szCs w:val="28"/>
              </w:rPr>
              <w:t xml:space="preserve">Информация ОМВД России по </w:t>
            </w:r>
            <w:proofErr w:type="spellStart"/>
            <w:r w:rsidRPr="00941FEB">
              <w:rPr>
                <w:rFonts w:ascii="PT Astra Serif" w:hAnsi="PT Astra Serif"/>
                <w:b/>
                <w:sz w:val="28"/>
                <w:szCs w:val="28"/>
              </w:rPr>
              <w:t>Щекинскому</w:t>
            </w:r>
            <w:proofErr w:type="spellEnd"/>
            <w:r w:rsidRPr="00941FEB">
              <w:rPr>
                <w:rFonts w:ascii="PT Astra Serif" w:hAnsi="PT Astra Serif"/>
                <w:b/>
                <w:sz w:val="28"/>
                <w:szCs w:val="28"/>
              </w:rPr>
              <w:t xml:space="preserve"> району о проводимых антинаркотических мероприятиях.</w:t>
            </w:r>
          </w:p>
        </w:tc>
        <w:tc>
          <w:tcPr>
            <w:tcW w:w="2895" w:type="dxa"/>
          </w:tcPr>
          <w:p w:rsidR="000431A3" w:rsidRPr="00941FEB" w:rsidRDefault="000431A3" w:rsidP="000431A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 xml:space="preserve">Администрация Щекинского района: </w:t>
            </w:r>
          </w:p>
          <w:p w:rsidR="000431A3" w:rsidRPr="00941FEB" w:rsidRDefault="002E62E1" w:rsidP="000431A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</w:t>
            </w:r>
            <w:r w:rsidRPr="00941FEB">
              <w:rPr>
                <w:rFonts w:ascii="PT Astra Serif" w:hAnsi="PT Astra Serif"/>
                <w:sz w:val="28"/>
                <w:szCs w:val="28"/>
              </w:rPr>
              <w:t xml:space="preserve"> по взаимодействию с ОМС и организационной работе </w:t>
            </w: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администрации Щекинского района</w:t>
            </w:r>
            <w:r w:rsidR="000431A3" w:rsidRPr="00941FEB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0431A3" w:rsidRPr="00941FEB" w:rsidRDefault="000431A3" w:rsidP="000431A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941FEB">
              <w:rPr>
                <w:rFonts w:ascii="PT Astra Serif" w:hAnsi="PT Astra Serif"/>
                <w:sz w:val="28"/>
                <w:szCs w:val="28"/>
              </w:rPr>
              <w:t>Щекинскому</w:t>
            </w:r>
            <w:proofErr w:type="spellEnd"/>
            <w:r w:rsidRPr="00941FEB">
              <w:rPr>
                <w:rFonts w:ascii="PT Astra Serif" w:hAnsi="PT Astra Serif"/>
                <w:sz w:val="28"/>
                <w:szCs w:val="28"/>
              </w:rPr>
              <w:t xml:space="preserve"> району </w:t>
            </w:r>
            <w:proofErr w:type="gramStart"/>
            <w:r w:rsidRPr="00941FEB">
              <w:rPr>
                <w:rFonts w:ascii="PT Astra Serif" w:hAnsi="PT Astra Serif"/>
                <w:sz w:val="28"/>
                <w:szCs w:val="28"/>
              </w:rPr>
              <w:t>)п</w:t>
            </w:r>
            <w:proofErr w:type="gramEnd"/>
            <w:r w:rsidRPr="00941FEB">
              <w:rPr>
                <w:rFonts w:ascii="PT Astra Serif" w:hAnsi="PT Astra Serif"/>
                <w:sz w:val="28"/>
                <w:szCs w:val="28"/>
              </w:rPr>
              <w:t>о согласованию).</w:t>
            </w:r>
          </w:p>
        </w:tc>
        <w:tc>
          <w:tcPr>
            <w:tcW w:w="2882" w:type="dxa"/>
          </w:tcPr>
          <w:p w:rsidR="000431A3" w:rsidRPr="00941FEB" w:rsidRDefault="000431A3" w:rsidP="000431A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>Размещение информации с комментариями:</w:t>
            </w:r>
          </w:p>
          <w:p w:rsidR="000431A3" w:rsidRPr="00941FEB" w:rsidRDefault="000431A3" w:rsidP="000431A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 xml:space="preserve">пресс-релиз на портале (сайте), официальные страницы в </w:t>
            </w: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социальных сетях; </w:t>
            </w:r>
          </w:p>
          <w:p w:rsidR="000431A3" w:rsidRPr="00941FEB" w:rsidRDefault="000431A3" w:rsidP="000431A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статья в газету «Щекинский вестник» (по согласованию)</w:t>
            </w:r>
          </w:p>
        </w:tc>
        <w:tc>
          <w:tcPr>
            <w:tcW w:w="2870" w:type="dxa"/>
          </w:tcPr>
          <w:p w:rsidR="000431A3" w:rsidRPr="00941FEB" w:rsidRDefault="000431A3" w:rsidP="000431A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Официальный портал (сайт), официальные страницы в социальных сетях; </w:t>
            </w:r>
          </w:p>
          <w:p w:rsidR="000431A3" w:rsidRPr="00941FEB" w:rsidRDefault="000431A3" w:rsidP="000431A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 xml:space="preserve">общественно-политическая газета «Щекинский </w:t>
            </w: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>вестник»</w:t>
            </w:r>
          </w:p>
        </w:tc>
        <w:tc>
          <w:tcPr>
            <w:tcW w:w="2889" w:type="dxa"/>
          </w:tcPr>
          <w:p w:rsidR="000431A3" w:rsidRPr="00941FEB" w:rsidRDefault="000431A3" w:rsidP="000431A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По плану ОМВД России по </w:t>
            </w:r>
            <w:proofErr w:type="spellStart"/>
            <w:r w:rsidRPr="00941FEB">
              <w:rPr>
                <w:rFonts w:ascii="PT Astra Serif" w:hAnsi="PT Astra Serif"/>
                <w:sz w:val="28"/>
                <w:szCs w:val="28"/>
              </w:rPr>
              <w:t>Щекинскому</w:t>
            </w:r>
            <w:proofErr w:type="spellEnd"/>
            <w:r w:rsidRPr="00941FEB">
              <w:rPr>
                <w:rFonts w:ascii="PT Astra Serif" w:hAnsi="PT Astra Serif"/>
                <w:sz w:val="28"/>
                <w:szCs w:val="28"/>
              </w:rPr>
              <w:t xml:space="preserve"> району (по согласованию).</w:t>
            </w:r>
          </w:p>
        </w:tc>
      </w:tr>
      <w:tr w:rsidR="00F33BDE" w:rsidTr="00D66004">
        <w:tc>
          <w:tcPr>
            <w:tcW w:w="2967" w:type="dxa"/>
          </w:tcPr>
          <w:p w:rsidR="00F33BDE" w:rsidRPr="00941FEB" w:rsidRDefault="00F33BDE" w:rsidP="00F33B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Информация учреждений здравоохранения о проводимых антинаркотических мероприятиях</w:t>
            </w:r>
            <w:r w:rsidRPr="00941FEB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895" w:type="dxa"/>
          </w:tcPr>
          <w:p w:rsidR="00F33BDE" w:rsidRPr="00941FEB" w:rsidRDefault="00F33BDE" w:rsidP="00F33B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 xml:space="preserve">Администрация Щекинского района: </w:t>
            </w:r>
          </w:p>
          <w:p w:rsidR="00F33BDE" w:rsidRPr="00941FEB" w:rsidRDefault="00C77D7F" w:rsidP="00F33B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</w:t>
            </w:r>
            <w:r w:rsidR="00F33BDE" w:rsidRPr="00941FEB">
              <w:rPr>
                <w:rFonts w:ascii="PT Astra Serif" w:hAnsi="PT Astra Serif"/>
                <w:sz w:val="28"/>
                <w:szCs w:val="28"/>
              </w:rPr>
              <w:t xml:space="preserve"> по взаимодействию с ОМС и организационной работе администрации Щекинского района;</w:t>
            </w:r>
          </w:p>
          <w:p w:rsidR="00F33BDE" w:rsidRPr="00941FEB" w:rsidRDefault="00F33BDE" w:rsidP="00F33B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ГУЗ «ТОНД № 1» Щекинский филиал (по согласованию);</w:t>
            </w:r>
          </w:p>
          <w:p w:rsidR="00F33BDE" w:rsidRPr="00941FEB" w:rsidRDefault="00F33BDE" w:rsidP="00F33B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ГУЗ «</w:t>
            </w:r>
            <w:proofErr w:type="spellStart"/>
            <w:r w:rsidRPr="00941FEB">
              <w:rPr>
                <w:rFonts w:ascii="PT Astra Serif" w:hAnsi="PT Astra Serif"/>
                <w:sz w:val="28"/>
                <w:szCs w:val="28"/>
              </w:rPr>
              <w:t>Щекинская</w:t>
            </w:r>
            <w:proofErr w:type="spellEnd"/>
            <w:r w:rsidRPr="00941FEB">
              <w:rPr>
                <w:rFonts w:ascii="PT Astra Serif" w:hAnsi="PT Astra Serif"/>
                <w:sz w:val="28"/>
                <w:szCs w:val="28"/>
              </w:rPr>
              <w:t xml:space="preserve"> районная больница» (по согласованию).</w:t>
            </w:r>
          </w:p>
        </w:tc>
        <w:tc>
          <w:tcPr>
            <w:tcW w:w="2882" w:type="dxa"/>
          </w:tcPr>
          <w:p w:rsidR="00F33BDE" w:rsidRPr="00941FEB" w:rsidRDefault="00F33BDE" w:rsidP="00F33B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Размещение информации с комментариями:</w:t>
            </w:r>
          </w:p>
          <w:p w:rsidR="00F33BDE" w:rsidRPr="00941FEB" w:rsidRDefault="00F33BDE" w:rsidP="00F33B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пресс-релиз на портале (сайте), официальные страницы в социальных сетях; статья в газету «Щекинский вестник» (по согласованию)</w:t>
            </w:r>
          </w:p>
        </w:tc>
        <w:tc>
          <w:tcPr>
            <w:tcW w:w="2870" w:type="dxa"/>
          </w:tcPr>
          <w:p w:rsidR="00F33BDE" w:rsidRPr="00941FEB" w:rsidRDefault="00F33BDE" w:rsidP="00F33B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 xml:space="preserve">Официальный портал (сайт), официальные страницы в социальных сетях; </w:t>
            </w:r>
          </w:p>
          <w:p w:rsidR="00F33BDE" w:rsidRPr="00941FEB" w:rsidRDefault="00C77D7F" w:rsidP="00F33B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О</w:t>
            </w:r>
            <w:r w:rsidR="00F33BDE" w:rsidRPr="00941FEB">
              <w:rPr>
                <w:rFonts w:ascii="PT Astra Serif" w:hAnsi="PT Astra Serif"/>
                <w:sz w:val="28"/>
                <w:szCs w:val="28"/>
              </w:rPr>
              <w:t>бщественно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3BDE" w:rsidRPr="00941FEB">
              <w:rPr>
                <w:rFonts w:ascii="PT Astra Serif" w:hAnsi="PT Astra Serif"/>
                <w:sz w:val="28"/>
                <w:szCs w:val="28"/>
              </w:rPr>
              <w:t>- политическая газета «Щекинский вестник»</w:t>
            </w:r>
          </w:p>
        </w:tc>
        <w:tc>
          <w:tcPr>
            <w:tcW w:w="2889" w:type="dxa"/>
          </w:tcPr>
          <w:p w:rsidR="00F33BDE" w:rsidRPr="00941FEB" w:rsidRDefault="00F33BDE" w:rsidP="00F33B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По планам ГУЗ «ТОНД № 1» Щекинский филиал (по согласованию);</w:t>
            </w:r>
          </w:p>
          <w:p w:rsidR="00F33BDE" w:rsidRPr="00941FEB" w:rsidRDefault="00F33BDE" w:rsidP="00F33B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1FEB">
              <w:rPr>
                <w:rFonts w:ascii="PT Astra Serif" w:hAnsi="PT Astra Serif"/>
                <w:sz w:val="28"/>
                <w:szCs w:val="28"/>
              </w:rPr>
              <w:t>ГУЗ «</w:t>
            </w:r>
            <w:proofErr w:type="spellStart"/>
            <w:r w:rsidRPr="00941FEB">
              <w:rPr>
                <w:rFonts w:ascii="PT Astra Serif" w:hAnsi="PT Astra Serif"/>
                <w:sz w:val="28"/>
                <w:szCs w:val="28"/>
              </w:rPr>
              <w:t>Щекинская</w:t>
            </w:r>
            <w:proofErr w:type="spellEnd"/>
            <w:r w:rsidRPr="00941FEB">
              <w:rPr>
                <w:rFonts w:ascii="PT Astra Serif" w:hAnsi="PT Astra Serif"/>
                <w:sz w:val="28"/>
                <w:szCs w:val="28"/>
              </w:rPr>
              <w:t xml:space="preserve"> районная больница» (по согласованию).</w:t>
            </w:r>
          </w:p>
        </w:tc>
      </w:tr>
    </w:tbl>
    <w:p w:rsidR="00CF3099" w:rsidRPr="00E27AA5" w:rsidRDefault="00CF3099" w:rsidP="00DA5380">
      <w:pPr>
        <w:jc w:val="center"/>
        <w:rPr>
          <w:rFonts w:ascii="PT Astra Serif" w:hAnsi="PT Astra Serif"/>
          <w:b/>
        </w:rPr>
      </w:pPr>
    </w:p>
    <w:p w:rsidR="00DA5380" w:rsidRDefault="00CF3099" w:rsidP="00DA538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</w:t>
      </w:r>
      <w:r w:rsidR="00DA5380">
        <w:rPr>
          <w:rFonts w:ascii="PT Astra Serif" w:hAnsi="PT Astra Serif"/>
          <w:b/>
          <w:sz w:val="28"/>
          <w:szCs w:val="28"/>
        </w:rPr>
        <w:t>______________________________</w:t>
      </w:r>
    </w:p>
    <w:p w:rsidR="00DA5380" w:rsidRPr="0072101A" w:rsidRDefault="00DA5380" w:rsidP="00DA538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DA5380" w:rsidRPr="0072101A" w:rsidRDefault="00DA5380" w:rsidP="00DA538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  <w:sectPr w:rsidR="00DA5380" w:rsidRPr="0072101A" w:rsidSect="00C41AF5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DA5380" w:rsidRPr="0072101A" w:rsidTr="00372F97">
        <w:trPr>
          <w:trHeight w:val="1414"/>
        </w:trPr>
        <w:tc>
          <w:tcPr>
            <w:tcW w:w="4217" w:type="dxa"/>
            <w:shd w:val="clear" w:color="auto" w:fill="auto"/>
          </w:tcPr>
          <w:p w:rsidR="00DA5380" w:rsidRPr="0072101A" w:rsidRDefault="00DA5380" w:rsidP="00372F9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 2</w:t>
            </w:r>
          </w:p>
          <w:p w:rsidR="00DA5380" w:rsidRPr="0072101A" w:rsidRDefault="00DA5380" w:rsidP="00372F9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DA5380" w:rsidRPr="0072101A" w:rsidRDefault="00DA5380" w:rsidP="00372F9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DA5380" w:rsidRPr="0072101A" w:rsidRDefault="00DE3A10" w:rsidP="000E1EC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2101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E1EC1">
              <w:rPr>
                <w:rFonts w:ascii="PT Astra Serif" w:hAnsi="PT Astra Serif"/>
                <w:sz w:val="28"/>
                <w:szCs w:val="28"/>
              </w:rPr>
              <w:t>__________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2101A">
              <w:rPr>
                <w:rFonts w:ascii="PT Astra Serif" w:hAnsi="PT Astra Serif"/>
                <w:sz w:val="28"/>
                <w:szCs w:val="28"/>
              </w:rPr>
              <w:t>№ </w:t>
            </w:r>
            <w:r w:rsidR="000E1EC1">
              <w:rPr>
                <w:rFonts w:ascii="PT Astra Serif" w:hAnsi="PT Astra Serif"/>
                <w:sz w:val="28"/>
                <w:szCs w:val="28"/>
              </w:rPr>
              <w:t>________</w:t>
            </w:r>
          </w:p>
        </w:tc>
      </w:tr>
    </w:tbl>
    <w:p w:rsidR="00DA5380" w:rsidRDefault="00DA5380" w:rsidP="00DA538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DA5380" w:rsidRDefault="00DA5380" w:rsidP="00DA538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DA5380" w:rsidRDefault="00DA5380" w:rsidP="00DA538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DA5380" w:rsidRDefault="00DA5380" w:rsidP="00DA538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DA5380" w:rsidRDefault="00DA5380" w:rsidP="00DA538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DA5380" w:rsidRDefault="00DA5380" w:rsidP="00DA538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DA5380" w:rsidRDefault="00DA5380" w:rsidP="00DA538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DA5380" w:rsidRDefault="00DA5380" w:rsidP="00DA538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План </w:t>
      </w:r>
      <w:r w:rsidRPr="00D75EA9">
        <w:rPr>
          <w:rFonts w:ascii="PT Astra Serif" w:hAnsi="PT Astra Serif"/>
          <w:b/>
          <w:sz w:val="28"/>
          <w:szCs w:val="28"/>
        </w:rPr>
        <w:t xml:space="preserve">проведения </w:t>
      </w:r>
    </w:p>
    <w:p w:rsidR="00DA5380" w:rsidRDefault="00DA5380" w:rsidP="00DA538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_______________________________________________________</w:t>
      </w:r>
    </w:p>
    <w:p w:rsidR="00DA5380" w:rsidRPr="00292FF7" w:rsidRDefault="00DA5380" w:rsidP="00DA538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(</w:t>
      </w:r>
      <w:r w:rsidRPr="00292FF7">
        <w:rPr>
          <w:rFonts w:ascii="PT Astra Serif" w:hAnsi="PT Astra Serif"/>
          <w:sz w:val="28"/>
          <w:szCs w:val="28"/>
        </w:rPr>
        <w:t>наименование органа, ответственного за проведение мероприятий)</w:t>
      </w:r>
    </w:p>
    <w:p w:rsidR="00DA5380" w:rsidRDefault="00DA5380" w:rsidP="00DA538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мероприятий _____________________________________</w:t>
      </w:r>
      <w:r w:rsidRPr="004C3D84">
        <w:rPr>
          <w:rFonts w:ascii="PT Astra Serif" w:hAnsi="PT Astra Serif"/>
          <w:b/>
          <w:sz w:val="28"/>
          <w:szCs w:val="28"/>
        </w:rPr>
        <w:t xml:space="preserve"> </w:t>
      </w:r>
    </w:p>
    <w:p w:rsidR="00DA5380" w:rsidRDefault="00DA5380" w:rsidP="00DA538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</w:t>
      </w:r>
      <w:r w:rsidRPr="0005178D">
        <w:rPr>
          <w:rFonts w:ascii="PT Astra Serif" w:hAnsi="PT Astra Serif"/>
          <w:sz w:val="28"/>
          <w:szCs w:val="28"/>
        </w:rPr>
        <w:t xml:space="preserve">(наименование мероприятий)  </w:t>
      </w:r>
      <w:r>
        <w:rPr>
          <w:rFonts w:ascii="PT Astra Serif" w:hAnsi="PT Astra Serif"/>
          <w:sz w:val="28"/>
          <w:szCs w:val="28"/>
        </w:rPr>
        <w:t xml:space="preserve">        </w:t>
      </w:r>
    </w:p>
    <w:p w:rsidR="00DA5380" w:rsidRPr="004C3D84" w:rsidRDefault="00DA5380" w:rsidP="00DA5380">
      <w:pPr>
        <w:jc w:val="center"/>
        <w:rPr>
          <w:rFonts w:ascii="PT Astra Serif" w:hAnsi="PT Astra Serif"/>
          <w:b/>
          <w:sz w:val="28"/>
          <w:szCs w:val="28"/>
        </w:rPr>
      </w:pPr>
      <w:r w:rsidRPr="004C3D8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в период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</w:t>
      </w:r>
    </w:p>
    <w:p w:rsidR="00DA5380" w:rsidRDefault="00DA5380" w:rsidP="00DA538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(</w:t>
      </w:r>
      <w:r w:rsidRPr="0005178D">
        <w:rPr>
          <w:rFonts w:ascii="PT Astra Serif" w:hAnsi="PT Astra Serif"/>
          <w:sz w:val="28"/>
          <w:szCs w:val="28"/>
        </w:rPr>
        <w:t xml:space="preserve">период проведения  </w:t>
      </w:r>
      <w:r>
        <w:rPr>
          <w:rFonts w:ascii="PT Astra Serif" w:hAnsi="PT Astra Serif"/>
          <w:sz w:val="28"/>
          <w:szCs w:val="28"/>
        </w:rPr>
        <w:t>мероприятий)</w:t>
      </w:r>
      <w:r w:rsidRPr="0005178D">
        <w:rPr>
          <w:rFonts w:ascii="PT Astra Serif" w:hAnsi="PT Astra Serif"/>
          <w:sz w:val="28"/>
          <w:szCs w:val="28"/>
        </w:rPr>
        <w:t xml:space="preserve">                    </w:t>
      </w:r>
    </w:p>
    <w:p w:rsidR="00DA5380" w:rsidRPr="0005178D" w:rsidRDefault="00DA5380" w:rsidP="00DA5380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6570"/>
        <w:gridCol w:w="3328"/>
        <w:gridCol w:w="2755"/>
      </w:tblGrid>
      <w:tr w:rsidR="00DA5380" w:rsidRPr="00B60671" w:rsidTr="00372F97">
        <w:tc>
          <w:tcPr>
            <w:tcW w:w="1907" w:type="dxa"/>
            <w:shd w:val="clear" w:color="auto" w:fill="auto"/>
          </w:tcPr>
          <w:p w:rsidR="00DA5380" w:rsidRPr="00B60671" w:rsidRDefault="00DA5380" w:rsidP="00372F97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B60671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6570" w:type="dxa"/>
            <w:shd w:val="clear" w:color="auto" w:fill="auto"/>
          </w:tcPr>
          <w:p w:rsidR="00DA5380" w:rsidRPr="00B60671" w:rsidRDefault="00DA5380" w:rsidP="00372F97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60671">
              <w:rPr>
                <w:rFonts w:ascii="PT Astra Serif" w:hAnsi="PT Astra Serif"/>
                <w:color w:val="000000"/>
                <w:sz w:val="28"/>
                <w:szCs w:val="28"/>
              </w:rPr>
              <w:t>Наименование мероприятия</w:t>
            </w:r>
          </w:p>
          <w:p w:rsidR="00DA5380" w:rsidRPr="00B60671" w:rsidRDefault="00DA5380" w:rsidP="00372F97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328" w:type="dxa"/>
            <w:shd w:val="clear" w:color="auto" w:fill="auto"/>
          </w:tcPr>
          <w:p w:rsidR="00DA5380" w:rsidRPr="00B60671" w:rsidRDefault="00DA5380" w:rsidP="00372F97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60671">
              <w:rPr>
                <w:rFonts w:ascii="PT Astra Serif" w:hAnsi="PT Astra Serif"/>
                <w:color w:val="000000"/>
                <w:sz w:val="28"/>
                <w:szCs w:val="28"/>
              </w:rPr>
              <w:t>Место проведения мероприятия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(формат)</w:t>
            </w:r>
          </w:p>
        </w:tc>
        <w:tc>
          <w:tcPr>
            <w:tcW w:w="2755" w:type="dxa"/>
            <w:shd w:val="clear" w:color="auto" w:fill="auto"/>
          </w:tcPr>
          <w:p w:rsidR="00DA5380" w:rsidRPr="00B60671" w:rsidRDefault="00DA5380" w:rsidP="00372F97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60671">
              <w:rPr>
                <w:rFonts w:ascii="PT Astra Serif" w:hAnsi="PT Astra Serif"/>
                <w:color w:val="000000"/>
                <w:sz w:val="28"/>
                <w:szCs w:val="28"/>
              </w:rPr>
              <w:t>Количество участников мероприятия</w:t>
            </w:r>
          </w:p>
        </w:tc>
      </w:tr>
      <w:tr w:rsidR="00DA5380" w:rsidRPr="00B60671" w:rsidTr="00372F97">
        <w:tc>
          <w:tcPr>
            <w:tcW w:w="1907" w:type="dxa"/>
            <w:shd w:val="clear" w:color="auto" w:fill="auto"/>
          </w:tcPr>
          <w:p w:rsidR="00DA5380" w:rsidRPr="00B60671" w:rsidRDefault="00DA5380" w:rsidP="00372F9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DA5380" w:rsidRPr="00B60671" w:rsidRDefault="00DA5380" w:rsidP="00372F9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28" w:type="dxa"/>
            <w:shd w:val="clear" w:color="auto" w:fill="auto"/>
          </w:tcPr>
          <w:p w:rsidR="00DA5380" w:rsidRPr="00B60671" w:rsidRDefault="00DA5380" w:rsidP="00372F9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55" w:type="dxa"/>
            <w:shd w:val="clear" w:color="auto" w:fill="auto"/>
          </w:tcPr>
          <w:p w:rsidR="00DA5380" w:rsidRPr="00B60671" w:rsidRDefault="00DA5380" w:rsidP="00372F9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A5380" w:rsidRPr="00B60671" w:rsidTr="00372F97">
        <w:tc>
          <w:tcPr>
            <w:tcW w:w="1907" w:type="dxa"/>
            <w:shd w:val="clear" w:color="auto" w:fill="auto"/>
          </w:tcPr>
          <w:p w:rsidR="00DA5380" w:rsidRPr="00B60671" w:rsidRDefault="00DA5380" w:rsidP="00372F9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70" w:type="dxa"/>
            <w:shd w:val="clear" w:color="auto" w:fill="auto"/>
          </w:tcPr>
          <w:p w:rsidR="00DA5380" w:rsidRPr="00B60671" w:rsidRDefault="00DA5380" w:rsidP="00372F9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328" w:type="dxa"/>
            <w:shd w:val="clear" w:color="auto" w:fill="auto"/>
          </w:tcPr>
          <w:p w:rsidR="00DA5380" w:rsidRPr="00B60671" w:rsidRDefault="00DA5380" w:rsidP="00372F9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55" w:type="dxa"/>
            <w:shd w:val="clear" w:color="auto" w:fill="auto"/>
          </w:tcPr>
          <w:p w:rsidR="00DA5380" w:rsidRPr="00B60671" w:rsidRDefault="00DA5380" w:rsidP="00372F9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A5380" w:rsidRDefault="00DA5380" w:rsidP="00DA538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DA5380" w:rsidRDefault="00DA5380" w:rsidP="00DA538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DA5380" w:rsidRDefault="00DA5380" w:rsidP="00DA5380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DA5380" w:rsidRPr="00362DFC" w:rsidRDefault="00DA5380" w:rsidP="00DA5380">
      <w:pPr>
        <w:autoSpaceDE w:val="0"/>
        <w:autoSpaceDN w:val="0"/>
        <w:adjustRightInd w:val="0"/>
        <w:jc w:val="center"/>
        <w:rPr>
          <w:rFonts w:ascii="PT Astra Serif" w:hAnsi="PT Astra Serif"/>
          <w:bCs/>
          <w:spacing w:val="-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 </w:t>
      </w:r>
    </w:p>
    <w:p w:rsidR="008233FA" w:rsidRPr="00945C6B" w:rsidRDefault="008233FA" w:rsidP="008233FA">
      <w:pPr>
        <w:rPr>
          <w:rFonts w:ascii="PT Astra Serif" w:hAnsi="PT Astra Serif" w:cs="PT Astra Serif"/>
          <w:sz w:val="2"/>
          <w:szCs w:val="2"/>
        </w:rPr>
      </w:pPr>
    </w:p>
    <w:sectPr w:rsidR="008233FA" w:rsidRPr="00945C6B" w:rsidSect="00CF3099">
      <w:headerReference w:type="default" r:id="rId12"/>
      <w:pgSz w:w="16838" w:h="11906" w:orient="landscape"/>
      <w:pgMar w:top="1134" w:right="1134" w:bottom="851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74C" w:rsidRDefault="00A5074C">
      <w:r>
        <w:separator/>
      </w:r>
    </w:p>
  </w:endnote>
  <w:endnote w:type="continuationSeparator" w:id="0">
    <w:p w:rsidR="00A5074C" w:rsidRDefault="00A5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74C" w:rsidRDefault="00A5074C">
      <w:r>
        <w:separator/>
      </w:r>
    </w:p>
  </w:footnote>
  <w:footnote w:type="continuationSeparator" w:id="0">
    <w:p w:rsidR="00A5074C" w:rsidRDefault="00A50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3C7DA9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0"/>
      <w:jc w:val="center"/>
    </w:pPr>
  </w:p>
  <w:p w:rsidR="000B291F" w:rsidRDefault="000B291F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794213"/>
      <w:docPartObj>
        <w:docPartGallery w:val="Page Numbers (Top of Page)"/>
        <w:docPartUnique/>
      </w:docPartObj>
    </w:sdtPr>
    <w:sdtEndPr/>
    <w:sdtContent>
      <w:p w:rsidR="008E0589" w:rsidRDefault="00693EE6">
        <w:pPr>
          <w:pStyle w:val="af0"/>
          <w:jc w:val="center"/>
        </w:pPr>
        <w:r w:rsidRPr="00A24008">
          <w:rPr>
            <w:rFonts w:ascii="PT Astra Serif" w:hAnsi="PT Astra Serif"/>
            <w:sz w:val="28"/>
            <w:szCs w:val="28"/>
          </w:rPr>
          <w:fldChar w:fldCharType="begin"/>
        </w:r>
        <w:r w:rsidRPr="00A2400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24008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11</w:t>
        </w:r>
        <w:r w:rsidRPr="00A2400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E0589" w:rsidRDefault="00A5074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2E0"/>
    <w:rsid w:val="00031858"/>
    <w:rsid w:val="000431A3"/>
    <w:rsid w:val="0004561B"/>
    <w:rsid w:val="00097D31"/>
    <w:rsid w:val="000B291F"/>
    <w:rsid w:val="000D05A0"/>
    <w:rsid w:val="000E1EC1"/>
    <w:rsid w:val="000E6231"/>
    <w:rsid w:val="000F03B2"/>
    <w:rsid w:val="000F1693"/>
    <w:rsid w:val="000F4BCE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62C96"/>
    <w:rsid w:val="00270C3B"/>
    <w:rsid w:val="0029794D"/>
    <w:rsid w:val="002A16C1"/>
    <w:rsid w:val="002B116D"/>
    <w:rsid w:val="002B4FD2"/>
    <w:rsid w:val="002E54BE"/>
    <w:rsid w:val="002E62E1"/>
    <w:rsid w:val="00305888"/>
    <w:rsid w:val="00322635"/>
    <w:rsid w:val="003A2384"/>
    <w:rsid w:val="003C3A0B"/>
    <w:rsid w:val="003C7DA9"/>
    <w:rsid w:val="003D216B"/>
    <w:rsid w:val="004359E2"/>
    <w:rsid w:val="0048387B"/>
    <w:rsid w:val="004964FF"/>
    <w:rsid w:val="004A2982"/>
    <w:rsid w:val="004A3E4D"/>
    <w:rsid w:val="004C74A2"/>
    <w:rsid w:val="004D1D56"/>
    <w:rsid w:val="004E4802"/>
    <w:rsid w:val="0051256A"/>
    <w:rsid w:val="00527B97"/>
    <w:rsid w:val="00585D3A"/>
    <w:rsid w:val="005B2800"/>
    <w:rsid w:val="005B3753"/>
    <w:rsid w:val="005B3B3F"/>
    <w:rsid w:val="005C47F5"/>
    <w:rsid w:val="005C6B9A"/>
    <w:rsid w:val="005F6D36"/>
    <w:rsid w:val="005F7562"/>
    <w:rsid w:val="005F7DEF"/>
    <w:rsid w:val="00631C5C"/>
    <w:rsid w:val="00637E01"/>
    <w:rsid w:val="00693EE6"/>
    <w:rsid w:val="006F2075"/>
    <w:rsid w:val="007112E3"/>
    <w:rsid w:val="007143EE"/>
    <w:rsid w:val="00724E8F"/>
    <w:rsid w:val="00735804"/>
    <w:rsid w:val="00750ABC"/>
    <w:rsid w:val="00751008"/>
    <w:rsid w:val="00773E4A"/>
    <w:rsid w:val="00782742"/>
    <w:rsid w:val="00796661"/>
    <w:rsid w:val="007F12CE"/>
    <w:rsid w:val="007F4F01"/>
    <w:rsid w:val="008233FA"/>
    <w:rsid w:val="00826211"/>
    <w:rsid w:val="0083223B"/>
    <w:rsid w:val="00875907"/>
    <w:rsid w:val="00886A38"/>
    <w:rsid w:val="008A174D"/>
    <w:rsid w:val="008A457D"/>
    <w:rsid w:val="008F2E0C"/>
    <w:rsid w:val="008F5974"/>
    <w:rsid w:val="009037AB"/>
    <w:rsid w:val="009110D2"/>
    <w:rsid w:val="00933AFF"/>
    <w:rsid w:val="00941FEB"/>
    <w:rsid w:val="00945C6B"/>
    <w:rsid w:val="009A7968"/>
    <w:rsid w:val="009B0C90"/>
    <w:rsid w:val="009B67BB"/>
    <w:rsid w:val="00A11F33"/>
    <w:rsid w:val="00A24EB9"/>
    <w:rsid w:val="00A333F8"/>
    <w:rsid w:val="00A5074C"/>
    <w:rsid w:val="00A931B7"/>
    <w:rsid w:val="00B00492"/>
    <w:rsid w:val="00B0593F"/>
    <w:rsid w:val="00B24BB0"/>
    <w:rsid w:val="00B562C1"/>
    <w:rsid w:val="00B63641"/>
    <w:rsid w:val="00BA4658"/>
    <w:rsid w:val="00BB6C62"/>
    <w:rsid w:val="00BD2261"/>
    <w:rsid w:val="00C41AF5"/>
    <w:rsid w:val="00C65F68"/>
    <w:rsid w:val="00C77D7F"/>
    <w:rsid w:val="00CC4111"/>
    <w:rsid w:val="00CF25B5"/>
    <w:rsid w:val="00CF3099"/>
    <w:rsid w:val="00CF3559"/>
    <w:rsid w:val="00D30F14"/>
    <w:rsid w:val="00D61781"/>
    <w:rsid w:val="00D66004"/>
    <w:rsid w:val="00DA5380"/>
    <w:rsid w:val="00DE3A10"/>
    <w:rsid w:val="00E025EC"/>
    <w:rsid w:val="00E03E77"/>
    <w:rsid w:val="00E06FAE"/>
    <w:rsid w:val="00E11B07"/>
    <w:rsid w:val="00E41E47"/>
    <w:rsid w:val="00E637B8"/>
    <w:rsid w:val="00E727C9"/>
    <w:rsid w:val="00E877A5"/>
    <w:rsid w:val="00EB4EB5"/>
    <w:rsid w:val="00F33BDE"/>
    <w:rsid w:val="00F63BDF"/>
    <w:rsid w:val="00F65A9B"/>
    <w:rsid w:val="00F737E5"/>
    <w:rsid w:val="00F805BB"/>
    <w:rsid w:val="00F825D0"/>
    <w:rsid w:val="00F96022"/>
    <w:rsid w:val="00FC137F"/>
    <w:rsid w:val="00FC437E"/>
    <w:rsid w:val="00FD642B"/>
    <w:rsid w:val="00FE04D2"/>
    <w:rsid w:val="00FE125F"/>
    <w:rsid w:val="00FE79E6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E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E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94ED8-58F9-4C19-B5FE-67EDD50D1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45</TotalTime>
  <Pages>17</Pages>
  <Words>2360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mob</cp:lastModifiedBy>
  <cp:revision>22</cp:revision>
  <cp:lastPrinted>2024-01-15T12:03:00Z</cp:lastPrinted>
  <dcterms:created xsi:type="dcterms:W3CDTF">2025-01-09T09:56:00Z</dcterms:created>
  <dcterms:modified xsi:type="dcterms:W3CDTF">2025-05-22T12:16:00Z</dcterms:modified>
</cp:coreProperties>
</file>