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0D22979D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E7A79" w:rsidRPr="003E7A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18.05.2023</w:t>
            </w:r>
          </w:p>
        </w:tc>
        <w:tc>
          <w:tcPr>
            <w:tcW w:w="2409" w:type="dxa"/>
            <w:shd w:val="clear" w:color="auto" w:fill="auto"/>
          </w:tcPr>
          <w:p w14:paraId="6F68A56E" w14:textId="0154BFAA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E7A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640</w:t>
            </w:r>
          </w:p>
        </w:tc>
      </w:tr>
    </w:tbl>
    <w:p w14:paraId="299F07DA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E727334" w14:textId="77777777" w:rsidR="003E3B21" w:rsidRDefault="003E3B21" w:rsidP="0097326A">
      <w:pPr>
        <w:jc w:val="center"/>
        <w:rPr>
          <w:rFonts w:ascii="PT Astra Serif" w:hAnsi="PT Astra Serif"/>
          <w:b/>
          <w:sz w:val="28"/>
          <w:szCs w:val="28"/>
        </w:rPr>
      </w:pPr>
    </w:p>
    <w:p w14:paraId="3B98133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E94FC1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428FA5CC" w:rsidR="0097326A" w:rsidRPr="00E94FC1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</w:t>
      </w:r>
      <w:r w:rsidR="004A07D4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007A8">
        <w:rPr>
          <w:rFonts w:ascii="PT Astra Serif" w:hAnsi="PT Astra Serif"/>
          <w:sz w:val="28"/>
          <w:szCs w:val="28"/>
        </w:rPr>
        <w:t> </w:t>
      </w:r>
      <w:r w:rsidR="004A07D4">
        <w:rPr>
          <w:rFonts w:ascii="PT Astra Serif" w:hAnsi="PT Astra Serif"/>
          <w:sz w:val="28"/>
          <w:szCs w:val="28"/>
        </w:rPr>
        <w:t>15.03.2023 № 3-296 «</w:t>
      </w:r>
      <w:r w:rsidR="004A07D4" w:rsidRPr="004A07D4">
        <w:rPr>
          <w:rFonts w:ascii="PT Astra Serif" w:hAnsi="PT Astra Serif"/>
          <w:sz w:val="28"/>
          <w:szCs w:val="28"/>
        </w:rPr>
        <w:t>О выделении бюджетных ассигнований из резервного фонда администрации Щекинского района в рамках исполнения бюджета муниципального образования Щекинский район</w:t>
      </w:r>
      <w:r w:rsidR="004A07D4">
        <w:rPr>
          <w:rFonts w:ascii="PT Astra Serif" w:hAnsi="PT Astra Serif"/>
          <w:sz w:val="28"/>
          <w:szCs w:val="28"/>
        </w:rPr>
        <w:t>»</w:t>
      </w:r>
      <w:r w:rsidRPr="001B5C40">
        <w:rPr>
          <w:rFonts w:ascii="PT Astra Serif" w:hAnsi="PT Astra Serif"/>
          <w:sz w:val="28"/>
          <w:szCs w:val="28"/>
        </w:rPr>
        <w:t xml:space="preserve">, </w:t>
      </w:r>
      <w:r w:rsidRPr="00E94FC1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E007A8" w:rsidRPr="00E007A8">
        <w:rPr>
          <w:rFonts w:ascii="PT Astra Serif" w:hAnsi="PT Astra Serif"/>
          <w:sz w:val="28"/>
          <w:szCs w:val="28"/>
        </w:rPr>
        <w:t>Соглашением о предоставлении субсидии на оказание поддержки граждан и их объединений, участвующих в охране общественного порядка из бюджета Тульской области бюджету муниципального образования Щекинский район от 31.03.2023 №</w:t>
      </w:r>
      <w:r w:rsidR="00E007A8">
        <w:rPr>
          <w:rFonts w:ascii="PT Astra Serif" w:hAnsi="PT Astra Serif"/>
          <w:sz w:val="28"/>
          <w:szCs w:val="28"/>
        </w:rPr>
        <w:t> </w:t>
      </w:r>
      <w:r w:rsidR="00E007A8" w:rsidRPr="00E007A8">
        <w:rPr>
          <w:rFonts w:ascii="PT Astra Serif" w:hAnsi="PT Astra Serif"/>
          <w:sz w:val="28"/>
          <w:szCs w:val="28"/>
        </w:rPr>
        <w:t>9</w:t>
      </w:r>
      <w:r w:rsidR="00E007A8"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</w:t>
      </w:r>
      <w:r w:rsidRPr="00E94FC1">
        <w:rPr>
          <w:rFonts w:ascii="PT Astra Serif" w:hAnsi="PT Astra Serif"/>
          <w:sz w:val="28"/>
          <w:szCs w:val="28"/>
        </w:rPr>
        <w:lastRenderedPageBreak/>
        <w:t>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1, г. Щекино, Тульская область.</w:t>
      </w:r>
    </w:p>
    <w:p w14:paraId="2A496D9C" w14:textId="535216E6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EE63BD">
        <w:rPr>
          <w:rFonts w:ascii="PT Astra Serif" w:hAnsi="PT Astra Serif"/>
          <w:sz w:val="28"/>
          <w:szCs w:val="28"/>
        </w:rPr>
        <w:t>1</w:t>
      </w:r>
      <w:r w:rsidR="004A07D4">
        <w:rPr>
          <w:rFonts w:ascii="PT Astra Serif" w:hAnsi="PT Astra Serif"/>
          <w:sz w:val="28"/>
          <w:szCs w:val="28"/>
        </w:rPr>
        <w:t>5</w:t>
      </w:r>
      <w:r w:rsidRPr="00E94FC1">
        <w:rPr>
          <w:rFonts w:ascii="PT Astra Serif" w:hAnsi="PT Astra Serif"/>
          <w:sz w:val="28"/>
          <w:szCs w:val="28"/>
        </w:rPr>
        <w:t>.</w:t>
      </w:r>
      <w:r w:rsidR="00FE4583">
        <w:rPr>
          <w:rFonts w:ascii="PT Astra Serif" w:hAnsi="PT Astra Serif"/>
          <w:sz w:val="28"/>
          <w:szCs w:val="28"/>
        </w:rPr>
        <w:t>0</w:t>
      </w:r>
      <w:r w:rsidR="00EE63BD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.202</w:t>
      </w:r>
      <w:r w:rsidR="00FE4583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8C390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3547EDC2" w:rsidR="00B46727" w:rsidRPr="00E94FC1" w:rsidRDefault="00B46727" w:rsidP="003E7A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7A79" w:rsidRPr="003E7A79">
              <w:rPr>
                <w:rFonts w:ascii="PT Astra Serif" w:hAnsi="PT Astra Serif"/>
                <w:sz w:val="28"/>
                <w:szCs w:val="28"/>
              </w:rPr>
              <w:t>18.05.2023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7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№ </w:t>
            </w:r>
            <w:r w:rsidR="003E7A79">
              <w:rPr>
                <w:rFonts w:ascii="PT Astra Serif" w:hAnsi="PT Astra Serif"/>
                <w:sz w:val="28"/>
                <w:szCs w:val="28"/>
              </w:rPr>
              <w:t>5 – 640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E94FC1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-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E94FC1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9C616C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9C616C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E94FC1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A9563A">
              <w:rPr>
                <w:rFonts w:ascii="PT Astra Serif" w:hAnsi="PT Astra Serif"/>
              </w:rPr>
              <w:t xml:space="preserve"> (тыс.руб.)</w:t>
            </w:r>
            <w:r w:rsidRPr="00A9563A">
              <w:rPr>
                <w:rFonts w:ascii="PT Astra Serif" w:hAnsi="PT Astra Serif"/>
              </w:rPr>
              <w:t>:</w:t>
            </w:r>
          </w:p>
          <w:p w14:paraId="0CE95F51" w14:textId="6FFBA65A" w:rsidR="00972E83" w:rsidRPr="00A9563A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</w:t>
            </w:r>
            <w:r w:rsidR="00BE5D90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532</w:t>
            </w:r>
            <w:r w:rsidR="0090217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  <w:p w14:paraId="790B987B" w14:textId="374FD69F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2022 – </w:t>
            </w:r>
            <w:r w:rsidR="00972E83" w:rsidRPr="00A9563A">
              <w:rPr>
                <w:rFonts w:ascii="PT Astra Serif" w:hAnsi="PT Astra Serif"/>
              </w:rPr>
              <w:t>20 1</w:t>
            </w:r>
            <w:r w:rsidR="00333D43" w:rsidRPr="00A9563A">
              <w:rPr>
                <w:rFonts w:ascii="PT Astra Serif" w:hAnsi="PT Astra Serif"/>
              </w:rPr>
              <w:t>70</w:t>
            </w:r>
            <w:r w:rsidR="00972E83" w:rsidRPr="00A9563A">
              <w:rPr>
                <w:rFonts w:ascii="PT Astra Serif" w:hAnsi="PT Astra Serif"/>
              </w:rPr>
              <w:t>,</w:t>
            </w:r>
            <w:r w:rsidR="00333D43" w:rsidRPr="00A9563A">
              <w:rPr>
                <w:rFonts w:ascii="PT Astra Serif" w:hAnsi="PT Astra Serif"/>
              </w:rPr>
              <w:t>0</w:t>
            </w:r>
          </w:p>
          <w:p w14:paraId="1E072941" w14:textId="777FF7E5" w:rsidR="00B46727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1</w:t>
            </w:r>
            <w:r w:rsidR="004A07D4">
              <w:rPr>
                <w:rFonts w:ascii="PT Astra Serif" w:hAnsi="PT Astra Serif"/>
              </w:rPr>
              <w:t>8</w:t>
            </w:r>
            <w:r w:rsidR="00B46727" w:rsidRPr="00A9563A">
              <w:rPr>
                <w:rFonts w:ascii="PT Astra Serif" w:hAnsi="PT Astra Serif"/>
              </w:rPr>
              <w:t> </w:t>
            </w:r>
            <w:r w:rsidR="004A07D4">
              <w:rPr>
                <w:rFonts w:ascii="PT Astra Serif" w:hAnsi="PT Astra Serif"/>
              </w:rPr>
              <w:t>508</w:t>
            </w:r>
            <w:r w:rsidR="00B46727" w:rsidRPr="00A9563A">
              <w:rPr>
                <w:rFonts w:ascii="PT Astra Serif" w:hAnsi="PT Astra Serif"/>
              </w:rPr>
              <w:t>,</w:t>
            </w:r>
            <w:r w:rsidR="004A07D4">
              <w:rPr>
                <w:rFonts w:ascii="PT Astra Serif" w:hAnsi="PT Astra Serif"/>
              </w:rPr>
              <w:t>7</w:t>
            </w:r>
          </w:p>
          <w:p w14:paraId="13C6757D" w14:textId="048C95E2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2024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157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2025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449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2026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1B2B2703" w14:textId="189F043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61845828" w14:textId="5459B25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D36EDF8" w14:textId="371250A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F540B1A" w14:textId="753247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r w:rsidR="004230F5" w:rsidRPr="00E94FC1">
              <w:rPr>
                <w:rFonts w:ascii="PT Astra Serif" w:hAnsi="PT Astra Serif"/>
              </w:rPr>
              <w:t>тыс.руб</w:t>
            </w:r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5420AD1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3</w:t>
            </w:r>
            <w:r w:rsidR="004A07D4">
              <w:rPr>
                <w:rFonts w:ascii="PT Astra Serif" w:hAnsi="PT Astra Serif"/>
              </w:rPr>
              <w:t>6 035</w:t>
            </w:r>
            <w:r w:rsidRPr="00026775">
              <w:rPr>
                <w:rFonts w:ascii="PT Astra Serif" w:hAnsi="PT Astra Serif"/>
              </w:rPr>
              <w:t>,</w:t>
            </w:r>
            <w:r w:rsidR="004A07D4">
              <w:rPr>
                <w:rFonts w:ascii="PT Astra Serif" w:hAnsi="PT Astra Serif"/>
              </w:rPr>
              <w:t>6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58ED5A7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FE6E04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7</w:t>
            </w:r>
            <w:r w:rsidRPr="00E94FC1">
              <w:rPr>
                <w:rFonts w:ascii="PT Astra Serif" w:hAnsi="PT Astra Serif"/>
              </w:rPr>
              <w:t> </w:t>
            </w:r>
            <w:r w:rsidR="004A07D4">
              <w:rPr>
                <w:rFonts w:ascii="PT Astra Serif" w:hAnsi="PT Astra Serif"/>
              </w:rPr>
              <w:t>725</w:t>
            </w:r>
            <w:r w:rsidRPr="00E94FC1">
              <w:rPr>
                <w:rFonts w:ascii="PT Astra Serif" w:hAnsi="PT Astra Serif"/>
              </w:rPr>
              <w:t>,</w:t>
            </w:r>
            <w:r w:rsidR="004A07D4">
              <w:rPr>
                <w:rFonts w:ascii="PT Astra Serif" w:hAnsi="PT Astra Serif"/>
              </w:rPr>
              <w:t>9</w:t>
            </w:r>
          </w:p>
          <w:p w14:paraId="7DDA0E9B" w14:textId="688FB83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449</w:t>
            </w:r>
            <w:r w:rsidRPr="00E94FC1">
              <w:rPr>
                <w:rFonts w:ascii="PT Astra Serif" w:hAnsi="PT Astra Serif"/>
              </w:rPr>
              <w:t>,</w:t>
            </w:r>
            <w:r w:rsidR="00FE6E04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75A994D0" w14:textId="21FEFA5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BED5B2" w14:textId="23233FD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18B0F6" w14:textId="3FBD1BE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1F496FB0" w14:textId="2A1AFA3A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(тыс.руб.):</w:t>
            </w:r>
          </w:p>
          <w:p w14:paraId="5ED57581" w14:textId="1D1F494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DE5538">
              <w:rPr>
                <w:rFonts w:ascii="PT Astra Serif" w:hAnsi="PT Astra Serif"/>
              </w:rPr>
              <w:t>2</w:t>
            </w:r>
            <w:r w:rsidR="004A07D4">
              <w:rPr>
                <w:rFonts w:ascii="PT Astra Serif" w:hAnsi="PT Astra Serif"/>
              </w:rPr>
              <w:t> </w:t>
            </w:r>
            <w:r w:rsidR="00DE5538">
              <w:rPr>
                <w:rFonts w:ascii="PT Astra Serif" w:hAnsi="PT Astra Serif"/>
              </w:rPr>
              <w:t>713</w:t>
            </w:r>
            <w:r w:rsidR="004A07D4">
              <w:rPr>
                <w:rFonts w:ascii="PT Astra Serif" w:hAnsi="PT Astra Serif"/>
              </w:rPr>
              <w:t>,</w:t>
            </w:r>
            <w:r w:rsidR="00DE5538">
              <w:rPr>
                <w:rFonts w:ascii="PT Astra Serif" w:hAnsi="PT Astra Serif"/>
              </w:rPr>
              <w:t>8</w:t>
            </w:r>
          </w:p>
          <w:p w14:paraId="3E09C163" w14:textId="2985579C" w:rsidR="00B46727" w:rsidRPr="00E94FC1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782,8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(в рамках обеспечения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3E3B21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3E3B21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3E3B21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3E3B21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3E3B21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3E3B21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3E3B21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3E3B21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3E3B21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6E78C8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3BDA7EE8" w:rsidR="00F32E2C" w:rsidRPr="006E78C8" w:rsidRDefault="00DE5538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18 508,7</w:t>
            </w:r>
          </w:p>
        </w:tc>
        <w:tc>
          <w:tcPr>
            <w:tcW w:w="439" w:type="pct"/>
            <w:shd w:val="clear" w:color="auto" w:fill="auto"/>
          </w:tcPr>
          <w:p w14:paraId="5F5B573E" w14:textId="500E30F9" w:rsidR="00F32E2C" w:rsidRPr="006E78C8" w:rsidRDefault="00DE553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6E78C8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7F018006" w:rsidR="00F32E2C" w:rsidRPr="006E78C8" w:rsidRDefault="00C32078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</w:t>
            </w:r>
            <w:r w:rsidR="00DE5538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DE5538">
              <w:rPr>
                <w:rFonts w:ascii="PT Astra Serif" w:eastAsia="Calibri" w:hAnsi="PT Astra Serif"/>
                <w:b/>
                <w:sz w:val="18"/>
                <w:szCs w:val="18"/>
              </w:rPr>
              <w:t>532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DE5538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3BD8A0F9" w:rsidR="00F32E2C" w:rsidRPr="006E78C8" w:rsidRDefault="0007615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782,8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BF4597E" w:rsidR="00F32E2C" w:rsidRPr="006E78C8" w:rsidRDefault="0007615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6153">
              <w:rPr>
                <w:rFonts w:ascii="PT Astra Serif" w:eastAsia="Calibri" w:hAnsi="PT Astra Serif"/>
                <w:sz w:val="18"/>
                <w:szCs w:val="18"/>
              </w:rPr>
              <w:t>3 496,6</w:t>
            </w:r>
          </w:p>
        </w:tc>
      </w:tr>
      <w:tr w:rsidR="00331568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331568" w:rsidRPr="00E94FC1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3E24C78B" w:rsidR="00331568" w:rsidRPr="006E78C8" w:rsidRDefault="004A07D4" w:rsidP="0003030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17 725,9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5D43AB0F" w:rsidR="00331568" w:rsidRPr="006E78C8" w:rsidRDefault="0005006A" w:rsidP="0005006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136 035,6</w:t>
            </w:r>
          </w:p>
        </w:tc>
      </w:tr>
      <w:tr w:rsidR="00F32E2C" w:rsidRPr="00E94FC1" w14:paraId="520E6B82" w14:textId="77777777" w:rsidTr="0018124A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8124A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E94FC1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1FF21F68" w:rsidR="0018124A" w:rsidRPr="006E78C8" w:rsidRDefault="0005006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12 088,7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649FE7C" w:rsidR="0018124A" w:rsidRPr="006E78C8" w:rsidRDefault="0005006A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87 130,7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67A10C33" w:rsidR="00F32E2C" w:rsidRPr="00D13A18" w:rsidRDefault="0005006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782,8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43844B2E" w:rsidR="00F32E2C" w:rsidRPr="00D13A18" w:rsidRDefault="0005006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3 496,6</w:t>
            </w:r>
          </w:p>
        </w:tc>
      </w:tr>
      <w:tr w:rsidR="0018124A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E94FC1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5E67B5ED" w:rsidR="0018124A" w:rsidRPr="00D13A18" w:rsidRDefault="0005006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11 305,9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58C1029F" w:rsidR="0018124A" w:rsidRPr="00D13A18" w:rsidRDefault="0005006A" w:rsidP="0005006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83 634,1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8D4285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«Противодействие злоупотреблению наркотиками и их незаконному обороту»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, </w:t>
            </w:r>
          </w:p>
          <w:p w14:paraId="11D1D686" w14:textId="6E6ECEA2" w:rsidR="001256ED" w:rsidRPr="00E94FC1" w:rsidRDefault="001256ED" w:rsidP="00FE29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E94FC1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t>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E94FC1" w:rsidRDefault="00910C46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E94FC1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E94FC1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5</w:t>
            </w: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E94FC1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A1B4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2A1B4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697227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E94FC1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E94FC1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 xml:space="preserve">4. Увеличить количество зрителей развлекательных и </w:t>
            </w:r>
            <w:r w:rsidRPr="00E94FC1">
              <w:rPr>
                <w:rFonts w:ascii="PT Astra Serif" w:hAnsi="PT Astra Serif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2687CC54" w:rsidR="00A60121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DE5538">
              <w:rPr>
                <w:rFonts w:ascii="PT Astra Serif" w:hAnsi="PT Astra Serif"/>
                <w:bCs/>
              </w:rPr>
              <w:t>7 130,7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</w:t>
            </w:r>
            <w:r w:rsidR="00244C3E">
              <w:rPr>
                <w:rFonts w:ascii="PT Astra Serif" w:hAnsi="PT Astra Serif"/>
              </w:rPr>
              <w:t>0</w:t>
            </w:r>
            <w:r w:rsidR="0027205B" w:rsidRPr="0027205B">
              <w:rPr>
                <w:rFonts w:ascii="PT Astra Serif" w:hAnsi="PT Astra Serif"/>
              </w:rPr>
              <w:t xml:space="preserve"> </w:t>
            </w:r>
            <w:r w:rsidR="00244C3E">
              <w:rPr>
                <w:rFonts w:ascii="PT Astra Serif" w:hAnsi="PT Astra Serif"/>
              </w:rPr>
              <w:t>396</w:t>
            </w:r>
            <w:r w:rsidR="0027205B" w:rsidRPr="0027205B">
              <w:rPr>
                <w:rFonts w:ascii="PT Astra Serif" w:hAnsi="PT Astra Serif"/>
              </w:rPr>
              <w:t>,</w:t>
            </w:r>
            <w:r w:rsidR="00244C3E">
              <w:rPr>
                <w:rFonts w:ascii="PT Astra Serif" w:hAnsi="PT Astra Serif"/>
              </w:rPr>
              <w:t>2</w:t>
            </w:r>
          </w:p>
          <w:p w14:paraId="71E8F9F1" w14:textId="09DDAD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652068">
              <w:rPr>
                <w:rFonts w:ascii="PT Astra Serif" w:hAnsi="PT Astra Serif"/>
              </w:rPr>
              <w:t>12088,7</w:t>
            </w:r>
          </w:p>
          <w:p w14:paraId="11C9947B" w14:textId="238BAF1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</w:p>
          <w:p w14:paraId="7C4908B8" w14:textId="12D997F9" w:rsidR="00024D7F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785A51">
              <w:rPr>
                <w:rFonts w:ascii="PT Astra Serif" w:hAnsi="PT Astra Serif"/>
              </w:rPr>
              <w:t>3 </w:t>
            </w:r>
            <w:r w:rsidR="00652068">
              <w:rPr>
                <w:rFonts w:ascii="PT Astra Serif" w:hAnsi="PT Astra Serif"/>
              </w:rPr>
              <w:t>634</w:t>
            </w:r>
            <w:r>
              <w:rPr>
                <w:rFonts w:ascii="PT Astra Serif" w:hAnsi="PT Astra Serif"/>
              </w:rPr>
              <w:t>,</w:t>
            </w:r>
            <w:r w:rsidR="00652068">
              <w:rPr>
                <w:rFonts w:ascii="PT Astra Serif" w:hAnsi="PT Astra Serif"/>
              </w:rPr>
              <w:t>1</w:t>
            </w:r>
          </w:p>
          <w:p w14:paraId="0F167E85" w14:textId="7439CB6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</w:t>
            </w:r>
            <w:r w:rsidR="00663D68">
              <w:rPr>
                <w:rFonts w:ascii="PT Astra Serif" w:hAnsi="PT Astra Serif"/>
              </w:rPr>
              <w:t>4</w:t>
            </w:r>
          </w:p>
          <w:p w14:paraId="445B3FC1" w14:textId="0528911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652068">
              <w:rPr>
                <w:rFonts w:ascii="PT Astra Serif" w:hAnsi="PT Astra Serif"/>
              </w:rPr>
              <w:t>11305,9</w:t>
            </w:r>
          </w:p>
          <w:p w14:paraId="7BA9A102" w14:textId="546017E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663C38B5" w:rsidR="00A60121" w:rsidRDefault="0065206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3496,6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663D68">
              <w:rPr>
                <w:rFonts w:ascii="PT Astra Serif" w:hAnsi="PT Astra Serif"/>
              </w:rPr>
              <w:t>2713,8</w:t>
            </w:r>
          </w:p>
          <w:p w14:paraId="40C0096C" w14:textId="6D1C04E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652068">
              <w:rPr>
                <w:rFonts w:ascii="PT Astra Serif" w:hAnsi="PT Astra Serif"/>
              </w:rPr>
              <w:t>782,8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(тыс.руб.):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14:paraId="779D4915" w14:textId="77777777" w:rsidR="009C616C" w:rsidRPr="00E94FC1" w:rsidRDefault="009C616C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52068" w:rsidRPr="00E94FC1" w14:paraId="362A70CA" w14:textId="77777777" w:rsidTr="001B0A9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652068" w:rsidRPr="00E94FC1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6EB68103" w:rsidR="00652068" w:rsidRPr="00E94FC1" w:rsidRDefault="00652068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A25DE">
              <w:rPr>
                <w:rFonts w:ascii="PT Astra Serif" w:hAnsi="PT Astra Serif"/>
                <w:sz w:val="16"/>
                <w:szCs w:val="16"/>
              </w:rPr>
              <w:t>Осуществление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652068" w:rsidRPr="00DA25DE" w:rsidRDefault="00652068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A25DE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652068" w:rsidRPr="00DA25DE" w:rsidRDefault="00652068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A25DE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652068" w:rsidRPr="00E94FC1" w:rsidRDefault="00652068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A25DE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652068" w:rsidRPr="00E94FC1" w:rsidRDefault="00652068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39F36374" w:rsidR="00652068" w:rsidRPr="00652068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52068">
              <w:rPr>
                <w:rFonts w:ascii="PT Astra Serif" w:hAnsi="PT Astra Serif"/>
                <w:b/>
                <w:sz w:val="16"/>
                <w:szCs w:val="16"/>
              </w:rPr>
              <w:t>835,2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652068" w:rsidRPr="00652068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5206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3815EA3" w:rsidR="00652068" w:rsidRPr="00652068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52068">
              <w:rPr>
                <w:rFonts w:ascii="PT Astra Serif" w:hAnsi="PT Astra Serif"/>
                <w:b/>
                <w:sz w:val="16"/>
                <w:szCs w:val="16"/>
              </w:rPr>
              <w:t>782,8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2ACBFD3" w:rsidR="00652068" w:rsidRPr="00652068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652068">
              <w:rPr>
                <w:rFonts w:ascii="PT Astra Serif" w:hAnsi="PT Astra Serif"/>
                <w:b/>
                <w:sz w:val="16"/>
                <w:szCs w:val="16"/>
              </w:rPr>
              <w:t>52,4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652068" w:rsidRPr="00E94FC1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652068" w:rsidRPr="00E94FC1" w:rsidRDefault="0065206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2AEC4D63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7540541E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7ED58204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835,2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2897A3B6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782,8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5C7041E6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78BC78F5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</w:tc>
      </w:tr>
      <w:tr w:rsidR="00DA25DE" w:rsidRPr="00E94FC1" w14:paraId="0059A073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969ACEE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0D82057B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14A0803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3491BFEF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5B3FE7CF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58A9E602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73284A0D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0407DC8C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A25DE" w:rsidRPr="00E94FC1" w14:paraId="126C02FD" w14:textId="77777777" w:rsidTr="001B0A95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DA25DE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DA25DE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E94FC1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1C7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03538" w:rsidRPr="00E94FC1" w14:paraId="6C198E7E" w14:textId="77777777" w:rsidTr="009C616C">
        <w:trPr>
          <w:trHeight w:val="19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2B7C7AC0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03538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3205B5C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</w:t>
            </w:r>
            <w:r w:rsidRPr="00D03538">
              <w:rPr>
                <w:rFonts w:ascii="PT Astra Serif" w:hAnsi="PT Astra Serif"/>
                <w:sz w:val="16"/>
                <w:szCs w:val="16"/>
              </w:rPr>
              <w:t>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Всероссийского дня правовой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КДН и ЗП, ГУ ТО СРЦН № 4 (по согласованию), государственные учреждения профессионального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E94FC1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для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8AEF199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1CAF9EC6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0F030AAD" w:rsidR="00B46727" w:rsidRPr="00E94FC1" w:rsidRDefault="002A0F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4FE8E5C8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452B6D16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D60574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6CA37D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2489D190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E9C192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01BCB3F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04E8E06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0C0059" w:rsidRPr="00E94FC1" w:rsidRDefault="000C0059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C08E4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E5825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C08E4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E5825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CDBD2D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37EB80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B46727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AEF99A2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12010DC8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6F43CFF5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0976D112" w:rsidR="00B46727" w:rsidRPr="00E94FC1" w:rsidRDefault="0028744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2E3F5830" w:rsidR="00B46727" w:rsidRPr="00E94FC1" w:rsidRDefault="0028744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FE6E0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(в рамках обеспечения деятельности антитеррористической комиссии МО Щекинский район),</w:t>
            </w:r>
          </w:p>
          <w:p w14:paraId="4B503BAA" w14:textId="7EA9F4B2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648790EB" w14:textId="465C9372" w:rsidR="000D7ADA" w:rsidRPr="00E94FC1" w:rsidRDefault="000D7ADA" w:rsidP="000D7A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4D1C9A7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E2A2605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D7ADA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7FAA5C80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4B68D6A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7E47C3" w:rsidRPr="00E94FC1" w:rsidRDefault="007E47C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F3BA97E" w:rsidR="007E47C3" w:rsidRPr="00E94FC1" w:rsidRDefault="007E47C3" w:rsidP="00D17FB0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22E60A4" w:rsidR="007E47C3" w:rsidRPr="00E94FC1" w:rsidRDefault="007E47C3" w:rsidP="00D17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E47C3" w:rsidRPr="00E94FC1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E47C3" w:rsidRPr="00E94FC1" w:rsidRDefault="007E47C3" w:rsidP="00FE6E04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26F037E0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65CFDF1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17FB0" w:rsidRPr="00E94FC1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D17FB0" w:rsidRPr="00F77FE8" w:rsidRDefault="00D17FB0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лагеря школьного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2</w:t>
            </w:r>
          </w:p>
          <w:p w14:paraId="00B2A856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9C616C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540A89">
              <w:rPr>
                <w:rFonts w:ascii="PT Astra Serif" w:hAnsi="PT Astra Serif"/>
                <w:b/>
              </w:rPr>
              <w:t>1</w:t>
            </w:r>
            <w:r w:rsidRPr="00E94FC1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E94FC1" w:rsidRDefault="00540A89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– 2</w:t>
            </w:r>
            <w:r w:rsidR="00B46727" w:rsidRPr="00E94FC1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E94FC1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697227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697227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E94FC1" w14:paraId="37C46A9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E94FC1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>Противодействие злоупотреблению 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3</w:t>
            </w:r>
          </w:p>
          <w:p w14:paraId="675E9972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ПАСПОРТ</w:t>
      </w:r>
      <w:r w:rsidR="00B46727" w:rsidRPr="009C616C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E94FC1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E27F25">
              <w:rPr>
                <w:rFonts w:ascii="PT Astra Serif" w:hAnsi="PT Astra Serif"/>
                <w:b/>
              </w:rPr>
              <w:t>41643,9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E27F25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E94FC1" w:rsidRDefault="00E27F25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– 40</w:t>
            </w:r>
            <w:r w:rsidR="00B46727" w:rsidRPr="00E94FC1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E94FC1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E94FC1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4</w:t>
            </w:r>
          </w:p>
          <w:p w14:paraId="1414C7D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F2487A">
              <w:rPr>
                <w:rFonts w:ascii="PT Astra Serif" w:hAnsi="PT Astra Serif"/>
                <w:b/>
              </w:rPr>
              <w:t>10</w:t>
            </w:r>
            <w:r w:rsidR="00EB42BE">
              <w:rPr>
                <w:rFonts w:ascii="PT Astra Serif" w:hAnsi="PT Astra Serif"/>
                <w:b/>
              </w:rPr>
              <w:t>577,6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EB42BE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2022 – </w:t>
            </w:r>
            <w:r w:rsidR="00F2487A" w:rsidRPr="00EB42BE">
              <w:rPr>
                <w:rFonts w:ascii="PT Astra Serif" w:hAnsi="PT Astra Serif"/>
              </w:rPr>
              <w:t>1</w:t>
            </w:r>
            <w:r w:rsidR="000B1972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2023 – </w:t>
            </w:r>
            <w:r w:rsidR="00215BFD" w:rsidRPr="00EB42BE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122B19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44C25846" w14:textId="5B04A4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6EC15376" w14:textId="2470F593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09ABD480" w14:textId="6CC563B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2003E514" w14:textId="75CACF82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5077FB0B" w14:textId="70F93B2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E94FC1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E94FC1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E94FC1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  <w:r w:rsidR="001E2A4F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5</w:t>
            </w:r>
          </w:p>
          <w:p w14:paraId="09FE05A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697227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697227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697227">
              <w:rPr>
                <w:rFonts w:ascii="PT Astra Serif" w:hAnsi="PT Astra Serif"/>
                <w:sz w:val="22"/>
                <w:szCs w:val="22"/>
              </w:rPr>
              <w:t xml:space="preserve">антитеррористическая 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защищенность  путем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EFC9" w14:textId="77777777" w:rsidR="00654512" w:rsidRDefault="00654512">
      <w:r>
        <w:separator/>
      </w:r>
    </w:p>
  </w:endnote>
  <w:endnote w:type="continuationSeparator" w:id="0">
    <w:p w14:paraId="2C836013" w14:textId="77777777" w:rsidR="00654512" w:rsidRDefault="0065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3685" w14:textId="77777777" w:rsidR="00654512" w:rsidRDefault="00654512">
      <w:r>
        <w:separator/>
      </w:r>
    </w:p>
  </w:footnote>
  <w:footnote w:type="continuationSeparator" w:id="0">
    <w:p w14:paraId="65122394" w14:textId="77777777" w:rsidR="00654512" w:rsidRDefault="0065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4A07D4" w:rsidRPr="004333CD" w:rsidRDefault="004A07D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E53AC1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4A07D4" w:rsidRDefault="004A07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4A07D4" w:rsidRDefault="004A07D4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006A"/>
    <w:rsid w:val="00056EF5"/>
    <w:rsid w:val="000744E1"/>
    <w:rsid w:val="00076153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120"/>
    <w:rsid w:val="003A2384"/>
    <w:rsid w:val="003A3A29"/>
    <w:rsid w:val="003B1AB5"/>
    <w:rsid w:val="003C3A0B"/>
    <w:rsid w:val="003D216B"/>
    <w:rsid w:val="003E3B21"/>
    <w:rsid w:val="003E4D43"/>
    <w:rsid w:val="003E511A"/>
    <w:rsid w:val="003E7A79"/>
    <w:rsid w:val="004135E0"/>
    <w:rsid w:val="00414AC3"/>
    <w:rsid w:val="004230F5"/>
    <w:rsid w:val="004251E3"/>
    <w:rsid w:val="00425464"/>
    <w:rsid w:val="00426A71"/>
    <w:rsid w:val="004333CD"/>
    <w:rsid w:val="00440329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52068"/>
    <w:rsid w:val="00654512"/>
    <w:rsid w:val="00663D68"/>
    <w:rsid w:val="00697227"/>
    <w:rsid w:val="006D40D1"/>
    <w:rsid w:val="006E78C8"/>
    <w:rsid w:val="006F2075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A511D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2CD6"/>
    <w:rsid w:val="00853B3E"/>
    <w:rsid w:val="00865500"/>
    <w:rsid w:val="00886A38"/>
    <w:rsid w:val="008A457D"/>
    <w:rsid w:val="008D4285"/>
    <w:rsid w:val="008F2E0C"/>
    <w:rsid w:val="00902171"/>
    <w:rsid w:val="00902781"/>
    <w:rsid w:val="00910C46"/>
    <w:rsid w:val="009110D2"/>
    <w:rsid w:val="00944A45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19B9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72863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45365"/>
    <w:rsid w:val="00D740FD"/>
    <w:rsid w:val="00D97D7E"/>
    <w:rsid w:val="00DA25DE"/>
    <w:rsid w:val="00DE5538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53AC1"/>
    <w:rsid w:val="00E62910"/>
    <w:rsid w:val="00E642B6"/>
    <w:rsid w:val="00E727C9"/>
    <w:rsid w:val="00E94FC1"/>
    <w:rsid w:val="00EA2531"/>
    <w:rsid w:val="00EB42BE"/>
    <w:rsid w:val="00EE63BD"/>
    <w:rsid w:val="00EF1589"/>
    <w:rsid w:val="00EF610D"/>
    <w:rsid w:val="00F02BFC"/>
    <w:rsid w:val="00F2487A"/>
    <w:rsid w:val="00F32E2C"/>
    <w:rsid w:val="00F37F7C"/>
    <w:rsid w:val="00F449B2"/>
    <w:rsid w:val="00F625C8"/>
    <w:rsid w:val="00F63BDF"/>
    <w:rsid w:val="00F737E5"/>
    <w:rsid w:val="00F76687"/>
    <w:rsid w:val="00F77FE8"/>
    <w:rsid w:val="00F805BB"/>
    <w:rsid w:val="00F825D0"/>
    <w:rsid w:val="00F96022"/>
    <w:rsid w:val="00F96FD7"/>
    <w:rsid w:val="00FB292F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3851-7266-48B4-A8C2-17854BCB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50</Pages>
  <Words>10701</Words>
  <Characters>60999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2023-05-18T12:30:00Z</cp:lastPrinted>
  <dcterms:created xsi:type="dcterms:W3CDTF">2023-05-19T12:07:00Z</dcterms:created>
  <dcterms:modified xsi:type="dcterms:W3CDTF">2023-05-19T12:07:00Z</dcterms:modified>
</cp:coreProperties>
</file>