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94FC1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94FC1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20926E7" wp14:editId="74264C9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94FC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4FC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94FC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4FC1">
        <w:rPr>
          <w:rFonts w:ascii="PT Astra Serif" w:hAnsi="PT Astra Serif"/>
          <w:b/>
          <w:sz w:val="34"/>
        </w:rPr>
        <w:t>МУНИЦИПАЛЬНОГО</w:t>
      </w:r>
      <w:r w:rsidR="00E06FAE" w:rsidRPr="00E94FC1">
        <w:rPr>
          <w:rFonts w:ascii="PT Astra Serif" w:hAnsi="PT Astra Serif"/>
          <w:b/>
          <w:sz w:val="34"/>
        </w:rPr>
        <w:t xml:space="preserve"> </w:t>
      </w:r>
      <w:r w:rsidRPr="00E94FC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94FC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94FC1">
        <w:rPr>
          <w:rFonts w:ascii="PT Astra Serif" w:hAnsi="PT Astra Serif"/>
          <w:b/>
          <w:sz w:val="34"/>
        </w:rPr>
        <w:t xml:space="preserve">ЩЁКИНСКИЙ </w:t>
      </w:r>
      <w:r w:rsidR="00E727C9" w:rsidRPr="00E94FC1">
        <w:rPr>
          <w:rFonts w:ascii="PT Astra Serif" w:hAnsi="PT Astra Serif"/>
          <w:b/>
          <w:sz w:val="34"/>
        </w:rPr>
        <w:t xml:space="preserve">РАЙОН </w:t>
      </w:r>
    </w:p>
    <w:p w:rsidR="00E727C9" w:rsidRPr="00E94FC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94FC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94FC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94FC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94FC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94FC1" w:rsidRDefault="002A16C1" w:rsidP="006F2075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86D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01.09.2022 </w:t>
            </w:r>
          </w:p>
        </w:tc>
        <w:tc>
          <w:tcPr>
            <w:tcW w:w="2409" w:type="dxa"/>
            <w:shd w:val="clear" w:color="auto" w:fill="auto"/>
          </w:tcPr>
          <w:p w:rsidR="005B2800" w:rsidRPr="00E94FC1" w:rsidRDefault="002A16C1" w:rsidP="006F2075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6D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– 1108 </w:t>
            </w:r>
          </w:p>
        </w:tc>
      </w:tr>
    </w:tbl>
    <w:p w:rsidR="005F6D36" w:rsidRPr="00E94FC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E94FC1" w:rsidRDefault="005B2800">
      <w:pPr>
        <w:rPr>
          <w:rFonts w:ascii="PT Astra Serif" w:hAnsi="PT Astra Serif" w:cs="PT Astra Serif"/>
          <w:sz w:val="28"/>
          <w:szCs w:val="28"/>
        </w:rPr>
      </w:pPr>
    </w:p>
    <w:p w:rsidR="00041B40" w:rsidRPr="00E94FC1" w:rsidRDefault="00041B40" w:rsidP="00041B40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6F60CC" w:rsidRDefault="00041B40" w:rsidP="00041B40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:rsidR="006F60CC" w:rsidRDefault="00041B40" w:rsidP="00041B40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:rsidR="006F60CC" w:rsidRDefault="00041B40" w:rsidP="00041B40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:rsidR="002A16C1" w:rsidRPr="00E94FC1" w:rsidRDefault="00041B40" w:rsidP="006F60CC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5B2800" w:rsidRPr="00E94FC1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E94FC1" w:rsidRDefault="00E727C9">
      <w:pPr>
        <w:rPr>
          <w:rFonts w:ascii="PT Astra Serif" w:hAnsi="PT Astra Serif" w:cs="PT Astra Serif"/>
          <w:sz w:val="28"/>
          <w:szCs w:val="28"/>
        </w:rPr>
      </w:pPr>
    </w:p>
    <w:p w:rsidR="00041B40" w:rsidRPr="00E94FC1" w:rsidRDefault="00041B40" w:rsidP="006F60C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E94FC1" w:rsidRPr="00E94FC1">
        <w:rPr>
          <w:rFonts w:ascii="PT Astra Serif" w:hAnsi="PT Astra Serif"/>
          <w:sz w:val="28"/>
          <w:szCs w:val="28"/>
        </w:rPr>
        <w:t>от </w:t>
      </w:r>
      <w:r w:rsidRPr="00E94FC1">
        <w:rPr>
          <w:rFonts w:ascii="PT Astra Serif" w:hAnsi="PT Astra Serif"/>
          <w:sz w:val="28"/>
          <w:szCs w:val="28"/>
        </w:rPr>
        <w:t>22.07.2022 № 78/505 «О внесении изменений в решение Собрания представителей Щекинского района от 16.12.2021 №</w:t>
      </w:r>
      <w:r w:rsidR="006F60CC">
        <w:rPr>
          <w:rFonts w:ascii="PT Astra Serif" w:hAnsi="PT Astra Serif"/>
          <w:sz w:val="28"/>
          <w:szCs w:val="28"/>
        </w:rPr>
        <w:t xml:space="preserve"> </w:t>
      </w:r>
      <w:r w:rsidRPr="00E94FC1">
        <w:rPr>
          <w:rFonts w:ascii="PT Astra Serif" w:hAnsi="PT Astra Serif"/>
          <w:sz w:val="28"/>
          <w:szCs w:val="28"/>
        </w:rPr>
        <w:t>69/427 «О бюджете муниципального образования Щекинский район на 2022 год и на плановый период 2023 и 2024 годов»,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41B40" w:rsidRPr="00E94FC1" w:rsidRDefault="00041B40" w:rsidP="006F60C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:rsidR="00041B40" w:rsidRPr="00E94FC1" w:rsidRDefault="00041B40" w:rsidP="006F60C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1C32A8" w:rsidRPr="00E94FC1" w:rsidRDefault="00041B40" w:rsidP="006F60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 и распространяет свое действие на правоотношения, возникшие с 22.07.2022.</w:t>
      </w:r>
    </w:p>
    <w:p w:rsidR="001C32A8" w:rsidRPr="00E94FC1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E94FC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E94FC1" w:rsidTr="000D05A0">
        <w:trPr>
          <w:trHeight w:val="229"/>
        </w:trPr>
        <w:tc>
          <w:tcPr>
            <w:tcW w:w="2178" w:type="pct"/>
          </w:tcPr>
          <w:p w:rsidR="002A16C1" w:rsidRPr="00E94FC1" w:rsidRDefault="000D05A0" w:rsidP="000F1693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E94FC1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E94FC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E94FC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E94FC1" w:rsidRDefault="002A16C1" w:rsidP="00FE29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94FC1" w:rsidRDefault="00F96022" w:rsidP="008A457D">
            <w:pPr>
              <w:jc w:val="right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E94FC1" w:rsidRDefault="001C32A8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6F60CC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:rsidTr="00FE2974">
        <w:trPr>
          <w:trHeight w:val="1414"/>
        </w:trPr>
        <w:tc>
          <w:tcPr>
            <w:tcW w:w="4217" w:type="dxa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46727" w:rsidRPr="00E94FC1" w:rsidRDefault="00B46727" w:rsidP="00986D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6DC0">
              <w:rPr>
                <w:rFonts w:ascii="PT Astra Serif" w:hAnsi="PT Astra Serif"/>
                <w:sz w:val="28"/>
                <w:szCs w:val="28"/>
              </w:rPr>
              <w:t>01.09.2022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986DC0">
              <w:rPr>
                <w:rFonts w:ascii="PT Astra Serif" w:hAnsi="PT Astra Serif"/>
                <w:sz w:val="28"/>
                <w:szCs w:val="28"/>
              </w:rPr>
              <w:t>9 – 1108</w:t>
            </w:r>
          </w:p>
        </w:tc>
      </w:tr>
    </w:tbl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:rsidTr="00FE2974">
        <w:trPr>
          <w:trHeight w:val="1414"/>
        </w:trPr>
        <w:tc>
          <w:tcPr>
            <w:tcW w:w="4217" w:type="dxa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от 23.12.2021  № 12-1688</w:t>
            </w:r>
          </w:p>
        </w:tc>
      </w:tr>
    </w:tbl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6F60CC" w:rsidRDefault="006F60CC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F60CC" w:rsidRDefault="006F60CC" w:rsidP="006F60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6F60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B46727" w:rsidRPr="00E94FC1" w:rsidRDefault="00B46727" w:rsidP="006F60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B46727" w:rsidRPr="00E94FC1" w:rsidRDefault="00B46727" w:rsidP="006F60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ПАСПОРТ</w:t>
      </w:r>
    </w:p>
    <w:p w:rsidR="006F60CC" w:rsidRDefault="00B46727" w:rsidP="006F60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6F60CC" w:rsidRDefault="00B46727" w:rsidP="006F60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</w:t>
      </w:r>
    </w:p>
    <w:p w:rsidR="00B46727" w:rsidRDefault="00B46727" w:rsidP="006F60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6F60CC" w:rsidRPr="006F60CC" w:rsidRDefault="006F60CC" w:rsidP="006F60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46727" w:rsidRPr="006F60CC" w:rsidRDefault="00B46727" w:rsidP="006F60C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0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E94FC1" w:rsidTr="00FE2974">
        <w:tc>
          <w:tcPr>
            <w:tcW w:w="0" w:type="auto"/>
          </w:tcPr>
          <w:p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E94FC1" w:rsidTr="00FE2974">
        <w:tc>
          <w:tcPr>
            <w:tcW w:w="0" w:type="auto"/>
          </w:tcPr>
          <w:p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E94FC1" w:rsidTr="00FE2974">
        <w:tc>
          <w:tcPr>
            <w:tcW w:w="0" w:type="auto"/>
          </w:tcPr>
          <w:p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:rsidTr="00FE2974">
        <w:tc>
          <w:tcPr>
            <w:tcW w:w="0" w:type="auto"/>
          </w:tcPr>
          <w:p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Всего по муниципальной программе:</w:t>
            </w:r>
          </w:p>
          <w:p w:rsidR="00B46727" w:rsidRPr="00E94FC1" w:rsidRDefault="00414AC3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113 445,2 тыс.руб.,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год – </w:t>
            </w:r>
            <w:r w:rsidR="00FE2974" w:rsidRPr="00E94FC1">
              <w:rPr>
                <w:rFonts w:ascii="PT Astra Serif" w:hAnsi="PT Astra Serif"/>
              </w:rPr>
              <w:t>21</w:t>
            </w:r>
            <w:r w:rsidRPr="00E94FC1">
              <w:rPr>
                <w:rFonts w:ascii="PT Astra Serif" w:hAnsi="PT Astra Serif"/>
              </w:rPr>
              <w:t> </w:t>
            </w:r>
            <w:r w:rsidR="00FE2974" w:rsidRPr="00E94FC1">
              <w:rPr>
                <w:rFonts w:ascii="PT Astra Serif" w:hAnsi="PT Astra Serif"/>
              </w:rPr>
              <w:t>605,8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8 066,9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средства бюджета муниципального образования Щекинский район: 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10</w:t>
            </w:r>
            <w:r w:rsidR="00082EAD" w:rsidRPr="00E94FC1">
              <w:rPr>
                <w:rFonts w:ascii="PT Astra Serif" w:hAnsi="PT Astra Serif"/>
              </w:rPr>
              <w:t>9 773,3</w:t>
            </w:r>
            <w:r w:rsidRPr="00E94FC1">
              <w:rPr>
                <w:rFonts w:ascii="PT Astra Serif" w:hAnsi="PT Astra Serif"/>
              </w:rPr>
              <w:t xml:space="preserve"> тыс.руб, в том числе по годам (тыс.руб.):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E94FC1">
              <w:rPr>
                <w:rFonts w:ascii="PT Astra Serif" w:hAnsi="PT Astra Serif"/>
              </w:rPr>
              <w:t>2022 – 1</w:t>
            </w:r>
            <w:r w:rsidR="00082EAD" w:rsidRPr="00E94FC1">
              <w:rPr>
                <w:rFonts w:ascii="PT Astra Serif" w:hAnsi="PT Astra Serif"/>
              </w:rPr>
              <w:t>7</w:t>
            </w:r>
            <w:r w:rsidRPr="00E94FC1">
              <w:rPr>
                <w:rFonts w:ascii="PT Astra Serif" w:hAnsi="PT Astra Serif"/>
              </w:rPr>
              <w:t> </w:t>
            </w:r>
            <w:r w:rsidR="00082EAD" w:rsidRPr="00E94FC1">
              <w:rPr>
                <w:rFonts w:ascii="PT Astra Serif" w:hAnsi="PT Astra Serif"/>
              </w:rPr>
              <w:t>933</w:t>
            </w:r>
            <w:r w:rsidRPr="00E94FC1">
              <w:rPr>
                <w:rFonts w:ascii="PT Astra Serif" w:hAnsi="PT Astra Serif"/>
              </w:rPr>
              <w:t>,</w:t>
            </w:r>
            <w:r w:rsidR="00082EAD" w:rsidRPr="00E94FC1">
              <w:rPr>
                <w:rFonts w:ascii="PT Astra Serif" w:hAnsi="PT Astra Serif"/>
              </w:rPr>
              <w:t>9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8 066,9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11 967,5</w:t>
            </w:r>
          </w:p>
          <w:p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11 967,5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области, в том числе по годам (тыс.руб.):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082EAD" w:rsidRPr="00E94FC1">
              <w:rPr>
                <w:rFonts w:ascii="PT Astra Serif" w:hAnsi="PT Astra Serif"/>
              </w:rPr>
              <w:t>3671,9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внебюджетные источники (пожертвования), в том числе по годам (тыс.руб.):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год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год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год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год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год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год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год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год – 0,0</w:t>
            </w:r>
          </w:p>
          <w:p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2030 год – 0,0</w:t>
            </w:r>
          </w:p>
        </w:tc>
      </w:tr>
    </w:tbl>
    <w:p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46727" w:rsidRPr="006F60C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E94FC1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E94FC1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E94FC1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E94FC1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E94FC1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E94FC1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E94FC1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E94FC1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антинаркотических материалов в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правовой работе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B46727" w:rsidRPr="00E94FC1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E94FC1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E94FC1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2. Количество обслуживаемых установленных камер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  <w:sectPr w:rsidR="00B46727" w:rsidRPr="00E94FC1" w:rsidSect="006F60C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46727" w:rsidRPr="006F60C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B46727" w:rsidRPr="00E94FC1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E94FC1" w:rsidTr="00FE2974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B46727" w:rsidRPr="00E94FC1" w:rsidTr="00FE2974">
        <w:trPr>
          <w:trHeight w:val="252"/>
          <w:tblHeader/>
        </w:trPr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E94FC1" w:rsidTr="00FE2974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:rsidTr="00FE2974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:rsidTr="00FE2974">
        <w:trPr>
          <w:trHeight w:val="1306"/>
        </w:trPr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u w:val="single"/>
              </w:rPr>
              <w:t xml:space="preserve"> 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E94FC1" w:rsidTr="00FE2974">
        <w:trPr>
          <w:trHeight w:val="1306"/>
        </w:trPr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E94FC1" w:rsidTr="00FE2974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:rsidTr="00FE2974">
        <w:trPr>
          <w:trHeight w:val="1262"/>
        </w:trPr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lastRenderedPageBreak/>
              <w:t xml:space="preserve">Задача 2 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:rsidTr="00FE2974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E94FC1" w:rsidTr="00FE2974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:rsidTr="00FE2974">
        <w:trPr>
          <w:trHeight w:val="279"/>
        </w:trPr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E94FC1" w:rsidTr="00FE2974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:rsidTr="00FE2974">
        <w:trPr>
          <w:trHeight w:val="851"/>
        </w:trPr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E94FC1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i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:rsidTr="00FE2974">
        <w:trPr>
          <w:trHeight w:val="532"/>
        </w:trPr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E94FC1" w:rsidTr="00FE2974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E94FC1" w:rsidTr="00FE2974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:rsidTr="00FE2974">
        <w:trPr>
          <w:trHeight w:val="532"/>
        </w:trPr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46727" w:rsidRPr="006F60C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46727" w:rsidRPr="00E94FC1" w:rsidTr="00FE2974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46727" w:rsidRPr="00E94FC1" w:rsidTr="00FE297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46727" w:rsidRPr="00E94FC1" w:rsidTr="00FE2974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46727" w:rsidRPr="00E94FC1" w:rsidTr="00FE2974">
        <w:trPr>
          <w:trHeight w:val="859"/>
        </w:trPr>
        <w:tc>
          <w:tcPr>
            <w:tcW w:w="777" w:type="pct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46727" w:rsidRPr="00E94FC1" w:rsidRDefault="00082EA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21605,8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8066,9</w:t>
            </w:r>
          </w:p>
        </w:tc>
        <w:tc>
          <w:tcPr>
            <w:tcW w:w="439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113445,2</w:t>
            </w:r>
          </w:p>
        </w:tc>
      </w:tr>
      <w:tr w:rsidR="00B46727" w:rsidRPr="00E94FC1" w:rsidTr="00FE2974">
        <w:trPr>
          <w:trHeight w:val="70"/>
        </w:trPr>
        <w:tc>
          <w:tcPr>
            <w:tcW w:w="777" w:type="pct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rPr>
          <w:trHeight w:val="475"/>
        </w:trPr>
        <w:tc>
          <w:tcPr>
            <w:tcW w:w="777" w:type="pct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3671,9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3671,9</w:t>
            </w:r>
          </w:p>
        </w:tc>
      </w:tr>
      <w:tr w:rsidR="00B46727" w:rsidRPr="00E94FC1" w:rsidTr="00FE2974">
        <w:tc>
          <w:tcPr>
            <w:tcW w:w="777" w:type="pct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17933,9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8066,9</w:t>
            </w:r>
          </w:p>
        </w:tc>
        <w:tc>
          <w:tcPr>
            <w:tcW w:w="439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109773,3</w:t>
            </w:r>
          </w:p>
        </w:tc>
      </w:tr>
      <w:tr w:rsidR="00B46727" w:rsidRPr="00E94FC1" w:rsidTr="00FE2974">
        <w:tc>
          <w:tcPr>
            <w:tcW w:w="777" w:type="pct"/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11832,2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45611,6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3671,9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3671,9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955B6A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8160,3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291933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41939,7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незаконному обороту»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580,0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580,0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58243,9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58243,9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9009,8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9009,8</w:t>
            </w:r>
          </w:p>
        </w:tc>
      </w:tr>
      <w:tr w:rsidR="00B46727" w:rsidRPr="00E94FC1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:rsidTr="00FE2974">
        <w:trPr>
          <w:trHeight w:val="1414"/>
        </w:trPr>
        <w:tc>
          <w:tcPr>
            <w:tcW w:w="4217" w:type="dxa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1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6F60C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B46727" w:rsidRPr="006F60C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6F60CC">
        <w:rPr>
          <w:rFonts w:ascii="PT Astra Serif" w:hAnsi="PT Astra Serif"/>
          <w:b/>
          <w:sz w:val="28"/>
          <w:szCs w:val="28"/>
        </w:rPr>
        <w:t xml:space="preserve"> </w:t>
      </w:r>
      <w:r w:rsidRPr="006F60C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4. Сектор по делам несовершеннолетних администрации Щекинского района.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видеонаблюдения.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</w:rPr>
              <w:t>Увеличить</w:t>
            </w:r>
            <w:r w:rsidRPr="00E94FC1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Увеличить</w:t>
            </w:r>
            <w:r w:rsidRPr="00E94FC1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3. Увеличить количество учреждений культуры, в которых усилена антитеррористическая защищенность </w:t>
            </w:r>
            <w:r w:rsidRPr="00E94FC1">
              <w:rPr>
                <w:rFonts w:ascii="PT Astra Serif" w:hAnsi="PT Astra Serif"/>
              </w:rPr>
              <w:lastRenderedPageBreak/>
              <w:t>путем установки видеонаблюдения и восстановления ограждения периметра;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204DD5" w:rsidRPr="00E94FC1">
              <w:rPr>
                <w:rFonts w:ascii="PT Astra Serif" w:hAnsi="PT Astra Serif"/>
                <w:b/>
              </w:rPr>
              <w:t>45611,6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04DD5" w:rsidRPr="00E94FC1">
              <w:rPr>
                <w:rFonts w:ascii="PT Astra Serif" w:hAnsi="PT Astra Serif"/>
              </w:rPr>
              <w:t>11832,2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1596,9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4597,5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4597,5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4597,5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4597,5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4597,5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4597,5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4597,5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средства бюджета муниципального образования Щекинский район: </w:t>
            </w:r>
            <w:r w:rsidR="00204DD5" w:rsidRPr="00E94FC1">
              <w:rPr>
                <w:rFonts w:ascii="PT Astra Serif" w:hAnsi="PT Astra Serif"/>
              </w:rPr>
              <w:t>41939,7</w:t>
            </w:r>
            <w:r w:rsidRPr="00E94FC1">
              <w:rPr>
                <w:rFonts w:ascii="PT Astra Serif" w:hAnsi="PT Astra Serif"/>
              </w:rPr>
              <w:t xml:space="preserve"> тыс.руб, в том числе по годам (тыс.руб.):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04DD5" w:rsidRPr="00E94FC1">
              <w:rPr>
                <w:rFonts w:ascii="PT Astra Serif" w:hAnsi="PT Astra Serif"/>
              </w:rPr>
              <w:t>8160,3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1596,9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4597,5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4597,5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4597,5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4597,5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4597,5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4597,5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4597,5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средства бюджета Тульской области, в том числе по годам: </w:t>
            </w:r>
            <w:r w:rsidR="00204DD5" w:rsidRPr="00E94FC1">
              <w:rPr>
                <w:rFonts w:ascii="PT Astra Serif" w:hAnsi="PT Astra Serif"/>
              </w:rPr>
              <w:t>3671,9</w:t>
            </w:r>
            <w:r w:rsidRPr="00E94FC1">
              <w:rPr>
                <w:rFonts w:ascii="PT Astra Serif" w:hAnsi="PT Astra Serif"/>
              </w:rPr>
              <w:t xml:space="preserve"> тыс.руб, в том числе по годам (тыс.руб.):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2022– 2 171,9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годам: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46727" w:rsidRPr="006F60C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B46727" w:rsidRPr="006F60C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46727" w:rsidRPr="00E94FC1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B46727" w:rsidRPr="00E94FC1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девиантным поведением социальных педагогов,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обеспечение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ГУ ТО «Центр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r w:rsidRPr="00E94FC1">
              <w:rPr>
                <w:sz w:val="16"/>
                <w:szCs w:val="16"/>
              </w:rPr>
              <w:lastRenderedPageBreak/>
              <w:t>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Органы и учреждения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3.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Щекинского района материалов, пропагандирующих здоровый образ жизни и духовно-нравственные ценности, как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Выполнение регионального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тематических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2541,3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2541,3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532,5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532,5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Щекинского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32127,3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32127,3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3127,3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3127,3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2488,7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316,8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2488,7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316,8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6.18</w:t>
            </w:r>
            <w:r w:rsidRPr="00E94FC1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E328F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28F" w:rsidRPr="00E94FC1" w:rsidRDefault="00FE328F" w:rsidP="006F60CC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28F" w:rsidRPr="00E94FC1" w:rsidRDefault="00FE328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8F" w:rsidRPr="00E94FC1" w:rsidRDefault="00FE328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8F" w:rsidRPr="00E94FC1" w:rsidRDefault="00FE328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FE328F" w:rsidP="00FE297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района, 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45" w:rsidRPr="00E94FC1" w:rsidTr="006F60CC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A45" w:rsidRPr="00E94FC1" w:rsidRDefault="00944A45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A45" w:rsidRPr="00E94FC1" w:rsidRDefault="00110AE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4A45" w:rsidRPr="00E94FC1" w:rsidRDefault="00110AE3" w:rsidP="00110A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5" w:rsidRPr="00E94FC1" w:rsidRDefault="00944A45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A45" w:rsidRPr="00E94FC1" w:rsidRDefault="00734B8E" w:rsidP="00734B8E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8E" w:rsidRPr="00E94FC1" w:rsidRDefault="00734B8E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96F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2707,5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2707,5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2707,5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2707,5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4B" w:rsidRPr="00E94FC1" w:rsidRDefault="00AD444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B" w:rsidRPr="00E94FC1" w:rsidRDefault="0016499B" w:rsidP="001649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E1" w:rsidRPr="00E94FC1" w:rsidRDefault="00E128E1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5321C" w:rsidRPr="00E94FC1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21C" w:rsidRPr="00E94FC1" w:rsidRDefault="00B5321C" w:rsidP="00B53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774E3B" w:rsidRPr="00E94FC1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8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распространения в средствах массовой информации 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 социальных сетях материалов:</w:t>
            </w:r>
          </w:p>
          <w:p w:rsidR="00774E3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материалов направленных на пропаганду гражданского</w:t>
            </w:r>
          </w:p>
          <w:p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информационных материалов о профилактике, раннем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предупреждении и пресечении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экстремистской деятельности, ориентированных на повышение бдительности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российских граждан, возникновение у них заинтересованности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противодействии экстремизму в средствах массовой информации;</w:t>
            </w:r>
          </w:p>
          <w:p w:rsidR="007F3C8B" w:rsidRPr="00E94FC1" w:rsidRDefault="001B7BD7" w:rsidP="001B7B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:rsidR="007F3C8B" w:rsidRPr="00E94FC1" w:rsidRDefault="0099118A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разработке и изготовлении информационных материалов антиэкстремистской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</w:t>
            </w:r>
            <w:r w:rsidR="007F3C8B" w:rsidRPr="00E94FC1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3B" w:rsidRPr="00E94FC1" w:rsidRDefault="00774E3B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C234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96" w:rsidRPr="00E94FC1" w:rsidRDefault="00C23496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на телевизионных каналах, радиоканалах, в социальных сетях,</w:t>
            </w:r>
            <w:r w:rsidR="00EF1589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общественных местах информационных материалов по профилактике экстремизма;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F" w:rsidRPr="00E94FC1" w:rsidRDefault="001E786F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поколения</w:t>
            </w:r>
            <w:r w:rsidR="005454DE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:rsidR="005454DE" w:rsidRPr="00E94FC1" w:rsidRDefault="005454DE" w:rsidP="00545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 для выявления суицидальных или агрессивных интересов;</w:t>
            </w:r>
          </w:p>
          <w:p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:rsidR="005454DE" w:rsidRPr="00E94FC1" w:rsidRDefault="00AB357A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лагеря школьного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актива, профильных студенческих лагерей с участием представите</w:t>
            </w:r>
            <w:r w:rsidR="007A1AE8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89" w:rsidRPr="00E94FC1" w:rsidRDefault="00EF1589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:rsidR="003459D0" w:rsidRPr="00E94FC1" w:rsidRDefault="003459D0" w:rsidP="005615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осуществление в образовательных организациях профилактической работы,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:rsidR="003459D0" w:rsidRPr="00E94FC1" w:rsidRDefault="003459D0" w:rsidP="00C72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распространение методических материалов в электронном виде для про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систематическое про ведение лекций, круглых столов, по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 .идентичности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уголовной и административной ответственности за возможные экстремистские право нарушения;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:rsidTr="006F60C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D0" w:rsidRPr="00E94FC1" w:rsidRDefault="003459D0" w:rsidP="006F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:rsidTr="00FE2974">
        <w:trPr>
          <w:trHeight w:val="1414"/>
        </w:trPr>
        <w:tc>
          <w:tcPr>
            <w:tcW w:w="4217" w:type="dxa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2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6F60C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0"/>
          <w:szCs w:val="10"/>
        </w:rPr>
      </w:pPr>
    </w:p>
    <w:p w:rsidR="006F60CC" w:rsidRDefault="00B46727" w:rsidP="006F60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B46727" w:rsidRPr="006F60CC" w:rsidRDefault="00B46727" w:rsidP="006F60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F60C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6F60CC">
        <w:rPr>
          <w:rFonts w:ascii="PT Astra Serif" w:hAnsi="PT Astra Serif"/>
          <w:b/>
          <w:sz w:val="28"/>
          <w:szCs w:val="28"/>
        </w:rPr>
        <w:t xml:space="preserve"> </w:t>
      </w:r>
      <w:r w:rsidRPr="006F60C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:rsidR="00B46727" w:rsidRPr="006F60C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Комитет по правовой работе администрации Щекинского района.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Комитет по культуре, молодежной политике и спорту администрации Щекинского района.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4. Сектор по делам несовершеннолетних администрации Щекинского района.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C06BC">
              <w:rPr>
                <w:rFonts w:ascii="PT Astra Serif" w:hAnsi="PT Astra Serif"/>
                <w:spacing w:val="-10"/>
              </w:rPr>
              <w:t xml:space="preserve">2. Увеличить количество мероприятий проведенных </w:t>
            </w:r>
            <w:r w:rsidRPr="004C06BC">
              <w:rPr>
                <w:rFonts w:ascii="PT Astra Serif" w:hAnsi="PT Astra Serif"/>
              </w:rPr>
              <w:t>по антинаркотическому просвещению, пропаганда</w:t>
            </w:r>
            <w:r w:rsidRPr="00E94FC1">
              <w:rPr>
                <w:rFonts w:ascii="PT Astra Serif" w:hAnsi="PT Astra Serif"/>
              </w:rPr>
              <w:t xml:space="preserve"> здорового образа жизни.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580,0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20,0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70,0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70,0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70,0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70,0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70,0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70,0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70,0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70,0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46727" w:rsidRPr="004C06B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B46727" w:rsidRPr="004C06B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:rsidR="00B46727" w:rsidRPr="004C06B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E94FC1" w:rsidTr="00FE2974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:rsidTr="00FE2974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:rsidTr="00FE2974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:rsidTr="00FE2974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:rsidTr="00FE2974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:rsidTr="00FE2974">
        <w:trPr>
          <w:trHeight w:val="1414"/>
        </w:trPr>
        <w:tc>
          <w:tcPr>
            <w:tcW w:w="4217" w:type="dxa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3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4C06B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C06BC" w:rsidRDefault="00B46727" w:rsidP="004C06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4C06BC">
        <w:rPr>
          <w:rFonts w:ascii="PT Astra Serif" w:hAnsi="PT Astra Serif"/>
          <w:b/>
          <w:sz w:val="28"/>
          <w:szCs w:val="28"/>
        </w:rPr>
        <w:t xml:space="preserve"> </w:t>
      </w:r>
      <w:r w:rsidRPr="004C06BC">
        <w:rPr>
          <w:rFonts w:ascii="PT Astra Serif" w:hAnsi="PT Astra Serif"/>
          <w:b/>
          <w:sz w:val="28"/>
          <w:szCs w:val="28"/>
        </w:rPr>
        <w:t xml:space="preserve">«Система мониторинга </w:t>
      </w:r>
    </w:p>
    <w:p w:rsidR="00B46727" w:rsidRPr="004C06BC" w:rsidRDefault="00B46727" w:rsidP="004C06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110"/>
      </w:tblGrid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58243,9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8743,9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5400,0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6300,0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6300,0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6300,0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6300,0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6300,0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6300,0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6300,0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46727" w:rsidRPr="004C06B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B46727" w:rsidRPr="004C06B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:rsidR="00B46727" w:rsidRPr="004C06B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58243,9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58243,9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:rsidTr="00FE2974">
        <w:trPr>
          <w:trHeight w:val="1414"/>
        </w:trPr>
        <w:tc>
          <w:tcPr>
            <w:tcW w:w="4217" w:type="dxa"/>
            <w:shd w:val="clear" w:color="auto" w:fill="auto"/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4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4C06B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C06BC" w:rsidRDefault="00B46727" w:rsidP="004C06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4C06BC">
        <w:rPr>
          <w:rFonts w:ascii="PT Astra Serif" w:hAnsi="PT Astra Serif"/>
          <w:b/>
          <w:sz w:val="28"/>
          <w:szCs w:val="28"/>
        </w:rPr>
        <w:t xml:space="preserve"> </w:t>
      </w:r>
      <w:r w:rsidRPr="004C06BC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:rsidR="00B46727" w:rsidRPr="004C06BC" w:rsidRDefault="00B46727" w:rsidP="004C06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4C06BC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368"/>
      </w:tblGrid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E94FC1" w:rsidTr="00FE2974"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9009,8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1009,8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1000,0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1000,0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1000,0</w:t>
            </w:r>
          </w:p>
          <w:p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1000,0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1000,0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1000,0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1000,0</w:t>
            </w:r>
          </w:p>
          <w:p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1000,0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46727" w:rsidRPr="004C06B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</w:rPr>
      </w:pPr>
      <w:r w:rsidRPr="004C06BC">
        <w:rPr>
          <w:rFonts w:ascii="PT Astra Serif" w:hAnsi="PT Astra Serif"/>
          <w:b/>
          <w:sz w:val="28"/>
        </w:rPr>
        <w:t xml:space="preserve">Перечень мероприятий (результатов) комплекса процессных мероприятий </w:t>
      </w:r>
    </w:p>
    <w:p w:rsidR="00B46727" w:rsidRPr="004C06B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 w:rsidRPr="004C06BC">
        <w:rPr>
          <w:rFonts w:ascii="PT Astra Serif" w:hAnsi="PT Astra Serif"/>
          <w:b/>
          <w:sz w:val="28"/>
        </w:rPr>
        <w:t>«Обслуживание системы мониторинга в сфере комплексной безопасности Щекинского района»</w:t>
      </w:r>
    </w:p>
    <w:p w:rsidR="00B4672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4C06BC" w:rsidRPr="00E94FC1" w:rsidRDefault="004C06B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64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C06BC" w:rsidRPr="00E94FC1" w:rsidTr="004C06BC">
        <w:trPr>
          <w:trHeight w:val="1414"/>
        </w:trPr>
        <w:tc>
          <w:tcPr>
            <w:tcW w:w="4217" w:type="dxa"/>
            <w:shd w:val="clear" w:color="auto" w:fill="auto"/>
          </w:tcPr>
          <w:p w:rsidR="004C06BC" w:rsidRPr="00E94FC1" w:rsidRDefault="004C06BC" w:rsidP="004C06B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5</w:t>
            </w:r>
          </w:p>
          <w:p w:rsidR="004C06BC" w:rsidRPr="00E94FC1" w:rsidRDefault="004C06BC" w:rsidP="004C06B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:rsidR="004C06BC" w:rsidRPr="00E94FC1" w:rsidRDefault="004C06BC" w:rsidP="004C06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46727" w:rsidRPr="004C06B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06BC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46727" w:rsidRPr="004C06B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06BC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46727" w:rsidRPr="00E94FC1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E94FC1" w:rsidTr="00FE2974">
        <w:trPr>
          <w:tblHeader/>
        </w:trPr>
        <w:tc>
          <w:tcPr>
            <w:tcW w:w="3230" w:type="dxa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правовой работе администрации Щекинского района.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E94FC1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 антитеррористическая комиссия муниципального образования Щекинский район.</w:t>
            </w:r>
          </w:p>
        </w:tc>
      </w:tr>
      <w:tr w:rsidR="00B46727" w:rsidRPr="00B263BB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:rsidR="00B46727" w:rsidRPr="00B263B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:rsidR="00B4672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C06BC" w:rsidRDefault="004C06BC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C06BC" w:rsidRDefault="004C06BC" w:rsidP="004C06B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</w:t>
      </w:r>
    </w:p>
    <w:sectPr w:rsidR="004C06BC" w:rsidSect="004C06BC">
      <w:pgSz w:w="16838" w:h="11906" w:orient="landscape"/>
      <w:pgMar w:top="1701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21" w:rsidRDefault="00556A21">
      <w:r>
        <w:separator/>
      </w:r>
    </w:p>
  </w:endnote>
  <w:endnote w:type="continuationSeparator" w:id="0">
    <w:p w:rsidR="00556A21" w:rsidRDefault="0055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21" w:rsidRDefault="00556A21">
      <w:r>
        <w:separator/>
      </w:r>
    </w:p>
  </w:footnote>
  <w:footnote w:type="continuationSeparator" w:id="0">
    <w:p w:rsidR="00556A21" w:rsidRDefault="00556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98154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F60CC" w:rsidRPr="006F60CC" w:rsidRDefault="006F60CC">
        <w:pPr>
          <w:pStyle w:val="af3"/>
          <w:jc w:val="center"/>
          <w:rPr>
            <w:rFonts w:ascii="PT Astra Serif" w:hAnsi="PT Astra Serif"/>
            <w:sz w:val="28"/>
            <w:szCs w:val="28"/>
          </w:rPr>
        </w:pPr>
        <w:r w:rsidRPr="006F60CC">
          <w:rPr>
            <w:rFonts w:ascii="PT Astra Serif" w:hAnsi="PT Astra Serif"/>
            <w:sz w:val="28"/>
            <w:szCs w:val="28"/>
          </w:rPr>
          <w:fldChar w:fldCharType="begin"/>
        </w:r>
        <w:r w:rsidRPr="006F60CC">
          <w:rPr>
            <w:rFonts w:ascii="PT Astra Serif" w:hAnsi="PT Astra Serif"/>
            <w:sz w:val="28"/>
            <w:szCs w:val="28"/>
          </w:rPr>
          <w:instrText>PAGE   \* MERGEFORMAT</w:instrText>
        </w:r>
        <w:r w:rsidRPr="006F60CC">
          <w:rPr>
            <w:rFonts w:ascii="PT Astra Serif" w:hAnsi="PT Astra Serif"/>
            <w:sz w:val="28"/>
            <w:szCs w:val="28"/>
          </w:rPr>
          <w:fldChar w:fldCharType="separate"/>
        </w:r>
        <w:r w:rsidR="00E9588E">
          <w:rPr>
            <w:rFonts w:ascii="PT Astra Serif" w:hAnsi="PT Astra Serif"/>
            <w:noProof/>
            <w:sz w:val="28"/>
            <w:szCs w:val="28"/>
          </w:rPr>
          <w:t>40</w:t>
        </w:r>
        <w:r w:rsidRPr="006F60C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F60CC" w:rsidRDefault="006F60C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C" w:rsidRDefault="006F60CC">
    <w:pPr>
      <w:pStyle w:val="af3"/>
      <w:jc w:val="center"/>
    </w:pPr>
  </w:p>
  <w:p w:rsidR="006F60CC" w:rsidRDefault="006F60C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1B40"/>
    <w:rsid w:val="0004561B"/>
    <w:rsid w:val="00082EAD"/>
    <w:rsid w:val="00097D31"/>
    <w:rsid w:val="000D05A0"/>
    <w:rsid w:val="000E6231"/>
    <w:rsid w:val="000F03B2"/>
    <w:rsid w:val="000F1693"/>
    <w:rsid w:val="00110AE3"/>
    <w:rsid w:val="00115CE3"/>
    <w:rsid w:val="0011670F"/>
    <w:rsid w:val="00140632"/>
    <w:rsid w:val="0016136D"/>
    <w:rsid w:val="0016499B"/>
    <w:rsid w:val="00174B1C"/>
    <w:rsid w:val="00174BF8"/>
    <w:rsid w:val="001A5FBD"/>
    <w:rsid w:val="001B7BD7"/>
    <w:rsid w:val="001C32A8"/>
    <w:rsid w:val="001C7CE2"/>
    <w:rsid w:val="001E53E5"/>
    <w:rsid w:val="001E786F"/>
    <w:rsid w:val="002013D6"/>
    <w:rsid w:val="00204DD5"/>
    <w:rsid w:val="0021412F"/>
    <w:rsid w:val="002147F8"/>
    <w:rsid w:val="00236560"/>
    <w:rsid w:val="00260B37"/>
    <w:rsid w:val="00270C3B"/>
    <w:rsid w:val="00291933"/>
    <w:rsid w:val="0029794D"/>
    <w:rsid w:val="002A16C1"/>
    <w:rsid w:val="002B4FD2"/>
    <w:rsid w:val="002E54BE"/>
    <w:rsid w:val="00322635"/>
    <w:rsid w:val="003459D0"/>
    <w:rsid w:val="00346DFB"/>
    <w:rsid w:val="003A2384"/>
    <w:rsid w:val="003C3A0B"/>
    <w:rsid w:val="003D216B"/>
    <w:rsid w:val="00414AC3"/>
    <w:rsid w:val="0048387B"/>
    <w:rsid w:val="004964FF"/>
    <w:rsid w:val="004A3E4D"/>
    <w:rsid w:val="004C06BC"/>
    <w:rsid w:val="004C74A2"/>
    <w:rsid w:val="00527B97"/>
    <w:rsid w:val="005454DE"/>
    <w:rsid w:val="00556A21"/>
    <w:rsid w:val="0056158E"/>
    <w:rsid w:val="00596EC6"/>
    <w:rsid w:val="005B2800"/>
    <w:rsid w:val="005B3753"/>
    <w:rsid w:val="005C6B9A"/>
    <w:rsid w:val="005F6D36"/>
    <w:rsid w:val="005F7562"/>
    <w:rsid w:val="005F7DEF"/>
    <w:rsid w:val="00631C5C"/>
    <w:rsid w:val="006D40D1"/>
    <w:rsid w:val="006F2075"/>
    <w:rsid w:val="006F60CC"/>
    <w:rsid w:val="007112E3"/>
    <w:rsid w:val="007143EE"/>
    <w:rsid w:val="00724E8F"/>
    <w:rsid w:val="00734B8E"/>
    <w:rsid w:val="00735804"/>
    <w:rsid w:val="00750ABC"/>
    <w:rsid w:val="00751008"/>
    <w:rsid w:val="00774E3B"/>
    <w:rsid w:val="00796661"/>
    <w:rsid w:val="007A1AE8"/>
    <w:rsid w:val="007F12CE"/>
    <w:rsid w:val="007F3C8B"/>
    <w:rsid w:val="007F4F01"/>
    <w:rsid w:val="00826211"/>
    <w:rsid w:val="0083223B"/>
    <w:rsid w:val="00853B3E"/>
    <w:rsid w:val="00886A38"/>
    <w:rsid w:val="008A457D"/>
    <w:rsid w:val="008F2E0C"/>
    <w:rsid w:val="009110D2"/>
    <w:rsid w:val="00944A45"/>
    <w:rsid w:val="00955B6A"/>
    <w:rsid w:val="00986DC0"/>
    <w:rsid w:val="0099118A"/>
    <w:rsid w:val="009A7968"/>
    <w:rsid w:val="009C2182"/>
    <w:rsid w:val="00A24EB9"/>
    <w:rsid w:val="00A333F8"/>
    <w:rsid w:val="00AB357A"/>
    <w:rsid w:val="00AD444B"/>
    <w:rsid w:val="00AD6730"/>
    <w:rsid w:val="00B0593F"/>
    <w:rsid w:val="00B46727"/>
    <w:rsid w:val="00B5321C"/>
    <w:rsid w:val="00B562C1"/>
    <w:rsid w:val="00B63641"/>
    <w:rsid w:val="00BA4658"/>
    <w:rsid w:val="00BD2261"/>
    <w:rsid w:val="00BE4C6D"/>
    <w:rsid w:val="00C23496"/>
    <w:rsid w:val="00C72863"/>
    <w:rsid w:val="00CC4111"/>
    <w:rsid w:val="00CF25B5"/>
    <w:rsid w:val="00CF3559"/>
    <w:rsid w:val="00D45365"/>
    <w:rsid w:val="00E03E77"/>
    <w:rsid w:val="00E06FAE"/>
    <w:rsid w:val="00E11B07"/>
    <w:rsid w:val="00E128E1"/>
    <w:rsid w:val="00E37297"/>
    <w:rsid w:val="00E41E47"/>
    <w:rsid w:val="00E727C9"/>
    <w:rsid w:val="00E94FC1"/>
    <w:rsid w:val="00E9588E"/>
    <w:rsid w:val="00EF1589"/>
    <w:rsid w:val="00F449B2"/>
    <w:rsid w:val="00F63BDF"/>
    <w:rsid w:val="00F737E5"/>
    <w:rsid w:val="00F805BB"/>
    <w:rsid w:val="00F825D0"/>
    <w:rsid w:val="00F96022"/>
    <w:rsid w:val="00F96FD7"/>
    <w:rsid w:val="00FD642B"/>
    <w:rsid w:val="00FE04D2"/>
    <w:rsid w:val="00FE125F"/>
    <w:rsid w:val="00FE2974"/>
    <w:rsid w:val="00FE328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  <w:uiPriority w:val="99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5"/>
    <w:next w:val="15"/>
    <w:uiPriority w:val="99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ижний колонтитул Знак"/>
    <w:basedOn w:val="a0"/>
    <w:link w:val="af5"/>
    <w:uiPriority w:val="99"/>
    <w:rsid w:val="00B46727"/>
    <w:rPr>
      <w:sz w:val="24"/>
      <w:szCs w:val="24"/>
      <w:lang w:eastAsia="zh-CN"/>
    </w:rPr>
  </w:style>
  <w:style w:type="numbering" w:customStyle="1" w:styleId="18">
    <w:name w:val="Нет списка1"/>
    <w:next w:val="a2"/>
    <w:semiHidden/>
    <w:rsid w:val="00B46727"/>
  </w:style>
  <w:style w:type="character" w:customStyle="1" w:styleId="af1">
    <w:name w:val="Основной текст с отступом Знак"/>
    <w:basedOn w:val="a0"/>
    <w:link w:val="af0"/>
    <w:rsid w:val="00B46727"/>
    <w:rPr>
      <w:sz w:val="32"/>
      <w:szCs w:val="24"/>
      <w:lang w:eastAsia="zh-CN"/>
    </w:rPr>
  </w:style>
  <w:style w:type="paragraph" w:customStyle="1" w:styleId="19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rsid w:val="00B46727"/>
    <w:rPr>
      <w:sz w:val="28"/>
      <w:szCs w:val="24"/>
      <w:lang w:eastAsia="zh-CN"/>
    </w:rPr>
  </w:style>
  <w:style w:type="character" w:customStyle="1" w:styleId="aff1">
    <w:name w:val="Название Знак"/>
    <w:rsid w:val="00B46727"/>
    <w:rPr>
      <w:rFonts w:eastAsia="Times New Roman"/>
      <w:b/>
      <w:bCs/>
      <w:sz w:val="28"/>
    </w:rPr>
  </w:style>
  <w:style w:type="table" w:customStyle="1" w:styleId="1b">
    <w:name w:val="Сетка таблицы1"/>
    <w:basedOn w:val="a1"/>
    <w:next w:val="aff0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2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c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3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d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4">
    <w:name w:val="Title"/>
    <w:basedOn w:val="a"/>
    <w:next w:val="a"/>
    <w:link w:val="1e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e">
    <w:name w:val="Название Знак1"/>
    <w:basedOn w:val="a0"/>
    <w:link w:val="aff4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5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6">
    <w:name w:val="footnote text"/>
    <w:basedOn w:val="a"/>
    <w:link w:val="aff7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rsid w:val="00B46727"/>
    <w:rPr>
      <w:rFonts w:ascii="Calibri" w:eastAsia="Calibri" w:hAnsi="Calibri"/>
      <w:lang w:eastAsia="en-US"/>
    </w:rPr>
  </w:style>
  <w:style w:type="character" w:styleId="aff8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  <w:uiPriority w:val="99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5"/>
    <w:next w:val="15"/>
    <w:uiPriority w:val="99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ижний колонтитул Знак"/>
    <w:basedOn w:val="a0"/>
    <w:link w:val="af5"/>
    <w:uiPriority w:val="99"/>
    <w:rsid w:val="00B46727"/>
    <w:rPr>
      <w:sz w:val="24"/>
      <w:szCs w:val="24"/>
      <w:lang w:eastAsia="zh-CN"/>
    </w:rPr>
  </w:style>
  <w:style w:type="numbering" w:customStyle="1" w:styleId="18">
    <w:name w:val="Нет списка1"/>
    <w:next w:val="a2"/>
    <w:semiHidden/>
    <w:rsid w:val="00B46727"/>
  </w:style>
  <w:style w:type="character" w:customStyle="1" w:styleId="af1">
    <w:name w:val="Основной текст с отступом Знак"/>
    <w:basedOn w:val="a0"/>
    <w:link w:val="af0"/>
    <w:rsid w:val="00B46727"/>
    <w:rPr>
      <w:sz w:val="32"/>
      <w:szCs w:val="24"/>
      <w:lang w:eastAsia="zh-CN"/>
    </w:rPr>
  </w:style>
  <w:style w:type="paragraph" w:customStyle="1" w:styleId="19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rsid w:val="00B46727"/>
    <w:rPr>
      <w:sz w:val="28"/>
      <w:szCs w:val="24"/>
      <w:lang w:eastAsia="zh-CN"/>
    </w:rPr>
  </w:style>
  <w:style w:type="character" w:customStyle="1" w:styleId="aff1">
    <w:name w:val="Название Знак"/>
    <w:rsid w:val="00B46727"/>
    <w:rPr>
      <w:rFonts w:eastAsia="Times New Roman"/>
      <w:b/>
      <w:bCs/>
      <w:sz w:val="28"/>
    </w:rPr>
  </w:style>
  <w:style w:type="table" w:customStyle="1" w:styleId="1b">
    <w:name w:val="Сетка таблицы1"/>
    <w:basedOn w:val="a1"/>
    <w:next w:val="aff0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2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c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3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d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4">
    <w:name w:val="Title"/>
    <w:basedOn w:val="a"/>
    <w:next w:val="a"/>
    <w:link w:val="1e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e">
    <w:name w:val="Название Знак1"/>
    <w:basedOn w:val="a0"/>
    <w:link w:val="aff4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5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6">
    <w:name w:val="footnote text"/>
    <w:basedOn w:val="a"/>
    <w:link w:val="aff7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rsid w:val="00B46727"/>
    <w:rPr>
      <w:rFonts w:ascii="Calibri" w:eastAsia="Calibri" w:hAnsi="Calibri"/>
      <w:lang w:eastAsia="en-US"/>
    </w:rPr>
  </w:style>
  <w:style w:type="character" w:styleId="aff8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F1B4-E82E-418D-819F-548D1662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43</Pages>
  <Words>10571</Words>
  <Characters>60255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2022-09-01T07:01:00Z</cp:lastPrinted>
  <dcterms:created xsi:type="dcterms:W3CDTF">2022-09-01T14:39:00Z</dcterms:created>
  <dcterms:modified xsi:type="dcterms:W3CDTF">2022-09-01T14:39:00Z</dcterms:modified>
</cp:coreProperties>
</file>