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66F" w:rsidRPr="009D4115" w:rsidRDefault="000E2659" w:rsidP="006038B8">
      <w:pPr>
        <w:rPr>
          <w:rFonts w:ascii="PT Astra Serif" w:hAnsi="PT Astra Serif"/>
          <w:sz w:val="26"/>
          <w:szCs w:val="26"/>
        </w:rPr>
      </w:pPr>
      <w:r>
        <w:t xml:space="preserve">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График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встреч с населением главы администрации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МО Крапивенское Щекинского района на период </w:t>
      </w:r>
    </w:p>
    <w:p w:rsidR="001F166F" w:rsidRPr="001F166F" w:rsidRDefault="000172FB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 01.04.2025г. по 30</w:t>
      </w:r>
      <w:r w:rsidR="00372889">
        <w:rPr>
          <w:rFonts w:ascii="PT Astra Serif" w:hAnsi="PT Astra Serif"/>
          <w:b/>
          <w:sz w:val="26"/>
          <w:szCs w:val="26"/>
        </w:rPr>
        <w:t>.0</w:t>
      </w:r>
      <w:r>
        <w:rPr>
          <w:rFonts w:ascii="PT Astra Serif" w:hAnsi="PT Astra Serif"/>
          <w:b/>
          <w:sz w:val="26"/>
          <w:szCs w:val="26"/>
        </w:rPr>
        <w:t>4</w:t>
      </w:r>
      <w:r w:rsidR="00372889">
        <w:rPr>
          <w:rFonts w:ascii="PT Astra Serif" w:hAnsi="PT Astra Serif"/>
          <w:b/>
          <w:sz w:val="26"/>
          <w:szCs w:val="26"/>
        </w:rPr>
        <w:t>.2025</w:t>
      </w:r>
      <w:r w:rsidR="001F166F" w:rsidRPr="001F166F">
        <w:rPr>
          <w:rFonts w:ascii="PT Astra Serif" w:hAnsi="PT Astra Serif"/>
          <w:b/>
          <w:sz w:val="26"/>
          <w:szCs w:val="26"/>
        </w:rPr>
        <w:t>г.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7"/>
        <w:gridCol w:w="2128"/>
        <w:gridCol w:w="2830"/>
      </w:tblGrid>
      <w:tr w:rsidR="001F166F" w:rsidRPr="001F166F" w:rsidTr="001F16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Дата и время проведения встречи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Место проведения встречи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Вопросы, рассматриваемые на встрече</w:t>
            </w:r>
          </w:p>
        </w:tc>
      </w:tr>
      <w:tr w:rsidR="00A36B53" w:rsidRPr="001F166F" w:rsidTr="00E466E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B53" w:rsidRPr="001F166F" w:rsidRDefault="00A36B53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Крапивенское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59" w:rsidRDefault="000172FB" w:rsidP="00906236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Московская</w:t>
            </w:r>
          </w:p>
          <w:p w:rsidR="00A36B53" w:rsidRPr="001F166F" w:rsidRDefault="00A36B53" w:rsidP="0090623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B044AB" w:rsidRDefault="000172FB" w:rsidP="004343F3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03.04</w:t>
            </w:r>
            <w:r w:rsidR="00A36B53">
              <w:rPr>
                <w:rFonts w:ascii="PT Astra Serif" w:hAnsi="PT Astra Serif"/>
              </w:rPr>
              <w:t>.2025</w:t>
            </w:r>
          </w:p>
          <w:p w:rsidR="00A36B53" w:rsidRPr="00B044AB" w:rsidRDefault="00A36B53" w:rsidP="004343F3">
            <w:pPr>
              <w:pStyle w:val="af"/>
              <w:jc w:val="center"/>
              <w:rPr>
                <w:rFonts w:ascii="PT Astra Serif" w:hAnsi="PT Astra Serif"/>
              </w:rPr>
            </w:pPr>
            <w:r w:rsidRPr="00B044AB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1F166F" w:rsidRDefault="000172FB" w:rsidP="00906236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Московская, в районе д.</w:t>
            </w:r>
            <w:r w:rsidR="00702842"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B044AB" w:rsidRDefault="00A36B53">
            <w:pPr>
              <w:pStyle w:val="af"/>
              <w:jc w:val="center"/>
              <w:rPr>
                <w:rFonts w:ascii="PT Astra Serif" w:hAnsi="PT Astra Serif"/>
              </w:rPr>
            </w:pPr>
            <w:r w:rsidRPr="00B044AB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786E57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E57" w:rsidRPr="001F166F" w:rsidRDefault="00786E57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7" w:rsidRPr="001F166F" w:rsidRDefault="000172FB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Кузьмино-Доможирово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7" w:rsidRPr="0060266F" w:rsidRDefault="000172FB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10.04</w:t>
            </w:r>
            <w:r w:rsidR="00786E57">
              <w:rPr>
                <w:rFonts w:ascii="PT Astra Serif" w:hAnsi="PT Astra Serif"/>
              </w:rPr>
              <w:t>.2025</w:t>
            </w:r>
          </w:p>
          <w:p w:rsidR="00786E57" w:rsidRPr="001F166F" w:rsidRDefault="00786E57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7" w:rsidRPr="001F166F" w:rsidRDefault="000172FB" w:rsidP="00B979B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Кузьмино-Доможирово, ул. Школьная, около бывшей школы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7" w:rsidRPr="001F166F" w:rsidRDefault="00786E57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DB65DE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5DE" w:rsidRPr="001F166F" w:rsidRDefault="00DB65DE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1F166F" w:rsidRDefault="000172FB" w:rsidP="00A34927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Захаровка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60266F" w:rsidRDefault="000172FB" w:rsidP="00A3492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17.04</w:t>
            </w:r>
            <w:r w:rsidR="00372889">
              <w:rPr>
                <w:rFonts w:ascii="PT Astra Serif" w:hAnsi="PT Astra Serif"/>
              </w:rPr>
              <w:t>.2025</w:t>
            </w:r>
          </w:p>
          <w:p w:rsidR="00DB65DE" w:rsidRPr="001F166F" w:rsidRDefault="00DB65DE" w:rsidP="00A34927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1F166F" w:rsidRDefault="000172FB" w:rsidP="00A34927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д. Захаровка, около ФАП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DE" w:rsidRPr="001F166F" w:rsidRDefault="00DB65DE" w:rsidP="00A34927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4F7039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039" w:rsidRPr="001F166F" w:rsidRDefault="004F7039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1F166F" w:rsidRDefault="000172FB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Малынь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60266F" w:rsidRDefault="000172FB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24.04</w:t>
            </w:r>
            <w:r w:rsidR="00372889">
              <w:rPr>
                <w:rFonts w:ascii="PT Astra Serif" w:hAnsi="PT Astra Serif"/>
              </w:rPr>
              <w:t>.2025</w:t>
            </w:r>
          </w:p>
          <w:p w:rsidR="004F7039" w:rsidRPr="001F166F" w:rsidRDefault="004F7039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1F166F" w:rsidRDefault="000172FB" w:rsidP="00097176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Малынь,</w:t>
            </w:r>
            <w:r w:rsidR="00CC5590">
              <w:rPr>
                <w:rFonts w:ascii="PT Astra Serif" w:hAnsi="PT Astra Serif"/>
                <w:lang w:eastAsia="ru-RU"/>
              </w:rPr>
              <w:t xml:space="preserve"> около детской площадки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39" w:rsidRPr="001F166F" w:rsidRDefault="004F7039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</w:tbl>
    <w:p w:rsidR="001F166F" w:rsidRPr="001F166F" w:rsidRDefault="001F166F" w:rsidP="001F16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6A38" w:rsidRPr="001F166F" w:rsidRDefault="00886A38">
      <w:pPr>
        <w:rPr>
          <w:rFonts w:ascii="PT Astra Serif" w:hAnsi="PT Astra Serif" w:cs="PT Astra Serif"/>
          <w:szCs w:val="28"/>
        </w:rPr>
      </w:pPr>
      <w:bookmarkStart w:id="0" w:name="_GoBack"/>
      <w:bookmarkEnd w:id="0"/>
    </w:p>
    <w:sectPr w:rsidR="00886A38" w:rsidRPr="001F166F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4D" w:rsidRDefault="00D47C4D">
      <w:r>
        <w:separator/>
      </w:r>
    </w:p>
  </w:endnote>
  <w:endnote w:type="continuationSeparator" w:id="0">
    <w:p w:rsidR="00D47C4D" w:rsidRDefault="00D4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4D" w:rsidRDefault="00D47C4D">
      <w:r>
        <w:separator/>
      </w:r>
    </w:p>
  </w:footnote>
  <w:footnote w:type="continuationSeparator" w:id="0">
    <w:p w:rsidR="00D47C4D" w:rsidRDefault="00D4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172FB"/>
    <w:rsid w:val="00024B0B"/>
    <w:rsid w:val="000374CE"/>
    <w:rsid w:val="0005322A"/>
    <w:rsid w:val="00097D31"/>
    <w:rsid w:val="000C36CF"/>
    <w:rsid w:val="000C55E2"/>
    <w:rsid w:val="000D49FE"/>
    <w:rsid w:val="000E2659"/>
    <w:rsid w:val="000F612E"/>
    <w:rsid w:val="000F7EFB"/>
    <w:rsid w:val="00106C36"/>
    <w:rsid w:val="001201B2"/>
    <w:rsid w:val="00147697"/>
    <w:rsid w:val="001559BD"/>
    <w:rsid w:val="00170CBD"/>
    <w:rsid w:val="001921D4"/>
    <w:rsid w:val="001A5FBD"/>
    <w:rsid w:val="001D392D"/>
    <w:rsid w:val="001D6E80"/>
    <w:rsid w:val="001F166F"/>
    <w:rsid w:val="00211D86"/>
    <w:rsid w:val="00226E75"/>
    <w:rsid w:val="0024712B"/>
    <w:rsid w:val="00247E06"/>
    <w:rsid w:val="00251F16"/>
    <w:rsid w:val="002733A9"/>
    <w:rsid w:val="00275DAD"/>
    <w:rsid w:val="00287711"/>
    <w:rsid w:val="00296CF0"/>
    <w:rsid w:val="002C151D"/>
    <w:rsid w:val="002E1ACE"/>
    <w:rsid w:val="00322361"/>
    <w:rsid w:val="00326D2B"/>
    <w:rsid w:val="003306BF"/>
    <w:rsid w:val="00332B0A"/>
    <w:rsid w:val="00365E1F"/>
    <w:rsid w:val="00372889"/>
    <w:rsid w:val="0039350E"/>
    <w:rsid w:val="0048387B"/>
    <w:rsid w:val="004B35DE"/>
    <w:rsid w:val="004D375F"/>
    <w:rsid w:val="004D690F"/>
    <w:rsid w:val="004E08A1"/>
    <w:rsid w:val="004F457D"/>
    <w:rsid w:val="004F7039"/>
    <w:rsid w:val="00502517"/>
    <w:rsid w:val="0051476B"/>
    <w:rsid w:val="0053428A"/>
    <w:rsid w:val="005352CE"/>
    <w:rsid w:val="00553510"/>
    <w:rsid w:val="00584B0A"/>
    <w:rsid w:val="005D089A"/>
    <w:rsid w:val="005D5C04"/>
    <w:rsid w:val="005F1A84"/>
    <w:rsid w:val="0060266F"/>
    <w:rsid w:val="006038B8"/>
    <w:rsid w:val="00650D0A"/>
    <w:rsid w:val="0066423B"/>
    <w:rsid w:val="006906B9"/>
    <w:rsid w:val="006A6CA2"/>
    <w:rsid w:val="006B7F6F"/>
    <w:rsid w:val="006F22B0"/>
    <w:rsid w:val="00702842"/>
    <w:rsid w:val="00786E57"/>
    <w:rsid w:val="00794FDF"/>
    <w:rsid w:val="00796661"/>
    <w:rsid w:val="007D70F4"/>
    <w:rsid w:val="00801D0B"/>
    <w:rsid w:val="0083512A"/>
    <w:rsid w:val="008443AF"/>
    <w:rsid w:val="008565A1"/>
    <w:rsid w:val="0086397D"/>
    <w:rsid w:val="00886A38"/>
    <w:rsid w:val="00892F91"/>
    <w:rsid w:val="008C78BA"/>
    <w:rsid w:val="008D3138"/>
    <w:rsid w:val="009315E4"/>
    <w:rsid w:val="009362FB"/>
    <w:rsid w:val="00975048"/>
    <w:rsid w:val="009A5A82"/>
    <w:rsid w:val="009B6CE4"/>
    <w:rsid w:val="009D1962"/>
    <w:rsid w:val="009D4115"/>
    <w:rsid w:val="009F06F1"/>
    <w:rsid w:val="00A1196C"/>
    <w:rsid w:val="00A1259F"/>
    <w:rsid w:val="00A12ED3"/>
    <w:rsid w:val="00A36B53"/>
    <w:rsid w:val="00A43F56"/>
    <w:rsid w:val="00A855C2"/>
    <w:rsid w:val="00B03873"/>
    <w:rsid w:val="00B044AB"/>
    <w:rsid w:val="00B0593F"/>
    <w:rsid w:val="00B41EE2"/>
    <w:rsid w:val="00B51828"/>
    <w:rsid w:val="00B57CBD"/>
    <w:rsid w:val="00BD2A0C"/>
    <w:rsid w:val="00BD59DA"/>
    <w:rsid w:val="00BF2210"/>
    <w:rsid w:val="00C053BA"/>
    <w:rsid w:val="00C50DC7"/>
    <w:rsid w:val="00C97834"/>
    <w:rsid w:val="00CA5ED6"/>
    <w:rsid w:val="00CA6E1C"/>
    <w:rsid w:val="00CB75DC"/>
    <w:rsid w:val="00CC5590"/>
    <w:rsid w:val="00CD24AC"/>
    <w:rsid w:val="00CD6313"/>
    <w:rsid w:val="00D107BD"/>
    <w:rsid w:val="00D47C4D"/>
    <w:rsid w:val="00D8437A"/>
    <w:rsid w:val="00D85F8E"/>
    <w:rsid w:val="00DB65DE"/>
    <w:rsid w:val="00E01E41"/>
    <w:rsid w:val="00E35E89"/>
    <w:rsid w:val="00E61424"/>
    <w:rsid w:val="00E71089"/>
    <w:rsid w:val="00EA57B4"/>
    <w:rsid w:val="00EA7F57"/>
    <w:rsid w:val="00EC649F"/>
    <w:rsid w:val="00F02EF5"/>
    <w:rsid w:val="00F2611C"/>
    <w:rsid w:val="00F737E5"/>
    <w:rsid w:val="00F85ECB"/>
    <w:rsid w:val="00F869C6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1FD255"/>
  <w15:docId w15:val="{0FD6C27F-E756-4BAF-8E43-ADE83FAF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rsid w:val="003935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61F7-9293-42C8-9BAC-28163888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Krapivna</cp:lastModifiedBy>
  <cp:revision>6</cp:revision>
  <cp:lastPrinted>2025-01-30T12:48:00Z</cp:lastPrinted>
  <dcterms:created xsi:type="dcterms:W3CDTF">2025-02-28T07:01:00Z</dcterms:created>
  <dcterms:modified xsi:type="dcterms:W3CDTF">2025-03-17T06:55:00Z</dcterms:modified>
</cp:coreProperties>
</file>