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0E2659">
      <w:r>
        <w:t xml:space="preserve"> 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График 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встреч с населением главы администрации 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МО Крапивенское Щекинского района на период </w:t>
      </w:r>
    </w:p>
    <w:p w:rsidR="001F166F" w:rsidRPr="001F166F" w:rsidRDefault="00A006A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 01.08</w:t>
      </w:r>
      <w:r w:rsidR="009720E7">
        <w:rPr>
          <w:rFonts w:ascii="PT Astra Serif" w:hAnsi="PT Astra Serif"/>
          <w:b/>
          <w:sz w:val="26"/>
          <w:szCs w:val="26"/>
        </w:rPr>
        <w:t>.2025г. по 31</w:t>
      </w:r>
      <w:r w:rsidR="00372889">
        <w:rPr>
          <w:rFonts w:ascii="PT Astra Serif" w:hAnsi="PT Astra Serif"/>
          <w:b/>
          <w:sz w:val="26"/>
          <w:szCs w:val="26"/>
        </w:rPr>
        <w:t>.0</w:t>
      </w:r>
      <w:r>
        <w:rPr>
          <w:rFonts w:ascii="PT Astra Serif" w:hAnsi="PT Astra Serif"/>
          <w:b/>
          <w:sz w:val="26"/>
          <w:szCs w:val="26"/>
        </w:rPr>
        <w:t>8</w:t>
      </w:r>
      <w:r w:rsidR="00372889">
        <w:rPr>
          <w:rFonts w:ascii="PT Astra Serif" w:hAnsi="PT Astra Serif"/>
          <w:b/>
          <w:sz w:val="26"/>
          <w:szCs w:val="26"/>
        </w:rPr>
        <w:t>.2025</w:t>
      </w:r>
      <w:r w:rsidR="001F166F" w:rsidRPr="001F166F">
        <w:rPr>
          <w:rFonts w:ascii="PT Astra Serif" w:hAnsi="PT Astra Serif"/>
          <w:b/>
          <w:sz w:val="26"/>
          <w:szCs w:val="26"/>
        </w:rPr>
        <w:t>г.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557"/>
        <w:gridCol w:w="2128"/>
        <w:gridCol w:w="2830"/>
      </w:tblGrid>
      <w:tr w:rsidR="00FF2204" w:rsidTr="00FF22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FF2204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FF2204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Населенный пункт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FF2204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Дата и время проведения встречи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FF2204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Место проведения встречи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FF2204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Вопросы, рассматриваемые на встрече</w:t>
            </w:r>
          </w:p>
        </w:tc>
      </w:tr>
      <w:tr w:rsidR="00FF2204" w:rsidTr="00FF220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FF2204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Крапивенское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04" w:rsidRDefault="00C239B3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д. Даниловка</w:t>
            </w:r>
          </w:p>
          <w:p w:rsidR="00FF2204" w:rsidRDefault="00FF2204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A006AF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07.08</w:t>
            </w:r>
            <w:r w:rsidR="00FF2204">
              <w:rPr>
                <w:rFonts w:ascii="PT Astra Serif" w:hAnsi="PT Astra Serif"/>
              </w:rPr>
              <w:t>.2025</w:t>
            </w:r>
          </w:p>
          <w:p w:rsidR="00FF2204" w:rsidRDefault="00FF2204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C239B3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д. Даниловка, около д.40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FF2204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FF2204" w:rsidTr="00FF220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04" w:rsidRDefault="00FF2204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A006AF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д. Кузьмино-Доможирово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A006AF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14.08</w:t>
            </w:r>
            <w:r w:rsidR="00FF2204">
              <w:rPr>
                <w:rFonts w:ascii="PT Astra Serif" w:hAnsi="PT Astra Serif"/>
              </w:rPr>
              <w:t>.2025</w:t>
            </w:r>
          </w:p>
          <w:p w:rsidR="00FF2204" w:rsidRDefault="00FF2204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A006AF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д. Кузьмино-Доможирово, ул. Школьная, в районе бывшей школы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FF2204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FF2204" w:rsidTr="00FF220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04" w:rsidRDefault="00FF2204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A006AF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пос. Алимкина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A006AF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21.08</w:t>
            </w:r>
            <w:r w:rsidR="00FF2204">
              <w:rPr>
                <w:rFonts w:ascii="PT Astra Serif" w:hAnsi="PT Astra Serif"/>
              </w:rPr>
              <w:t>.2025</w:t>
            </w:r>
          </w:p>
          <w:p w:rsidR="00FF2204" w:rsidRDefault="00FF2204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A006AF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пос. Алимкина, ул. Комсомольская, в районе остановочного павильона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FF2204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FF2204" w:rsidTr="00FF220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04" w:rsidRDefault="00FF2204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C239B3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с. Крапивна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A006AF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28.08</w:t>
            </w:r>
            <w:r w:rsidR="00FF2204">
              <w:rPr>
                <w:rFonts w:ascii="PT Astra Serif" w:hAnsi="PT Astra Serif"/>
              </w:rPr>
              <w:t>.2025</w:t>
            </w:r>
          </w:p>
          <w:p w:rsidR="00FF2204" w:rsidRDefault="00FF2204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C239B3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с. Крапивна, ул. Коммунаров, д.31а, 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04" w:rsidRDefault="00FF2204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</w:tbl>
    <w:p w:rsidR="00886A38" w:rsidRPr="001F166F" w:rsidRDefault="00886A38">
      <w:pPr>
        <w:jc w:val="both"/>
        <w:rPr>
          <w:rFonts w:ascii="PT Astra Serif" w:hAnsi="PT Astra Serif" w:cs="PT Astra Serif"/>
          <w:szCs w:val="28"/>
        </w:rPr>
      </w:pPr>
      <w:bookmarkStart w:id="0" w:name="_GoBack"/>
      <w:bookmarkEnd w:id="0"/>
    </w:p>
    <w:sectPr w:rsidR="00886A38" w:rsidRPr="001F166F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DA" w:rsidRDefault="00CE06DA">
      <w:r>
        <w:separator/>
      </w:r>
    </w:p>
  </w:endnote>
  <w:endnote w:type="continuationSeparator" w:id="0">
    <w:p w:rsidR="00CE06DA" w:rsidRDefault="00CE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DA" w:rsidRDefault="00CE06DA">
      <w:r>
        <w:separator/>
      </w:r>
    </w:p>
  </w:footnote>
  <w:footnote w:type="continuationSeparator" w:id="0">
    <w:p w:rsidR="00CE06DA" w:rsidRDefault="00CE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172FB"/>
    <w:rsid w:val="00024B0B"/>
    <w:rsid w:val="00035B21"/>
    <w:rsid w:val="000374CE"/>
    <w:rsid w:val="0005322A"/>
    <w:rsid w:val="00097D31"/>
    <w:rsid w:val="000C36CF"/>
    <w:rsid w:val="000C55E2"/>
    <w:rsid w:val="000D49FE"/>
    <w:rsid w:val="000E2659"/>
    <w:rsid w:val="000F612E"/>
    <w:rsid w:val="000F7EFB"/>
    <w:rsid w:val="00106C36"/>
    <w:rsid w:val="001201B2"/>
    <w:rsid w:val="00147697"/>
    <w:rsid w:val="001559BD"/>
    <w:rsid w:val="00170CBD"/>
    <w:rsid w:val="001921D4"/>
    <w:rsid w:val="001A5FBD"/>
    <w:rsid w:val="001D392D"/>
    <w:rsid w:val="001D6E80"/>
    <w:rsid w:val="001F166F"/>
    <w:rsid w:val="00211D86"/>
    <w:rsid w:val="0022386B"/>
    <w:rsid w:val="00226E75"/>
    <w:rsid w:val="00246AC6"/>
    <w:rsid w:val="0024712B"/>
    <w:rsid w:val="00247E06"/>
    <w:rsid w:val="00251F16"/>
    <w:rsid w:val="002733A9"/>
    <w:rsid w:val="00275DAD"/>
    <w:rsid w:val="00287711"/>
    <w:rsid w:val="00296CF0"/>
    <w:rsid w:val="002C151D"/>
    <w:rsid w:val="002E1ACE"/>
    <w:rsid w:val="00322361"/>
    <w:rsid w:val="00326D2B"/>
    <w:rsid w:val="003306BF"/>
    <w:rsid w:val="00332B0A"/>
    <w:rsid w:val="00361BCE"/>
    <w:rsid w:val="00365E1F"/>
    <w:rsid w:val="00372889"/>
    <w:rsid w:val="0039350E"/>
    <w:rsid w:val="0048387B"/>
    <w:rsid w:val="004A6D2F"/>
    <w:rsid w:val="004B35DE"/>
    <w:rsid w:val="004D375F"/>
    <w:rsid w:val="004D690F"/>
    <w:rsid w:val="004E08A1"/>
    <w:rsid w:val="004F00E2"/>
    <w:rsid w:val="004F457D"/>
    <w:rsid w:val="004F7039"/>
    <w:rsid w:val="00501920"/>
    <w:rsid w:val="00502517"/>
    <w:rsid w:val="0051476B"/>
    <w:rsid w:val="0053428A"/>
    <w:rsid w:val="005352CE"/>
    <w:rsid w:val="00553510"/>
    <w:rsid w:val="0056341F"/>
    <w:rsid w:val="00584B0A"/>
    <w:rsid w:val="005D089A"/>
    <w:rsid w:val="005D5C04"/>
    <w:rsid w:val="005F1A84"/>
    <w:rsid w:val="0060266F"/>
    <w:rsid w:val="00650D0A"/>
    <w:rsid w:val="0066423B"/>
    <w:rsid w:val="006906B9"/>
    <w:rsid w:val="006A6CA2"/>
    <w:rsid w:val="006B69C3"/>
    <w:rsid w:val="006B7F6F"/>
    <w:rsid w:val="006F22B0"/>
    <w:rsid w:val="00702842"/>
    <w:rsid w:val="00786E57"/>
    <w:rsid w:val="00794FDF"/>
    <w:rsid w:val="00796661"/>
    <w:rsid w:val="007D70F4"/>
    <w:rsid w:val="007E2082"/>
    <w:rsid w:val="00801D0B"/>
    <w:rsid w:val="00807EEA"/>
    <w:rsid w:val="0083512A"/>
    <w:rsid w:val="008443AF"/>
    <w:rsid w:val="008565A1"/>
    <w:rsid w:val="00856FAE"/>
    <w:rsid w:val="0086397D"/>
    <w:rsid w:val="00873A8F"/>
    <w:rsid w:val="00886A38"/>
    <w:rsid w:val="00892F91"/>
    <w:rsid w:val="008A1DEB"/>
    <w:rsid w:val="008C78BA"/>
    <w:rsid w:val="008D3138"/>
    <w:rsid w:val="008F178E"/>
    <w:rsid w:val="009315E4"/>
    <w:rsid w:val="009362FB"/>
    <w:rsid w:val="009720E7"/>
    <w:rsid w:val="00975048"/>
    <w:rsid w:val="009A5A82"/>
    <w:rsid w:val="009B6CE4"/>
    <w:rsid w:val="009D1962"/>
    <w:rsid w:val="009D4115"/>
    <w:rsid w:val="009F06F1"/>
    <w:rsid w:val="00A006AF"/>
    <w:rsid w:val="00A1196C"/>
    <w:rsid w:val="00A1259F"/>
    <w:rsid w:val="00A12ED3"/>
    <w:rsid w:val="00A24F8E"/>
    <w:rsid w:val="00A36B53"/>
    <w:rsid w:val="00A43F56"/>
    <w:rsid w:val="00A855C2"/>
    <w:rsid w:val="00AE2FA8"/>
    <w:rsid w:val="00B03873"/>
    <w:rsid w:val="00B044AB"/>
    <w:rsid w:val="00B0593F"/>
    <w:rsid w:val="00B41EE2"/>
    <w:rsid w:val="00B51828"/>
    <w:rsid w:val="00B57CBD"/>
    <w:rsid w:val="00BD2A0C"/>
    <w:rsid w:val="00BD59DA"/>
    <w:rsid w:val="00BF2210"/>
    <w:rsid w:val="00C053BA"/>
    <w:rsid w:val="00C239B3"/>
    <w:rsid w:val="00C50DC7"/>
    <w:rsid w:val="00C97834"/>
    <w:rsid w:val="00CA5ED6"/>
    <w:rsid w:val="00CA6E1C"/>
    <w:rsid w:val="00CB75DC"/>
    <w:rsid w:val="00CC5590"/>
    <w:rsid w:val="00CD24AC"/>
    <w:rsid w:val="00CD6313"/>
    <w:rsid w:val="00CE06DA"/>
    <w:rsid w:val="00D107BD"/>
    <w:rsid w:val="00D8437A"/>
    <w:rsid w:val="00D85F8E"/>
    <w:rsid w:val="00DB1AEB"/>
    <w:rsid w:val="00DB65DE"/>
    <w:rsid w:val="00E01E41"/>
    <w:rsid w:val="00E35E89"/>
    <w:rsid w:val="00E61424"/>
    <w:rsid w:val="00E71089"/>
    <w:rsid w:val="00EA57B4"/>
    <w:rsid w:val="00EA7F57"/>
    <w:rsid w:val="00EC649F"/>
    <w:rsid w:val="00F02EF5"/>
    <w:rsid w:val="00F2611C"/>
    <w:rsid w:val="00F33A81"/>
    <w:rsid w:val="00F44A73"/>
    <w:rsid w:val="00F737E5"/>
    <w:rsid w:val="00F85ECB"/>
    <w:rsid w:val="00F869C6"/>
    <w:rsid w:val="00F93461"/>
    <w:rsid w:val="00FD61AC"/>
    <w:rsid w:val="00FF2204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B76C9D"/>
  <w15:docId w15:val="{2C379ADB-4F04-44AD-9EED-A18FD653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"/>
    <w:rsid w:val="0039350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C130E-021B-4F5B-8B7C-F1B8598C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20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Krapivna</cp:lastModifiedBy>
  <cp:revision>9</cp:revision>
  <cp:lastPrinted>2025-06-30T12:54:00Z</cp:lastPrinted>
  <dcterms:created xsi:type="dcterms:W3CDTF">2025-06-30T08:53:00Z</dcterms:created>
  <dcterms:modified xsi:type="dcterms:W3CDTF">2025-07-03T11:35:00Z</dcterms:modified>
</cp:coreProperties>
</file>