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График 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встреч с населением главы администрации 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МО Крапивенское Щекинского района на период </w:t>
      </w:r>
    </w:p>
    <w:p w:rsidR="001F166F" w:rsidRPr="001F166F" w:rsidRDefault="00372889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 01.01.2025г. по 31.01.2025</w:t>
      </w:r>
      <w:r w:rsidR="001F166F" w:rsidRPr="001F166F">
        <w:rPr>
          <w:rFonts w:ascii="PT Astra Serif" w:hAnsi="PT Astra Serif"/>
          <w:b/>
          <w:sz w:val="26"/>
          <w:szCs w:val="26"/>
        </w:rPr>
        <w:t>г.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557"/>
        <w:gridCol w:w="2128"/>
        <w:gridCol w:w="2830"/>
      </w:tblGrid>
      <w:tr w:rsidR="001F166F" w:rsidRPr="001F166F" w:rsidTr="001F16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Населенный пункт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Дата и время проведения встречи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Место проведения встречи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Вопросы, рассматриваемые на встрече</w:t>
            </w:r>
          </w:p>
        </w:tc>
      </w:tr>
      <w:tr w:rsidR="00A36B53" w:rsidRPr="001F166F" w:rsidTr="00E466E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B53" w:rsidRPr="001F166F" w:rsidRDefault="00A36B53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Крапивенское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53" w:rsidRPr="001F166F" w:rsidRDefault="00A36B53" w:rsidP="00906236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с. Крапивна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53" w:rsidRPr="00B044AB" w:rsidRDefault="00A36B53" w:rsidP="004343F3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10.01.2025</w:t>
            </w:r>
          </w:p>
          <w:p w:rsidR="00A36B53" w:rsidRPr="00B044AB" w:rsidRDefault="00A36B53" w:rsidP="004343F3">
            <w:pPr>
              <w:pStyle w:val="af"/>
              <w:jc w:val="center"/>
              <w:rPr>
                <w:rFonts w:ascii="PT Astra Serif" w:hAnsi="PT Astra Serif"/>
              </w:rPr>
            </w:pPr>
            <w:r w:rsidRPr="00B044AB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53" w:rsidRPr="001F166F" w:rsidRDefault="00A36B53" w:rsidP="00906236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с. Крапивна, ул. Коммунаров, д.31а, ДК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53" w:rsidRPr="00B044AB" w:rsidRDefault="00A36B53">
            <w:pPr>
              <w:pStyle w:val="af"/>
              <w:jc w:val="center"/>
              <w:rPr>
                <w:rFonts w:ascii="PT Astra Serif" w:hAnsi="PT Astra Serif"/>
              </w:rPr>
            </w:pPr>
            <w:r w:rsidRPr="00B044AB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60266F" w:rsidRPr="001F166F" w:rsidTr="00E466E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66F" w:rsidRPr="001F166F" w:rsidRDefault="0060266F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6F" w:rsidRPr="001F166F" w:rsidRDefault="00A36B53" w:rsidP="008565A1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слобода Московская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6F" w:rsidRPr="0060266F" w:rsidRDefault="00372889" w:rsidP="0060266F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17.01.2025</w:t>
            </w:r>
          </w:p>
          <w:p w:rsidR="0060266F" w:rsidRPr="001F166F" w:rsidRDefault="0060266F" w:rsidP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602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6F" w:rsidRPr="001F166F" w:rsidRDefault="00A36B53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слобода Московская, в районе магазина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6F" w:rsidRPr="001F166F" w:rsidRDefault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DB65DE" w:rsidRPr="001F166F" w:rsidTr="00E466E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5DE" w:rsidRPr="001F166F" w:rsidRDefault="00DB65DE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DE" w:rsidRPr="001F166F" w:rsidRDefault="00A36B53" w:rsidP="00A34927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слобода Казачья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DE" w:rsidRPr="0060266F" w:rsidRDefault="00372889" w:rsidP="00A3492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24.01.2025</w:t>
            </w:r>
          </w:p>
          <w:p w:rsidR="00DB65DE" w:rsidRPr="001F166F" w:rsidRDefault="00DB65DE" w:rsidP="00A34927">
            <w:pPr>
              <w:pStyle w:val="af"/>
              <w:jc w:val="center"/>
              <w:rPr>
                <w:rFonts w:ascii="PT Astra Serif" w:hAnsi="PT Astra Serif"/>
              </w:rPr>
            </w:pPr>
            <w:r w:rsidRPr="00602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DE" w:rsidRPr="001F166F" w:rsidRDefault="00A36B53" w:rsidP="00A34927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слобода Казачья, в районе д.51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DE" w:rsidRPr="001F166F" w:rsidRDefault="00DB65DE" w:rsidP="00A34927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4F7039" w:rsidRPr="001F166F" w:rsidTr="00E466E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039" w:rsidRPr="001F166F" w:rsidRDefault="004F7039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9" w:rsidRPr="001F166F" w:rsidRDefault="00A36B53" w:rsidP="008565A1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слобода Жилая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9" w:rsidRPr="0060266F" w:rsidRDefault="00372889" w:rsidP="0060266F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31.01.2025</w:t>
            </w:r>
          </w:p>
          <w:p w:rsidR="004F7039" w:rsidRPr="001F166F" w:rsidRDefault="004F7039" w:rsidP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602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9" w:rsidRPr="001F166F" w:rsidRDefault="00A36B53" w:rsidP="00097176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слобода Жилая, в районе магазина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39" w:rsidRPr="001F166F" w:rsidRDefault="004F7039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</w:tbl>
    <w:p w:rsidR="001F166F" w:rsidRPr="001F166F" w:rsidRDefault="001F166F" w:rsidP="001F166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86A38" w:rsidRPr="001F166F" w:rsidRDefault="00886A38">
      <w:pPr>
        <w:rPr>
          <w:rFonts w:ascii="PT Astra Serif" w:hAnsi="PT Astra Serif" w:cs="PT Astra Serif"/>
          <w:szCs w:val="28"/>
        </w:rPr>
      </w:pPr>
    </w:p>
    <w:p w:rsidR="00D8437A" w:rsidRPr="001F166F" w:rsidRDefault="00D8437A" w:rsidP="00D8437A">
      <w:pPr>
        <w:rPr>
          <w:rFonts w:ascii="PT Astra Serif" w:hAnsi="PT Astra Serif" w:cs="PT Astra Serif"/>
          <w:lang w:val="en-US"/>
        </w:rPr>
      </w:pPr>
    </w:p>
    <w:p w:rsidR="002C151D" w:rsidRDefault="002C151D" w:rsidP="002C151D">
      <w:pPr>
        <w:rPr>
          <w:rFonts w:ascii="PT Astra Serif" w:hAnsi="PT Astra Serif" w:cs="PT Astra Serif"/>
        </w:rPr>
      </w:pPr>
      <w:bookmarkStart w:id="0" w:name="_GoBack"/>
      <w:bookmarkEnd w:id="0"/>
    </w:p>
    <w:p w:rsidR="00794FDF" w:rsidRDefault="00794FDF" w:rsidP="00584B0A">
      <w:pPr>
        <w:rPr>
          <w:rFonts w:ascii="PT Astra Serif" w:hAnsi="PT Astra Serif" w:cs="PT Astra Serif"/>
        </w:rPr>
      </w:pPr>
    </w:p>
    <w:p w:rsidR="002C151D" w:rsidRDefault="002C151D"/>
    <w:sectPr w:rsidR="002C151D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FE0" w:rsidRDefault="00F52FE0">
      <w:r>
        <w:separator/>
      </w:r>
    </w:p>
  </w:endnote>
  <w:endnote w:type="continuationSeparator" w:id="0">
    <w:p w:rsidR="00F52FE0" w:rsidRDefault="00F5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FE0" w:rsidRDefault="00F52FE0">
      <w:r>
        <w:separator/>
      </w:r>
    </w:p>
  </w:footnote>
  <w:footnote w:type="continuationSeparator" w:id="0">
    <w:p w:rsidR="00F52FE0" w:rsidRDefault="00F5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4B0B"/>
    <w:rsid w:val="000374CE"/>
    <w:rsid w:val="0005322A"/>
    <w:rsid w:val="00097D31"/>
    <w:rsid w:val="000C36CF"/>
    <w:rsid w:val="000C55E2"/>
    <w:rsid w:val="000D49FE"/>
    <w:rsid w:val="000F612E"/>
    <w:rsid w:val="000F7EFB"/>
    <w:rsid w:val="00106C36"/>
    <w:rsid w:val="001201B2"/>
    <w:rsid w:val="00147697"/>
    <w:rsid w:val="001559BD"/>
    <w:rsid w:val="00170CBD"/>
    <w:rsid w:val="001921D4"/>
    <w:rsid w:val="001A5FBD"/>
    <w:rsid w:val="001D6E80"/>
    <w:rsid w:val="001F166F"/>
    <w:rsid w:val="00211D86"/>
    <w:rsid w:val="00226E75"/>
    <w:rsid w:val="0024712B"/>
    <w:rsid w:val="00247E06"/>
    <w:rsid w:val="00251F16"/>
    <w:rsid w:val="002733A9"/>
    <w:rsid w:val="00275DAD"/>
    <w:rsid w:val="00287711"/>
    <w:rsid w:val="00296CF0"/>
    <w:rsid w:val="002C151D"/>
    <w:rsid w:val="002E1ACE"/>
    <w:rsid w:val="00322361"/>
    <w:rsid w:val="00326D2B"/>
    <w:rsid w:val="003306BF"/>
    <w:rsid w:val="00332B0A"/>
    <w:rsid w:val="00365E1F"/>
    <w:rsid w:val="00372889"/>
    <w:rsid w:val="0039350E"/>
    <w:rsid w:val="0048387B"/>
    <w:rsid w:val="004B35DE"/>
    <w:rsid w:val="004D375F"/>
    <w:rsid w:val="004D690F"/>
    <w:rsid w:val="004E08A1"/>
    <w:rsid w:val="004F457D"/>
    <w:rsid w:val="004F7039"/>
    <w:rsid w:val="00502517"/>
    <w:rsid w:val="0051476B"/>
    <w:rsid w:val="0053428A"/>
    <w:rsid w:val="005352CE"/>
    <w:rsid w:val="00553510"/>
    <w:rsid w:val="00584B0A"/>
    <w:rsid w:val="005D5C04"/>
    <w:rsid w:val="005F1A84"/>
    <w:rsid w:val="0060266F"/>
    <w:rsid w:val="00650D0A"/>
    <w:rsid w:val="0066423B"/>
    <w:rsid w:val="006906B9"/>
    <w:rsid w:val="006A6CA2"/>
    <w:rsid w:val="006B7F6F"/>
    <w:rsid w:val="006E7268"/>
    <w:rsid w:val="006F22B0"/>
    <w:rsid w:val="00794FDF"/>
    <w:rsid w:val="00796661"/>
    <w:rsid w:val="007D70F4"/>
    <w:rsid w:val="00801D0B"/>
    <w:rsid w:val="0083512A"/>
    <w:rsid w:val="008565A1"/>
    <w:rsid w:val="0086397D"/>
    <w:rsid w:val="00886A38"/>
    <w:rsid w:val="00892F91"/>
    <w:rsid w:val="008C78BA"/>
    <w:rsid w:val="008D3138"/>
    <w:rsid w:val="009315E4"/>
    <w:rsid w:val="009362FB"/>
    <w:rsid w:val="00975048"/>
    <w:rsid w:val="009A5A82"/>
    <w:rsid w:val="009B6CE4"/>
    <w:rsid w:val="009D1962"/>
    <w:rsid w:val="009D4115"/>
    <w:rsid w:val="009F06F1"/>
    <w:rsid w:val="00A1196C"/>
    <w:rsid w:val="00A1259F"/>
    <w:rsid w:val="00A12ED3"/>
    <w:rsid w:val="00A36B53"/>
    <w:rsid w:val="00A43F56"/>
    <w:rsid w:val="00A855C2"/>
    <w:rsid w:val="00B03873"/>
    <w:rsid w:val="00B044AB"/>
    <w:rsid w:val="00B0593F"/>
    <w:rsid w:val="00B41EE2"/>
    <w:rsid w:val="00B51828"/>
    <w:rsid w:val="00B57CBD"/>
    <w:rsid w:val="00BD2A0C"/>
    <w:rsid w:val="00BD59DA"/>
    <w:rsid w:val="00BF2210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437A"/>
    <w:rsid w:val="00D85F8E"/>
    <w:rsid w:val="00DB65DE"/>
    <w:rsid w:val="00E01E41"/>
    <w:rsid w:val="00E61424"/>
    <w:rsid w:val="00E71089"/>
    <w:rsid w:val="00EA57B4"/>
    <w:rsid w:val="00EC649F"/>
    <w:rsid w:val="00F02EF5"/>
    <w:rsid w:val="00F2611C"/>
    <w:rsid w:val="00F52FE0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E41D72"/>
  <w15:docId w15:val="{E1C5286C-BBB5-4E75-B61B-3F8F747D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basedOn w:val="a0"/>
    <w:link w:val="af"/>
    <w:rsid w:val="0039350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D36F1-62EE-4620-9120-4E18E971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Krapivna</cp:lastModifiedBy>
  <cp:revision>6</cp:revision>
  <cp:lastPrinted>2024-10-29T05:51:00Z</cp:lastPrinted>
  <dcterms:created xsi:type="dcterms:W3CDTF">2024-11-29T10:37:00Z</dcterms:created>
  <dcterms:modified xsi:type="dcterms:W3CDTF">2024-12-18T10:29:00Z</dcterms:modified>
</cp:coreProperties>
</file>