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4CB0" w:rsidRDefault="00924CB0" w:rsidP="00924CB0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924CB0" w:rsidRDefault="00924CB0" w:rsidP="00924CB0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924CB0" w:rsidRDefault="00924CB0" w:rsidP="00924CB0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924CB0" w:rsidRDefault="00924CB0" w:rsidP="00924CB0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01.06.2025г. по 30.06.2025г.</w:t>
      </w:r>
    </w:p>
    <w:p w:rsidR="00924CB0" w:rsidRDefault="00924CB0" w:rsidP="00924CB0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924CB0" w:rsidTr="00924CB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924CB0" w:rsidTr="00924CB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Захаровка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05.06.2025</w:t>
            </w:r>
          </w:p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Захаровка, около ФАП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924CB0" w:rsidTr="00924CB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AA4BB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Никольское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19.06.2025</w:t>
            </w:r>
          </w:p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AA4BB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Никольское, ул. Центральная,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924CB0" w:rsidTr="00924CB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26.06.2025</w:t>
            </w:r>
          </w:p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с. Крапивна, ул. Коммунаров, д.31а, ДК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B0" w:rsidRDefault="00924CB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86" w:rsidRDefault="00852A86">
      <w:r>
        <w:separator/>
      </w:r>
    </w:p>
  </w:endnote>
  <w:endnote w:type="continuationSeparator" w:id="0">
    <w:p w:rsidR="00852A86" w:rsidRDefault="0085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86" w:rsidRDefault="00852A86">
      <w:r>
        <w:separator/>
      </w:r>
    </w:p>
  </w:footnote>
  <w:footnote w:type="continuationSeparator" w:id="0">
    <w:p w:rsidR="00852A86" w:rsidRDefault="0085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7FDD"/>
    <w:rsid w:val="000158DE"/>
    <w:rsid w:val="000240DD"/>
    <w:rsid w:val="000374CE"/>
    <w:rsid w:val="0005322A"/>
    <w:rsid w:val="000664B2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96C80"/>
    <w:rsid w:val="001A5FBD"/>
    <w:rsid w:val="001D6E80"/>
    <w:rsid w:val="001F166F"/>
    <w:rsid w:val="0024712B"/>
    <w:rsid w:val="00247E06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9350E"/>
    <w:rsid w:val="003E5A94"/>
    <w:rsid w:val="0045290C"/>
    <w:rsid w:val="00477EC0"/>
    <w:rsid w:val="0048387B"/>
    <w:rsid w:val="004B35DE"/>
    <w:rsid w:val="004D375F"/>
    <w:rsid w:val="004E08A1"/>
    <w:rsid w:val="004F457D"/>
    <w:rsid w:val="00502517"/>
    <w:rsid w:val="0051476B"/>
    <w:rsid w:val="0053428A"/>
    <w:rsid w:val="005352CE"/>
    <w:rsid w:val="00553510"/>
    <w:rsid w:val="00584B0A"/>
    <w:rsid w:val="00584C1D"/>
    <w:rsid w:val="005F1A84"/>
    <w:rsid w:val="00634C37"/>
    <w:rsid w:val="00650D0A"/>
    <w:rsid w:val="00665705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52A86"/>
    <w:rsid w:val="0086397D"/>
    <w:rsid w:val="00886A38"/>
    <w:rsid w:val="00892F91"/>
    <w:rsid w:val="008A3419"/>
    <w:rsid w:val="008C78BA"/>
    <w:rsid w:val="008D3138"/>
    <w:rsid w:val="00924CB0"/>
    <w:rsid w:val="009315E4"/>
    <w:rsid w:val="009362FB"/>
    <w:rsid w:val="00975048"/>
    <w:rsid w:val="009A5A82"/>
    <w:rsid w:val="009B6CE4"/>
    <w:rsid w:val="009D4115"/>
    <w:rsid w:val="009F06F1"/>
    <w:rsid w:val="00A1196C"/>
    <w:rsid w:val="00A1259F"/>
    <w:rsid w:val="00A12ED3"/>
    <w:rsid w:val="00A855C2"/>
    <w:rsid w:val="00AA4BB6"/>
    <w:rsid w:val="00AA4F72"/>
    <w:rsid w:val="00B03873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46C25"/>
    <w:rsid w:val="00D60A90"/>
    <w:rsid w:val="00D8437A"/>
    <w:rsid w:val="00D85F8E"/>
    <w:rsid w:val="00E01E41"/>
    <w:rsid w:val="00E61424"/>
    <w:rsid w:val="00E71089"/>
    <w:rsid w:val="00EA57B4"/>
    <w:rsid w:val="00EC649F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25A7E"/>
  <w15:docId w15:val="{75460025-0639-45FE-AF23-F80D73F6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17F7-18AE-40C9-B1B0-0361341D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6</cp:revision>
  <cp:lastPrinted>1995-11-21T14:41:00Z</cp:lastPrinted>
  <dcterms:created xsi:type="dcterms:W3CDTF">2025-04-28T12:44:00Z</dcterms:created>
  <dcterms:modified xsi:type="dcterms:W3CDTF">2025-05-19T06:05:00Z</dcterms:modified>
</cp:coreProperties>
</file>