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521165">
        <w:rPr>
          <w:rFonts w:ascii="PT Astra Serif" w:hAnsi="PT Astra Serif"/>
        </w:rPr>
        <w:t>_</w:t>
      </w:r>
      <w:r w:rsidR="00B32637">
        <w:rPr>
          <w:rFonts w:ascii="PT Astra Serif" w:hAnsi="PT Astra Serif"/>
        </w:rPr>
        <w:t>02</w:t>
      </w:r>
      <w:r w:rsidR="00521165">
        <w:rPr>
          <w:rFonts w:ascii="PT Astra Serif" w:hAnsi="PT Astra Serif"/>
        </w:rPr>
        <w:t>_</w:t>
      </w:r>
      <w:r w:rsidR="00A14B1A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B32637">
        <w:rPr>
          <w:rFonts w:ascii="PT Astra Serif" w:hAnsi="PT Astra Serif"/>
        </w:rPr>
        <w:t>декабря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B32637">
        <w:rPr>
          <w:rFonts w:ascii="PT Astra Serif" w:hAnsi="PT Astra Serif"/>
        </w:rPr>
        <w:t>07-07/158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</w:t>
      </w: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280104">
        <w:rPr>
          <w:rFonts w:ascii="PT Astra Serif" w:hAnsi="PT Astra Serif" w:cs="PT Astra Serif"/>
          <w:sz w:val="28"/>
          <w:szCs w:val="28"/>
        </w:rPr>
        <w:t xml:space="preserve"> за исключением п.п.1.2. п.1 Приложения к настоящему приказу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280104" w:rsidRPr="005039EA" w:rsidRDefault="00280104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</w:t>
      </w:r>
      <w:r w:rsidR="00121C99">
        <w:rPr>
          <w:rFonts w:ascii="PT Astra Serif" w:hAnsi="PT Astra Serif" w:cs="PT Astra Serif"/>
          <w:sz w:val="28"/>
          <w:szCs w:val="28"/>
        </w:rPr>
        <w:t xml:space="preserve">Действия п.п.1.2. п.1 Приложения </w:t>
      </w:r>
      <w:r w:rsidR="00121C99">
        <w:rPr>
          <w:rFonts w:ascii="PT Astra Serif" w:hAnsi="PT Astra Serif" w:cs="PT Astra Serif"/>
          <w:sz w:val="28"/>
          <w:szCs w:val="28"/>
        </w:rPr>
        <w:t>к настоящему приказу</w:t>
      </w:r>
      <w:r w:rsidR="00121C99">
        <w:rPr>
          <w:rFonts w:ascii="PT Astra Serif" w:hAnsi="PT Astra Serif" w:cs="PT Astra Serif"/>
          <w:sz w:val="28"/>
          <w:szCs w:val="28"/>
        </w:rPr>
        <w:t xml:space="preserve"> распространяются на правоотношения, возникшие с 21.11.2024.</w:t>
      </w: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095816" w:rsidRDefault="00095816">
      <w:pPr>
        <w:jc w:val="both"/>
        <w:rPr>
          <w:rFonts w:ascii="PT Astra Serif" w:hAnsi="PT Astra Serif" w:cs="PT Astra Serif"/>
        </w:rPr>
      </w:pPr>
    </w:p>
    <w:p w:rsidR="00401D04" w:rsidRDefault="00401D04">
      <w:pPr>
        <w:jc w:val="both"/>
        <w:rPr>
          <w:rFonts w:ascii="PT Astra Serif" w:hAnsi="PT Astra Serif" w:cs="PT Astra Serif"/>
        </w:rPr>
      </w:pPr>
    </w:p>
    <w:p w:rsidR="00401D04" w:rsidRDefault="00401D04">
      <w:pPr>
        <w:jc w:val="both"/>
        <w:rPr>
          <w:rFonts w:ascii="PT Astra Serif" w:hAnsi="PT Astra Serif" w:cs="PT Astra Serif"/>
        </w:rPr>
      </w:pPr>
    </w:p>
    <w:p w:rsidR="00F92D73" w:rsidRDefault="00F92D73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7C51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7C517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7C5179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А.Е.Чапала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57550" w:rsidRDefault="00357550">
      <w:pPr>
        <w:rPr>
          <w:rFonts w:ascii="PT Astra Serif" w:hAnsi="PT Astra Serif" w:cs="PT Astra Serif"/>
        </w:rPr>
      </w:pPr>
    </w:p>
    <w:p w:rsidR="00357550" w:rsidRDefault="00357550">
      <w:pPr>
        <w:rPr>
          <w:rFonts w:ascii="PT Astra Serif" w:hAnsi="PT Astra Serif" w:cs="PT Astra Serif"/>
        </w:rPr>
      </w:pPr>
    </w:p>
    <w:p w:rsidR="00357550" w:rsidRDefault="00357550">
      <w:pPr>
        <w:rPr>
          <w:rFonts w:ascii="PT Astra Serif" w:hAnsi="PT Astra Serif" w:cs="PT Astra Serif"/>
        </w:rPr>
      </w:pPr>
    </w:p>
    <w:p w:rsidR="00357550" w:rsidRPr="005039EA" w:rsidRDefault="00357550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BC6578" w:rsidP="009F06F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5039EA">
              <w:rPr>
                <w:rFonts w:ascii="PT Astra Serif" w:hAnsi="PT Astra Serif" w:cs="PT Astra Serif"/>
              </w:rPr>
              <w:t xml:space="preserve">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531C44" w:rsidRDefault="00975048" w:rsidP="00BC6578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531C44" w:rsidRPr="00531C44" w:rsidRDefault="00531C44" w:rsidP="00531C44">
            <w:pPr>
              <w:rPr>
                <w:rFonts w:ascii="PT Astra Serif" w:hAnsi="PT Astra Serif"/>
              </w:rPr>
            </w:pPr>
          </w:p>
          <w:p w:rsidR="00531C44" w:rsidRPr="00531C44" w:rsidRDefault="00531C44" w:rsidP="00531C44">
            <w:pPr>
              <w:rPr>
                <w:rFonts w:ascii="PT Astra Serif" w:hAnsi="PT Astra Serif"/>
              </w:rPr>
            </w:pPr>
          </w:p>
          <w:p w:rsidR="00531C44" w:rsidRPr="00531C44" w:rsidRDefault="00531C44" w:rsidP="00531C44">
            <w:pPr>
              <w:rPr>
                <w:rFonts w:ascii="PT Astra Serif" w:hAnsi="PT Astra Serif"/>
              </w:rPr>
            </w:pPr>
          </w:p>
          <w:p w:rsidR="00531C44" w:rsidRPr="00531C44" w:rsidRDefault="00531C44" w:rsidP="00531C44">
            <w:pPr>
              <w:rPr>
                <w:rFonts w:ascii="PT Astra Serif" w:hAnsi="PT Astra Serif"/>
              </w:rPr>
            </w:pPr>
          </w:p>
          <w:p w:rsidR="00531C44" w:rsidRPr="00531C44" w:rsidRDefault="00531C44" w:rsidP="00531C44">
            <w:pPr>
              <w:rPr>
                <w:rFonts w:ascii="PT Astra Serif" w:hAnsi="PT Astra Serif"/>
              </w:rPr>
            </w:pPr>
          </w:p>
          <w:p w:rsidR="00531C44" w:rsidRDefault="00531C44" w:rsidP="00531C44">
            <w:pPr>
              <w:rPr>
                <w:rFonts w:ascii="PT Astra Serif" w:hAnsi="PT Astra Serif"/>
              </w:rPr>
            </w:pPr>
          </w:p>
          <w:p w:rsidR="00DE6588" w:rsidRDefault="00531C44" w:rsidP="00531C44">
            <w:pPr>
              <w:tabs>
                <w:tab w:val="left" w:pos="148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</w:p>
          <w:p w:rsidR="00531C44" w:rsidRDefault="00531C44" w:rsidP="00531C44">
            <w:pPr>
              <w:tabs>
                <w:tab w:val="left" w:pos="1480"/>
              </w:tabs>
              <w:rPr>
                <w:rFonts w:ascii="PT Astra Serif" w:hAnsi="PT Astra Serif"/>
              </w:rPr>
            </w:pPr>
          </w:p>
          <w:p w:rsidR="00531C44" w:rsidRDefault="00531C44" w:rsidP="00531C44">
            <w:pPr>
              <w:tabs>
                <w:tab w:val="left" w:pos="1480"/>
              </w:tabs>
              <w:rPr>
                <w:rFonts w:ascii="PT Astra Serif" w:hAnsi="PT Astra Serif"/>
              </w:rPr>
            </w:pPr>
          </w:p>
          <w:p w:rsidR="00531C44" w:rsidRDefault="00531C44" w:rsidP="00531C44">
            <w:pPr>
              <w:tabs>
                <w:tab w:val="left" w:pos="1480"/>
              </w:tabs>
              <w:rPr>
                <w:rFonts w:ascii="PT Astra Serif" w:hAnsi="PT Astra Serif"/>
              </w:rPr>
            </w:pPr>
          </w:p>
          <w:p w:rsidR="00531C44" w:rsidRDefault="00531C44" w:rsidP="00531C44">
            <w:pPr>
              <w:tabs>
                <w:tab w:val="left" w:pos="1480"/>
              </w:tabs>
              <w:rPr>
                <w:rFonts w:ascii="PT Astra Serif" w:hAnsi="PT Astra Serif"/>
              </w:rPr>
            </w:pPr>
          </w:p>
          <w:p w:rsidR="00531C44" w:rsidRPr="00531C44" w:rsidRDefault="00531C44" w:rsidP="00531C44">
            <w:pPr>
              <w:tabs>
                <w:tab w:val="left" w:pos="1480"/>
              </w:tabs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BC6578" w:rsidRDefault="00BC6578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0F4AE2" w:rsidRDefault="000F4AE2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0F4AE2" w:rsidRDefault="000F4AE2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B3263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B32637">
              <w:rPr>
                <w:rFonts w:ascii="PT Astra Serif" w:hAnsi="PT Astra Serif"/>
                <w:sz w:val="28"/>
              </w:rPr>
              <w:t>02.12.2024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B32637">
              <w:rPr>
                <w:rFonts w:ascii="PT Astra Serif" w:hAnsi="PT Astra Serif"/>
                <w:sz w:val="28"/>
              </w:rPr>
              <w:t>07-07/158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488F" w:rsidRPr="00C56D91" w:rsidRDefault="00C7488F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488F" w:rsidRPr="007B1D98" w:rsidTr="00B444FC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88F" w:rsidRPr="007B1D98" w:rsidRDefault="00C7488F" w:rsidP="00B444FC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88F" w:rsidRPr="007B1D98" w:rsidRDefault="00C7488F" w:rsidP="00B444FC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488F" w:rsidRPr="007B1D98" w:rsidTr="00B444FC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8F" w:rsidRPr="007B1D98" w:rsidRDefault="00C7488F" w:rsidP="00B444FC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8F" w:rsidRPr="007B1D98" w:rsidRDefault="00C7488F" w:rsidP="00B444FC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488F" w:rsidRPr="00D30F29" w:rsidTr="00B444FC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F" w:rsidRPr="00B12446" w:rsidRDefault="00C7488F" w:rsidP="00C7488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1114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F" w:rsidRPr="00D30F29" w:rsidRDefault="00C7488F" w:rsidP="00C7488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33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  <w:tr w:rsidR="00C7488F" w:rsidRPr="00D30F29" w:rsidTr="00B444FC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F" w:rsidRDefault="00C7488F" w:rsidP="00C7488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111460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F" w:rsidRPr="00D30F29" w:rsidRDefault="00C7488F" w:rsidP="00C7488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60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</w:tbl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7488F" w:rsidRDefault="00C7488F" w:rsidP="00C7488F">
      <w:pPr>
        <w:ind w:firstLine="709"/>
        <w:rPr>
          <w:rFonts w:ascii="PT Astra Serif" w:hAnsi="PT Astra Serif"/>
          <w:b/>
          <w:sz w:val="28"/>
          <w:szCs w:val="28"/>
        </w:rPr>
      </w:pPr>
      <w:r w:rsidRPr="00C7488F"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 xml:space="preserve"> Строку: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1F662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1F662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1402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20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</w:tbl>
    <w:p w:rsidR="00961F76" w:rsidRDefault="00C7488F" w:rsidP="0095553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7488F" w:rsidRDefault="00C7488F" w:rsidP="0095553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488F" w:rsidRPr="00D30F29" w:rsidTr="00B444FC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F" w:rsidRPr="00B12446" w:rsidRDefault="00C7488F" w:rsidP="00B444FC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111402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F" w:rsidRPr="00D30F29" w:rsidRDefault="00C7488F" w:rsidP="00C7488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402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20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</w:tbl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531C44" w:rsidRDefault="00531C44" w:rsidP="00F47B34">
      <w:pPr>
        <w:jc w:val="both"/>
        <w:rPr>
          <w:rFonts w:ascii="PT Astra Serif" w:hAnsi="PT Astra Serif"/>
          <w:sz w:val="28"/>
          <w:szCs w:val="28"/>
        </w:rPr>
      </w:pPr>
    </w:p>
    <w:p w:rsidR="00531C44" w:rsidRPr="005C7602" w:rsidRDefault="00531C4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531C44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н</w:t>
            </w:r>
            <w:r w:rsidRPr="005039EA">
              <w:rPr>
                <w:rFonts w:ascii="PT Astra Serif" w:hAnsi="PT Astra Serif"/>
                <w:b/>
                <w:szCs w:val="28"/>
              </w:rPr>
              <w:t>ачальник</w:t>
            </w:r>
            <w:r w:rsidR="00C5175C">
              <w:rPr>
                <w:rFonts w:ascii="PT Astra Serif" w:hAnsi="PT Astra Serif"/>
                <w:b/>
                <w:szCs w:val="28"/>
              </w:rPr>
              <w:t>а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 финансового управления администрации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C5175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А.Е.Чапала</w:t>
            </w:r>
            <w:proofErr w:type="spellEnd"/>
          </w:p>
        </w:tc>
      </w:tr>
    </w:tbl>
    <w:p w:rsidR="002C151D" w:rsidRPr="005039EA" w:rsidRDefault="002C151D" w:rsidP="00C5175C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357550">
      <w:pgSz w:w="11906" w:h="16838"/>
      <w:pgMar w:top="1134" w:right="1134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19" w:rsidRDefault="00300919">
      <w:r>
        <w:separator/>
      </w:r>
    </w:p>
  </w:endnote>
  <w:endnote w:type="continuationSeparator" w:id="0">
    <w:p w:rsidR="00300919" w:rsidRDefault="0030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19" w:rsidRDefault="00300919">
      <w:r>
        <w:separator/>
      </w:r>
    </w:p>
  </w:footnote>
  <w:footnote w:type="continuationSeparator" w:id="0">
    <w:p w:rsidR="00300919" w:rsidRDefault="0030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5816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0F4AE2"/>
    <w:rsid w:val="00121C99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92EEF"/>
    <w:rsid w:val="001937B4"/>
    <w:rsid w:val="00193863"/>
    <w:rsid w:val="001A177A"/>
    <w:rsid w:val="001A5FBD"/>
    <w:rsid w:val="001E353A"/>
    <w:rsid w:val="001E374C"/>
    <w:rsid w:val="001F0423"/>
    <w:rsid w:val="001F662D"/>
    <w:rsid w:val="002036FF"/>
    <w:rsid w:val="0020464C"/>
    <w:rsid w:val="00213A77"/>
    <w:rsid w:val="002361FF"/>
    <w:rsid w:val="0023670D"/>
    <w:rsid w:val="00237ABA"/>
    <w:rsid w:val="002416CF"/>
    <w:rsid w:val="00246712"/>
    <w:rsid w:val="00247E06"/>
    <w:rsid w:val="00260BF2"/>
    <w:rsid w:val="00266475"/>
    <w:rsid w:val="002672F5"/>
    <w:rsid w:val="00267F8B"/>
    <w:rsid w:val="00270960"/>
    <w:rsid w:val="002767FB"/>
    <w:rsid w:val="00280104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0919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57550"/>
    <w:rsid w:val="003B3020"/>
    <w:rsid w:val="003E0779"/>
    <w:rsid w:val="003E41C2"/>
    <w:rsid w:val="003F54FB"/>
    <w:rsid w:val="003F5FEE"/>
    <w:rsid w:val="003F713D"/>
    <w:rsid w:val="003F7798"/>
    <w:rsid w:val="003F7B6A"/>
    <w:rsid w:val="00401D04"/>
    <w:rsid w:val="004046A4"/>
    <w:rsid w:val="004052BA"/>
    <w:rsid w:val="00414FC3"/>
    <w:rsid w:val="00423B36"/>
    <w:rsid w:val="00425EAC"/>
    <w:rsid w:val="004424CA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21165"/>
    <w:rsid w:val="00530A2C"/>
    <w:rsid w:val="00531C44"/>
    <w:rsid w:val="0053428A"/>
    <w:rsid w:val="00536009"/>
    <w:rsid w:val="00540C63"/>
    <w:rsid w:val="005412D9"/>
    <w:rsid w:val="00561B64"/>
    <w:rsid w:val="00571104"/>
    <w:rsid w:val="005875B2"/>
    <w:rsid w:val="00596E84"/>
    <w:rsid w:val="005A1C44"/>
    <w:rsid w:val="005B7A7D"/>
    <w:rsid w:val="005C630A"/>
    <w:rsid w:val="005C7602"/>
    <w:rsid w:val="005E2B85"/>
    <w:rsid w:val="005F6FD1"/>
    <w:rsid w:val="00600626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C2AB3"/>
    <w:rsid w:val="007C5179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34DB5"/>
    <w:rsid w:val="00840FB7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86433"/>
    <w:rsid w:val="009A1B77"/>
    <w:rsid w:val="009B590C"/>
    <w:rsid w:val="009C2978"/>
    <w:rsid w:val="009C7CE0"/>
    <w:rsid w:val="009D1DBD"/>
    <w:rsid w:val="009D22BE"/>
    <w:rsid w:val="009E16E8"/>
    <w:rsid w:val="009F06F1"/>
    <w:rsid w:val="009F1D70"/>
    <w:rsid w:val="009F5311"/>
    <w:rsid w:val="00A067B6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AF23F8"/>
    <w:rsid w:val="00B03873"/>
    <w:rsid w:val="00B0593F"/>
    <w:rsid w:val="00B07A58"/>
    <w:rsid w:val="00B12446"/>
    <w:rsid w:val="00B32637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6578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175C"/>
    <w:rsid w:val="00C53543"/>
    <w:rsid w:val="00C5406D"/>
    <w:rsid w:val="00C64D88"/>
    <w:rsid w:val="00C73AA3"/>
    <w:rsid w:val="00C7488F"/>
    <w:rsid w:val="00C75587"/>
    <w:rsid w:val="00C75C1E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C5992"/>
    <w:rsid w:val="00DE6588"/>
    <w:rsid w:val="00DE75C8"/>
    <w:rsid w:val="00E01E41"/>
    <w:rsid w:val="00E20980"/>
    <w:rsid w:val="00E24664"/>
    <w:rsid w:val="00E27640"/>
    <w:rsid w:val="00E369A3"/>
    <w:rsid w:val="00E41C84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92D73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8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8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58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19</cp:revision>
  <cp:lastPrinted>2024-12-02T07:42:00Z</cp:lastPrinted>
  <dcterms:created xsi:type="dcterms:W3CDTF">2024-12-02T07:11:00Z</dcterms:created>
  <dcterms:modified xsi:type="dcterms:W3CDTF">2024-12-02T08:57:00Z</dcterms:modified>
</cp:coreProperties>
</file>