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E41C84">
        <w:rPr>
          <w:rFonts w:ascii="PT Astra Serif" w:hAnsi="PT Astra Serif"/>
        </w:rPr>
        <w:t>21</w:t>
      </w:r>
      <w:r w:rsidR="00A14B1A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E41C84">
        <w:rPr>
          <w:rFonts w:ascii="PT Astra Serif" w:hAnsi="PT Astra Serif"/>
        </w:rPr>
        <w:t>ноября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E41C84">
        <w:rPr>
          <w:rFonts w:ascii="PT Astra Serif" w:hAnsi="PT Astra Serif"/>
        </w:rPr>
        <w:t>07-07/153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E41C84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E41C84">
              <w:rPr>
                <w:rFonts w:ascii="PT Astra Serif" w:hAnsi="PT Astra Serif"/>
                <w:sz w:val="28"/>
              </w:rPr>
              <w:t>21.11.2024</w:t>
            </w:r>
            <w:r w:rsidR="00634630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E41C84">
              <w:rPr>
                <w:rFonts w:ascii="PT Astra Serif" w:hAnsi="PT Astra Serif"/>
                <w:sz w:val="28"/>
              </w:rPr>
              <w:t>07-07/153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4424CA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F76F6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50639A">
        <w:rPr>
          <w:rFonts w:ascii="PT Astra Serif" w:hAnsi="PT Astra Serif"/>
          <w:sz w:val="28"/>
          <w:szCs w:val="28"/>
        </w:rPr>
        <w:t>6</w:t>
      </w:r>
      <w:r w:rsidR="00C73AA3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7D6B3D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50639A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</w:t>
      </w:r>
      <w:r w:rsidR="0050639A">
        <w:rPr>
          <w:rFonts w:ascii="PT Astra Serif" w:hAnsi="PT Astra Serif"/>
          <w:sz w:val="28"/>
          <w:szCs w:val="28"/>
        </w:rPr>
        <w:t>мероприятий</w:t>
      </w:r>
      <w:r w:rsidR="00C73AA3" w:rsidRPr="00C56D91">
        <w:rPr>
          <w:rFonts w:ascii="PT Astra Serif" w:hAnsi="PT Astra Serif"/>
          <w:sz w:val="28"/>
          <w:szCs w:val="28"/>
        </w:rPr>
        <w:t>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9B590C" w:rsidP="001F662D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111</w:t>
            </w:r>
            <w:r w:rsidR="001F662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9B590C" w:rsidP="001F662D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№11-1</w:t>
            </w:r>
            <w:r w:rsidR="001F662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1402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1F662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20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.11.2024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BD" w:rsidRDefault="009D1DBD">
      <w:r>
        <w:separator/>
      </w:r>
    </w:p>
  </w:endnote>
  <w:endnote w:type="continuationSeparator" w:id="0">
    <w:p w:rsidR="009D1DBD" w:rsidRDefault="009D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BD" w:rsidRDefault="009D1DBD">
      <w:r>
        <w:separator/>
      </w:r>
    </w:p>
  </w:footnote>
  <w:footnote w:type="continuationSeparator" w:id="0">
    <w:p w:rsidR="009D1DBD" w:rsidRDefault="009D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6624"/>
    <w:rsid w:val="00127F85"/>
    <w:rsid w:val="00150DC1"/>
    <w:rsid w:val="0015148A"/>
    <w:rsid w:val="00155997"/>
    <w:rsid w:val="001559BD"/>
    <w:rsid w:val="0016646C"/>
    <w:rsid w:val="00172FC3"/>
    <w:rsid w:val="00184EA4"/>
    <w:rsid w:val="00192EEF"/>
    <w:rsid w:val="001937B4"/>
    <w:rsid w:val="00193863"/>
    <w:rsid w:val="001A177A"/>
    <w:rsid w:val="001A5FBD"/>
    <w:rsid w:val="001E353A"/>
    <w:rsid w:val="001E374C"/>
    <w:rsid w:val="001F0423"/>
    <w:rsid w:val="001F662D"/>
    <w:rsid w:val="002036FF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24A6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E0779"/>
    <w:rsid w:val="003E41C2"/>
    <w:rsid w:val="003F54FB"/>
    <w:rsid w:val="003F5FEE"/>
    <w:rsid w:val="003F713D"/>
    <w:rsid w:val="003F7798"/>
    <w:rsid w:val="003F7B6A"/>
    <w:rsid w:val="004046A4"/>
    <w:rsid w:val="004052BA"/>
    <w:rsid w:val="00414FC3"/>
    <w:rsid w:val="00423B36"/>
    <w:rsid w:val="00425EAC"/>
    <w:rsid w:val="004424CA"/>
    <w:rsid w:val="00452A8B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0639A"/>
    <w:rsid w:val="0051476B"/>
    <w:rsid w:val="00516C1D"/>
    <w:rsid w:val="0051799C"/>
    <w:rsid w:val="00520B88"/>
    <w:rsid w:val="00530A2C"/>
    <w:rsid w:val="0053428A"/>
    <w:rsid w:val="00536009"/>
    <w:rsid w:val="00540C63"/>
    <w:rsid w:val="005412D9"/>
    <w:rsid w:val="00561B64"/>
    <w:rsid w:val="00571104"/>
    <w:rsid w:val="005875B2"/>
    <w:rsid w:val="00596E84"/>
    <w:rsid w:val="005A1C44"/>
    <w:rsid w:val="005B7A7D"/>
    <w:rsid w:val="005C630A"/>
    <w:rsid w:val="005C7602"/>
    <w:rsid w:val="005E2B85"/>
    <w:rsid w:val="005F6FD1"/>
    <w:rsid w:val="00600626"/>
    <w:rsid w:val="00614429"/>
    <w:rsid w:val="0062593F"/>
    <w:rsid w:val="00634630"/>
    <w:rsid w:val="006418F4"/>
    <w:rsid w:val="0064484B"/>
    <w:rsid w:val="00650687"/>
    <w:rsid w:val="00650D0A"/>
    <w:rsid w:val="0065434E"/>
    <w:rsid w:val="00667A80"/>
    <w:rsid w:val="0067480D"/>
    <w:rsid w:val="006906B9"/>
    <w:rsid w:val="0069488E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C2AB3"/>
    <w:rsid w:val="007D14E2"/>
    <w:rsid w:val="007D1799"/>
    <w:rsid w:val="007D3058"/>
    <w:rsid w:val="007D42AD"/>
    <w:rsid w:val="007D6B3D"/>
    <w:rsid w:val="007D70F4"/>
    <w:rsid w:val="007E2E90"/>
    <w:rsid w:val="007F0412"/>
    <w:rsid w:val="00801D0B"/>
    <w:rsid w:val="00813CE7"/>
    <w:rsid w:val="00816997"/>
    <w:rsid w:val="00834DB5"/>
    <w:rsid w:val="00840FB7"/>
    <w:rsid w:val="00843C56"/>
    <w:rsid w:val="00846A89"/>
    <w:rsid w:val="00853DE1"/>
    <w:rsid w:val="00854061"/>
    <w:rsid w:val="00854B98"/>
    <w:rsid w:val="008658FC"/>
    <w:rsid w:val="00877905"/>
    <w:rsid w:val="00881826"/>
    <w:rsid w:val="00886A38"/>
    <w:rsid w:val="008915BC"/>
    <w:rsid w:val="00892F91"/>
    <w:rsid w:val="008A1F75"/>
    <w:rsid w:val="008B22C9"/>
    <w:rsid w:val="008C4826"/>
    <w:rsid w:val="008C78BA"/>
    <w:rsid w:val="008D0745"/>
    <w:rsid w:val="008D09EF"/>
    <w:rsid w:val="008D384E"/>
    <w:rsid w:val="008D46E2"/>
    <w:rsid w:val="008E52BA"/>
    <w:rsid w:val="008E5C5A"/>
    <w:rsid w:val="008F3A7E"/>
    <w:rsid w:val="008F5E57"/>
    <w:rsid w:val="00907DAE"/>
    <w:rsid w:val="0092765B"/>
    <w:rsid w:val="00927C81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86433"/>
    <w:rsid w:val="009A1B77"/>
    <w:rsid w:val="009B590C"/>
    <w:rsid w:val="009C2978"/>
    <w:rsid w:val="009C7CE0"/>
    <w:rsid w:val="009D1DBD"/>
    <w:rsid w:val="009D22BE"/>
    <w:rsid w:val="009E16E8"/>
    <w:rsid w:val="009F06F1"/>
    <w:rsid w:val="009F1D70"/>
    <w:rsid w:val="009F5311"/>
    <w:rsid w:val="00A067B6"/>
    <w:rsid w:val="00A116D0"/>
    <w:rsid w:val="00A1196C"/>
    <w:rsid w:val="00A14B1A"/>
    <w:rsid w:val="00A30B17"/>
    <w:rsid w:val="00A34185"/>
    <w:rsid w:val="00A444C6"/>
    <w:rsid w:val="00A4540D"/>
    <w:rsid w:val="00A720E8"/>
    <w:rsid w:val="00A721A6"/>
    <w:rsid w:val="00A8038C"/>
    <w:rsid w:val="00A86E0A"/>
    <w:rsid w:val="00A96B9B"/>
    <w:rsid w:val="00AA09C1"/>
    <w:rsid w:val="00AA1B3E"/>
    <w:rsid w:val="00AC4CE2"/>
    <w:rsid w:val="00AD59F0"/>
    <w:rsid w:val="00AF2360"/>
    <w:rsid w:val="00AF23F8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BF76F6"/>
    <w:rsid w:val="00C053BA"/>
    <w:rsid w:val="00C13EEC"/>
    <w:rsid w:val="00C16617"/>
    <w:rsid w:val="00C26040"/>
    <w:rsid w:val="00C41F0C"/>
    <w:rsid w:val="00C44A05"/>
    <w:rsid w:val="00C4690C"/>
    <w:rsid w:val="00C53543"/>
    <w:rsid w:val="00C5406D"/>
    <w:rsid w:val="00C64D88"/>
    <w:rsid w:val="00C73AA3"/>
    <w:rsid w:val="00C75587"/>
    <w:rsid w:val="00C75C1E"/>
    <w:rsid w:val="00C80877"/>
    <w:rsid w:val="00CA2CAF"/>
    <w:rsid w:val="00CA5ED6"/>
    <w:rsid w:val="00CB16EC"/>
    <w:rsid w:val="00CB407A"/>
    <w:rsid w:val="00CD24AC"/>
    <w:rsid w:val="00CD4F26"/>
    <w:rsid w:val="00CE2FA4"/>
    <w:rsid w:val="00CE42F3"/>
    <w:rsid w:val="00CE76D3"/>
    <w:rsid w:val="00CF15A0"/>
    <w:rsid w:val="00CF6602"/>
    <w:rsid w:val="00D00B51"/>
    <w:rsid w:val="00D076B4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1C84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932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33589"/>
    <w:rsid w:val="00F47B34"/>
    <w:rsid w:val="00F6629B"/>
    <w:rsid w:val="00F737E5"/>
    <w:rsid w:val="00F76E0A"/>
    <w:rsid w:val="00F77BA5"/>
    <w:rsid w:val="00F85E03"/>
    <w:rsid w:val="00F86D97"/>
    <w:rsid w:val="00F87759"/>
    <w:rsid w:val="00FB4377"/>
    <w:rsid w:val="00FB4C87"/>
    <w:rsid w:val="00FD1FBF"/>
    <w:rsid w:val="00FD532D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2024-11-05T09:23:00Z</cp:lastPrinted>
  <dcterms:created xsi:type="dcterms:W3CDTF">2024-11-15T13:56:00Z</dcterms:created>
  <dcterms:modified xsi:type="dcterms:W3CDTF">2024-11-25T09:53:00Z</dcterms:modified>
</cp:coreProperties>
</file>