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3B3A78" w14:textId="77777777" w:rsidR="00FE125F" w:rsidRPr="008A038E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8A03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A0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F8CBF61" wp14:editId="3596E5C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E316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АДМИНИСТРАЦИЯ </w:t>
      </w:r>
    </w:p>
    <w:p w14:paraId="179AA680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>МУНИЦИПАЛЬНОГО</w:t>
      </w:r>
      <w:r w:rsidR="00E06FAE" w:rsidRPr="008A038E">
        <w:rPr>
          <w:rFonts w:ascii="PT Astra Serif" w:hAnsi="PT Astra Serif"/>
          <w:b/>
          <w:sz w:val="34"/>
        </w:rPr>
        <w:t xml:space="preserve"> </w:t>
      </w:r>
      <w:r w:rsidRPr="008A038E">
        <w:rPr>
          <w:rFonts w:ascii="PT Astra Serif" w:hAnsi="PT Astra Serif"/>
          <w:b/>
          <w:sz w:val="34"/>
        </w:rPr>
        <w:t xml:space="preserve">ОБРАЗОВАНИЯ </w:t>
      </w:r>
    </w:p>
    <w:p w14:paraId="22F2385F" w14:textId="77777777" w:rsidR="00E727C9" w:rsidRPr="008A0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ЩЁКИНСКИЙ </w:t>
      </w:r>
      <w:r w:rsidR="00E727C9" w:rsidRPr="008A038E">
        <w:rPr>
          <w:rFonts w:ascii="PT Astra Serif" w:hAnsi="PT Astra Serif"/>
          <w:b/>
          <w:sz w:val="34"/>
        </w:rPr>
        <w:t xml:space="preserve">РАЙОН </w:t>
      </w:r>
    </w:p>
    <w:p w14:paraId="41694D02" w14:textId="77777777" w:rsidR="00E727C9" w:rsidRPr="008A0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FBC1DEA" w14:textId="77777777" w:rsidR="005F6D36" w:rsidRPr="008A0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A038E">
        <w:rPr>
          <w:rFonts w:ascii="PT Astra Serif" w:hAnsi="PT Astra Serif"/>
          <w:b/>
          <w:sz w:val="33"/>
          <w:szCs w:val="33"/>
        </w:rPr>
        <w:t>ПОСТАНОВЛЕНИЕ</w:t>
      </w:r>
    </w:p>
    <w:p w14:paraId="6ED49231" w14:textId="77777777" w:rsidR="005B2800" w:rsidRPr="008A0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A038E" w14:paraId="5A6DC8E7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BF94920" w14:textId="77777777" w:rsidR="005B2800" w:rsidRPr="008A038E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55773D0C" w14:textId="77777777" w:rsidR="005B2800" w:rsidRPr="008A038E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40C13410" w14:textId="77777777" w:rsidR="005F6D36" w:rsidRPr="008A038E" w:rsidRDefault="005F6D36">
      <w:pPr>
        <w:rPr>
          <w:rFonts w:ascii="PT Astra Serif" w:hAnsi="PT Astra Serif" w:cs="PT Astra Serif"/>
          <w:sz w:val="20"/>
          <w:szCs w:val="20"/>
        </w:rPr>
      </w:pPr>
    </w:p>
    <w:p w14:paraId="4EF7241A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7A30CE90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715157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8A038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</w:p>
    <w:p w14:paraId="3F4A4727" w14:textId="77777777" w:rsidR="00B46269" w:rsidRPr="008A038E" w:rsidRDefault="00B46269" w:rsidP="00B46269">
      <w:pPr>
        <w:jc w:val="center"/>
        <w:rPr>
          <w:rFonts w:ascii="PT Astra Serif" w:hAnsi="PT Astra Serif" w:cs="PT Astra Serif"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8A038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1F988720" w14:textId="77777777" w:rsidR="00B46269" w:rsidRPr="008A038E" w:rsidRDefault="00B46269" w:rsidP="00B46269">
      <w:pPr>
        <w:rPr>
          <w:rFonts w:ascii="PT Astra Serif" w:hAnsi="PT Astra Serif" w:cs="PT Astra Serif"/>
          <w:sz w:val="20"/>
          <w:szCs w:val="20"/>
        </w:rPr>
      </w:pPr>
    </w:p>
    <w:p w14:paraId="398495F1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2E7904AF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C65055" w:rsidRPr="008A038E">
        <w:rPr>
          <w:rFonts w:ascii="PT Astra Serif" w:hAnsi="PT Astra Serif"/>
          <w:sz w:val="28"/>
          <w:szCs w:val="28"/>
        </w:rPr>
        <w:t> </w:t>
      </w:r>
      <w:r w:rsidRPr="008A038E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город Щекино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района, на основании Устава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14:paraId="73B58803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 от 01.04.2016 № 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14:paraId="162FBE26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1.1. Приложение № 1 к постановлению изложить в новой редакции (приложение № 1). </w:t>
      </w:r>
    </w:p>
    <w:p w14:paraId="409E7060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1.2. Приложение № 2 к постановлению изложить в новой редакции (приложение № 2). </w:t>
      </w:r>
    </w:p>
    <w:p w14:paraId="70275B0E" w14:textId="609BCA70" w:rsidR="009A1F10" w:rsidRPr="008A038E" w:rsidRDefault="009A1F10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 № ФС 77-74320 от 19.11.2018), и разместить на официальном сайте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район. </w:t>
      </w:r>
    </w:p>
    <w:p w14:paraId="44D710F8" w14:textId="30DD0A18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09B2E1CC" w14:textId="77777777" w:rsidR="008233FA" w:rsidRPr="008A038E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8D1192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14:paraId="74E7EC4C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65055" w:rsidRPr="008A038E" w14:paraId="59EC3F70" w14:textId="77777777" w:rsidTr="00C65055">
        <w:trPr>
          <w:trHeight w:val="229"/>
        </w:trPr>
        <w:tc>
          <w:tcPr>
            <w:tcW w:w="2178" w:type="pct"/>
          </w:tcPr>
          <w:p w14:paraId="00610CC9" w14:textId="77777777" w:rsidR="00C65055" w:rsidRPr="008A038E" w:rsidRDefault="00C65055" w:rsidP="00C65055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8A038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26342129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8E8E6D5" w14:textId="77777777" w:rsidR="00C65055" w:rsidRPr="008A038E" w:rsidRDefault="00C65055" w:rsidP="00C65055">
            <w:pPr>
              <w:jc w:val="right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74A7F28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  <w:sectPr w:rsidR="00B46269" w:rsidRPr="008A03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4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C65055" w:rsidRPr="008A038E" w14:paraId="66367FF0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5FFD08B5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14:paraId="0943E62B" w14:textId="77777777" w:rsidR="00C65055" w:rsidRPr="008A038E" w:rsidRDefault="00C65055" w:rsidP="00C650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0CE1AE01" w14:textId="7E5282AD" w:rsidR="00C65055" w:rsidRPr="008A038E" w:rsidRDefault="00C65055" w:rsidP="00C65055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от  ____________</w:t>
            </w:r>
            <w:r w:rsidR="008A038E" w:rsidRPr="008A038E">
              <w:rPr>
                <w:rFonts w:ascii="PT Astra Serif" w:hAnsi="PT Astra Serif"/>
                <w:sz w:val="28"/>
                <w:szCs w:val="28"/>
              </w:rPr>
              <w:t>_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A038E" w:rsidRPr="008A038E">
              <w:rPr>
                <w:rFonts w:ascii="PT Astra Serif" w:hAnsi="PT Astra Serif"/>
                <w:sz w:val="28"/>
                <w:szCs w:val="28"/>
              </w:rPr>
              <w:t xml:space="preserve"> _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________ </w:t>
            </w:r>
          </w:p>
          <w:p w14:paraId="48DD208C" w14:textId="77777777" w:rsidR="00C65055" w:rsidRPr="008A038E" w:rsidRDefault="00C65055" w:rsidP="00C65055">
            <w:pPr>
              <w:pStyle w:val="23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C65055" w:rsidRPr="008A038E" w14:paraId="15DBCB56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53D6F54D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14:paraId="788D6003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14:paraId="62A95982" w14:textId="37796932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01.04.2016 № 4 </w:t>
            </w:r>
            <w:r w:rsidR="008A038E">
              <w:rPr>
                <w:rFonts w:ascii="PT Astra Serif" w:hAnsi="PT Astra Serif"/>
                <w:sz w:val="28"/>
                <w:szCs w:val="28"/>
              </w:rPr>
              <w:t>–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315</w:t>
            </w:r>
          </w:p>
        </w:tc>
      </w:tr>
    </w:tbl>
    <w:p w14:paraId="2C14666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5AA48A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0B2EFF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BAC856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486ED33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746B87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F2049A8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B69F5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D0C1A1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508DAF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158636A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46EAC8A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81F8A4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СХЕМА </w:t>
      </w:r>
    </w:p>
    <w:p w14:paraId="2D088BB4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14:paraId="3BE43DE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3E28762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8A038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b/>
          <w:sz w:val="28"/>
          <w:szCs w:val="28"/>
        </w:rPr>
        <w:t xml:space="preserve"> района</w:t>
      </w:r>
    </w:p>
    <w:p w14:paraId="314993D4" w14:textId="77777777" w:rsidR="00B2558B" w:rsidRPr="008A038E" w:rsidRDefault="00B2558B" w:rsidP="00B2558B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8A038E" w14:paraId="3A592B60" w14:textId="77777777" w:rsidTr="00413C6A">
        <w:trPr>
          <w:trHeight w:val="561"/>
        </w:trPr>
        <w:tc>
          <w:tcPr>
            <w:tcW w:w="675" w:type="dxa"/>
            <w:vAlign w:val="center"/>
          </w:tcPr>
          <w:p w14:paraId="6EB907C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14:paraId="4B6D30D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14:paraId="36F895F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Долгота</w:t>
            </w:r>
          </w:p>
        </w:tc>
        <w:tc>
          <w:tcPr>
            <w:tcW w:w="2552" w:type="dxa"/>
            <w:vAlign w:val="center"/>
          </w:tcPr>
          <w:p w14:paraId="799E962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Адресные</w:t>
            </w:r>
          </w:p>
          <w:p w14:paraId="53F3131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ориентиры</w:t>
            </w:r>
          </w:p>
          <w:p w14:paraId="2F30006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размещения</w:t>
            </w:r>
          </w:p>
          <w:p w14:paraId="5F8BEE8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</w:t>
            </w:r>
          </w:p>
          <w:p w14:paraId="164A374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торгового объекта (относительно</w:t>
            </w:r>
          </w:p>
          <w:p w14:paraId="3836E21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адресованных</w:t>
            </w:r>
          </w:p>
          <w:p w14:paraId="2C8CD45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зданий, а при их</w:t>
            </w:r>
          </w:p>
          <w:p w14:paraId="31BADFB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отсутствии –</w:t>
            </w:r>
          </w:p>
          <w:p w14:paraId="6925BF6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14:paraId="682CD4A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планировочной</w:t>
            </w:r>
          </w:p>
          <w:p w14:paraId="1AE68BF2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14:paraId="199379C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дорожной сети)</w:t>
            </w:r>
          </w:p>
        </w:tc>
        <w:tc>
          <w:tcPr>
            <w:tcW w:w="1701" w:type="dxa"/>
            <w:vAlign w:val="center"/>
          </w:tcPr>
          <w:p w14:paraId="49B3062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  <w:p w14:paraId="7400F277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6362C4A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5F200E04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  <w:vAlign w:val="center"/>
          </w:tcPr>
          <w:p w14:paraId="6BC6A23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Специализация</w:t>
            </w:r>
          </w:p>
          <w:p w14:paraId="3E4B08DA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  <w:vAlign w:val="center"/>
          </w:tcPr>
          <w:p w14:paraId="5F9F756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14:paraId="0368B576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  <w:vAlign w:val="center"/>
          </w:tcPr>
          <w:p w14:paraId="630621B1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r w:rsidRPr="008A038E">
              <w:rPr>
                <w:rFonts w:ascii="PT Astra Serif" w:hAnsi="PT Astra Serif" w:cs="PT Astra Serif"/>
                <w:b/>
              </w:rPr>
              <w:t>Размеще-ние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 нестационарного торгового объекта субъектом малого или среднего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предпри-ниматель-ства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  <w:vAlign w:val="center"/>
          </w:tcPr>
          <w:p w14:paraId="7D477B7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Площадь</w:t>
            </w:r>
            <w:r w:rsidRPr="008A038E">
              <w:rPr>
                <w:rFonts w:ascii="PT Astra Serif" w:hAnsi="PT Astra Serif"/>
                <w:b/>
              </w:rPr>
              <w:t xml:space="preserve"> </w:t>
            </w:r>
            <w:r w:rsidRPr="008A038E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</w:tbl>
    <w:p w14:paraId="09E1C7F0" w14:textId="77777777" w:rsidR="00C65055" w:rsidRPr="008A038E" w:rsidRDefault="00C65055">
      <w:pPr>
        <w:rPr>
          <w:rFonts w:ascii="PT Astra Serif" w:hAnsi="PT Astra Serif"/>
          <w:sz w:val="2"/>
          <w:szCs w:val="2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835"/>
        <w:gridCol w:w="1984"/>
        <w:gridCol w:w="1418"/>
        <w:gridCol w:w="1417"/>
      </w:tblGrid>
      <w:tr w:rsidR="00B2558B" w:rsidRPr="008A038E" w14:paraId="26895447" w14:textId="77777777" w:rsidTr="003A2F47">
        <w:trPr>
          <w:tblHeader/>
        </w:trPr>
        <w:tc>
          <w:tcPr>
            <w:tcW w:w="675" w:type="dxa"/>
            <w:vAlign w:val="center"/>
          </w:tcPr>
          <w:p w14:paraId="35BFEF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1F4BF7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14:paraId="405FC8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14:paraId="35A136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14:paraId="04BBC2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835" w:type="dxa"/>
          </w:tcPr>
          <w:p w14:paraId="321304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84" w:type="dxa"/>
          </w:tcPr>
          <w:p w14:paraId="1E9A58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14:paraId="224A5F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14:paraId="1A4D6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</w:tr>
      <w:tr w:rsidR="00B2558B" w:rsidRPr="008A038E" w14:paraId="4AD4BE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72DE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3ABD12F4" w14:textId="77777777" w:rsidR="00B2558B" w:rsidRPr="008A038E" w:rsidRDefault="00B2558B" w:rsidP="00C65055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53.995243</w:t>
            </w:r>
          </w:p>
        </w:tc>
        <w:tc>
          <w:tcPr>
            <w:tcW w:w="1417" w:type="dxa"/>
            <w:vAlign w:val="center"/>
          </w:tcPr>
          <w:p w14:paraId="028CF5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14:paraId="74A2E35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14:paraId="27F79F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1B1B2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1E97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A1B2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4C07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48</w:t>
            </w:r>
          </w:p>
        </w:tc>
      </w:tr>
      <w:tr w:rsidR="00B2558B" w:rsidRPr="008A038E" w14:paraId="78D3DE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8B225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14:paraId="1AB0E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14:paraId="0E94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14:paraId="6AF7FB8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4678726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5C8F07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BD0C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A491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80BC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00CA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FFDC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5CB59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14:paraId="3D9EBF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14:paraId="0E28023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2FEA622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C37DE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FC0FE2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E3C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F869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058A2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5AC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14:paraId="32CD42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14:paraId="077E406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14:paraId="1179D0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093880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952C0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0C77A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A47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842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5A87D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028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14:paraId="65419F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14:paraId="218326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14:paraId="3F6826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19AA68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965C0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88F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4B6D9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27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0FE3BB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D64E8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14:paraId="079094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14:paraId="509AD0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14:paraId="5E32DE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080F73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E983D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17BB5B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1F6B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D705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8C6F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4678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14:paraId="2E984A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14:paraId="237F0A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14:paraId="5BD1876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104515B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5F2B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1D7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D5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7FD97B" w14:textId="451AAE19" w:rsidR="00B2558B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482DC4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515C5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14:paraId="0F3E2C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14:paraId="5F44DA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14:paraId="6F85823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E1B61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12CA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DC266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0BA5D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ABF6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7DD6C4C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E41A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14:paraId="2FCDBB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14:paraId="02B1D2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14:paraId="7ADA8B1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2D175FB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BF65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DA64C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DA32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BE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0097F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48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14:paraId="7E5082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14:paraId="71AC7E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14:paraId="0182136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62ED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D57C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2B7BF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E66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C9E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57F7303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D37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14:paraId="7670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14:paraId="53ACAE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14:paraId="22B6C3F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5889E59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D3A283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1984" w:type="dxa"/>
            <w:vAlign w:val="center"/>
          </w:tcPr>
          <w:p w14:paraId="7B26066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D03B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9757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95544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0249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14:paraId="0FB9A7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14:paraId="6058FE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14:paraId="5132ED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9D35B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2C74F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D79BA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1E530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B6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758F7F" w14:textId="77777777" w:rsidTr="003A2F47">
        <w:trPr>
          <w:trHeight w:val="695"/>
        </w:trPr>
        <w:tc>
          <w:tcPr>
            <w:tcW w:w="675" w:type="dxa"/>
            <w:vAlign w:val="center"/>
          </w:tcPr>
          <w:p w14:paraId="272A00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14:paraId="116DDF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14:paraId="3F34D2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14:paraId="6886046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8642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58E84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75EC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3D1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1CA14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E1EB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0E9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14:paraId="0028B2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14:paraId="3464C9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14:paraId="1988601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1FDBD0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CF90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BF09C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BBF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D14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C64F3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8C0B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14:paraId="0997D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14:paraId="21E6B3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14:paraId="2A7A05C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63BF3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0460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  <w:p w14:paraId="73E6B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4B9F9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A91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A95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1FE4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D981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14:paraId="3B45AA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14:paraId="7AB278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14:paraId="2BD53AF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E44EC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532D1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98CDF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62A5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86D0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82934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9C1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14:paraId="26294E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14:paraId="19C014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14:paraId="78E78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4BDE8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8B8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053D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C2221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5F5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F4F8A8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CFAC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</w:t>
            </w:r>
          </w:p>
        </w:tc>
        <w:tc>
          <w:tcPr>
            <w:tcW w:w="1418" w:type="dxa"/>
            <w:vAlign w:val="center"/>
          </w:tcPr>
          <w:p w14:paraId="3D1C65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14:paraId="056857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14:paraId="0EE734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56DF5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09B3C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6E6009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193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6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657A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82390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14:paraId="03D3AA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14:paraId="6A2E7D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14:paraId="1483F3E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253070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6850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2E5C8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550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5600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568398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2568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14:paraId="402EDE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14:paraId="610FC4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14:paraId="34F1C77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3A7D71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65E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4B8A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A9E2B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E7F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41AB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7890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72CA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14:paraId="10D06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14:paraId="27063D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14:paraId="358309F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 – ул. </w:t>
            </w:r>
            <w:proofErr w:type="spellStart"/>
            <w:r w:rsidRPr="008A038E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7F22F4A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11221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B55511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1430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A1F0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44,5</w:t>
            </w:r>
          </w:p>
        </w:tc>
      </w:tr>
      <w:tr w:rsidR="00B2558B" w:rsidRPr="008A038E" w14:paraId="702A329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FF578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14:paraId="17144E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14:paraId="011D16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14:paraId="540753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14:paraId="3824F2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C6F40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30DE6E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004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8A77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3AD4D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E403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14:paraId="4F778E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14:paraId="3893C1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14:paraId="176F889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Западная – ул. 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</w:p>
        </w:tc>
        <w:tc>
          <w:tcPr>
            <w:tcW w:w="1701" w:type="dxa"/>
            <w:vAlign w:val="center"/>
          </w:tcPr>
          <w:p w14:paraId="2CD7486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A02029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A2B47C2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96CA7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865C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36B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BE8B5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86E3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14:paraId="33CC44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14:paraId="3E72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14:paraId="3B115C33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Колоскова</w:t>
            </w:r>
            <w:proofErr w:type="spellEnd"/>
            <w:r w:rsidRPr="008A038E">
              <w:rPr>
                <w:rFonts w:ascii="PT Astra Serif" w:hAnsi="PT Astra Serif"/>
              </w:rPr>
              <w:t xml:space="preserve"> – ул. Шахтерская</w:t>
            </w:r>
          </w:p>
        </w:tc>
        <w:tc>
          <w:tcPr>
            <w:tcW w:w="1701" w:type="dxa"/>
            <w:vAlign w:val="center"/>
          </w:tcPr>
          <w:p w14:paraId="240AE4D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50F9336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03355AC6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30E810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CB36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1C5FB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9938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14:paraId="761169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14:paraId="1504FA7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14:paraId="7B0A939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FCD87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ACEBD8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84A77A2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DC38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69A4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E063C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522E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14:paraId="72BF1E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14:paraId="290E18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14:paraId="1CCC325E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0B504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68967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618B8F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339A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ACD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7339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5134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14:paraId="465F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14:paraId="577F91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14:paraId="5408444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C3122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417A4F7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A2070E4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97E0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AC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19A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619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14:paraId="7BBC47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14:paraId="0104D5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14:paraId="317EBB0F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5DAED1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AC66B0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903C6D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F06998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20FC2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65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6F3AFB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60D7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14:paraId="173A2D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14:paraId="2DF3CC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14:paraId="7D07911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14:paraId="2656899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0E8EBC6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A9F22E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C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55A6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429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A9ED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14:paraId="1B0C33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14:paraId="3E25CB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14:paraId="4AEEA5C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405B8A2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  <w:p w14:paraId="12CEF9F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9585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3D9DCE9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6A0C41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D0E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2C31560" w14:textId="77777777" w:rsidTr="003A2F47">
        <w:trPr>
          <w:trHeight w:val="676"/>
        </w:trPr>
        <w:tc>
          <w:tcPr>
            <w:tcW w:w="675" w:type="dxa"/>
            <w:vAlign w:val="center"/>
          </w:tcPr>
          <w:p w14:paraId="058A1AF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14:paraId="1E3989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14:paraId="2056A2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14:paraId="3691BA3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14:paraId="0FA165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CAA4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211580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E6B24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678E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D4F31B6" w14:textId="77777777" w:rsidTr="003A2F47">
        <w:tc>
          <w:tcPr>
            <w:tcW w:w="675" w:type="dxa"/>
            <w:vAlign w:val="center"/>
          </w:tcPr>
          <w:p w14:paraId="1117B18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14:paraId="55019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14:paraId="3882C8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14:paraId="0C4228D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14:paraId="612592D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7E96D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86ECA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528A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8D2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1BDACF6F" w14:textId="77777777" w:rsidTr="003A2F47">
        <w:tc>
          <w:tcPr>
            <w:tcW w:w="675" w:type="dxa"/>
            <w:vAlign w:val="center"/>
          </w:tcPr>
          <w:p w14:paraId="623302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33</w:t>
            </w:r>
          </w:p>
        </w:tc>
        <w:tc>
          <w:tcPr>
            <w:tcW w:w="1418" w:type="dxa"/>
            <w:vAlign w:val="center"/>
          </w:tcPr>
          <w:p w14:paraId="59F816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14:paraId="1D7F5C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14:paraId="3A18354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Л. Толстого, д.52–ул. Ленина, д.25</w:t>
            </w:r>
          </w:p>
        </w:tc>
        <w:tc>
          <w:tcPr>
            <w:tcW w:w="1701" w:type="dxa"/>
            <w:vAlign w:val="center"/>
          </w:tcPr>
          <w:p w14:paraId="4DC1F5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4FFE5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11A7F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69E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E8FA6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9544D8" w14:textId="77777777" w:rsidTr="003A2F47">
        <w:tc>
          <w:tcPr>
            <w:tcW w:w="675" w:type="dxa"/>
            <w:vAlign w:val="center"/>
          </w:tcPr>
          <w:p w14:paraId="34548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14:paraId="29E014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14:paraId="147946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14:paraId="0B99BC2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14:paraId="23D42B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A0B56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1984" w:type="dxa"/>
            <w:vAlign w:val="center"/>
          </w:tcPr>
          <w:p w14:paraId="395B3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A8C2D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BB8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C01A2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7ED4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14:paraId="0BB00D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14:paraId="7BF8B4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14:paraId="0F2F9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14:paraId="2EDD2B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75DE27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6A61B2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6C7D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0E41D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1BECE1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5D3A6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14:paraId="43A75E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14:paraId="06EFCA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14:paraId="3839B9B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14:paraId="19969A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1AEB4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1984" w:type="dxa"/>
            <w:vAlign w:val="center"/>
          </w:tcPr>
          <w:p w14:paraId="665A92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C1B8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1CA1CC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44F153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533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14:paraId="5CBFEC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14:paraId="49D609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14:paraId="3327B5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1557FF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BDF2E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C15E2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F190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890C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D59D9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217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14:paraId="12D4572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14:paraId="7721128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14:paraId="4AD042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3293D5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6DE2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A038E">
              <w:rPr>
                <w:rFonts w:ascii="PT Astra Serif" w:hAnsi="PT Astra Serif"/>
              </w:rPr>
              <w:t>овоши</w:t>
            </w:r>
            <w:proofErr w:type="spellEnd"/>
            <w:r w:rsidRPr="008A038E">
              <w:rPr>
                <w:rFonts w:ascii="PT Astra Serif" w:hAnsi="PT Astra Serif"/>
              </w:rPr>
              <w:t>-фрукты</w:t>
            </w:r>
          </w:p>
        </w:tc>
        <w:tc>
          <w:tcPr>
            <w:tcW w:w="1984" w:type="dxa"/>
            <w:vAlign w:val="center"/>
          </w:tcPr>
          <w:p w14:paraId="4EA56F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BE4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55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4E0B40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40AE6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14:paraId="6130C50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14:paraId="270451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14:paraId="6BB483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73650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9C0CE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4C437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8C66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3FE2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62F46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67F3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14:paraId="5DFAF6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14:paraId="7FC12D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14:paraId="30ECF6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DA61B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88035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298D98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7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A31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27EC9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A5F2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14:paraId="5F4DDF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14:paraId="498B9A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14:paraId="0BB08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14:paraId="0F503B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40580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23099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A0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82E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900D7E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ACF4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14:paraId="5B3A94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14:paraId="7150B7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14:paraId="408E7F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14:paraId="35C5C2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ECA60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4D4DB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F297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9A42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F7067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66E9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14:paraId="3729B1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14:paraId="558C159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14:paraId="7A25B0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14:paraId="12EE2CA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632C6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4FC98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70E6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426A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B50E73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BFE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14:paraId="245444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14:paraId="4FD18A9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14:paraId="34BDEA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4E33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CBA9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E0B49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158C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7DA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DB3F4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C277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14:paraId="046A94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14:paraId="07D50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14:paraId="1283505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52AE7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A4F68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36A0F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DA24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C03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400694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BB6C0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14:paraId="3D054E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14:paraId="0F9862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14:paraId="63FEA33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AC77C7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FFEA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E666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1EFD6C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B39A9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2387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C1B2C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ED33F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14:paraId="09351D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14:paraId="55C330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14:paraId="3C3AEC0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B7E3A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8B1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BB6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36B2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66A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6F9D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68C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14:paraId="740A1B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14:paraId="42BB79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14:paraId="2D2BCA0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3F1BE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C1837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82493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3D2F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50A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1BA5577" w14:textId="77777777" w:rsidTr="008A038E">
        <w:tc>
          <w:tcPr>
            <w:tcW w:w="675" w:type="dxa"/>
            <w:vAlign w:val="center"/>
          </w:tcPr>
          <w:p w14:paraId="7DEF46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49</w:t>
            </w:r>
          </w:p>
        </w:tc>
        <w:tc>
          <w:tcPr>
            <w:tcW w:w="1418" w:type="dxa"/>
            <w:vAlign w:val="center"/>
          </w:tcPr>
          <w:p w14:paraId="5F7F28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C387C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14:paraId="0E07D67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DBACB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60D9F4" w14:textId="3776B9C6" w:rsidR="00B2558B" w:rsidRPr="008A038E" w:rsidRDefault="00B2558B" w:rsidP="008A038E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089657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A31A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E32E6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D254F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D9E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14:paraId="4C5C1B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14:paraId="04A222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14:paraId="5B0C524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2BD2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E52F2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F4097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F54E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CBAF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A2A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B715C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14:paraId="17012A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2D921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14:paraId="7EE96C1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BE5E7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E1DA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C7A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D2D4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22482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3BE856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1F75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14:paraId="65E7CB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14:paraId="087DB5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14:paraId="599CF0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74C7B2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C20F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7EDA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A56B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14C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804E30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4B22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14:paraId="6C7E06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14:paraId="39D91E3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14:paraId="59697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3D682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FF7F9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3D9D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D1B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A564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96</w:t>
            </w:r>
          </w:p>
        </w:tc>
      </w:tr>
      <w:tr w:rsidR="00B2558B" w:rsidRPr="008A038E" w14:paraId="166831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85E78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14:paraId="120FB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14:paraId="7FBA9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14:paraId="339ECF90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Революции – </w:t>
            </w:r>
          </w:p>
          <w:p w14:paraId="6E8DA259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A9A24C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16817DE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C79C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4C5DA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519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C963E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49D1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14:paraId="48F070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14:paraId="4B1E6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14:paraId="6933FB1A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 4</w:t>
            </w:r>
          </w:p>
        </w:tc>
        <w:tc>
          <w:tcPr>
            <w:tcW w:w="1701" w:type="dxa"/>
            <w:vAlign w:val="center"/>
          </w:tcPr>
          <w:p w14:paraId="0A35078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2F6EE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D77E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CFF7F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C5BA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08C13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D791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14:paraId="2AF2E3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14:paraId="431379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14:paraId="5D3A06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16111D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99C1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48D5F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D9E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C3AB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3302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D325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14:paraId="273F65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14:paraId="46207D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14:paraId="678E77F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5F9D91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AE6B9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4074A6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34BD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66C8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0261FF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E347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14:paraId="5F4C263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14:paraId="07621B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59CEF7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д.2</w:t>
            </w:r>
          </w:p>
        </w:tc>
        <w:tc>
          <w:tcPr>
            <w:tcW w:w="1701" w:type="dxa"/>
            <w:vAlign w:val="center"/>
          </w:tcPr>
          <w:p w14:paraId="740375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3C4D5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14C7B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E18F1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FA23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05FFE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A53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14:paraId="09C4F1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14:paraId="636BA1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14:paraId="3317C2C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3197B118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1C2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1984" w:type="dxa"/>
            <w:vAlign w:val="center"/>
          </w:tcPr>
          <w:p w14:paraId="5E2D7E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552D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C108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EA91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DB7F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14:paraId="648AB2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14:paraId="37E74F9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14:paraId="3FE584B0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63202130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A612B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1827EB7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81F6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D769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241D9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EE16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14:paraId="69F09C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14:paraId="4EAC7C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14:paraId="4A2A4761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53013C2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16DEE9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168420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B9A8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7602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D8E060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4E35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14:paraId="6A64F5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14:paraId="3E3CA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14:paraId="3768B4F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46F3AF6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9D52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6764363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80DC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9FE7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B5B64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8971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14:paraId="3FE4DDB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14:paraId="4A1B04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14:paraId="099443AE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17F532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AB562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2C14713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748A9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09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3FDBEE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D99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14:paraId="2C7969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14:paraId="48C41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14:paraId="2523516C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56F7678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4BE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61D0A0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159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DD03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F0369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EB2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65</w:t>
            </w:r>
          </w:p>
        </w:tc>
        <w:tc>
          <w:tcPr>
            <w:tcW w:w="1418" w:type="dxa"/>
            <w:vAlign w:val="center"/>
          </w:tcPr>
          <w:p w14:paraId="12EC86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14:paraId="16E72C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14:paraId="3DA5EFC0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21EB6541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E98338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FE5FE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1AC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731DD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3C15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F14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14:paraId="1436F0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14:paraId="1AB475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1807C3C9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7CEEBC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DC91D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8548B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44B6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5DA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598F6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21EC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14:paraId="7D6F6F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14:paraId="37097E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14:paraId="024C63A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47988E4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2964C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1B00AE4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A97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115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3D5C2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DFB2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14:paraId="1CE0B4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14:paraId="7384C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14:paraId="48333A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7047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7E131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447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DC32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40D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0BC4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E10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14:paraId="7716FB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14:paraId="47B1D8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14:paraId="0CC343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39F253C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085B60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4A4896D" w14:textId="0CAF2BE3" w:rsidR="00B2558B" w:rsidRPr="008A038E" w:rsidRDefault="003A2F47" w:rsidP="00376980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</w:t>
            </w:r>
            <w:r w:rsidR="00B2558B" w:rsidRPr="008A038E">
              <w:rPr>
                <w:rFonts w:ascii="PT Astra Serif" w:hAnsi="PT Astra Serif"/>
              </w:rPr>
              <w:t>веты</w:t>
            </w:r>
            <w:r w:rsidRPr="008A038E">
              <w:rPr>
                <w:rFonts w:ascii="PT Astra Serif" w:hAnsi="PT Astra Serif"/>
              </w:rPr>
              <w:t xml:space="preserve">,  </w:t>
            </w:r>
            <w:r w:rsidR="00376980"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738E97E" w14:textId="35D88EF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EE48B2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EE48B2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D62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6AC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37302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721A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14:paraId="5A6658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14:paraId="23585E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14:paraId="1025544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031F38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FC696D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60963709" w14:textId="3816C26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3F30" w14:textId="1B3A7E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2E71C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737BC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065AF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3DDB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14:paraId="40196C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14:paraId="2A5129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14:paraId="06AB09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6A8AF9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8915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560B60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50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45E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C64E636" w14:textId="77777777" w:rsidTr="003A2F47">
        <w:tc>
          <w:tcPr>
            <w:tcW w:w="675" w:type="dxa"/>
            <w:vAlign w:val="center"/>
          </w:tcPr>
          <w:p w14:paraId="57DB9C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14:paraId="1F072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14:paraId="70D4F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14:paraId="360ED7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725D9B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0C3059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5F2E1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D00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006D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71C9A72" w14:textId="77777777" w:rsidTr="003A2F47">
        <w:tc>
          <w:tcPr>
            <w:tcW w:w="675" w:type="dxa"/>
            <w:vAlign w:val="center"/>
          </w:tcPr>
          <w:p w14:paraId="25E098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14:paraId="3457D1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14:paraId="2801A3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14:paraId="61ECA5D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4EA279A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A22BC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1A6BF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016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D3D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317308A" w14:textId="77777777" w:rsidTr="003A2F47">
        <w:tc>
          <w:tcPr>
            <w:tcW w:w="675" w:type="dxa"/>
            <w:vAlign w:val="center"/>
          </w:tcPr>
          <w:p w14:paraId="5F5DD6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14:paraId="2E0AB52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14:paraId="6BD3C9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14:paraId="36DE2A5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040A7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1FA44F3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7D80E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623E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5169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9646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2AA59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DD9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14:paraId="4771724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14:paraId="663A2A5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14:paraId="6076506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35F82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1A26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3956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4CB2F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FC50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D2F8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F09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14:paraId="63877D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14:paraId="5FF581B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14:paraId="687F68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7ACAC1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F7AEE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A141B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641B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B75D7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258CA2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A096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14:paraId="55C578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13AFC4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5916CF1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14:paraId="5B13A28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5035C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F2C918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D7A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395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749329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F5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14:paraId="56B0DE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14:paraId="5A49A3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14:paraId="5610207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14:paraId="43BB073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11B95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FFA34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26E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D5D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67FF8AE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6AC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79</w:t>
            </w:r>
          </w:p>
        </w:tc>
        <w:tc>
          <w:tcPr>
            <w:tcW w:w="1418" w:type="dxa"/>
            <w:vAlign w:val="center"/>
          </w:tcPr>
          <w:p w14:paraId="0CC264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14:paraId="188C5C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14:paraId="5BCDA9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14:paraId="7BE0153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E9BA29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B98E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09E1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D04CA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CECF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AC2D8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FD9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14:paraId="30CA64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5F8C86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2D1634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47E0FE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D94669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130600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E00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4EB0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4EACE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0AB4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14:paraId="05C14F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14:paraId="64176D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14:paraId="71DA8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7BD80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BEA0D7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835" w:type="dxa"/>
            <w:vAlign w:val="center"/>
          </w:tcPr>
          <w:p w14:paraId="0D128783" w14:textId="35A5D93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AE56FF4" w14:textId="400988B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F04A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D838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64A99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13CD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14:paraId="35C63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14:paraId="0F97AA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14:paraId="488538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39DE81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809BA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8360E6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D368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5674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39D37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6FE518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14:paraId="7589E3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14:paraId="45E31E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14:paraId="351320D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39DF27B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02F13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28EBC59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08BF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9CC7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6C8C2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2EB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14:paraId="40C71B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14:paraId="3186CD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14:paraId="1B7FE9E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14:paraId="153C38D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25CD98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7F1313C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EB52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CBA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2E6976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EBF5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14:paraId="7D2CF7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14:paraId="411B67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536FF77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14:paraId="0976A6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7E3C3D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7DBBB0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A406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9F93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A8519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A50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14:paraId="150536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14:paraId="0416A3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14:paraId="7389C4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14:paraId="073BAC8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756EE6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D045E5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A55F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5B9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108992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4EA3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14:paraId="2EDD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14:paraId="143E1D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2E0415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 xml:space="preserve"> – ул. Западная</w:t>
            </w:r>
          </w:p>
        </w:tc>
        <w:tc>
          <w:tcPr>
            <w:tcW w:w="1701" w:type="dxa"/>
            <w:vAlign w:val="center"/>
          </w:tcPr>
          <w:p w14:paraId="6DBD02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071F186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EF7F8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9F66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2AC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7DF6A53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E840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14:paraId="3601B4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14:paraId="7A7734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14:paraId="4A333D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Московская</w:t>
            </w:r>
          </w:p>
          <w:p w14:paraId="2ABFBBC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14:paraId="18926F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4D1DD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proofErr w:type="spellStart"/>
            <w:r w:rsidRPr="008A038E">
              <w:rPr>
                <w:rFonts w:ascii="PT Astra Serif" w:hAnsi="PT Astra Serif"/>
              </w:rPr>
              <w:t>шиномонтаж</w:t>
            </w:r>
            <w:proofErr w:type="spellEnd"/>
          </w:p>
        </w:tc>
        <w:tc>
          <w:tcPr>
            <w:tcW w:w="1984" w:type="dxa"/>
            <w:vAlign w:val="center"/>
          </w:tcPr>
          <w:p w14:paraId="423C279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C798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3E059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  <w:p w14:paraId="3268EA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36</w:t>
            </w:r>
          </w:p>
        </w:tc>
      </w:tr>
      <w:tr w:rsidR="00B2558B" w:rsidRPr="008A038E" w14:paraId="24D931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2C7F8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14:paraId="18261E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14:paraId="097E9C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14:paraId="5933CDF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 -</w:t>
            </w:r>
          </w:p>
          <w:p w14:paraId="33727E3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14:paraId="4A61B26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105841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BA83C9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286FF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A5B9F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1D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D5A81B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59D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14:paraId="0040ED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14:paraId="55DC97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14:paraId="0ABABA8E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38937D1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D332C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2D03B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F4C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8B73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A0000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2E37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14:paraId="1C1A89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14:paraId="410DF0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14:paraId="4EC1AE80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77504B2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E5FEB2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0CD7590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0523DDD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C027A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2A90C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86F38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20E8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14:paraId="227CA0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14:paraId="222EAF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14:paraId="740DAB3C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4B6F22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D112E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D8CDA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5665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8098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B2558B" w:rsidRPr="008A038E" w14:paraId="3E9625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D9B9D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14:paraId="04BC2D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14:paraId="421BF6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14:paraId="45C49B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27B1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1D0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3C753BA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7D70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4CC1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E30B4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B5D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94</w:t>
            </w:r>
          </w:p>
        </w:tc>
        <w:tc>
          <w:tcPr>
            <w:tcW w:w="1418" w:type="dxa"/>
            <w:vAlign w:val="center"/>
          </w:tcPr>
          <w:p w14:paraId="17AA0C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14:paraId="71BB22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14:paraId="3335702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41D13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A7F8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94A77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895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74A1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77490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35A8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14:paraId="36825F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14:paraId="429898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14:paraId="732B2F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AC302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6400A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61DDC0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248B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FCEF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5FAD2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3888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14:paraId="3BCDE8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14:paraId="655912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14:paraId="2520FDB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7DB2A0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3EA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4D450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26E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1F2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746B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69E02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14:paraId="02C8EA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14:paraId="70D40C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14:paraId="11FC5A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19208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F131E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7E3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10D7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1C0E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C209B8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58F7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14:paraId="4A24B3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14:paraId="7D0FA4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14:paraId="5C27FDE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054545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D7A39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50E81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9B9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45997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DE4BB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FAD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14:paraId="765142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14:paraId="26836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14:paraId="19F2F7C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14:paraId="19177E2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550871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D5BA2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75C8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A7A1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DA2AB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F264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14:paraId="4FF7C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14:paraId="6FFA6E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14:paraId="75748C4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36913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F6E4DA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5A551D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406C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8035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32C3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4AA9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14:paraId="00927A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14:paraId="0E7D8E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14:paraId="01C5D75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1DE2A6D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B267456" w14:textId="6204F6D0" w:rsidR="00B2558B" w:rsidRPr="008A038E" w:rsidRDefault="008C01AA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D49D6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AD56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EF02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49126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AF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14:paraId="7F99F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14:paraId="519F0C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14:paraId="5DBF3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0BF15C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829EC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F133F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804B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DCC5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6E40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7AF6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14:paraId="4B55A8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14:paraId="303D9B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14:paraId="4679F7B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501FE4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27D4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AC56A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939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4315A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3DE025B" w14:textId="77777777" w:rsidTr="003A2F47">
        <w:tc>
          <w:tcPr>
            <w:tcW w:w="675" w:type="dxa"/>
            <w:vAlign w:val="center"/>
          </w:tcPr>
          <w:p w14:paraId="04BBDD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14:paraId="3632B79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14:paraId="52BAF6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14:paraId="698E642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16A466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0DB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66398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E0CB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DEF80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0DD48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0D20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14:paraId="7DA18E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14:paraId="39D25E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14:paraId="5677015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14:paraId="2E7B27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ACB1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D316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38D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B52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2C0A3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9E80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14:paraId="20AB0F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14:paraId="5D735D0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14:paraId="2DC51A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14:paraId="7DA8DA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1D595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09E11B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F2E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C00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23F6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90A44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4909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14:paraId="5403E2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14:paraId="34103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14:paraId="6C553BC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14:paraId="1CE33B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468C1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1D3B1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4A74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5E34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83,1</w:t>
            </w:r>
          </w:p>
        </w:tc>
      </w:tr>
      <w:tr w:rsidR="00B2558B" w:rsidRPr="008A038E" w14:paraId="738FA1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F753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14:paraId="605A1A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14:paraId="7BAF2E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14:paraId="0AA31E8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Пионерская – </w:t>
            </w:r>
          </w:p>
          <w:p w14:paraId="2ED5FE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14:paraId="62A374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3BBBD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47168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BBA8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418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DE367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2188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109</w:t>
            </w:r>
          </w:p>
        </w:tc>
        <w:tc>
          <w:tcPr>
            <w:tcW w:w="1418" w:type="dxa"/>
            <w:vAlign w:val="center"/>
          </w:tcPr>
          <w:p w14:paraId="697D58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14:paraId="08B56E7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14:paraId="335AA4A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376BEF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2D9FC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FAB6F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D16F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B6A4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157421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DBC7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14:paraId="756F04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14:paraId="3F0F6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14:paraId="4CF21E7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7F8892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5654F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AB9626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50152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C20C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A16E6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37D8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14:paraId="307D05C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14:paraId="475467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14:paraId="0C0DFE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0FF2EC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7297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81C00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CC3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523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2E600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9D8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14:paraId="44B862D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14:paraId="70B558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14:paraId="77FFEB8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2FFB56D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83E29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3B8C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4281EA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03BD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7FA4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555F2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CA616F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14:paraId="4ACAB8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14:paraId="5E2517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14:paraId="4FFE3EA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67B552E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23AF6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B11A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F9082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5E60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71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5B5A6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524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14:paraId="68C35F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2A3DD5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14:paraId="2137F79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B215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254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682219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F1E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44B3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F838B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4B93F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14:paraId="11D04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7F762B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14:paraId="7373600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C38BA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7464A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7EAFAE1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B7E8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6ADE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10,5</w:t>
            </w:r>
          </w:p>
        </w:tc>
      </w:tr>
      <w:tr w:rsidR="00B2558B" w:rsidRPr="008A038E" w14:paraId="7EC482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A4AA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14:paraId="153D6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14:paraId="705AE2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14:paraId="69BF054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6039E3A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7DEA7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1984" w:type="dxa"/>
            <w:vAlign w:val="center"/>
          </w:tcPr>
          <w:p w14:paraId="23C1383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695F3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A054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6,3</w:t>
            </w:r>
          </w:p>
        </w:tc>
      </w:tr>
      <w:tr w:rsidR="00B2558B" w:rsidRPr="008A038E" w14:paraId="6F35CDAF" w14:textId="77777777" w:rsidTr="003A2F47">
        <w:tc>
          <w:tcPr>
            <w:tcW w:w="675" w:type="dxa"/>
            <w:vAlign w:val="center"/>
          </w:tcPr>
          <w:p w14:paraId="53D27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14:paraId="4C8C141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14:paraId="34EC9C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14:paraId="744E6FF1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02963F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EBE3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A92D61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CB3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3DF0E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87F4C4" w14:textId="77777777" w:rsidTr="003A2F47">
        <w:tc>
          <w:tcPr>
            <w:tcW w:w="675" w:type="dxa"/>
            <w:vAlign w:val="center"/>
          </w:tcPr>
          <w:p w14:paraId="7E20A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14:paraId="45CB01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14:paraId="1800F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14:paraId="77A636E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3E96047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36A93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780593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00C8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10C5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10DEF9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C5E1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14:paraId="185EB9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04FC63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14:paraId="617DB02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DDC4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7B64E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7FF9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4F88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434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09D3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AC2D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14:paraId="1E6C67F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14:paraId="3FDC9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14:paraId="0D45C57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48B4D2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BEC02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817ED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FFA2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01D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D79A9E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107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14:paraId="3CB061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14:paraId="55A380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14:paraId="7C86C38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59094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363FE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1984" w:type="dxa"/>
            <w:vAlign w:val="center"/>
          </w:tcPr>
          <w:p w14:paraId="3E1EC2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D0D51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0EE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7A31C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F7837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14:paraId="320712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14:paraId="546780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14:paraId="21AB62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46E16F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171DD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854B3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46A3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9C2BA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755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7142B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9AB4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14:paraId="5506AAC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14:paraId="7BD18C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14:paraId="311444E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 – ул. Шахтерская</w:t>
            </w:r>
          </w:p>
        </w:tc>
        <w:tc>
          <w:tcPr>
            <w:tcW w:w="1701" w:type="dxa"/>
            <w:vAlign w:val="center"/>
          </w:tcPr>
          <w:p w14:paraId="71A45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7FAC0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9B49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4F0E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F604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9FD38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D4C0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14:paraId="2BE654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14:paraId="3E5258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14:paraId="780CE7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21516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E0C4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80B9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F2955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FBF2D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ED8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859037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702C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125</w:t>
            </w:r>
          </w:p>
        </w:tc>
        <w:tc>
          <w:tcPr>
            <w:tcW w:w="1418" w:type="dxa"/>
            <w:vAlign w:val="center"/>
          </w:tcPr>
          <w:p w14:paraId="0459C7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14:paraId="0353E1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14:paraId="4405F65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33C7C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86D5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CC41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A88C8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7C2C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297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FD23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E6EC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14:paraId="1B00A7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3225D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14:paraId="586F9D9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4CFDA6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9E7F0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11FBC3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7C3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93F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12AB73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4E1F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14:paraId="6B1E3D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218A5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14:paraId="068DB17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04DCF3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B81CF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DFBF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8A6C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5E21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07AC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C4E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14:paraId="324ECF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14:paraId="1475F6B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14:paraId="0C86420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159F59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D2B6AB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5A9772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14DAF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C5367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BCE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487F8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85269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14:paraId="0C93F1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14:paraId="22A00D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14:paraId="71254E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14:paraId="3F4B4E2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47021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6C8A61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A97B9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A546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E0074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582D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14:paraId="34D517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14:paraId="6DE252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14:paraId="1E7DE7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 - ул. Советская</w:t>
            </w:r>
          </w:p>
        </w:tc>
        <w:tc>
          <w:tcPr>
            <w:tcW w:w="1701" w:type="dxa"/>
            <w:vAlign w:val="center"/>
          </w:tcPr>
          <w:p w14:paraId="5F191C9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16A451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4E854D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00BE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2C754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0FD2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98AB5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89FD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14:paraId="12CA19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14:paraId="6E412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5417D86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31D4DF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E8658B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057D7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4AAA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2EF52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4419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FA6B5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96F25B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14:paraId="4807B0A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14:paraId="6A11E81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14:paraId="4C00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4E2F83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0FC1C2A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755AC8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CC991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6BD78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61E9E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2A0EA7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9F45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14:paraId="4E44D1F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14:paraId="4137A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14:paraId="104424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14:paraId="212C95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675460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C0CAD7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D67CB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1F6F7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8DF2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D8E7B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4EE2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14:paraId="0756B5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14:paraId="2482E3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14:paraId="4C58522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14:paraId="73538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67FD08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06F497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86261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1453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C3CC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82231A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12B8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14:paraId="6F3805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14:paraId="53465B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14:paraId="4D3B0535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14:paraId="6C43930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76C46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FC7C707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AFF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97E4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08BC57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D71B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14:paraId="5145C1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14:paraId="7C2E95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14:paraId="22189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14:paraId="23F099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0468D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DB216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154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A5E6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5B9CA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23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14:paraId="6847C2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14:paraId="240571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14:paraId="7FD4640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120E4AB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55372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6531C9D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19A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CF31D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8CF12D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A240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14:paraId="029016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14:paraId="6CC3F2C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14:paraId="34465C2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0A4AC9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91CC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871288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6FA9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43E35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13C7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14:paraId="30E51F0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14:paraId="60E406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14:paraId="26D322C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14:paraId="0CEACFF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739FB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676CD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6A3E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9B56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CA70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D0F8A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958B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14:paraId="311341E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14:paraId="4AD3D1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14:paraId="3B263B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14:paraId="44CAB2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2F3B6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6040A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1641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CE6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31BD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53E8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141</w:t>
            </w:r>
          </w:p>
        </w:tc>
        <w:tc>
          <w:tcPr>
            <w:tcW w:w="1418" w:type="dxa"/>
            <w:vAlign w:val="center"/>
          </w:tcPr>
          <w:p w14:paraId="361D62D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14:paraId="206679E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14:paraId="16603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14:paraId="03474D5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16DE4B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4FECBEA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5A6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7553C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A5F6D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45E8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14:paraId="1AE5F707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14:paraId="034289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14:paraId="2A9867E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14:paraId="33D76C0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A58283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30C112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C29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C8E75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E5597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82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14:paraId="1F9A8FDE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14:paraId="078DED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14:paraId="6ADB18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14:paraId="723F9B9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41898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64538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8F1B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22AD0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FFDAC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4AF4E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14:paraId="546928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14:paraId="6154A2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14:paraId="06E374B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5F022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70AFD70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24D9954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A411F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5160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BCDCF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D5E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14:paraId="750AF56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14:paraId="4075BE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14:paraId="001EAE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3424F4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8D3C9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FF10F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D9F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80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B3DD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97BA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14:paraId="34E663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14:paraId="057A76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14:paraId="46119F5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2D1AD7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CF50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4283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FC20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231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456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86AE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466E1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14:paraId="50F95CD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14:paraId="096B7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14:paraId="7A8F4C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68299E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B574B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EE8D4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2EF0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4C2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83BA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4646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EB6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14:paraId="7AF6176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14:paraId="4DED32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14:paraId="1FAA94C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E1A8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0B65CA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5B22AB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C2336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104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6471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22</w:t>
            </w:r>
          </w:p>
        </w:tc>
      </w:tr>
      <w:tr w:rsidR="00B2558B" w:rsidRPr="008A038E" w14:paraId="3FE11F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75AE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14:paraId="4CA25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14:paraId="0C037B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14:paraId="7CAE5BD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48056B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2FB8E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A36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35949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5A72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2B3F8A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7A2F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14:paraId="7C86B8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5769D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11A72B7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14:paraId="553B612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0BD9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B999D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2DB5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9ED0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3DA03C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5819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14:paraId="57CEB2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2FA1CB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6D0B139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14:paraId="5CFBCEF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3EBED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92CA0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0665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497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889CC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CED6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14:paraId="6310B9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14:paraId="1397D7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14:paraId="43342B8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3770A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20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1984" w:type="dxa"/>
            <w:vAlign w:val="center"/>
          </w:tcPr>
          <w:p w14:paraId="3B968F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0288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4718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CAE6C9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1A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14:paraId="38CC61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14:paraId="13B7FC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14:paraId="1458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6274FF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D343AB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7BDFD0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7EA0373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3729A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AEA2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D7524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87CF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14:paraId="27236B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14:paraId="14F146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14:paraId="0729CA8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694B8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C03AE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9A0225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52DB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C01F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AC93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08DAD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14:paraId="38C14AB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14:paraId="6A5C47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14:paraId="711E2E6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DE8566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48886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AA604C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1312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CB7A7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4584D8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B59C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156</w:t>
            </w:r>
          </w:p>
        </w:tc>
        <w:tc>
          <w:tcPr>
            <w:tcW w:w="1418" w:type="dxa"/>
            <w:vAlign w:val="center"/>
          </w:tcPr>
          <w:p w14:paraId="792EEFC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14:paraId="18B1E3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14:paraId="7B813F1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85DC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1EEA82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BB50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F9F8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BC4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7F3A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A244B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14:paraId="5E3264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14:paraId="4E33B0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14:paraId="3015E09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5255B87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920B7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14:paraId="26CDA49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  <w:p w14:paraId="3A3064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D890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E0B3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54F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10B49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E1A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14:paraId="68F6189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14:paraId="441AC7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14:paraId="525BC7E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6100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F228B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B419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1DF3DF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C90D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2A9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56973D7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09F8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14:paraId="2E9056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14:paraId="724F24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14:paraId="6129CBB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B7A3C6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3B6CD38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58FAAE4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23FD30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AA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8FFA3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1DAE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14:paraId="24BE8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14:paraId="3BD555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14:paraId="02410A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441594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A0A67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C4231A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78FC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6AC4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5B9F64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3A08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14:paraId="47649A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14:paraId="7983FF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14:paraId="57F20B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7BB38CD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230523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2CF67C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9CD9F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757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26EF1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28D93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14:paraId="1C21859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14:paraId="4D0DF8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14:paraId="2BF68A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2C29344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3C7D9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4F646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F573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9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439B45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F00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14:paraId="52A3A8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14:paraId="6B844C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14:paraId="4D77E36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14:paraId="0B5CC27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09CF7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0E29DE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D127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E9EF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green"/>
              </w:rPr>
            </w:pPr>
            <w:r w:rsidRPr="008A038E">
              <w:rPr>
                <w:rFonts w:ascii="PT Astra Serif" w:hAnsi="PT Astra Serif"/>
              </w:rPr>
              <w:t>113,5</w:t>
            </w:r>
          </w:p>
        </w:tc>
      </w:tr>
      <w:tr w:rsidR="00B2558B" w:rsidRPr="008A038E" w14:paraId="704776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D381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14:paraId="6B0DAD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14:paraId="06B397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14:paraId="32C5C95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14:paraId="68CA72D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9A4603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20C34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47C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62CC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18FD9C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9E228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14:paraId="4DA05A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14:paraId="1BA9CF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14:paraId="5C9B7EA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14:paraId="5457DE8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0006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D1BA3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298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7FA9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8BC9F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6A26E1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14:paraId="0066A7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14:paraId="7D42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14:paraId="0D8ABDC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14:paraId="1E9EC8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C6FFE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80085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DCCD7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7A31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66869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3B09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14:paraId="2EE970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14:paraId="4C885E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14:paraId="268CF06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14:paraId="07EEF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0951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1796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C5E0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478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A08F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99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14:paraId="40BD8E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14:paraId="430BAA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14:paraId="318C6E1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14:paraId="736952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2A96D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73BD4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D55E7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AEA2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121048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BFBC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14:paraId="4DA365E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14:paraId="108897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14:paraId="631F27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14:paraId="3D337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B02D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0D2DC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619C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B8D7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034B8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B82B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14:paraId="36601F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14:paraId="20A64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14:paraId="25AC2B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</w:t>
            </w:r>
          </w:p>
          <w:p w14:paraId="5912571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14:paraId="2FA3E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F284C7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80AE70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4C96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268E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5E1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A68D4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171</w:t>
            </w:r>
          </w:p>
        </w:tc>
        <w:tc>
          <w:tcPr>
            <w:tcW w:w="1418" w:type="dxa"/>
            <w:vAlign w:val="center"/>
          </w:tcPr>
          <w:p w14:paraId="7D868C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14:paraId="2DDAFE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14:paraId="455F910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14:paraId="7E4AEB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43A99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DCD517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BBB6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608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055E13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2BCAD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14:paraId="4C1078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14:paraId="2EDCAF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14:paraId="633C055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14:paraId="10A695D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1CEC61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54919B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0733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91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B6E43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ACF7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14:paraId="3BAD6B5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14:paraId="06FBE0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14:paraId="07D48DB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004E9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4F78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DC7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4C80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F589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ACFBA2C" w14:textId="77777777" w:rsidTr="003A2F47">
        <w:tc>
          <w:tcPr>
            <w:tcW w:w="675" w:type="dxa"/>
            <w:vAlign w:val="center"/>
          </w:tcPr>
          <w:p w14:paraId="675EC2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14:paraId="396395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14:paraId="3C7B77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14:paraId="6793BC7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9B0F8C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545510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F412AE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1748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329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3ADFEC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5D89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14:paraId="6CF2F1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14:paraId="3F38A9A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14:paraId="7BD061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0441E7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F49A6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7847E7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F4AE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C4A3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AABEC6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51418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14:paraId="7F0DD1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14:paraId="501906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14:paraId="6B2BCF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 (во дворе)</w:t>
            </w:r>
          </w:p>
        </w:tc>
        <w:tc>
          <w:tcPr>
            <w:tcW w:w="1701" w:type="dxa"/>
            <w:vAlign w:val="center"/>
          </w:tcPr>
          <w:p w14:paraId="0ABF537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F1E20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227A2D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4311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AC9A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690B93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9A2C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14:paraId="65B1A8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14:paraId="6BA25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14:paraId="4F1615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14:paraId="1D3AC16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B1F6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590A4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8F3A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97CF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755958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1D36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14:paraId="07B239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14:paraId="5B5D4E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14:paraId="25A47A65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14:paraId="31F8347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A01361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B84AB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BBBFD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005F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CD24C5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56DD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14:paraId="0481EF5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14:paraId="07C896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14:paraId="353922C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14:paraId="6BF87D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6FEA9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B90B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E91D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2EF0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3408C4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C7AF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14:paraId="39A397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14:paraId="53EBEB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14:paraId="1CAE9A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71757C4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32E309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E0A3D7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E4A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DE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67F55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527AE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14:paraId="4D41B4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14:paraId="6CA72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14:paraId="64B0A5CA" w14:textId="77777777" w:rsidR="00B2558B" w:rsidRPr="008A038E" w:rsidRDefault="00B2558B" w:rsidP="00C65055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67D531C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8E3F2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5BD8ADA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8A6F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E941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9E49E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0983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14:paraId="3DFB8E0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14:paraId="768378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14:paraId="2CB6AD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7307C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A36EA6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CAF6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05D0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42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0A66D2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9BF7E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14:paraId="64813F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14:paraId="4D5B5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14:paraId="438BD29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61B79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713BA2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D8EAB1" w14:textId="028523DB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4EB06C8E" w14:textId="38C9AD11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1415E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3DDAD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E7BC4D" w14:textId="77777777" w:rsidTr="003A2F47">
        <w:trPr>
          <w:trHeight w:val="678"/>
        </w:trPr>
        <w:tc>
          <w:tcPr>
            <w:tcW w:w="675" w:type="dxa"/>
            <w:vAlign w:val="center"/>
          </w:tcPr>
          <w:p w14:paraId="25A5DA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14:paraId="66B794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14:paraId="2BC233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14:paraId="54343AA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72BBA2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367A657" w14:textId="3B2864E4" w:rsidR="00B2558B" w:rsidRPr="008A038E" w:rsidRDefault="00BB7F9D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A650B8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7835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BAA3C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E09C4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FB9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14:paraId="3EFC9E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54.009077 </w:t>
            </w:r>
          </w:p>
        </w:tc>
        <w:tc>
          <w:tcPr>
            <w:tcW w:w="1417" w:type="dxa"/>
            <w:vAlign w:val="center"/>
          </w:tcPr>
          <w:p w14:paraId="7C63FE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14:paraId="2324760A" w14:textId="77777777" w:rsidR="00B2558B" w:rsidRPr="008A038E" w:rsidRDefault="00B2558B" w:rsidP="00C65055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Победы-ул.</w:t>
            </w:r>
            <w:r w:rsidR="00C65055" w:rsidRPr="008A038E">
              <w:rPr>
                <w:rFonts w:ascii="PT Astra Serif" w:hAnsi="PT Astra Serif"/>
              </w:rPr>
              <w:t> </w:t>
            </w:r>
            <w:r w:rsidRPr="008A038E">
              <w:rPr>
                <w:rFonts w:ascii="PT Astra Serif" w:hAnsi="PT Astra Serif"/>
              </w:rPr>
              <w:t>Шахтерская</w:t>
            </w:r>
          </w:p>
        </w:tc>
        <w:tc>
          <w:tcPr>
            <w:tcW w:w="1701" w:type="dxa"/>
            <w:vAlign w:val="center"/>
          </w:tcPr>
          <w:p w14:paraId="48D11A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8EEA0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59BF24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AB4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4DDC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90F93F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BD87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186</w:t>
            </w:r>
          </w:p>
        </w:tc>
        <w:tc>
          <w:tcPr>
            <w:tcW w:w="1418" w:type="dxa"/>
            <w:vAlign w:val="center"/>
          </w:tcPr>
          <w:p w14:paraId="3CF5FB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14:paraId="43B175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14:paraId="0A075A4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5720001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B003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588C48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54D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18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13</w:t>
            </w:r>
          </w:p>
        </w:tc>
      </w:tr>
      <w:tr w:rsidR="00B2558B" w:rsidRPr="008A038E" w14:paraId="333F7A55" w14:textId="77777777" w:rsidTr="003A2F47">
        <w:tc>
          <w:tcPr>
            <w:tcW w:w="675" w:type="dxa"/>
            <w:vAlign w:val="center"/>
          </w:tcPr>
          <w:p w14:paraId="25AD79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14:paraId="0B0F72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14:paraId="6A95F1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14:paraId="155115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62B848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2CD2B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241616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7229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B47D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AC95FBD" w14:textId="77777777" w:rsidTr="003A2F47">
        <w:tc>
          <w:tcPr>
            <w:tcW w:w="675" w:type="dxa"/>
            <w:vAlign w:val="center"/>
          </w:tcPr>
          <w:p w14:paraId="2544D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14:paraId="5D3F47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14:paraId="5FB76C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14:paraId="1ACB1C3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7D05FAB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96F1F2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670C219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772988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252E6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82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107E66F" w14:textId="77777777" w:rsidTr="003A2F47">
        <w:tc>
          <w:tcPr>
            <w:tcW w:w="675" w:type="dxa"/>
            <w:vAlign w:val="center"/>
          </w:tcPr>
          <w:p w14:paraId="7A6ACC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14:paraId="6E3401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14:paraId="5C1BEC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14:paraId="363EC78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178F3C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82C4D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16A1CF1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892966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AA18A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548F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7D4307F" w14:textId="77777777" w:rsidTr="003A2F47">
        <w:tc>
          <w:tcPr>
            <w:tcW w:w="675" w:type="dxa"/>
            <w:vAlign w:val="center"/>
          </w:tcPr>
          <w:p w14:paraId="172011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14:paraId="443B330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14:paraId="2E2197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14:paraId="59C9111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14:paraId="11A0E6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4C8414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17D34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6B561DC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1C12E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17B6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51FD4D" w14:textId="77777777" w:rsidTr="003A2F47">
        <w:tc>
          <w:tcPr>
            <w:tcW w:w="675" w:type="dxa"/>
            <w:vAlign w:val="center"/>
          </w:tcPr>
          <w:p w14:paraId="52556C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14:paraId="323047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14:paraId="013BE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14:paraId="72780D4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14:paraId="02A1A26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DE101F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C146C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068B5F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BE50E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75EE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AB1E2B6" w14:textId="77777777" w:rsidTr="00376980">
        <w:trPr>
          <w:trHeight w:val="864"/>
        </w:trPr>
        <w:tc>
          <w:tcPr>
            <w:tcW w:w="675" w:type="dxa"/>
            <w:vAlign w:val="center"/>
          </w:tcPr>
          <w:p w14:paraId="646F2B0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14:paraId="17D233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7610EDE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0282D76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708DB42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745F99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  <w:p w14:paraId="22840AB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3E9BDC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C691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6C18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81A5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0F5DB0D" w14:textId="77777777" w:rsidTr="00376980">
        <w:trPr>
          <w:trHeight w:val="880"/>
        </w:trPr>
        <w:tc>
          <w:tcPr>
            <w:tcW w:w="675" w:type="dxa"/>
            <w:vAlign w:val="center"/>
          </w:tcPr>
          <w:p w14:paraId="255338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14:paraId="04AF80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5BCE7D3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1BA621B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14:paraId="4F690E1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20DE3E65" w14:textId="48BD3B23" w:rsidR="00B2558B" w:rsidRPr="008A038E" w:rsidRDefault="00B2558B" w:rsidP="0037698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90C60E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3AEDC7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FDB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A55D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1412D1E" w14:textId="77777777" w:rsidTr="003A2F47">
        <w:tc>
          <w:tcPr>
            <w:tcW w:w="675" w:type="dxa"/>
            <w:vAlign w:val="center"/>
          </w:tcPr>
          <w:p w14:paraId="32E154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14:paraId="096301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14:paraId="364D63D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14:paraId="51FD312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952DE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7B2956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BEEEA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179453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05CC9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BB9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37B91A3" w14:textId="77777777" w:rsidTr="003A2F47">
        <w:tc>
          <w:tcPr>
            <w:tcW w:w="675" w:type="dxa"/>
            <w:vAlign w:val="center"/>
          </w:tcPr>
          <w:p w14:paraId="5C6CA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14:paraId="4F9840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14:paraId="1EF2D4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14:paraId="64C2645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10912F7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CD6760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квас, </w:t>
            </w:r>
          </w:p>
          <w:p w14:paraId="3A7A617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1984" w:type="dxa"/>
            <w:vAlign w:val="center"/>
          </w:tcPr>
          <w:p w14:paraId="03FA5F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411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4815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</w:t>
            </w:r>
          </w:p>
        </w:tc>
      </w:tr>
      <w:tr w:rsidR="00B2558B" w:rsidRPr="008A038E" w14:paraId="64DC50FD" w14:textId="77777777" w:rsidTr="003A2F47">
        <w:tc>
          <w:tcPr>
            <w:tcW w:w="675" w:type="dxa"/>
            <w:vAlign w:val="center"/>
          </w:tcPr>
          <w:p w14:paraId="368EBF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14:paraId="1D4B09E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14:paraId="62C8E4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14:paraId="500410EC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14:paraId="470A1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8D3ECE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253510B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FCF4D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E73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9FB4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F31501F" w14:textId="77777777" w:rsidTr="003A2F47">
        <w:tc>
          <w:tcPr>
            <w:tcW w:w="675" w:type="dxa"/>
            <w:vAlign w:val="center"/>
          </w:tcPr>
          <w:p w14:paraId="731BE67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14:paraId="1065DE1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14:paraId="2F05F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14:paraId="12ECB10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1D50C0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DFD545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торговый </w:t>
            </w:r>
            <w:r w:rsidRPr="008A038E">
              <w:rPr>
                <w:rFonts w:ascii="PT Astra Serif" w:hAnsi="PT Astra Serif"/>
              </w:rPr>
              <w:lastRenderedPageBreak/>
              <w:t>объект</w:t>
            </w:r>
          </w:p>
        </w:tc>
        <w:tc>
          <w:tcPr>
            <w:tcW w:w="2835" w:type="dxa"/>
            <w:vAlign w:val="center"/>
          </w:tcPr>
          <w:p w14:paraId="3A9A5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lastRenderedPageBreak/>
              <w:t>квас</w:t>
            </w:r>
          </w:p>
        </w:tc>
        <w:tc>
          <w:tcPr>
            <w:tcW w:w="1984" w:type="dxa"/>
            <w:vAlign w:val="center"/>
          </w:tcPr>
          <w:p w14:paraId="4EDFAA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5AD5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5468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3364D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DB97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198</w:t>
            </w:r>
          </w:p>
        </w:tc>
        <w:tc>
          <w:tcPr>
            <w:tcW w:w="1418" w:type="dxa"/>
            <w:vAlign w:val="center"/>
          </w:tcPr>
          <w:p w14:paraId="404CB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14:paraId="5ACC042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14:paraId="5FC81D9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1B24FAE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4B98AB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D0A72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E7EB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2F57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9691B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53A42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14:paraId="5709D2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14:paraId="2ED69E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14:paraId="7A8AB6D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14:paraId="36952D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4126C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поп-корн, сладкая вата</w:t>
            </w:r>
          </w:p>
        </w:tc>
        <w:tc>
          <w:tcPr>
            <w:tcW w:w="1984" w:type="dxa"/>
            <w:vAlign w:val="center"/>
          </w:tcPr>
          <w:p w14:paraId="21C6FA9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9887F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A141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3847A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5E15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14:paraId="7475FA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14:paraId="6D1471C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14:paraId="445E8F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7AB12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A20E1B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80D737" w14:textId="74257541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BCD44CE" w14:textId="7DB5124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2CD554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7C3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F874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5732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14:paraId="0840F2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14:paraId="3EB5C3D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14:paraId="5E26442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7D1259F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412875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5DDEA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D7D9D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1371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1856C9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A223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14:paraId="7C4A76E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14:paraId="4FC029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14:paraId="1A1530F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3A03E1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1FE058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927D9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D49C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7473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A6461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49D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14:paraId="443CED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14:paraId="707ED1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4C421D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F7E13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2D0EA6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3BD85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8B390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B35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98DC08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F603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14:paraId="03FC526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14:paraId="01F1C9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14:paraId="33D5BB8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9879E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E9EBF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30EC0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0ADA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666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A19557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2035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14:paraId="04B88C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14:paraId="36F9F70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14:paraId="2E87B9F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14:paraId="27F6F9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8DFAD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480A39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4B5B1A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1819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916D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E6B6B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F0AF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14:paraId="3486CE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14:paraId="329D10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14:paraId="4E8538C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д.20</w:t>
            </w:r>
          </w:p>
        </w:tc>
        <w:tc>
          <w:tcPr>
            <w:tcW w:w="1701" w:type="dxa"/>
            <w:vAlign w:val="center"/>
          </w:tcPr>
          <w:p w14:paraId="67E13F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746E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07246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1E8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5E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D1386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D57F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14:paraId="67254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14:paraId="1CB6FFB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14:paraId="337C149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д.4</w:t>
            </w:r>
          </w:p>
        </w:tc>
        <w:tc>
          <w:tcPr>
            <w:tcW w:w="1701" w:type="dxa"/>
            <w:vAlign w:val="center"/>
          </w:tcPr>
          <w:p w14:paraId="3A2F0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A76F8AA" w14:textId="77777777" w:rsidR="00B2558B" w:rsidRPr="008A038E" w:rsidRDefault="00280AE6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12E6A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BA6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043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CCDA4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167A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14:paraId="566262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14:paraId="1756E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14:paraId="7BFA34B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д.10</w:t>
            </w:r>
          </w:p>
        </w:tc>
        <w:tc>
          <w:tcPr>
            <w:tcW w:w="1701" w:type="dxa"/>
            <w:vAlign w:val="center"/>
          </w:tcPr>
          <w:p w14:paraId="48C445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2C9F29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0F54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D5D7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69283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097AAD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6DE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14:paraId="524D65A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14:paraId="7E41148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14:paraId="21BD519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76F0D4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13D0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338F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999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985E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FA24E5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60DF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14:paraId="196927D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14:paraId="7229BCD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14:paraId="463D7EB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д.5</w:t>
            </w:r>
          </w:p>
        </w:tc>
        <w:tc>
          <w:tcPr>
            <w:tcW w:w="1701" w:type="dxa"/>
            <w:vAlign w:val="center"/>
          </w:tcPr>
          <w:p w14:paraId="4033BF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53C1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436D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круглый</w:t>
            </w:r>
          </w:p>
          <w:p w14:paraId="56A12F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14:paraId="009613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80C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CCD8A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0A3FD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14:paraId="1E3CB3B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14:paraId="19C84A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14:paraId="33CC504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031C8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0E66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314BA8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E909B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B6D3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4289F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4351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14:paraId="75A820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14:paraId="4DF344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14:paraId="08A1AF4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3DCEF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88F3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48F64D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110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AB21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4A1D46A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56A6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213</w:t>
            </w:r>
          </w:p>
        </w:tc>
        <w:tc>
          <w:tcPr>
            <w:tcW w:w="1418" w:type="dxa"/>
            <w:vAlign w:val="center"/>
          </w:tcPr>
          <w:p w14:paraId="4EB176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14:paraId="092C73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14:paraId="095078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237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EF96D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01DC83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03A9B5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B4FE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9CBD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2A3F6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2C2A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14:paraId="196041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14:paraId="1CB861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14:paraId="688B02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7E05D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573DF8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3953C857" w14:textId="4ED069E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5E397A36" w14:textId="01FB43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E1243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C110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A7496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2886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14:paraId="08AB68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14:paraId="32E356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14:paraId="567A79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39D309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05CC32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71B87E65" w14:textId="2EAC1E0A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цветы,  продовольственные товары </w:t>
            </w:r>
            <w:proofErr w:type="spellStart"/>
            <w:r w:rsidR="003A2F47" w:rsidRPr="008A038E">
              <w:rPr>
                <w:rFonts w:ascii="PT Astra Serif" w:hAnsi="PT Astra Serif"/>
              </w:rPr>
              <w:t>ия</w:t>
            </w:r>
            <w:proofErr w:type="spellEnd"/>
          </w:p>
        </w:tc>
        <w:tc>
          <w:tcPr>
            <w:tcW w:w="1984" w:type="dxa"/>
            <w:vAlign w:val="center"/>
          </w:tcPr>
          <w:p w14:paraId="4DD5DBDB" w14:textId="6B741E66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06041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BB60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625CE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C582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14:paraId="45321A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14:paraId="2E357E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14:paraId="55482A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4C9BF08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567EF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F5E7D2B" w14:textId="259087C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6F4BF3F" w14:textId="1CC8641B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659D1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D6EB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4D656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7D15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14:paraId="10BFF1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54.024606 </w:t>
            </w:r>
          </w:p>
        </w:tc>
        <w:tc>
          <w:tcPr>
            <w:tcW w:w="1417" w:type="dxa"/>
            <w:vAlign w:val="center"/>
          </w:tcPr>
          <w:p w14:paraId="2E972C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14:paraId="789799B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Гагарина. д.8</w:t>
            </w:r>
          </w:p>
        </w:tc>
        <w:tc>
          <w:tcPr>
            <w:tcW w:w="1701" w:type="dxa"/>
            <w:vAlign w:val="center"/>
          </w:tcPr>
          <w:p w14:paraId="6AF0E60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6B5B8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465306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69001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CB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     12</w:t>
            </w:r>
          </w:p>
        </w:tc>
      </w:tr>
      <w:tr w:rsidR="00B2558B" w:rsidRPr="008A038E" w14:paraId="25AEAD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B69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14:paraId="714A74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14:paraId="506E08D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14:paraId="2855521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6C3BAC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84CEA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9D8673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0DFC2098" w14:textId="1402259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C7B0D82" w14:textId="44F5BCF8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37C207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71F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9BAF8B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3EA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14:paraId="339C6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14:paraId="11BF287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14:paraId="6D7F698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4C00C1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1D79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9DDE2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4C4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5194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59D83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E3AA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14:paraId="3D191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14:paraId="06A5A9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14:paraId="1C5E2D2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3F7BE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324708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A11AC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117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D9C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19DB42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BD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14:paraId="2C01C5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14:paraId="5B0AA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14:paraId="42C0A95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</w:t>
            </w:r>
          </w:p>
          <w:p w14:paraId="742E02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14:paraId="241CAE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7B54D3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36DC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53BF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5839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367B5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13F5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14:paraId="0ABC6E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14:paraId="79E5710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14:paraId="722CF8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Колоскова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-</w:t>
            </w:r>
          </w:p>
          <w:p w14:paraId="4256C8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  <w:p w14:paraId="165CBB2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E84D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A31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14B3F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EC7A4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F0E4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23515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ACF5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14:paraId="6257202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14:paraId="4379B17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14:paraId="2E9A03A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58A63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90A87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40ED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92B4F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BEF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A7D0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8D81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14:paraId="04C08F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14:paraId="6A4315A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14:paraId="2AA3B93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66050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6B3FEF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EC49E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8071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048D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726F05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0F5EB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14:paraId="054C1E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14:paraId="542D7A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14:paraId="6FCF28B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 –</w:t>
            </w:r>
          </w:p>
          <w:p w14:paraId="795978F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14:paraId="7882E4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08EF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72E5C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893CE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573A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899D9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422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226</w:t>
            </w:r>
          </w:p>
        </w:tc>
        <w:tc>
          <w:tcPr>
            <w:tcW w:w="1418" w:type="dxa"/>
            <w:vAlign w:val="center"/>
          </w:tcPr>
          <w:p w14:paraId="0C454D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14:paraId="59B74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14:paraId="683EBB1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14:paraId="499C1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350E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51BFB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C52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BB90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378A4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48D6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14:paraId="424F0C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14:paraId="6DA8AC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14:paraId="7AE1AA9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E5B1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886C6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57766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0A3C5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D3A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0EB94A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461D4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14:paraId="4ADED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14:paraId="6172844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14:paraId="014A4E9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14:paraId="1AB60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4632E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C00F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BCC7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23C9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7B2450" w14:textId="77777777" w:rsidTr="003A2F47">
        <w:trPr>
          <w:trHeight w:val="717"/>
        </w:trPr>
        <w:tc>
          <w:tcPr>
            <w:tcW w:w="675" w:type="dxa"/>
            <w:vAlign w:val="center"/>
          </w:tcPr>
          <w:p w14:paraId="48B1C7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14:paraId="67385E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14:paraId="7894A3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14:paraId="79592B9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CE971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B635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3333D0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5E30E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BCC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CFC637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2CE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14:paraId="302572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14:paraId="27AB38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14:paraId="6E94C8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14:paraId="5CDC4B5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14:paraId="0A42F9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67187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C65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63189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75A3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CA972C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97FB1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14:paraId="62C3B89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14:paraId="098D4C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14:paraId="0CAD53B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14:paraId="70717E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055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60F067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C13C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8AE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3BB92F1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50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14:paraId="264673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14:paraId="77D9F9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14:paraId="004A679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д.6</w:t>
            </w:r>
          </w:p>
        </w:tc>
        <w:tc>
          <w:tcPr>
            <w:tcW w:w="1701" w:type="dxa"/>
            <w:vAlign w:val="center"/>
          </w:tcPr>
          <w:p w14:paraId="4175A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14:paraId="59CE5F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D22D1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BD53E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EC935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12FE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520EFFF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4F61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14:paraId="624D696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14:paraId="4ED091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14:paraId="3279C7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14:paraId="04FA5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3188E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021A8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644DC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C2E6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7AB0A2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7ED0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14:paraId="301248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14:paraId="487C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14:paraId="708016C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7CF7AA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45911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2800DB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3E337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E7A4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A85A7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B1F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14:paraId="20D58F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14:paraId="3BE333C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14:paraId="16461F2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14:paraId="1B24F3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3A05B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9ED25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B61C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5D5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F42B3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CD2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14:paraId="2DE4C8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14:paraId="3CDF7C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14:paraId="64AE75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D6B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FBCBA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</w:t>
            </w:r>
          </w:p>
          <w:p w14:paraId="76440F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1984" w:type="dxa"/>
            <w:vAlign w:val="center"/>
          </w:tcPr>
          <w:p w14:paraId="2C253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9D97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07BF4D" w14:textId="09B29EB7" w:rsidR="00B2558B" w:rsidRPr="008A038E" w:rsidRDefault="003A2F47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EB40E6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CE0CD1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14:paraId="3729D6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5B23888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7D39E3D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14:paraId="30E64A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DB4CA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B9B2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061E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C1A3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82DA95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99B0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14:paraId="3F08ACF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14:paraId="4AE0CB9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14:paraId="2CF002E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EAB3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993E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9079C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40BE0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BAD2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C9806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C681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14:paraId="2C646C8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14:paraId="23A4C9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14:paraId="03C270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55C60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3FFE5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B0AB1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380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0486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D8F62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4226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14:paraId="47C32DA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25BB8B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26DA14C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14:paraId="175CF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22B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230767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E16CD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CE2E7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B6F109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68F4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241</w:t>
            </w:r>
          </w:p>
        </w:tc>
        <w:tc>
          <w:tcPr>
            <w:tcW w:w="1418" w:type="dxa"/>
            <w:vAlign w:val="center"/>
          </w:tcPr>
          <w:p w14:paraId="227FE3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14:paraId="1F4F02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14:paraId="3529467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B81C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F5E5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06B0F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4BAC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342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E7E2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DCE0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14:paraId="6A999D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14:paraId="224D0E2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14:paraId="0125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1ECBCB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B4202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7E74B3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14:paraId="5E2014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FEC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2280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E9E6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14:paraId="2A3123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14:paraId="3A20FC6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14:paraId="1E7ED15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02317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3EB9D0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799326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D38A3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E6B1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B2558B" w:rsidRPr="008A038E" w14:paraId="764C83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9C63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14:paraId="6DAA38B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14:paraId="364FEC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14:paraId="332B010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13D24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передвижной НТО</w:t>
            </w:r>
          </w:p>
        </w:tc>
        <w:tc>
          <w:tcPr>
            <w:tcW w:w="2835" w:type="dxa"/>
            <w:vAlign w:val="center"/>
          </w:tcPr>
          <w:p w14:paraId="042F7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1984" w:type="dxa"/>
            <w:vAlign w:val="center"/>
          </w:tcPr>
          <w:p w14:paraId="2BA950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98EB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27D91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B2558B" w:rsidRPr="008A038E" w14:paraId="2A236CCF" w14:textId="77777777" w:rsidTr="003A2F47">
        <w:tc>
          <w:tcPr>
            <w:tcW w:w="675" w:type="dxa"/>
            <w:vAlign w:val="center"/>
          </w:tcPr>
          <w:p w14:paraId="705CE9A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14:paraId="377BF8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14:paraId="29E7922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14:paraId="33DE483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718652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0C93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1984" w:type="dxa"/>
            <w:vAlign w:val="center"/>
          </w:tcPr>
          <w:p w14:paraId="027E6E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CD1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ED3B0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B2558B" w:rsidRPr="008A038E" w14:paraId="2C2CA01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1211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14:paraId="4C3CD07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14:paraId="541675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14:paraId="7CA2697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14:paraId="7DB43E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6D7A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AA5B8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2ACB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3B0B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77E07A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05C7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14:paraId="43BDA8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14:paraId="5DF06AA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14:paraId="6B392A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14:paraId="0B1FED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EFDD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2705C5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36AD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67C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37BF1AD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CA7E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14:paraId="686CF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14:paraId="37E1D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14:paraId="6EB8A6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Зайцева –</w:t>
            </w:r>
          </w:p>
          <w:p w14:paraId="3CEB78B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308252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2AF7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BF74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EF249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0054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4EA6E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7692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14:paraId="14DC99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14:paraId="6E0209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14:paraId="5F26DB5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14:paraId="70B86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6E9A10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27660C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68A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3AD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A7770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091B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14:paraId="1246A5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54.011564</w:t>
            </w:r>
          </w:p>
        </w:tc>
        <w:tc>
          <w:tcPr>
            <w:tcW w:w="1417" w:type="dxa"/>
            <w:vAlign w:val="center"/>
          </w:tcPr>
          <w:p w14:paraId="3B4F6C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37.522296</w:t>
            </w:r>
          </w:p>
        </w:tc>
        <w:tc>
          <w:tcPr>
            <w:tcW w:w="2552" w:type="dxa"/>
            <w:vAlign w:val="center"/>
          </w:tcPr>
          <w:p w14:paraId="70F0955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589D54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26CE6A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7C90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405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4CAC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6941841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2D6D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14:paraId="60CE11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14:paraId="5C928FC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14:paraId="7DA3C27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сквер Космонавтов</w:t>
            </w:r>
          </w:p>
          <w:p w14:paraId="0E67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14:paraId="3BC5C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EBAB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4CB2A5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C9304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1239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0C8007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75F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14:paraId="758F74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1B71B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14:paraId="74E4AB1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14:paraId="0385BA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508C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2165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433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E51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FD8C2C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6A203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14:paraId="305AFD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2DCB89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14:paraId="7461BE0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14:paraId="64C4EF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2357D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091734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A5711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57FE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98FDD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B5B8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14:paraId="2B671B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14:paraId="2DA8C4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14:paraId="3E86257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3B57C8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31B89B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2244E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5E84F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37F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B2558B" w:rsidRPr="008A038E" w14:paraId="3EAD60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3ED5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255</w:t>
            </w:r>
          </w:p>
        </w:tc>
        <w:tc>
          <w:tcPr>
            <w:tcW w:w="1418" w:type="dxa"/>
            <w:vAlign w:val="center"/>
          </w:tcPr>
          <w:p w14:paraId="289B139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14:paraId="604C91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14:paraId="74806E8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7E1D33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5E8A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3067E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29FA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ADF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B16D68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C5D27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14:paraId="3CB6FCD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14:paraId="530F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14:paraId="19E71C4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52348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434C43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FC0F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47EE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8CAE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141C73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2FE5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14:paraId="468A53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14:paraId="43A7687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14:paraId="0860080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721E4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A59B6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EB8D74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28A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5E20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70335E1F" w14:textId="77777777" w:rsidTr="003A2F47">
        <w:tc>
          <w:tcPr>
            <w:tcW w:w="675" w:type="dxa"/>
            <w:vAlign w:val="center"/>
          </w:tcPr>
          <w:p w14:paraId="228C62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14:paraId="7E9929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14:paraId="54E136E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14:paraId="5F04206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д.17</w:t>
            </w:r>
          </w:p>
        </w:tc>
        <w:tc>
          <w:tcPr>
            <w:tcW w:w="1701" w:type="dxa"/>
            <w:vAlign w:val="center"/>
          </w:tcPr>
          <w:p w14:paraId="3C5BB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24E698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D7BB5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296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B3AE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CEB184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AEBF6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14:paraId="33F19A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14:paraId="56CF4F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14:paraId="6A326F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14:paraId="2BFCE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FB9A1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полиграфическая,</w:t>
            </w:r>
          </w:p>
          <w:p w14:paraId="2F691B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1984" w:type="dxa"/>
            <w:vAlign w:val="center"/>
          </w:tcPr>
          <w:p w14:paraId="6E4499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CBB6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3135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2149F2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0F2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14:paraId="6A0576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14:paraId="6EA27B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14:paraId="6A66143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9232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418C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916F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6653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5A0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1BB9E1FF" w14:textId="77777777" w:rsidTr="003A2F47">
        <w:tc>
          <w:tcPr>
            <w:tcW w:w="675" w:type="dxa"/>
            <w:vAlign w:val="center"/>
          </w:tcPr>
          <w:p w14:paraId="2CFBBB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14:paraId="505658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14:paraId="1B92D48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14:paraId="6AEF45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Победы</w:t>
            </w:r>
          </w:p>
          <w:p w14:paraId="785034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(р-н «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Щекинской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городской ярмарки»)</w:t>
            </w:r>
          </w:p>
        </w:tc>
        <w:tc>
          <w:tcPr>
            <w:tcW w:w="1701" w:type="dxa"/>
            <w:vAlign w:val="center"/>
          </w:tcPr>
          <w:p w14:paraId="37F4E6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835" w:type="dxa"/>
            <w:vAlign w:val="center"/>
          </w:tcPr>
          <w:p w14:paraId="493FFC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36C141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04EF1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544A7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6C3D8C79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451FA59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14:paraId="6A2157C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14:paraId="1C31E5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14:paraId="414AE31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14:paraId="70F794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1B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1984" w:type="dxa"/>
            <w:vAlign w:val="center"/>
          </w:tcPr>
          <w:p w14:paraId="7423E7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6713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D5335A3" w14:textId="1A1DC3DE" w:rsidR="00B2558B" w:rsidRPr="008A038E" w:rsidRDefault="008C01AA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B2558B" w:rsidRPr="008A038E" w14:paraId="071A85D7" w14:textId="77777777" w:rsidTr="003A2F47">
        <w:trPr>
          <w:trHeight w:val="693"/>
        </w:trPr>
        <w:tc>
          <w:tcPr>
            <w:tcW w:w="675" w:type="dxa"/>
            <w:vAlign w:val="center"/>
          </w:tcPr>
          <w:p w14:paraId="1042EB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14:paraId="72431D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14:paraId="13CF2FB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14:paraId="0E6610C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14:paraId="7C9EED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80FD2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1FBC6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E7B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0D2A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797A505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8D30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14:paraId="067CC74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14:paraId="7BF575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14:paraId="1296D0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3ED710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835" w:type="dxa"/>
            <w:vAlign w:val="center"/>
          </w:tcPr>
          <w:p w14:paraId="5B96D4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44583C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8269F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CD4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645641F6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64685C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14:paraId="12A7732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14:paraId="3CF903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14:paraId="38173D8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6EA086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835" w:type="dxa"/>
            <w:vAlign w:val="center"/>
          </w:tcPr>
          <w:p w14:paraId="1F4E7B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20ECF9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E32D4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20B1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592D4E9" w14:textId="77777777" w:rsidTr="003A2F47">
        <w:trPr>
          <w:trHeight w:val="706"/>
        </w:trPr>
        <w:tc>
          <w:tcPr>
            <w:tcW w:w="675" w:type="dxa"/>
            <w:vAlign w:val="center"/>
          </w:tcPr>
          <w:p w14:paraId="5C2D6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14:paraId="53CA72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14:paraId="189726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14:paraId="79A1C8A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4E9C4D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D4D21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05C9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01794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A896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B6AD11C" w14:textId="77777777" w:rsidTr="003A2F47">
        <w:trPr>
          <w:trHeight w:val="634"/>
        </w:trPr>
        <w:tc>
          <w:tcPr>
            <w:tcW w:w="675" w:type="dxa"/>
            <w:vAlign w:val="center"/>
          </w:tcPr>
          <w:p w14:paraId="7CFEBF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14:paraId="53FF5E7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14:paraId="06D90B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14:paraId="4F9DC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3D93C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02BD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421C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3C7B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48D6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83BEE0C" w14:textId="77777777" w:rsidTr="003A2F47">
        <w:trPr>
          <w:trHeight w:val="708"/>
        </w:trPr>
        <w:tc>
          <w:tcPr>
            <w:tcW w:w="675" w:type="dxa"/>
            <w:vAlign w:val="center"/>
          </w:tcPr>
          <w:p w14:paraId="7BE51F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268</w:t>
            </w:r>
          </w:p>
        </w:tc>
        <w:tc>
          <w:tcPr>
            <w:tcW w:w="1418" w:type="dxa"/>
            <w:vAlign w:val="center"/>
          </w:tcPr>
          <w:p w14:paraId="1FE8D7F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14:paraId="42B0D1A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14:paraId="1467C7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C666F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0DE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1984" w:type="dxa"/>
            <w:vAlign w:val="center"/>
          </w:tcPr>
          <w:p w14:paraId="50F3A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A19C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FA8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964E45B" w14:textId="77777777" w:rsidTr="003A2F47">
        <w:tc>
          <w:tcPr>
            <w:tcW w:w="675" w:type="dxa"/>
            <w:vAlign w:val="center"/>
          </w:tcPr>
          <w:p w14:paraId="0E2823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14:paraId="34F994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65CC5C8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14:paraId="6C0735A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14:paraId="6BA357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468B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F9729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515C4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1D7D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AC2660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9941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14:paraId="788273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54.0116171 </w:t>
            </w:r>
          </w:p>
        </w:tc>
        <w:tc>
          <w:tcPr>
            <w:tcW w:w="1417" w:type="dxa"/>
            <w:vAlign w:val="center"/>
          </w:tcPr>
          <w:p w14:paraId="3F8625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37.522334</w:t>
            </w:r>
          </w:p>
        </w:tc>
        <w:tc>
          <w:tcPr>
            <w:tcW w:w="2552" w:type="dxa"/>
            <w:vAlign w:val="center"/>
          </w:tcPr>
          <w:p w14:paraId="1852D7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3D2682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96AE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51B00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DC8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2817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CAA99A3" w14:textId="77777777" w:rsidTr="003A2F47">
        <w:tc>
          <w:tcPr>
            <w:tcW w:w="675" w:type="dxa"/>
            <w:vAlign w:val="center"/>
          </w:tcPr>
          <w:p w14:paraId="0ED1EE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14:paraId="26C595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14:paraId="04F5500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14:paraId="520CBB2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4D744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78E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487A4F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5B19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F561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5060C8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D4BA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14:paraId="070E90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14:paraId="54BE026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14:paraId="186F5DD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Л. Толстого- </w:t>
            </w:r>
          </w:p>
          <w:p w14:paraId="037010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14:paraId="7D2D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5B0A1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1EA2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6574A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DFD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0E9686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E799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14:paraId="6F07099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14:paraId="7C075F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14:paraId="41E7077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14:paraId="57163D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B540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2E2F1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0B8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C2B4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ED4F21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BE5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14:paraId="04E35EA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14:paraId="21B1FB0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3F78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14:paraId="0A3FF5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14:paraId="52B178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D5F8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2B6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DC2A3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085C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98808A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57F8A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14:paraId="1BEBF8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14:paraId="469C2B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14:paraId="7045D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14:paraId="42730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16846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856F1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76A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347C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25A842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C14AF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14:paraId="6C6573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14:paraId="0B161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14:paraId="69BA274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2582B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2E5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9D1AA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B7D6F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3BE2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7E4155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8C9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14:paraId="3DA465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14:paraId="66C75D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14:paraId="095432E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д.15</w:t>
            </w:r>
          </w:p>
        </w:tc>
        <w:tc>
          <w:tcPr>
            <w:tcW w:w="1701" w:type="dxa"/>
            <w:vAlign w:val="center"/>
          </w:tcPr>
          <w:p w14:paraId="7E31F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8B3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FFF81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0545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39D2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6DDC480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68B6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14:paraId="6B3BAF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14:paraId="6BB64D3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14:paraId="4BBE629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61D9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95356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D335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505B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DDC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B8857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C40E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14:paraId="1A5A381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14:paraId="1225E0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14:paraId="521356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4AE1E6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4B9D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AF6D4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A50B9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B5C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B2558B" w:rsidRPr="008A038E" w14:paraId="50A553D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9B12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14:paraId="4032E8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14:paraId="7C1F384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14:paraId="54BE9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2FA4DA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26CB5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F6EC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2890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430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97A39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8D7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14:paraId="5BCE7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14:paraId="1A4F15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14:paraId="66E8082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14:paraId="6E8D1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54C37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7F53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8143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074F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60F7F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0E1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282</w:t>
            </w:r>
          </w:p>
        </w:tc>
        <w:tc>
          <w:tcPr>
            <w:tcW w:w="1418" w:type="dxa"/>
            <w:vAlign w:val="center"/>
          </w:tcPr>
          <w:p w14:paraId="45B804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14:paraId="3FA11CE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14:paraId="22DEE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д.45 -ул. Л. Толстого</w:t>
            </w:r>
          </w:p>
        </w:tc>
        <w:tc>
          <w:tcPr>
            <w:tcW w:w="1701" w:type="dxa"/>
            <w:vAlign w:val="center"/>
          </w:tcPr>
          <w:p w14:paraId="5D693A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8F4E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6F7B8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6022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0E13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847C4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C7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14:paraId="420504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14:paraId="557D87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14:paraId="4BC963E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0809D5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C62C1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B356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C2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27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413845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43808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14:paraId="64ACDD8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14:paraId="56BAF8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14:paraId="5DCB088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5112FB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056DD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F7A9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82A9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A8C1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C7B9C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C802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14:paraId="330932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14:paraId="02D88A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14:paraId="484349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14:paraId="586D14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C44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DF35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275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9879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79C1C67" w14:textId="77777777" w:rsidTr="003A2F47">
        <w:tc>
          <w:tcPr>
            <w:tcW w:w="675" w:type="dxa"/>
            <w:vAlign w:val="center"/>
          </w:tcPr>
          <w:p w14:paraId="0D27B8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14:paraId="47CD67A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14:paraId="2E0F29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14:paraId="16AD2D3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0CACC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AAB4D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1984" w:type="dxa"/>
            <w:vAlign w:val="center"/>
          </w:tcPr>
          <w:p w14:paraId="78BA9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66A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F5110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1FC56CF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FA7E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14:paraId="76E126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14:paraId="367F49D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14:paraId="4C40EFA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7236FA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2337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4BC62E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CF1DD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B94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253CCD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F1D9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14:paraId="2034F6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14:paraId="2AD42B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14:paraId="28A43E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FF677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6D5D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3CDF23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76578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BE51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FCEF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E6C2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14:paraId="46C74D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14:paraId="67035AD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14:paraId="06C113D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82222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09AFF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254217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38B7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805AE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85D405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7DFE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14:paraId="329114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14:paraId="02BD24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14:paraId="2D32FF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18861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41D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579F33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92E5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79B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B2558B" w:rsidRPr="008A038E" w14:paraId="68337A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7A6DD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14:paraId="0FD4FD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14:paraId="791448C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14:paraId="1A3A162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417182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A9EE3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7C8AE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FF54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D73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1E2925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E1BD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14:paraId="042FAC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14:paraId="33E9F1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14:paraId="30DC10D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057EBC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</w:t>
            </w:r>
          </w:p>
        </w:tc>
        <w:tc>
          <w:tcPr>
            <w:tcW w:w="1701" w:type="dxa"/>
            <w:vAlign w:val="center"/>
          </w:tcPr>
          <w:p w14:paraId="6A0333E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7EABB1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23187EEF" w14:textId="3AF5333E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49EC" w14:textId="3B2736FE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482D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96AA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540A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22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14:paraId="06D64BF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14:paraId="662CF05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14:paraId="650DEB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61FDBA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D602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6370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A86D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37897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B2558B" w:rsidRPr="008A038E" w14:paraId="2D9893D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72D4F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14:paraId="6050B7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14:paraId="139B771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14:paraId="4E34C14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58E716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5B2E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90F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C7CB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D662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500D719D" w14:textId="77777777" w:rsidTr="00376980">
        <w:trPr>
          <w:trHeight w:val="382"/>
        </w:trPr>
        <w:tc>
          <w:tcPr>
            <w:tcW w:w="675" w:type="dxa"/>
            <w:vAlign w:val="center"/>
          </w:tcPr>
          <w:p w14:paraId="516C31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14:paraId="3EC3A8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14:paraId="73180C8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14:paraId="7CA5A81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7A2EE0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365E1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694C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465B5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03A6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615803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CC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296</w:t>
            </w:r>
          </w:p>
        </w:tc>
        <w:tc>
          <w:tcPr>
            <w:tcW w:w="1418" w:type="dxa"/>
            <w:vAlign w:val="center"/>
          </w:tcPr>
          <w:p w14:paraId="7374DDF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14:paraId="6574FD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14:paraId="5429AE1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14:paraId="5E084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E1D15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CD12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DF3D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8BE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1DC32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E51E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14:paraId="0DCE9C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14:paraId="4A59184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14:paraId="57053F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7F518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60A61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4351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9626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4BCB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D07A0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8ED5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14:paraId="1DA4641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14:paraId="46A15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14:paraId="37494C2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11FA92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D198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C4F2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98926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80F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4B7A24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E683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14:paraId="4D5C77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14:paraId="6F4FB3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14:paraId="5FAE61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3FE6F1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9C62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2EE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02E9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85AF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FF23E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D82E3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14:paraId="1772D4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14:paraId="2B5B3D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14:paraId="66410C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689BF8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4295BE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05B3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1C75F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B6CD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9972FB6" w14:textId="77777777" w:rsidTr="003A2F47">
        <w:tc>
          <w:tcPr>
            <w:tcW w:w="675" w:type="dxa"/>
            <w:vAlign w:val="center"/>
          </w:tcPr>
          <w:p w14:paraId="521010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14:paraId="4D6567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14:paraId="464178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14:paraId="58B17FD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2C82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1387A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60C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F2CEB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5A5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B2558B" w:rsidRPr="008A038E" w14:paraId="331F1207" w14:textId="77777777" w:rsidTr="003A2F47">
        <w:trPr>
          <w:trHeight w:val="485"/>
        </w:trPr>
        <w:tc>
          <w:tcPr>
            <w:tcW w:w="675" w:type="dxa"/>
            <w:vAlign w:val="center"/>
          </w:tcPr>
          <w:p w14:paraId="180E37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14:paraId="74864A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54.011651</w:t>
            </w:r>
          </w:p>
        </w:tc>
        <w:tc>
          <w:tcPr>
            <w:tcW w:w="1417" w:type="dxa"/>
            <w:vAlign w:val="center"/>
          </w:tcPr>
          <w:p w14:paraId="5ED226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37.522361</w:t>
            </w:r>
          </w:p>
        </w:tc>
        <w:tc>
          <w:tcPr>
            <w:tcW w:w="2552" w:type="dxa"/>
            <w:vAlign w:val="center"/>
          </w:tcPr>
          <w:p w14:paraId="3F2B9F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07A4D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A3690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7A545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6E3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74A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9855DDD" w14:textId="77777777" w:rsidTr="003A2F47">
        <w:trPr>
          <w:trHeight w:val="563"/>
        </w:trPr>
        <w:tc>
          <w:tcPr>
            <w:tcW w:w="675" w:type="dxa"/>
            <w:vAlign w:val="center"/>
          </w:tcPr>
          <w:p w14:paraId="4A0375A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8A038E">
              <w:rPr>
                <w:rFonts w:ascii="PT Astra Serif" w:hAnsi="PT Astra Serif" w:cs="PT Astra Serif"/>
              </w:rPr>
              <w:t>303</w:t>
            </w:r>
          </w:p>
        </w:tc>
        <w:tc>
          <w:tcPr>
            <w:tcW w:w="1418" w:type="dxa"/>
            <w:vAlign w:val="center"/>
          </w:tcPr>
          <w:p w14:paraId="01C46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54.019449 </w:t>
            </w:r>
          </w:p>
        </w:tc>
        <w:tc>
          <w:tcPr>
            <w:tcW w:w="1417" w:type="dxa"/>
            <w:vAlign w:val="center"/>
          </w:tcPr>
          <w:p w14:paraId="66DF18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37.504660</w:t>
            </w:r>
          </w:p>
        </w:tc>
        <w:tc>
          <w:tcPr>
            <w:tcW w:w="2552" w:type="dxa"/>
            <w:vAlign w:val="center"/>
          </w:tcPr>
          <w:p w14:paraId="17AEEBB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14:paraId="2C957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D17B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28029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B41A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67FD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52BE971" w14:textId="77777777" w:rsidTr="003A2F47">
        <w:tc>
          <w:tcPr>
            <w:tcW w:w="675" w:type="dxa"/>
            <w:vAlign w:val="center"/>
          </w:tcPr>
          <w:p w14:paraId="1C6ECF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304</w:t>
            </w:r>
          </w:p>
        </w:tc>
        <w:tc>
          <w:tcPr>
            <w:tcW w:w="1418" w:type="dxa"/>
            <w:vAlign w:val="center"/>
          </w:tcPr>
          <w:p w14:paraId="6215E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54.024674 </w:t>
            </w:r>
          </w:p>
        </w:tc>
        <w:tc>
          <w:tcPr>
            <w:tcW w:w="1417" w:type="dxa"/>
            <w:vAlign w:val="center"/>
          </w:tcPr>
          <w:p w14:paraId="7C8166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37.498967</w:t>
            </w:r>
          </w:p>
        </w:tc>
        <w:tc>
          <w:tcPr>
            <w:tcW w:w="2552" w:type="dxa"/>
            <w:vAlign w:val="center"/>
          </w:tcPr>
          <w:p w14:paraId="0B3B8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5D3B2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</w:tcPr>
          <w:p w14:paraId="2563A7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B2155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круглогодично</w:t>
            </w:r>
          </w:p>
        </w:tc>
        <w:tc>
          <w:tcPr>
            <w:tcW w:w="1418" w:type="dxa"/>
            <w:vAlign w:val="center"/>
          </w:tcPr>
          <w:p w14:paraId="48D9DC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F975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21</w:t>
            </w:r>
          </w:p>
        </w:tc>
      </w:tr>
      <w:tr w:rsidR="00B2558B" w:rsidRPr="008A038E" w14:paraId="4F304552" w14:textId="77777777" w:rsidTr="003A2F47">
        <w:tc>
          <w:tcPr>
            <w:tcW w:w="675" w:type="dxa"/>
            <w:vAlign w:val="center"/>
          </w:tcPr>
          <w:p w14:paraId="40A770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305</w:t>
            </w:r>
          </w:p>
        </w:tc>
        <w:tc>
          <w:tcPr>
            <w:tcW w:w="1418" w:type="dxa"/>
            <w:vAlign w:val="center"/>
          </w:tcPr>
          <w:p w14:paraId="7291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54.009453 </w:t>
            </w:r>
          </w:p>
        </w:tc>
        <w:tc>
          <w:tcPr>
            <w:tcW w:w="1417" w:type="dxa"/>
            <w:vAlign w:val="center"/>
          </w:tcPr>
          <w:p w14:paraId="4BE13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37.521056</w:t>
            </w:r>
          </w:p>
        </w:tc>
        <w:tc>
          <w:tcPr>
            <w:tcW w:w="2552" w:type="dxa"/>
            <w:vAlign w:val="center"/>
          </w:tcPr>
          <w:p w14:paraId="1A5B280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д.15в</w:t>
            </w:r>
          </w:p>
        </w:tc>
        <w:tc>
          <w:tcPr>
            <w:tcW w:w="1701" w:type="dxa"/>
            <w:vAlign w:val="center"/>
          </w:tcPr>
          <w:p w14:paraId="361B3C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DE36D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28F7D8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74B5B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1008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006DAF" w:rsidRPr="008A038E" w14:paraId="176EC3E0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783F14F9" w14:textId="065D99B1" w:rsidR="00006DAF" w:rsidRPr="008A038E" w:rsidRDefault="00006DAF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306</w:t>
            </w:r>
          </w:p>
        </w:tc>
        <w:tc>
          <w:tcPr>
            <w:tcW w:w="1418" w:type="dxa"/>
            <w:vAlign w:val="center"/>
          </w:tcPr>
          <w:p w14:paraId="27149722" w14:textId="56915C24" w:rsidR="00006DAF" w:rsidRPr="008A038E" w:rsidRDefault="00006DAF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54.024526</w:t>
            </w:r>
          </w:p>
        </w:tc>
        <w:tc>
          <w:tcPr>
            <w:tcW w:w="1417" w:type="dxa"/>
            <w:vAlign w:val="center"/>
          </w:tcPr>
          <w:p w14:paraId="5BF6C4CC" w14:textId="09FD925E" w:rsidR="00006DAF" w:rsidRPr="008A038E" w:rsidRDefault="00006DAF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37.498629</w:t>
            </w:r>
          </w:p>
        </w:tc>
        <w:tc>
          <w:tcPr>
            <w:tcW w:w="2552" w:type="dxa"/>
            <w:vAlign w:val="center"/>
          </w:tcPr>
          <w:p w14:paraId="24E8B0F6" w14:textId="25A633B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0DD98198" w14:textId="2195A94D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C4D6ED8" w14:textId="6DEA914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1A2515F" w14:textId="2BCFE776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18A1EB" w14:textId="3E1567CB" w:rsidR="00006DAF" w:rsidRPr="008A038E" w:rsidRDefault="00006DAF" w:rsidP="008C01AA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08B0AD" w14:textId="584002C0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0F5F6B43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186C1FCC" w14:textId="0E0DC264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307</w:t>
            </w:r>
          </w:p>
        </w:tc>
        <w:tc>
          <w:tcPr>
            <w:tcW w:w="1418" w:type="dxa"/>
            <w:vAlign w:val="center"/>
          </w:tcPr>
          <w:p w14:paraId="070C8C1C" w14:textId="50A96829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54.017638 </w:t>
            </w:r>
          </w:p>
        </w:tc>
        <w:tc>
          <w:tcPr>
            <w:tcW w:w="1417" w:type="dxa"/>
            <w:vAlign w:val="center"/>
          </w:tcPr>
          <w:p w14:paraId="0767CE17" w14:textId="7281FDD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37.507179</w:t>
            </w:r>
          </w:p>
        </w:tc>
        <w:tc>
          <w:tcPr>
            <w:tcW w:w="2552" w:type="dxa"/>
            <w:vAlign w:val="center"/>
          </w:tcPr>
          <w:p w14:paraId="3459F982" w14:textId="712DD8B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7AC5D00E" w14:textId="6B5473EF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1CBB581" w14:textId="75D83FC1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4EFED879" w14:textId="61EF5D4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38628" w14:textId="613221F7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FE6B18" w14:textId="5B4DDB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47B0E108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5DE8A755" w14:textId="019AE65A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308</w:t>
            </w:r>
          </w:p>
        </w:tc>
        <w:tc>
          <w:tcPr>
            <w:tcW w:w="1418" w:type="dxa"/>
            <w:vAlign w:val="center"/>
          </w:tcPr>
          <w:p w14:paraId="41685A38" w14:textId="70C99D0D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54.021473</w:t>
            </w:r>
          </w:p>
        </w:tc>
        <w:tc>
          <w:tcPr>
            <w:tcW w:w="1417" w:type="dxa"/>
            <w:vAlign w:val="center"/>
          </w:tcPr>
          <w:p w14:paraId="5B59F73A" w14:textId="7A99F44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37.502109</w:t>
            </w:r>
          </w:p>
        </w:tc>
        <w:tc>
          <w:tcPr>
            <w:tcW w:w="2552" w:type="dxa"/>
            <w:vAlign w:val="center"/>
          </w:tcPr>
          <w:p w14:paraId="256E4097" w14:textId="45BD4BFC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14:paraId="11B0B680" w14:textId="0AFC99DE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561794" w14:textId="2BCD0B4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8D362C1" w14:textId="36DB3F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08065B9" w14:textId="56DB4229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CB3B5B" w14:textId="68E14505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</w:tbl>
    <w:p w14:paraId="7C4993E3" w14:textId="77777777" w:rsidR="007D7712" w:rsidRPr="008A038E" w:rsidRDefault="007D7712" w:rsidP="008C01AA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14:paraId="2DBB5950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14:paraId="075E10A2" w14:textId="77777777" w:rsidR="00B2558B" w:rsidRPr="008A038E" w:rsidRDefault="00B2558B" w:rsidP="00B2558B">
      <w:pPr>
        <w:suppressAutoHyphens w:val="0"/>
        <w:rPr>
          <w:rFonts w:ascii="PT Astra Serif" w:hAnsi="PT Astra Serif"/>
          <w:color w:val="000000"/>
        </w:rPr>
        <w:sectPr w:rsidR="00B2558B" w:rsidRPr="008A038E" w:rsidSect="00C65055">
          <w:headerReference w:type="first" r:id="rId12"/>
          <w:pgSz w:w="16838" w:h="11906" w:orient="landscape"/>
          <w:pgMar w:top="993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8A038E">
        <w:rPr>
          <w:rFonts w:ascii="PT Astra Serif" w:hAnsi="PT Astra Serif"/>
          <w:color w:val="000000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B2558B" w:rsidRPr="008A038E" w14:paraId="4932C995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1D6900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14:paraId="6033854E" w14:textId="77777777" w:rsidR="00B2558B" w:rsidRPr="008A038E" w:rsidRDefault="00B2558B" w:rsidP="00B2558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338DDCF9" w14:textId="58305829" w:rsidR="00B2558B" w:rsidRPr="008A038E" w:rsidRDefault="00B2558B" w:rsidP="00B2558B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от  ____________</w:t>
            </w:r>
            <w:r w:rsidR="008A038E">
              <w:rPr>
                <w:rFonts w:ascii="PT Astra Serif" w:hAnsi="PT Astra Serif"/>
                <w:sz w:val="28"/>
                <w:szCs w:val="28"/>
              </w:rPr>
              <w:t>_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A038E">
              <w:rPr>
                <w:rFonts w:ascii="PT Astra Serif" w:hAnsi="PT Astra Serif"/>
                <w:sz w:val="28"/>
                <w:szCs w:val="28"/>
              </w:rPr>
              <w:t xml:space="preserve"> __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________ </w:t>
            </w:r>
          </w:p>
          <w:p w14:paraId="64631BEA" w14:textId="77777777" w:rsidR="00B2558B" w:rsidRPr="008A038E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B2558B" w:rsidRPr="008A038E" w14:paraId="3B150359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3C6C30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8A038E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1D878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73D12F6B" w14:textId="1285EAC6" w:rsidR="00B2558B" w:rsidRPr="008A038E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от 01.04.2016 № 4</w:t>
            </w:r>
            <w:r w:rsidR="008A038E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8A038E"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</w:tr>
    </w:tbl>
    <w:p w14:paraId="302E4154" w14:textId="77777777" w:rsidR="00B2558B" w:rsidRPr="008A038E" w:rsidRDefault="00B2558B" w:rsidP="00B2558B">
      <w:pPr>
        <w:rPr>
          <w:rFonts w:ascii="PT Astra Serif" w:hAnsi="PT Astra Serif"/>
          <w:color w:val="000000"/>
        </w:rPr>
      </w:pPr>
    </w:p>
    <w:p w14:paraId="798CFEBE" w14:textId="77777777" w:rsidR="00B2558B" w:rsidRPr="008A038E" w:rsidRDefault="00B2558B" w:rsidP="00B2558B">
      <w:pPr>
        <w:rPr>
          <w:rFonts w:ascii="PT Astra Serif" w:hAnsi="PT Astra Serif"/>
          <w:b/>
        </w:rPr>
      </w:pPr>
      <w:r w:rsidRPr="008A038E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8F9A83B" wp14:editId="1CB7CE54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5A6F3" w14:textId="77777777" w:rsidR="007D7712" w:rsidRPr="008A038E" w:rsidRDefault="007D7712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14:paraId="26B28FB8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14:paraId="2B405EB6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/>
        </w:rPr>
      </w:pPr>
    </w:p>
    <w:p w14:paraId="5F7E2FED" w14:textId="77777777" w:rsidR="00B2558B" w:rsidRPr="008A038E" w:rsidRDefault="00B2558B" w:rsidP="00B2558B">
      <w:pPr>
        <w:rPr>
          <w:rFonts w:ascii="PT Astra Serif" w:hAnsi="PT Astra Serif" w:cs="PT Astra Serif"/>
          <w:sz w:val="28"/>
          <w:szCs w:val="28"/>
        </w:rPr>
      </w:pPr>
    </w:p>
    <w:p w14:paraId="07017FB4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</w:pPr>
    </w:p>
    <w:sectPr w:rsidR="00B46269" w:rsidRPr="008A038E" w:rsidSect="00C32D86">
      <w:headerReference w:type="first" r:id="rId14"/>
      <w:pgSz w:w="11906" w:h="16838"/>
      <w:pgMar w:top="1134" w:right="850" w:bottom="1134" w:left="1701" w:header="567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4D6CF" w14:textId="77777777" w:rsidR="002F4184" w:rsidRDefault="002F4184">
      <w:r>
        <w:separator/>
      </w:r>
    </w:p>
  </w:endnote>
  <w:endnote w:type="continuationSeparator" w:id="0">
    <w:p w14:paraId="4715C0F5" w14:textId="77777777" w:rsidR="002F4184" w:rsidRDefault="002F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FE147" w14:textId="77777777" w:rsidR="002F4184" w:rsidRDefault="002F4184">
      <w:r>
        <w:separator/>
      </w:r>
    </w:p>
  </w:footnote>
  <w:footnote w:type="continuationSeparator" w:id="0">
    <w:p w14:paraId="38C03B14" w14:textId="77777777" w:rsidR="002F4184" w:rsidRDefault="002F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77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69ACD73" w14:textId="77777777" w:rsidR="00006DAF" w:rsidRPr="000B291F" w:rsidRDefault="00006DA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765D1">
          <w:rPr>
            <w:rFonts w:ascii="PT Astra Serif" w:hAnsi="PT Astra Serif"/>
            <w:noProof/>
            <w:sz w:val="28"/>
            <w:szCs w:val="28"/>
          </w:rPr>
          <w:t>22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BC86D47" w14:textId="77777777" w:rsidR="00006DAF" w:rsidRDefault="00006DA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1B96" w14:textId="77777777" w:rsidR="00006DAF" w:rsidRDefault="00006DAF">
    <w:pPr>
      <w:pStyle w:val="af"/>
      <w:jc w:val="center"/>
    </w:pPr>
  </w:p>
  <w:p w14:paraId="49160A74" w14:textId="77777777" w:rsidR="00006DAF" w:rsidRDefault="00006DA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B7EA" w14:textId="6CFA2585" w:rsidR="00006DAF" w:rsidRDefault="00006DAF">
    <w:pPr>
      <w:pStyle w:val="af"/>
      <w:jc w:val="center"/>
    </w:pPr>
  </w:p>
  <w:p w14:paraId="634D5104" w14:textId="77777777" w:rsidR="00006DAF" w:rsidRDefault="00006DAF" w:rsidP="00B2558B">
    <w:pPr>
      <w:pStyle w:val="af"/>
      <w:tabs>
        <w:tab w:val="left" w:pos="60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BA5" w14:textId="38A73BAA" w:rsidR="00006DAF" w:rsidRPr="00C32D86" w:rsidRDefault="00006DAF">
    <w:pPr>
      <w:pStyle w:val="af"/>
      <w:jc w:val="center"/>
      <w:rPr>
        <w:rFonts w:ascii="PT Astra Serif" w:hAnsi="PT Astra Serif"/>
        <w:sz w:val="28"/>
        <w:szCs w:val="28"/>
      </w:rPr>
    </w:pPr>
    <w:r w:rsidRPr="00C32D86">
      <w:rPr>
        <w:rFonts w:ascii="PT Astra Serif" w:hAnsi="PT Astra Serif"/>
        <w:sz w:val="28"/>
        <w:szCs w:val="28"/>
      </w:rPr>
      <w:t>23</w:t>
    </w:r>
  </w:p>
  <w:p w14:paraId="6F104DFD" w14:textId="77777777" w:rsidR="00006DAF" w:rsidRDefault="00006DAF" w:rsidP="00B2558B">
    <w:pPr>
      <w:pStyle w:val="af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41D"/>
    <w:rsid w:val="00006DAF"/>
    <w:rsid w:val="00010179"/>
    <w:rsid w:val="00031858"/>
    <w:rsid w:val="0004561B"/>
    <w:rsid w:val="00097D31"/>
    <w:rsid w:val="000B291F"/>
    <w:rsid w:val="000D05A0"/>
    <w:rsid w:val="000D075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3B99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0AE6"/>
    <w:rsid w:val="0029794D"/>
    <w:rsid w:val="002A16C1"/>
    <w:rsid w:val="002B4FD2"/>
    <w:rsid w:val="002E54BE"/>
    <w:rsid w:val="002F4184"/>
    <w:rsid w:val="00322635"/>
    <w:rsid w:val="00376980"/>
    <w:rsid w:val="003A2384"/>
    <w:rsid w:val="003A2F47"/>
    <w:rsid w:val="003C3A0B"/>
    <w:rsid w:val="003D216B"/>
    <w:rsid w:val="00413C6A"/>
    <w:rsid w:val="004765D1"/>
    <w:rsid w:val="0048387B"/>
    <w:rsid w:val="00483AB3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B6401"/>
    <w:rsid w:val="007D7712"/>
    <w:rsid w:val="007F12CE"/>
    <w:rsid w:val="007F4F01"/>
    <w:rsid w:val="008233FA"/>
    <w:rsid w:val="00826211"/>
    <w:rsid w:val="0083223B"/>
    <w:rsid w:val="00886A38"/>
    <w:rsid w:val="008A038E"/>
    <w:rsid w:val="008A457D"/>
    <w:rsid w:val="008C01AA"/>
    <w:rsid w:val="008F2E0C"/>
    <w:rsid w:val="008F5974"/>
    <w:rsid w:val="009110D2"/>
    <w:rsid w:val="00945C6B"/>
    <w:rsid w:val="009A1F10"/>
    <w:rsid w:val="009A7968"/>
    <w:rsid w:val="009B67BB"/>
    <w:rsid w:val="00A10315"/>
    <w:rsid w:val="00A11F33"/>
    <w:rsid w:val="00A24EB9"/>
    <w:rsid w:val="00A333F8"/>
    <w:rsid w:val="00A931B7"/>
    <w:rsid w:val="00B00492"/>
    <w:rsid w:val="00B0593F"/>
    <w:rsid w:val="00B2558B"/>
    <w:rsid w:val="00B46269"/>
    <w:rsid w:val="00B562C1"/>
    <w:rsid w:val="00B63641"/>
    <w:rsid w:val="00BA4658"/>
    <w:rsid w:val="00BB7F9D"/>
    <w:rsid w:val="00BD2261"/>
    <w:rsid w:val="00C02BDE"/>
    <w:rsid w:val="00C32D86"/>
    <w:rsid w:val="00C65055"/>
    <w:rsid w:val="00C73467"/>
    <w:rsid w:val="00CC4111"/>
    <w:rsid w:val="00CF25B5"/>
    <w:rsid w:val="00CF3559"/>
    <w:rsid w:val="00D807A7"/>
    <w:rsid w:val="00E025EC"/>
    <w:rsid w:val="00E03E77"/>
    <w:rsid w:val="00E06FAE"/>
    <w:rsid w:val="00E11B07"/>
    <w:rsid w:val="00E41E47"/>
    <w:rsid w:val="00E637B8"/>
    <w:rsid w:val="00E727C9"/>
    <w:rsid w:val="00EE48B2"/>
    <w:rsid w:val="00F23DC1"/>
    <w:rsid w:val="00F53EDF"/>
    <w:rsid w:val="00F63BDF"/>
    <w:rsid w:val="00F63D07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4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5ED3-825E-44B3-90E3-9F01E1DB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25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2022-06-08T10:52:00Z</cp:lastPrinted>
  <dcterms:created xsi:type="dcterms:W3CDTF">2024-11-13T12:01:00Z</dcterms:created>
  <dcterms:modified xsi:type="dcterms:W3CDTF">2024-11-13T12:01:00Z</dcterms:modified>
</cp:coreProperties>
</file>