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2" w:rsidRPr="00754C85" w:rsidRDefault="007E1441" w:rsidP="000D66B2">
      <w:pPr>
        <w:jc w:val="center"/>
        <w:rPr>
          <w:noProof/>
        </w:rPr>
      </w:pPr>
      <w:r w:rsidRPr="00754C85">
        <w:rPr>
          <w:noProof/>
        </w:rPr>
        <w:drawing>
          <wp:inline distT="0" distB="0" distL="0" distR="0">
            <wp:extent cx="1019175" cy="1005765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-1334"/>
                    <a:stretch/>
                  </pic:blipFill>
                  <pic:spPr bwMode="auto">
                    <a:xfrm>
                      <a:off x="0" y="0"/>
                      <a:ext cx="1022755" cy="10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Тульская  область</w:t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Муниципальное образование рабочий поселок Первомайский</w:t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Щекинского района</w:t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СОБРАНИЕ ДЕПУТАТОВ</w:t>
      </w:r>
    </w:p>
    <w:p w:rsidR="00C55FA7" w:rsidRPr="00754C85" w:rsidRDefault="00C55FA7" w:rsidP="00C55FA7">
      <w:pPr>
        <w:pStyle w:val="1"/>
        <w:spacing w:before="0" w:after="0"/>
        <w:rPr>
          <w:color w:val="auto"/>
        </w:rPr>
      </w:pPr>
    </w:p>
    <w:p w:rsidR="00C55FA7" w:rsidRPr="00754C85" w:rsidRDefault="00C55FA7" w:rsidP="00C55FA7">
      <w:pPr>
        <w:pStyle w:val="1"/>
        <w:spacing w:before="0" w:after="0"/>
        <w:rPr>
          <w:color w:val="auto"/>
        </w:rPr>
      </w:pPr>
      <w:r w:rsidRPr="00754C85">
        <w:rPr>
          <w:color w:val="auto"/>
        </w:rPr>
        <w:t>РЕШЕНИЕ</w:t>
      </w:r>
    </w:p>
    <w:p w:rsidR="00C55FA7" w:rsidRPr="00754C85" w:rsidRDefault="00C55FA7" w:rsidP="00C55FA7">
      <w:pPr>
        <w:ind w:firstLine="540"/>
        <w:jc w:val="both"/>
        <w:rPr>
          <w:bCs/>
        </w:rPr>
      </w:pPr>
    </w:p>
    <w:p w:rsidR="00C55FA7" w:rsidRPr="00754C85" w:rsidRDefault="00754C85" w:rsidP="00C55FA7">
      <w:pPr>
        <w:ind w:firstLine="540"/>
        <w:jc w:val="both"/>
      </w:pPr>
      <w:r w:rsidRPr="00754C85">
        <w:rPr>
          <w:bCs/>
        </w:rPr>
        <w:t>о</w:t>
      </w:r>
      <w:r w:rsidR="00BE12ED" w:rsidRPr="00754C85">
        <w:rPr>
          <w:bCs/>
        </w:rPr>
        <w:t>т</w:t>
      </w:r>
      <w:r w:rsidRPr="00754C85">
        <w:rPr>
          <w:bCs/>
        </w:rPr>
        <w:t xml:space="preserve"> </w:t>
      </w:r>
      <w:r w:rsidR="003E37CC">
        <w:rPr>
          <w:bCs/>
        </w:rPr>
        <w:t>«</w:t>
      </w:r>
      <w:r w:rsidR="008167D8">
        <w:rPr>
          <w:bCs/>
        </w:rPr>
        <w:t>12</w:t>
      </w:r>
      <w:r w:rsidR="003E37CC">
        <w:rPr>
          <w:bCs/>
        </w:rPr>
        <w:t xml:space="preserve">» </w:t>
      </w:r>
      <w:r w:rsidR="004735C2">
        <w:rPr>
          <w:bCs/>
        </w:rPr>
        <w:t>февраля</w:t>
      </w:r>
      <w:r w:rsidRPr="00754C85">
        <w:rPr>
          <w:bCs/>
        </w:rPr>
        <w:t xml:space="preserve"> </w:t>
      </w:r>
      <w:r w:rsidR="00C55FA7" w:rsidRPr="00754C85">
        <w:rPr>
          <w:bCs/>
        </w:rPr>
        <w:t>20</w:t>
      </w:r>
      <w:r w:rsidR="00A51BFB" w:rsidRPr="00754C85">
        <w:rPr>
          <w:bCs/>
        </w:rPr>
        <w:t>2</w:t>
      </w:r>
      <w:r w:rsidR="004735C2">
        <w:rPr>
          <w:bCs/>
        </w:rPr>
        <w:t>5</w:t>
      </w:r>
      <w:r w:rsidR="00C55FA7" w:rsidRPr="00754C85">
        <w:rPr>
          <w:bCs/>
        </w:rPr>
        <w:t xml:space="preserve"> года </w:t>
      </w:r>
      <w:r w:rsidR="009258F8" w:rsidRPr="00754C85">
        <w:rPr>
          <w:bCs/>
        </w:rPr>
        <w:t xml:space="preserve">                                                         </w:t>
      </w:r>
      <w:r w:rsidR="00C55FA7" w:rsidRPr="00754C85">
        <w:rPr>
          <w:bCs/>
        </w:rPr>
        <w:t>№</w:t>
      </w:r>
      <w:r w:rsidRPr="00754C85">
        <w:rPr>
          <w:bCs/>
        </w:rPr>
        <w:t xml:space="preserve"> </w:t>
      </w:r>
      <w:r w:rsidR="008167D8">
        <w:rPr>
          <w:bCs/>
        </w:rPr>
        <w:t>33-</w:t>
      </w:r>
      <w:r w:rsidR="00332ABA">
        <w:rPr>
          <w:bCs/>
        </w:rPr>
        <w:t>90</w:t>
      </w:r>
    </w:p>
    <w:p w:rsidR="00C55FA7" w:rsidRPr="00754C85" w:rsidRDefault="00C55FA7" w:rsidP="009B3297">
      <w:pPr>
        <w:jc w:val="center"/>
        <w:rPr>
          <w:b/>
        </w:rPr>
      </w:pPr>
    </w:p>
    <w:p w:rsidR="00754C85" w:rsidRDefault="00BE12ED" w:rsidP="009B3297">
      <w:pPr>
        <w:jc w:val="center"/>
        <w:rPr>
          <w:b/>
          <w:sz w:val="32"/>
          <w:szCs w:val="32"/>
        </w:rPr>
      </w:pPr>
      <w:r w:rsidRPr="00754C85">
        <w:rPr>
          <w:b/>
          <w:sz w:val="32"/>
          <w:szCs w:val="32"/>
        </w:rPr>
        <w:t xml:space="preserve">О внесение изменения в решение Собрания депутатов МО р.п. Первомайский Щекинского района от </w:t>
      </w:r>
      <w:r w:rsidR="00341AEC" w:rsidRPr="00754C85">
        <w:rPr>
          <w:b/>
          <w:sz w:val="32"/>
          <w:szCs w:val="32"/>
        </w:rPr>
        <w:t>14.04</w:t>
      </w:r>
      <w:r w:rsidRPr="00754C85">
        <w:rPr>
          <w:b/>
          <w:sz w:val="32"/>
          <w:szCs w:val="32"/>
        </w:rPr>
        <w:t>.201</w:t>
      </w:r>
      <w:r w:rsidR="00341AEC" w:rsidRPr="00754C85">
        <w:rPr>
          <w:b/>
          <w:sz w:val="32"/>
          <w:szCs w:val="32"/>
        </w:rPr>
        <w:t>6</w:t>
      </w:r>
      <w:r w:rsidRPr="00754C85">
        <w:rPr>
          <w:b/>
          <w:sz w:val="32"/>
          <w:szCs w:val="32"/>
        </w:rPr>
        <w:t xml:space="preserve"> № </w:t>
      </w:r>
      <w:r w:rsidR="00341AEC" w:rsidRPr="00754C85">
        <w:rPr>
          <w:b/>
          <w:sz w:val="32"/>
          <w:szCs w:val="32"/>
        </w:rPr>
        <w:t>26</w:t>
      </w:r>
      <w:r w:rsidRPr="00754C85">
        <w:rPr>
          <w:b/>
          <w:sz w:val="32"/>
          <w:szCs w:val="32"/>
        </w:rPr>
        <w:t>-</w:t>
      </w:r>
      <w:r w:rsidR="00341AEC" w:rsidRPr="00754C85">
        <w:rPr>
          <w:b/>
          <w:sz w:val="32"/>
          <w:szCs w:val="32"/>
        </w:rPr>
        <w:t>114</w:t>
      </w:r>
      <w:r w:rsidRPr="00754C85">
        <w:rPr>
          <w:b/>
          <w:sz w:val="32"/>
          <w:szCs w:val="32"/>
        </w:rPr>
        <w:t xml:space="preserve"> «</w:t>
      </w:r>
      <w:r w:rsidR="00341AEC" w:rsidRPr="00754C85">
        <w:rPr>
          <w:b/>
          <w:sz w:val="32"/>
          <w:szCs w:val="32"/>
        </w:rPr>
        <w:t xml:space="preserve">О порядке формирования и использования муниципального дорожного фонда </w:t>
      </w:r>
      <w:r w:rsidR="00754C85" w:rsidRPr="00754C85">
        <w:rPr>
          <w:b/>
          <w:sz w:val="32"/>
          <w:szCs w:val="32"/>
        </w:rPr>
        <w:t xml:space="preserve">муниципального образования рабочий поселок </w:t>
      </w:r>
      <w:r w:rsidR="00341AEC" w:rsidRPr="00754C85">
        <w:rPr>
          <w:b/>
          <w:sz w:val="32"/>
          <w:szCs w:val="32"/>
        </w:rPr>
        <w:t xml:space="preserve"> Первомайский </w:t>
      </w:r>
    </w:p>
    <w:p w:rsidR="009B3297" w:rsidRPr="00754C85" w:rsidRDefault="00341AEC" w:rsidP="009B3297">
      <w:pPr>
        <w:jc w:val="center"/>
        <w:rPr>
          <w:b/>
          <w:sz w:val="32"/>
          <w:szCs w:val="32"/>
        </w:rPr>
      </w:pPr>
      <w:r w:rsidRPr="00754C85">
        <w:rPr>
          <w:b/>
          <w:sz w:val="32"/>
          <w:szCs w:val="32"/>
        </w:rPr>
        <w:t>Щекинский район</w:t>
      </w:r>
      <w:r w:rsidR="00BE12ED" w:rsidRPr="00754C85">
        <w:rPr>
          <w:b/>
          <w:sz w:val="32"/>
          <w:szCs w:val="32"/>
        </w:rPr>
        <w:t>»</w:t>
      </w:r>
    </w:p>
    <w:p w:rsidR="009B3297" w:rsidRPr="00754C85" w:rsidRDefault="009B3297" w:rsidP="009B3297">
      <w:pPr>
        <w:ind w:firstLine="540"/>
        <w:jc w:val="center"/>
      </w:pPr>
    </w:p>
    <w:p w:rsidR="009B3297" w:rsidRPr="00754C85" w:rsidRDefault="00341AEC" w:rsidP="009B3297">
      <w:pPr>
        <w:ind w:firstLine="540"/>
        <w:jc w:val="both"/>
      </w:pPr>
      <w:r w:rsidRPr="00754C85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27 Устава МО р.п. Первомайский Щекинский район, Собрание депутатов МО р.п. Первомайский </w:t>
      </w:r>
      <w:proofErr w:type="spellStart"/>
      <w:r w:rsidRPr="00754C85">
        <w:t>Щекинского</w:t>
      </w:r>
      <w:proofErr w:type="spellEnd"/>
      <w:r w:rsidRPr="00754C85">
        <w:t xml:space="preserve"> района</w:t>
      </w:r>
      <w:r w:rsidR="003E37CC">
        <w:t xml:space="preserve"> </w:t>
      </w:r>
      <w:r w:rsidR="009B3297" w:rsidRPr="00754C85">
        <w:t>РЕШИЛО:</w:t>
      </w:r>
      <w:bookmarkStart w:id="0" w:name="_GoBack"/>
      <w:bookmarkEnd w:id="0"/>
    </w:p>
    <w:p w:rsidR="00166223" w:rsidRPr="00754C85" w:rsidRDefault="00166223" w:rsidP="00166223">
      <w:pPr>
        <w:ind w:firstLine="709"/>
        <w:jc w:val="both"/>
        <w:rPr>
          <w:lang w:eastAsia="en-US"/>
        </w:rPr>
      </w:pPr>
      <w:r w:rsidRPr="00754C85">
        <w:rPr>
          <w:lang w:eastAsia="en-US"/>
        </w:rPr>
        <w:t xml:space="preserve">1. Внести изменения в п. 2.3. </w:t>
      </w:r>
      <w:r w:rsidR="00BB2E4C" w:rsidRPr="00754C85">
        <w:rPr>
          <w:lang w:eastAsia="en-US"/>
        </w:rPr>
        <w:t>раздела</w:t>
      </w:r>
      <w:r w:rsidRPr="00754C85">
        <w:rPr>
          <w:lang w:eastAsia="en-US"/>
        </w:rPr>
        <w:t xml:space="preserve"> 2 </w:t>
      </w:r>
      <w:r w:rsidR="00BB2E4C" w:rsidRPr="00754C85">
        <w:rPr>
          <w:lang w:eastAsia="en-US"/>
        </w:rPr>
        <w:t>«</w:t>
      </w:r>
      <w:r w:rsidRPr="00754C85">
        <w:rPr>
          <w:lang w:eastAsia="en-US"/>
        </w:rPr>
        <w:t>Формирование бюджетных ассигнований муниципального дорожного</w:t>
      </w:r>
      <w:r w:rsidR="00BB2E4C" w:rsidRPr="00754C85">
        <w:rPr>
          <w:lang w:eastAsia="en-US"/>
        </w:rPr>
        <w:t xml:space="preserve"> фонда</w:t>
      </w:r>
      <w:r w:rsidRPr="00754C85">
        <w:rPr>
          <w:lang w:eastAsia="en-US"/>
        </w:rPr>
        <w:t>, изложив его в новой редакции:</w:t>
      </w:r>
    </w:p>
    <w:p w:rsidR="00BB2E4C" w:rsidRPr="00754C85" w:rsidRDefault="00BB2E4C" w:rsidP="00E0150A">
      <w:pPr>
        <w:tabs>
          <w:tab w:val="left" w:pos="0"/>
        </w:tabs>
        <w:ind w:firstLine="709"/>
        <w:jc w:val="both"/>
      </w:pPr>
      <w:r w:rsidRPr="00754C85">
        <w:t>2.3. Доходы дорожного фонда формируются за счет:</w:t>
      </w:r>
    </w:p>
    <w:p w:rsidR="00E0150A" w:rsidRPr="00754C85" w:rsidRDefault="00E0150A" w:rsidP="003E37CC">
      <w:pPr>
        <w:ind w:firstLine="709"/>
        <w:jc w:val="both"/>
      </w:pPr>
      <w:r w:rsidRPr="00754C85">
        <w:t>а) остатка средств фонда на 1 января очередного финансового года (за исключением года создания дорожного фонда);</w:t>
      </w:r>
    </w:p>
    <w:p w:rsidR="00E0150A" w:rsidRPr="00754C85" w:rsidRDefault="00E0150A" w:rsidP="003E37CC">
      <w:pPr>
        <w:ind w:firstLine="709"/>
        <w:jc w:val="both"/>
      </w:pPr>
      <w:r w:rsidRPr="00754C85">
        <w:t>б) иных поступлений в местный бюджет:</w:t>
      </w:r>
    </w:p>
    <w:p w:rsidR="00E0150A" w:rsidRPr="00754C85" w:rsidRDefault="00E0150A" w:rsidP="003E37CC">
      <w:pPr>
        <w:ind w:firstLine="720"/>
        <w:jc w:val="both"/>
      </w:pPr>
      <w:r w:rsidRPr="00754C85">
        <w:t xml:space="preserve">-   земельный налог - в размере </w:t>
      </w:r>
      <w:r w:rsidR="004735C2">
        <w:t>80,8</w:t>
      </w:r>
      <w:r w:rsidRPr="00754C85">
        <w:t>%;</w:t>
      </w:r>
    </w:p>
    <w:p w:rsidR="00E0150A" w:rsidRPr="00754C85" w:rsidRDefault="00E0150A" w:rsidP="003E37CC">
      <w:pPr>
        <w:ind w:firstLine="720"/>
        <w:jc w:val="both"/>
      </w:pPr>
      <w:r w:rsidRPr="00754C85"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за счет средств дорожного фонда;</w:t>
      </w:r>
    </w:p>
    <w:p w:rsidR="00E0150A" w:rsidRPr="00754C85" w:rsidRDefault="00E0150A" w:rsidP="003E37CC">
      <w:pPr>
        <w:ind w:firstLine="720"/>
        <w:jc w:val="both"/>
      </w:pPr>
      <w:r w:rsidRPr="00754C85">
        <w:t>-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0150A" w:rsidRPr="00754C85" w:rsidRDefault="00E0150A" w:rsidP="003E37CC">
      <w:pPr>
        <w:ind w:firstLine="720"/>
        <w:jc w:val="both"/>
      </w:pPr>
      <w:r w:rsidRPr="00754C85">
        <w:t xml:space="preserve">в) </w:t>
      </w:r>
      <w:r w:rsidR="00D00217" w:rsidRPr="00754C85">
        <w:t>межбюджетные трансферты</w:t>
      </w:r>
      <w:r w:rsidRPr="00754C85">
        <w:t xml:space="preserve">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значения;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0150A" w:rsidRPr="00754C85" w:rsidRDefault="00E0150A" w:rsidP="003E37CC">
      <w:pPr>
        <w:ind w:firstLine="709"/>
        <w:jc w:val="both"/>
      </w:pPr>
      <w:r w:rsidRPr="00754C85">
        <w:t xml:space="preserve">г) безвозмездных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Pr="00754C85">
        <w:lastRenderedPageBreak/>
        <w:t>пожертвований, в отношении автомобильных дорог общего пользования местного значения.</w:t>
      </w:r>
    </w:p>
    <w:p w:rsidR="001470FE" w:rsidRPr="00754C85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754C85">
        <w:rPr>
          <w:rFonts w:ascii="Arial" w:hAnsi="Arial" w:cs="Arial"/>
          <w:szCs w:val="24"/>
        </w:rPr>
        <w:t>2</w:t>
      </w:r>
      <w:r w:rsidR="00C47DAE" w:rsidRPr="00754C85">
        <w:rPr>
          <w:rFonts w:ascii="Arial" w:hAnsi="Arial" w:cs="Arial"/>
          <w:szCs w:val="24"/>
        </w:rPr>
        <w:t xml:space="preserve">. </w:t>
      </w:r>
      <w:r w:rsidR="001470FE" w:rsidRPr="00754C85">
        <w:rPr>
          <w:rFonts w:ascii="Arial" w:hAnsi="Arial" w:cs="Arial"/>
          <w:szCs w:val="24"/>
        </w:rPr>
        <w:t>Контроль за исполнением настоящего решения возложить наглав</w:t>
      </w:r>
      <w:r w:rsidR="00336485" w:rsidRPr="00754C85">
        <w:rPr>
          <w:rFonts w:ascii="Arial" w:hAnsi="Arial" w:cs="Arial"/>
          <w:szCs w:val="24"/>
        </w:rPr>
        <w:t>у</w:t>
      </w:r>
      <w:r w:rsidR="001470FE" w:rsidRPr="00754C85">
        <w:rPr>
          <w:rFonts w:ascii="Arial" w:hAnsi="Arial" w:cs="Arial"/>
          <w:szCs w:val="24"/>
        </w:rPr>
        <w:t xml:space="preserve"> администрации МО р.п. Первомайский Щекинского района </w:t>
      </w:r>
      <w:r w:rsidR="00336485" w:rsidRPr="00754C85">
        <w:rPr>
          <w:rFonts w:ascii="Arial" w:hAnsi="Arial" w:cs="Arial"/>
          <w:szCs w:val="24"/>
        </w:rPr>
        <w:t>(</w:t>
      </w:r>
      <w:r w:rsidR="001470FE" w:rsidRPr="00754C85">
        <w:rPr>
          <w:rFonts w:ascii="Arial" w:hAnsi="Arial" w:cs="Arial"/>
          <w:szCs w:val="24"/>
        </w:rPr>
        <w:t>Шепелёв</w:t>
      </w:r>
      <w:r w:rsidR="00336485" w:rsidRPr="00754C85">
        <w:rPr>
          <w:rFonts w:ascii="Arial" w:hAnsi="Arial" w:cs="Arial"/>
          <w:szCs w:val="24"/>
        </w:rPr>
        <w:t>а</w:t>
      </w:r>
      <w:r w:rsidR="001470FE" w:rsidRPr="00754C85">
        <w:rPr>
          <w:rFonts w:ascii="Arial" w:hAnsi="Arial" w:cs="Arial"/>
          <w:szCs w:val="24"/>
        </w:rPr>
        <w:t xml:space="preserve"> И.И.</w:t>
      </w:r>
      <w:r w:rsidR="00336485" w:rsidRPr="00754C85">
        <w:rPr>
          <w:rFonts w:ascii="Arial" w:hAnsi="Arial" w:cs="Arial"/>
          <w:szCs w:val="24"/>
        </w:rPr>
        <w:t>)</w:t>
      </w:r>
    </w:p>
    <w:p w:rsidR="001470FE" w:rsidRPr="00754C85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754C85">
        <w:rPr>
          <w:rFonts w:ascii="Arial" w:hAnsi="Arial" w:cs="Arial"/>
          <w:szCs w:val="24"/>
        </w:rPr>
        <w:t>3</w:t>
      </w:r>
      <w:r w:rsidR="001470FE" w:rsidRPr="00754C85">
        <w:rPr>
          <w:rFonts w:ascii="Arial" w:hAnsi="Arial" w:cs="Arial"/>
          <w:szCs w:val="24"/>
        </w:rPr>
        <w:t xml:space="preserve">. </w:t>
      </w:r>
      <w:r w:rsidR="001D5189" w:rsidRPr="00754C85">
        <w:rPr>
          <w:rFonts w:ascii="Arial" w:hAnsi="Arial" w:cs="Arial"/>
          <w:szCs w:val="24"/>
        </w:rPr>
        <w:t>Опубликовать настоящее решение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</w:t>
      </w:r>
      <w:r w:rsidR="001470FE" w:rsidRPr="00754C85">
        <w:rPr>
          <w:rFonts w:ascii="Arial" w:hAnsi="Arial" w:cs="Arial"/>
          <w:szCs w:val="24"/>
        </w:rPr>
        <w:t>.</w:t>
      </w:r>
    </w:p>
    <w:p w:rsidR="001470FE" w:rsidRPr="00754C85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754C85">
        <w:rPr>
          <w:rFonts w:ascii="Arial" w:hAnsi="Arial" w:cs="Arial"/>
          <w:szCs w:val="24"/>
        </w:rPr>
        <w:t>4</w:t>
      </w:r>
      <w:r w:rsidR="001470FE" w:rsidRPr="00754C85">
        <w:rPr>
          <w:rFonts w:ascii="Arial" w:hAnsi="Arial" w:cs="Arial"/>
          <w:szCs w:val="24"/>
        </w:rPr>
        <w:t xml:space="preserve">. Решение вступает в силу </w:t>
      </w:r>
      <w:r w:rsidR="004735C2">
        <w:rPr>
          <w:rFonts w:ascii="Arial" w:hAnsi="Arial" w:cs="Arial"/>
          <w:szCs w:val="24"/>
        </w:rPr>
        <w:t>со дня официального опубликования.</w:t>
      </w:r>
      <w:r w:rsidR="001470FE" w:rsidRPr="00754C85">
        <w:rPr>
          <w:rFonts w:ascii="Arial" w:hAnsi="Arial" w:cs="Arial"/>
          <w:szCs w:val="24"/>
        </w:rPr>
        <w:t>.</w:t>
      </w:r>
    </w:p>
    <w:p w:rsidR="00E0596F" w:rsidRPr="00754C85" w:rsidRDefault="00E0596F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E0596F" w:rsidRPr="00754C85" w:rsidRDefault="00E0596F" w:rsidP="00E0596F">
      <w:pPr>
        <w:jc w:val="both"/>
        <w:rPr>
          <w:b/>
        </w:rPr>
      </w:pPr>
    </w:p>
    <w:p w:rsidR="007D7514" w:rsidRDefault="007D7514" w:rsidP="00E0596F">
      <w:pPr>
        <w:jc w:val="both"/>
        <w:rPr>
          <w:b/>
        </w:rPr>
      </w:pPr>
    </w:p>
    <w:p w:rsidR="00785A86" w:rsidRPr="00754C85" w:rsidRDefault="00785A86" w:rsidP="00E0596F">
      <w:pPr>
        <w:jc w:val="both"/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4"/>
        <w:gridCol w:w="3090"/>
      </w:tblGrid>
      <w:tr w:rsidR="00E357EF" w:rsidRPr="00754C85" w:rsidTr="008A226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C85" w:rsidRPr="00754C85" w:rsidRDefault="00E357EF" w:rsidP="00754C85">
            <w:pPr>
              <w:pStyle w:val="aff2"/>
              <w:rPr>
                <w:b/>
              </w:rPr>
            </w:pPr>
            <w:r w:rsidRPr="00754C85">
              <w:rPr>
                <w:b/>
              </w:rPr>
              <w:t xml:space="preserve">Глава </w:t>
            </w:r>
            <w:r w:rsidR="00754C85" w:rsidRPr="00754C85">
              <w:rPr>
                <w:b/>
              </w:rPr>
              <w:t>муниципального образования</w:t>
            </w:r>
          </w:p>
          <w:p w:rsidR="00E357EF" w:rsidRPr="00754C85" w:rsidRDefault="00754C85" w:rsidP="00754C85">
            <w:pPr>
              <w:pStyle w:val="aff2"/>
              <w:rPr>
                <w:b/>
              </w:rPr>
            </w:pPr>
            <w:r w:rsidRPr="00754C85">
              <w:rPr>
                <w:b/>
              </w:rPr>
              <w:t xml:space="preserve">рабочий поселок  </w:t>
            </w:r>
            <w:r w:rsidR="00E357EF" w:rsidRPr="00754C85">
              <w:rPr>
                <w:b/>
              </w:rPr>
              <w:t>Первомайский</w:t>
            </w:r>
          </w:p>
          <w:p w:rsidR="00E357EF" w:rsidRPr="00754C85" w:rsidRDefault="00E357EF" w:rsidP="00754C85">
            <w:pPr>
              <w:pStyle w:val="aff2"/>
              <w:rPr>
                <w:b/>
              </w:rPr>
            </w:pPr>
            <w:r w:rsidRPr="00754C85">
              <w:rPr>
                <w:b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754C85" w:rsidRDefault="004A0CFF" w:rsidP="008A2262">
            <w:pPr>
              <w:pStyle w:val="afb"/>
              <w:jc w:val="right"/>
              <w:rPr>
                <w:b/>
              </w:rPr>
            </w:pPr>
            <w:r w:rsidRPr="00754C85">
              <w:rPr>
                <w:b/>
              </w:rPr>
              <w:t>М. А. Хакимов</w:t>
            </w:r>
          </w:p>
        </w:tc>
      </w:tr>
    </w:tbl>
    <w:p w:rsidR="002033EB" w:rsidRPr="00754C85" w:rsidRDefault="002033EB" w:rsidP="00D00217">
      <w:pPr>
        <w:ind w:firstLine="720"/>
        <w:jc w:val="right"/>
      </w:pPr>
    </w:p>
    <w:sectPr w:rsidR="002033EB" w:rsidRPr="00754C85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E"/>
    <w:rsid w:val="00001B07"/>
    <w:rsid w:val="000046CA"/>
    <w:rsid w:val="00014405"/>
    <w:rsid w:val="00086435"/>
    <w:rsid w:val="0008659B"/>
    <w:rsid w:val="000A4BB1"/>
    <w:rsid w:val="000C028E"/>
    <w:rsid w:val="000C0DDF"/>
    <w:rsid w:val="000D66B2"/>
    <w:rsid w:val="000E50F4"/>
    <w:rsid w:val="001017EE"/>
    <w:rsid w:val="001470FE"/>
    <w:rsid w:val="001559C2"/>
    <w:rsid w:val="00166223"/>
    <w:rsid w:val="001718A4"/>
    <w:rsid w:val="00180E7F"/>
    <w:rsid w:val="00194567"/>
    <w:rsid w:val="001A5953"/>
    <w:rsid w:val="001B192E"/>
    <w:rsid w:val="001D5189"/>
    <w:rsid w:val="001E42B8"/>
    <w:rsid w:val="002033EB"/>
    <w:rsid w:val="002246B5"/>
    <w:rsid w:val="00273CD9"/>
    <w:rsid w:val="00313EDF"/>
    <w:rsid w:val="00332ABA"/>
    <w:rsid w:val="00334737"/>
    <w:rsid w:val="003358B6"/>
    <w:rsid w:val="00336485"/>
    <w:rsid w:val="00341AEC"/>
    <w:rsid w:val="00347865"/>
    <w:rsid w:val="00355152"/>
    <w:rsid w:val="00366DEA"/>
    <w:rsid w:val="00377213"/>
    <w:rsid w:val="003C1F95"/>
    <w:rsid w:val="003C3118"/>
    <w:rsid w:val="003E37CC"/>
    <w:rsid w:val="003E79AA"/>
    <w:rsid w:val="00466166"/>
    <w:rsid w:val="00470FAD"/>
    <w:rsid w:val="004735C2"/>
    <w:rsid w:val="004A0CFF"/>
    <w:rsid w:val="004A1ECF"/>
    <w:rsid w:val="004A43B9"/>
    <w:rsid w:val="004B4A9C"/>
    <w:rsid w:val="004F2744"/>
    <w:rsid w:val="005369FD"/>
    <w:rsid w:val="00537877"/>
    <w:rsid w:val="0056673D"/>
    <w:rsid w:val="00574EB2"/>
    <w:rsid w:val="005956CF"/>
    <w:rsid w:val="005E4C10"/>
    <w:rsid w:val="006647CF"/>
    <w:rsid w:val="00675C2A"/>
    <w:rsid w:val="006A6CA2"/>
    <w:rsid w:val="006D1DB9"/>
    <w:rsid w:val="006D3DD8"/>
    <w:rsid w:val="00754C85"/>
    <w:rsid w:val="007624FC"/>
    <w:rsid w:val="00771DB0"/>
    <w:rsid w:val="00785A86"/>
    <w:rsid w:val="007B17F9"/>
    <w:rsid w:val="007D7514"/>
    <w:rsid w:val="007E1441"/>
    <w:rsid w:val="008167D8"/>
    <w:rsid w:val="00893E7D"/>
    <w:rsid w:val="008A2262"/>
    <w:rsid w:val="008C033C"/>
    <w:rsid w:val="008F5FFE"/>
    <w:rsid w:val="00910BF8"/>
    <w:rsid w:val="00913847"/>
    <w:rsid w:val="009258F8"/>
    <w:rsid w:val="00972A7D"/>
    <w:rsid w:val="009A47C8"/>
    <w:rsid w:val="009B3297"/>
    <w:rsid w:val="009F4BF4"/>
    <w:rsid w:val="00A2662E"/>
    <w:rsid w:val="00A51BFB"/>
    <w:rsid w:val="00A853AD"/>
    <w:rsid w:val="00AF3F70"/>
    <w:rsid w:val="00BB2E4C"/>
    <w:rsid w:val="00BD3E65"/>
    <w:rsid w:val="00BE008E"/>
    <w:rsid w:val="00BE12ED"/>
    <w:rsid w:val="00C0090C"/>
    <w:rsid w:val="00C01D7F"/>
    <w:rsid w:val="00C3771D"/>
    <w:rsid w:val="00C47DAE"/>
    <w:rsid w:val="00C55FA7"/>
    <w:rsid w:val="00CA63B4"/>
    <w:rsid w:val="00CB5FA6"/>
    <w:rsid w:val="00CB64D0"/>
    <w:rsid w:val="00CB7B0C"/>
    <w:rsid w:val="00CF6849"/>
    <w:rsid w:val="00D00143"/>
    <w:rsid w:val="00D00217"/>
    <w:rsid w:val="00D05501"/>
    <w:rsid w:val="00D23306"/>
    <w:rsid w:val="00D50434"/>
    <w:rsid w:val="00E0150A"/>
    <w:rsid w:val="00E0596F"/>
    <w:rsid w:val="00E21D84"/>
    <w:rsid w:val="00E357EF"/>
    <w:rsid w:val="00E4014F"/>
    <w:rsid w:val="00E9525E"/>
    <w:rsid w:val="00EE1A50"/>
    <w:rsid w:val="00F525FC"/>
    <w:rsid w:val="00F74560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E5B50F-7BD3-4D18-B158-2639C1F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DE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66D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66D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6D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6D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6D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6D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66DE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6DE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66DEA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66DEA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66DEA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66DEA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66DE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366DEA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366DEA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366DEA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366DEA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366DE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366DEA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366DE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66DEA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366DEA"/>
  </w:style>
  <w:style w:type="paragraph" w:customStyle="1" w:styleId="af2">
    <w:name w:val="Колонтитул (левый)"/>
    <w:basedOn w:val="af1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366DE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366DE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366DEA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366DEA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366DE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366DEA"/>
    <w:pPr>
      <w:jc w:val="both"/>
    </w:pPr>
  </w:style>
  <w:style w:type="paragraph" w:customStyle="1" w:styleId="afc">
    <w:name w:val="Объект"/>
    <w:basedOn w:val="a"/>
    <w:next w:val="a"/>
    <w:uiPriority w:val="99"/>
    <w:rsid w:val="00366DEA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366DEA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366DEA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366DEA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366DEA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366DEA"/>
  </w:style>
  <w:style w:type="paragraph" w:customStyle="1" w:styleId="aff3">
    <w:name w:val="Пример."/>
    <w:basedOn w:val="a"/>
    <w:next w:val="a"/>
    <w:uiPriority w:val="99"/>
    <w:rsid w:val="00366DE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366DE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366DEA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366DEA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366DEA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366DEA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366DEA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366DEA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366DEA"/>
  </w:style>
  <w:style w:type="character" w:customStyle="1" w:styleId="affd">
    <w:name w:val="Утратил силу"/>
    <w:basedOn w:val="a3"/>
    <w:uiPriority w:val="99"/>
    <w:rsid w:val="00366DEA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366DEA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0">
    <w:name w:val="Body Text"/>
    <w:basedOn w:val="a"/>
    <w:link w:val="afff1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4">
    <w:name w:val="Balloon Text"/>
    <w:basedOn w:val="a"/>
    <w:link w:val="afff5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077;&#1088;&#1080;&#1085;&#1072;\Documents\&#1055;&#1086;&#1083;&#1100;&#1079;&#1086;&#1074;&#1072;&#1090;&#1077;&#1083;&#1100;&#1089;&#1082;&#1080;&#1077;%20&#1096;&#1072;&#1073;&#1083;&#1086;&#1085;&#1099;%20Office\&#1048;&#1079;&#1084;&#1077;&#1085;&#1077;&#1085;&#1080;&#1103;%20&#1074;%20&#1076;&#1086;&#1088;.&#1092;&#1086;&#1085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CC18-8435-4D25-B40A-44513ADD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в дор.фонд</Template>
  <TotalTime>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Катерина</dc:creator>
  <cp:keywords/>
  <dc:description>Документ экспортирован из системы ГАРАНТ</dc:description>
  <cp:lastModifiedBy>Ольга Васильевна</cp:lastModifiedBy>
  <cp:revision>7</cp:revision>
  <cp:lastPrinted>2025-02-13T12:31:00Z</cp:lastPrinted>
  <dcterms:created xsi:type="dcterms:W3CDTF">2025-02-03T12:16:00Z</dcterms:created>
  <dcterms:modified xsi:type="dcterms:W3CDTF">2025-02-13T12:37:00Z</dcterms:modified>
</cp:coreProperties>
</file>