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_21_</w:t>
      </w:r>
      <w:r>
        <w:rPr>
          <w:rFonts w:ascii="PT Astra Serif" w:hAnsi="PT Astra Serif"/>
        </w:rPr>
        <w:t xml:space="preserve">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08-02-07/38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5"/>
        <w:gridCol w:w="870"/>
        <w:gridCol w:w="4678"/>
      </w:tblGrid>
      <w:tr>
        <w:trPr>
          <w:trHeight w:val="226" w:hRule="atLeast"/>
        </w:trPr>
        <w:tc>
          <w:tcPr>
            <w:tcW w:w="4625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21.03.2025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08-02-07/38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0304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 xml:space="preserve">Постановление от 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.03.2025 №3-4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445</TotalTime>
  <Application>LibreOffice/7.6.7.2$Linux_X86_64 LibreOffice_project/60$Build-2</Application>
  <AppVersion>15.0000</AppVersion>
  <Pages>3</Pages>
  <Words>296</Words>
  <Characters>2246</Characters>
  <CharactersWithSpaces>2567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2025-03-21T14:44:19Z</cp:lastPrinted>
  <dcterms:modified xsi:type="dcterms:W3CDTF">2025-03-21T15:14:03Z</dcterms:modified>
  <cp:revision>36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