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94D33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506A71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23923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2</w:t>
            </w:r>
            <w:r w:rsidR="00506A71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B22ED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506A71" w:rsidRPr="00506A71" w:rsidRDefault="00095E15" w:rsidP="00506A71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B22ED7" w:rsidRPr="00B22ED7">
        <w:rPr>
          <w:b/>
          <w:bCs/>
          <w:sz w:val="28"/>
          <w:szCs w:val="28"/>
        </w:rPr>
        <w:t>«</w:t>
      </w:r>
      <w:r w:rsidR="00506A71" w:rsidRPr="00506A71">
        <w:rPr>
          <w:b/>
          <w:bCs/>
          <w:sz w:val="28"/>
          <w:szCs w:val="28"/>
        </w:rPr>
        <w:t xml:space="preserve"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</w:t>
      </w:r>
    </w:p>
    <w:p w:rsidR="00386D8A" w:rsidRDefault="00506A71" w:rsidP="00506A71">
      <w:pPr>
        <w:pStyle w:val="Default"/>
        <w:jc w:val="center"/>
        <w:rPr>
          <w:b/>
          <w:bCs/>
          <w:sz w:val="28"/>
          <w:szCs w:val="28"/>
        </w:rPr>
      </w:pPr>
      <w:r w:rsidRPr="00506A71">
        <w:rPr>
          <w:b/>
          <w:bCs/>
          <w:sz w:val="28"/>
          <w:szCs w:val="28"/>
        </w:rPr>
        <w:t>дорожного движения в муниципальном образовании  Щекинский район</w:t>
      </w:r>
      <w:r w:rsidR="00B22ED7" w:rsidRPr="00B22ED7">
        <w:rPr>
          <w:b/>
          <w:bCs/>
          <w:sz w:val="28"/>
          <w:szCs w:val="28"/>
        </w:rPr>
        <w:t>»</w:t>
      </w:r>
    </w:p>
    <w:bookmarkEnd w:id="2"/>
    <w:p w:rsidR="00B22ED7" w:rsidRPr="002541EF" w:rsidRDefault="00B22ED7" w:rsidP="00386D8A">
      <w:pPr>
        <w:pStyle w:val="Default"/>
        <w:jc w:val="center"/>
      </w:pPr>
    </w:p>
    <w:p w:rsidR="002541EF" w:rsidRPr="00F96BD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2541EF">
        <w:t xml:space="preserve"> </w:t>
      </w:r>
      <w:r w:rsidR="00B22ED7" w:rsidRPr="00B22ED7">
        <w:rPr>
          <w:bCs/>
        </w:rPr>
        <w:t>«</w:t>
      </w:r>
      <w:r w:rsidR="00506A71" w:rsidRPr="00506A71">
        <w:rPr>
          <w:bCs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</w:t>
      </w:r>
      <w:r w:rsidR="00506A71">
        <w:rPr>
          <w:bCs/>
        </w:rPr>
        <w:t xml:space="preserve"> дорог, повышение безопасности </w:t>
      </w:r>
      <w:r w:rsidR="00506A71" w:rsidRPr="00506A71">
        <w:rPr>
          <w:bCs/>
        </w:rPr>
        <w:t>дорожного движения в муниципальном образовании  Щекинский район</w:t>
      </w:r>
      <w:r w:rsidR="00B22ED7">
        <w:rPr>
          <w:bCs/>
        </w:rPr>
        <w:t xml:space="preserve">»,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506A71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B22ED7" w:rsidRPr="00B22ED7">
        <w:rPr>
          <w:bCs/>
        </w:rPr>
        <w:t>«</w:t>
      </w:r>
      <w:r w:rsidR="00506A71" w:rsidRPr="00506A71">
        <w:rPr>
          <w:bCs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</w:t>
      </w:r>
      <w:r w:rsidR="00506A71">
        <w:rPr>
          <w:bCs/>
        </w:rPr>
        <w:t xml:space="preserve"> дорог, повышение безопасности </w:t>
      </w:r>
      <w:r w:rsidR="00506A71" w:rsidRPr="00506A71">
        <w:rPr>
          <w:bCs/>
        </w:rPr>
        <w:t>дорожного движения в муниципальном образовании  Щекинский район</w:t>
      </w:r>
      <w:r w:rsidR="00B22ED7" w:rsidRPr="00B22ED7">
        <w:rPr>
          <w:bCs/>
        </w:rPr>
        <w:t xml:space="preserve">» </w:t>
      </w:r>
      <w:r w:rsidR="00386D8A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C94D33">
              <w:rPr>
                <w:rFonts w:ascii="PT Astra Serif" w:hAnsi="PT Astra Serif" w:cs="PT Astra Serif"/>
              </w:rPr>
              <w:t>Кузьмин Константин Михайлович</w:t>
            </w:r>
            <w:r w:rsidR="002541EF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C94D33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C94D33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2024-08-28T14:23:00Z</dcterms:created>
  <dcterms:modified xsi:type="dcterms:W3CDTF">2024-08-28T14:23:00Z</dcterms:modified>
</cp:coreProperties>
</file>