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11530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D11530">
              <w:rPr>
                <w:rFonts w:ascii="PT Astra Serif" w:hAnsi="PT Astra Serif" w:cs="PT Astra Serif"/>
                <w:sz w:val="22"/>
                <w:u w:val="single"/>
              </w:rPr>
              <w:t>193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7C4D5D">
              <w:rPr>
                <w:rFonts w:ascii="PT Astra Serif" w:hAnsi="PT Astra Serif" w:cs="PT Astra Serif"/>
                <w:sz w:val="22"/>
                <w:u w:val="single"/>
              </w:rPr>
              <w:t>0</w:t>
            </w:r>
            <w:r w:rsidR="00D11530">
              <w:rPr>
                <w:rFonts w:ascii="PT Astra Serif" w:hAnsi="PT Astra Serif" w:cs="PT Astra Serif"/>
                <w:sz w:val="22"/>
                <w:u w:val="single"/>
              </w:rPr>
              <w:t>8</w:t>
            </w:r>
            <w:r w:rsidR="005603D5">
              <w:rPr>
                <w:rFonts w:ascii="PT Astra Serif" w:hAnsi="PT Astra Serif" w:cs="PT Astra Serif"/>
                <w:sz w:val="22"/>
                <w:u w:val="single"/>
              </w:rPr>
              <w:t>.11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11530" w:rsidRPr="00D11530" w:rsidRDefault="00095E15" w:rsidP="00D11530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7C4D5D" w:rsidRPr="007C4D5D">
        <w:rPr>
          <w:b/>
          <w:bCs/>
          <w:sz w:val="28"/>
          <w:szCs w:val="28"/>
        </w:rPr>
        <w:t>«</w:t>
      </w:r>
      <w:r w:rsidR="00D11530" w:rsidRPr="00D11530">
        <w:rPr>
          <w:b/>
          <w:bCs/>
          <w:sz w:val="28"/>
          <w:szCs w:val="28"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</w:t>
      </w:r>
    </w:p>
    <w:p w:rsidR="00384D1B" w:rsidRDefault="00D11530" w:rsidP="00384D1B">
      <w:pPr>
        <w:pStyle w:val="Default"/>
        <w:jc w:val="center"/>
        <w:rPr>
          <w:b/>
          <w:bCs/>
          <w:sz w:val="28"/>
          <w:szCs w:val="28"/>
        </w:rPr>
      </w:pPr>
      <w:r w:rsidRPr="00D11530">
        <w:rPr>
          <w:b/>
          <w:bCs/>
          <w:sz w:val="28"/>
          <w:szCs w:val="28"/>
        </w:rPr>
        <w:t>на приобретение (строительство) жилья на 2025 год</w:t>
      </w:r>
      <w:r w:rsidR="007C4D5D" w:rsidRPr="007C4D5D">
        <w:rPr>
          <w:b/>
          <w:bCs/>
          <w:sz w:val="28"/>
          <w:szCs w:val="28"/>
        </w:rPr>
        <w:t>»</w:t>
      </w:r>
    </w:p>
    <w:p w:rsidR="005603D5" w:rsidRPr="002541EF" w:rsidRDefault="005603D5" w:rsidP="00384D1B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7C4D5D" w:rsidRPr="007C4D5D">
        <w:rPr>
          <w:bCs/>
        </w:rPr>
        <w:t>«</w:t>
      </w:r>
      <w:r w:rsidR="00D11530" w:rsidRPr="00D11530">
        <w:rPr>
          <w:bCs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приобретение (строительство) жилья на 2025 год</w:t>
      </w:r>
      <w:r w:rsidR="007C4D5D" w:rsidRPr="007C4D5D">
        <w:rPr>
          <w:bCs/>
        </w:rPr>
        <w:t>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7C4D5D" w:rsidRPr="007C4D5D">
        <w:rPr>
          <w:bCs/>
        </w:rPr>
        <w:t>«</w:t>
      </w:r>
      <w:r w:rsidR="00D11530" w:rsidRPr="00D11530">
        <w:rPr>
          <w:bCs/>
        </w:rPr>
        <w:t>Об утверждении норматива стоимости 1 квадратного метра общей площади жилья по муниципальному образованию Щекинский район для расчета размера социальной выплаты молодой семье на приобретение (строительство) жилья на 2025 год</w:t>
      </w:r>
      <w:r w:rsidR="007C4D5D" w:rsidRPr="007C4D5D">
        <w:rPr>
          <w:bCs/>
        </w:rPr>
        <w:t>»</w:t>
      </w:r>
      <w:r w:rsidR="00006E78">
        <w:rPr>
          <w:bCs/>
        </w:rPr>
        <w:t xml:space="preserve"> </w:t>
      </w:r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2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D11530">
              <w:rPr>
                <w:rFonts w:ascii="PT Astra Serif" w:hAnsi="PT Astra Serif" w:cs="PT Astra Serif"/>
              </w:rPr>
              <w:t>Денисова Екатерина Александровна</w:t>
            </w:r>
            <w:bookmarkStart w:id="3" w:name="_GoBack"/>
            <w:bookmarkEnd w:id="3"/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06E78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56DD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4D1B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603D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66499"/>
    <w:rsid w:val="00773742"/>
    <w:rsid w:val="00795D8F"/>
    <w:rsid w:val="00796661"/>
    <w:rsid w:val="007A1CAE"/>
    <w:rsid w:val="007A6288"/>
    <w:rsid w:val="007C4D5D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12543"/>
    <w:rsid w:val="009362FB"/>
    <w:rsid w:val="00953549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1530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2024-11-08T06:24:00Z</dcterms:created>
  <dcterms:modified xsi:type="dcterms:W3CDTF">2024-11-08T06:26:00Z</dcterms:modified>
</cp:coreProperties>
</file>