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06E7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DD2971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DD2971">
              <w:rPr>
                <w:rFonts w:ascii="PT Astra Serif" w:hAnsi="PT Astra Serif" w:cs="PT Astra Serif"/>
                <w:sz w:val="22"/>
                <w:u w:val="single"/>
              </w:rPr>
              <w:t>07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5603D5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DD2971" w:rsidRPr="00DD2971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</w:p>
    <w:p w:rsidR="00DD2971" w:rsidRPr="002541EF" w:rsidRDefault="00DD2971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DD2971" w:rsidRPr="00DD2971">
        <w:rPr>
          <w:bCs/>
        </w:rPr>
        <w:t>«О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DD2971" w:rsidRPr="00DD2971">
        <w:rPr>
          <w:bCs/>
        </w:rPr>
        <w:t>«О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="00DD2971">
        <w:rPr>
          <w:bCs/>
        </w:rPr>
        <w:t xml:space="preserve">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D2971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25</cp:revision>
  <cp:lastPrinted>2021-10-28T08:36:00Z</cp:lastPrinted>
  <dcterms:created xsi:type="dcterms:W3CDTF">2024-09-30T14:33:00Z</dcterms:created>
  <dcterms:modified xsi:type="dcterms:W3CDTF">2024-11-08T06:55:00Z</dcterms:modified>
</cp:coreProperties>
</file>