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84D1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2756DD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02.11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4D1B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2756DD" w:rsidRPr="002756DD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</w:t>
      </w:r>
    </w:p>
    <w:p w:rsidR="005603D5" w:rsidRPr="002541EF" w:rsidRDefault="005603D5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2756DD" w:rsidRPr="002756DD">
        <w:rPr>
          <w:bCs/>
        </w:rPr>
        <w:t>«О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2756DD" w:rsidRPr="002756DD">
        <w:rPr>
          <w:bCs/>
        </w:rPr>
        <w:t>«О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</w:t>
      </w:r>
      <w:bookmarkStart w:id="2" w:name="_GoBack"/>
      <w:bookmarkEnd w:id="2"/>
      <w:r w:rsidR="005603D5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22</cp:revision>
  <cp:lastPrinted>2021-10-28T08:36:00Z</cp:lastPrinted>
  <dcterms:created xsi:type="dcterms:W3CDTF">2024-09-30T14:33:00Z</dcterms:created>
  <dcterms:modified xsi:type="dcterms:W3CDTF">2024-11-06T06:51:00Z</dcterms:modified>
</cp:coreProperties>
</file>