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006E78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266F6">
              <w:rPr>
                <w:rFonts w:ascii="PT Astra Serif" w:hAnsi="PT Astra Serif" w:cs="PT Astra Serif"/>
                <w:sz w:val="22"/>
                <w:u w:val="single"/>
              </w:rPr>
              <w:t>18</w:t>
            </w:r>
            <w:r w:rsidR="00B6744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DD2971">
              <w:rPr>
                <w:rFonts w:ascii="PT Astra Serif" w:hAnsi="PT Astra Serif" w:cs="PT Astra Serif"/>
                <w:sz w:val="22"/>
                <w:u w:val="single"/>
              </w:rPr>
              <w:t>07</w:t>
            </w:r>
            <w:r w:rsidR="005603D5">
              <w:rPr>
                <w:rFonts w:ascii="PT Astra Serif" w:hAnsi="PT Astra Serif" w:cs="PT Astra Serif"/>
                <w:sz w:val="22"/>
                <w:u w:val="single"/>
              </w:rPr>
              <w:t>.11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D2971" w:rsidRDefault="00095E15" w:rsidP="00384D1B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B67447" w:rsidRPr="00B67447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B67447" w:rsidRPr="002541EF" w:rsidRDefault="00B67447" w:rsidP="00384D1B">
      <w:pPr>
        <w:pStyle w:val="Default"/>
        <w:jc w:val="center"/>
      </w:pPr>
    </w:p>
    <w:p w:rsidR="002541EF" w:rsidRPr="00337CCD" w:rsidRDefault="00095E15" w:rsidP="001266F6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B67447" w:rsidRPr="00B67447">
        <w:rPr>
          <w:bCs/>
        </w:rPr>
        <w:t>«О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1266F6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B67447" w:rsidRPr="00B67447">
        <w:rPr>
          <w:bCs/>
        </w:rPr>
        <w:t>«О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bookmarkStart w:id="2" w:name="_GoBack"/>
      <w:bookmarkEnd w:id="2"/>
      <w:r w:rsidR="00DD2971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06E78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266F6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56DD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4D1B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603D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C4D5D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67447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D2971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26</cp:revision>
  <cp:lastPrinted>2021-10-28T08:36:00Z</cp:lastPrinted>
  <dcterms:created xsi:type="dcterms:W3CDTF">2024-09-30T14:33:00Z</dcterms:created>
  <dcterms:modified xsi:type="dcterms:W3CDTF">2024-11-08T07:00:00Z</dcterms:modified>
</cp:coreProperties>
</file>