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11530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9047D8">
              <w:rPr>
                <w:rFonts w:ascii="PT Astra Serif" w:hAnsi="PT Astra Serif" w:cs="PT Astra Serif"/>
                <w:sz w:val="22"/>
                <w:u w:val="single"/>
              </w:rPr>
              <w:t>196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9047D8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5603D5">
              <w:rPr>
                <w:rFonts w:ascii="PT Astra Serif" w:hAnsi="PT Astra Serif" w:cs="PT Astra Serif"/>
                <w:sz w:val="22"/>
                <w:u w:val="single"/>
              </w:rPr>
              <w:t>.11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5603D5" w:rsidRDefault="00095E15" w:rsidP="00747FA9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9047D8" w:rsidRPr="009047D8">
        <w:rPr>
          <w:b/>
          <w:bCs/>
          <w:sz w:val="28"/>
          <w:szCs w:val="28"/>
        </w:rPr>
        <w:t>«Об актуализации плана действий по ликвидации последствий аварийных ситуаций в системе централизованного теплоснабжения с применением электронного моделирования аварийных ситуаций на территории муниципального образования Щекинский район на период 2024-2025 гг.</w:t>
      </w:r>
      <w:r w:rsidR="000F0FBA">
        <w:rPr>
          <w:b/>
          <w:bCs/>
          <w:sz w:val="28"/>
          <w:szCs w:val="28"/>
        </w:rPr>
        <w:t>»</w:t>
      </w:r>
      <w:bookmarkStart w:id="2" w:name="_GoBack"/>
      <w:bookmarkEnd w:id="2"/>
    </w:p>
    <w:p w:rsidR="00747FA9" w:rsidRPr="002541EF" w:rsidRDefault="00747FA9" w:rsidP="00747FA9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9047D8" w:rsidRPr="009047D8">
        <w:rPr>
          <w:bCs/>
        </w:rPr>
        <w:t>«Об актуализации плана действий по ликвидации последствий аварийных ситуаций в системе централизованного теплоснабжения с применением электронного моделирования аварийных ситуаций на территории муниципального образования Щекинский район на период 2024-2025 гг.</w:t>
      </w:r>
      <w:r w:rsidR="009047D8">
        <w:rPr>
          <w:bCs/>
        </w:rPr>
        <w:t>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9047D8" w:rsidRPr="009047D8">
        <w:rPr>
          <w:bCs/>
        </w:rPr>
        <w:t>«Об актуализации плана действий по ликвидации последствий аварийных ситуаций в системе централизованного теплоснабжения с применением электронного моделирования аварийных ситуаций на территории муниципального образования Щекинский район на период 2024-2025 гг.</w:t>
      </w:r>
      <w:r w:rsidR="009047D8">
        <w:rPr>
          <w:bCs/>
        </w:rPr>
        <w:t>»</w:t>
      </w:r>
      <w:r w:rsidR="00006E78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747FA9">
              <w:rPr>
                <w:rFonts w:ascii="PT Astra Serif" w:hAnsi="PT Astra Serif" w:cs="PT Astra Serif"/>
              </w:rPr>
              <w:t>Хатаев</w:t>
            </w:r>
            <w:proofErr w:type="spellEnd"/>
            <w:r w:rsidR="00747FA9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40" w:rsidRDefault="00F40540">
      <w:r>
        <w:separator/>
      </w:r>
    </w:p>
  </w:endnote>
  <w:endnote w:type="continuationSeparator" w:id="0">
    <w:p w:rsidR="00F40540" w:rsidRDefault="00F4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40" w:rsidRDefault="00F40540">
      <w:r>
        <w:separator/>
      </w:r>
    </w:p>
  </w:footnote>
  <w:footnote w:type="continuationSeparator" w:id="0">
    <w:p w:rsidR="00F40540" w:rsidRDefault="00F4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06E78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0FBA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56DD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603D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47FA9"/>
    <w:rsid w:val="00754B10"/>
    <w:rsid w:val="007616DA"/>
    <w:rsid w:val="00766499"/>
    <w:rsid w:val="00773742"/>
    <w:rsid w:val="00795D8F"/>
    <w:rsid w:val="00796661"/>
    <w:rsid w:val="007A1CAE"/>
    <w:rsid w:val="007A6288"/>
    <w:rsid w:val="007C4D5D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047D8"/>
    <w:rsid w:val="00912543"/>
    <w:rsid w:val="009362FB"/>
    <w:rsid w:val="00953549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1530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40540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2021-10-28T08:36:00Z</cp:lastPrinted>
  <dcterms:created xsi:type="dcterms:W3CDTF">2024-11-08T06:24:00Z</dcterms:created>
  <dcterms:modified xsi:type="dcterms:W3CDTF">2024-11-13T13:48:00Z</dcterms:modified>
</cp:coreProperties>
</file>