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E9351E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E9351E">
              <w:rPr>
                <w:rFonts w:ascii="PT Astra Serif" w:hAnsi="PT Astra Serif" w:cs="PT Astra Serif"/>
                <w:sz w:val="22"/>
                <w:u w:val="single"/>
              </w:rPr>
              <w:t>179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C15998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E9351E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337CCD">
              <w:rPr>
                <w:rFonts w:ascii="PT Astra Serif" w:hAnsi="PT Astra Serif" w:cs="PT Astra Serif"/>
                <w:sz w:val="22"/>
                <w:u w:val="single"/>
              </w:rPr>
              <w:t>.10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C15998" w:rsidRDefault="00095E15" w:rsidP="004E62C0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E9351E" w:rsidRPr="00E9351E">
        <w:rPr>
          <w:b/>
          <w:bCs/>
          <w:sz w:val="28"/>
          <w:szCs w:val="28"/>
        </w:rPr>
        <w:t>«О внесении изменений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</w:p>
    <w:p w:rsidR="00E9351E" w:rsidRPr="002541EF" w:rsidRDefault="00E9351E" w:rsidP="004E62C0">
      <w:pPr>
        <w:pStyle w:val="Default"/>
        <w:jc w:val="center"/>
      </w:pPr>
    </w:p>
    <w:p w:rsidR="002541EF" w:rsidRPr="00337CCD" w:rsidRDefault="00095E15" w:rsidP="006A663C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E9351E" w:rsidRPr="00E9351E">
        <w:rPr>
          <w:bCs/>
        </w:rPr>
        <w:t>«О внесении изменений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="004E62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6A663C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E9351E" w:rsidRPr="00E9351E">
        <w:rPr>
          <w:bCs/>
        </w:rPr>
        <w:t>«О внесении изменений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bookmarkStart w:id="2" w:name="_GoBack"/>
      <w:bookmarkEnd w:id="2"/>
      <w:r w:rsidR="00584897">
        <w:rPr>
          <w:bCs/>
        </w:rPr>
        <w:t xml:space="preserve"> </w:t>
      </w:r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584897" w:rsidRDefault="0058489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5148A"/>
    <w:rsid w:val="001559BD"/>
    <w:rsid w:val="00156A99"/>
    <w:rsid w:val="00175095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E62C0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70D65"/>
    <w:rsid w:val="00584897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A663C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5998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351E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19</cp:revision>
  <cp:lastPrinted>2021-10-28T08:36:00Z</cp:lastPrinted>
  <dcterms:created xsi:type="dcterms:W3CDTF">2024-09-30T14:33:00Z</dcterms:created>
  <dcterms:modified xsi:type="dcterms:W3CDTF">2024-10-29T12:35:00Z</dcterms:modified>
</cp:coreProperties>
</file>