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11530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82C95">
              <w:rPr>
                <w:rFonts w:ascii="PT Astra Serif" w:hAnsi="PT Astra Serif" w:cs="PT Astra Serif"/>
                <w:sz w:val="22"/>
                <w:u w:val="single"/>
              </w:rPr>
              <w:t>198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9047D8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747FA9" w:rsidRDefault="00095E15" w:rsidP="00747FA9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682C95" w:rsidRPr="00682C95">
        <w:rPr>
          <w:b/>
          <w:bCs/>
          <w:sz w:val="28"/>
          <w:szCs w:val="28"/>
        </w:rPr>
        <w:t>«Об утверждении размера арендной платы за владение и пользование имуществом муниципального образования Щекинский район»</w:t>
      </w:r>
    </w:p>
    <w:p w:rsidR="00682C95" w:rsidRPr="002541EF" w:rsidRDefault="00682C95" w:rsidP="00747FA9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682C95" w:rsidRPr="00682C95">
        <w:rPr>
          <w:bCs/>
        </w:rPr>
        <w:t>«Об утверждении размера арендной платы за владение и пользование имуществом муниципального образования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682C95" w:rsidRPr="00682C95">
        <w:rPr>
          <w:bCs/>
        </w:rPr>
        <w:t>«Об утверждении размера арендной платы за владение и пользование имуществом муниципального образования Щекинский район»</w:t>
      </w:r>
      <w:bookmarkStart w:id="2" w:name="_GoBack"/>
      <w:bookmarkEnd w:id="2"/>
      <w:r w:rsidR="002D7882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747FA9">
              <w:rPr>
                <w:rFonts w:ascii="PT Astra Serif" w:hAnsi="PT Astra Serif" w:cs="PT Astra Serif"/>
              </w:rPr>
              <w:t>Хатаев</w:t>
            </w:r>
            <w:proofErr w:type="spellEnd"/>
            <w:r w:rsidR="00747FA9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D7882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82C95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47FA9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047D8"/>
    <w:rsid w:val="00912543"/>
    <w:rsid w:val="009362FB"/>
    <w:rsid w:val="00953549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1530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2021-10-28T08:36:00Z</cp:lastPrinted>
  <dcterms:created xsi:type="dcterms:W3CDTF">2024-11-08T06:24:00Z</dcterms:created>
  <dcterms:modified xsi:type="dcterms:W3CDTF">2024-11-13T13:49:00Z</dcterms:modified>
</cp:coreProperties>
</file>