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A1C50" w:rsidRDefault="003A1C50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3A1C50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43338D">
              <w:rPr>
                <w:u w:val="single"/>
              </w:rPr>
              <w:t>2</w:t>
            </w:r>
            <w:r w:rsidR="003A1C50">
              <w:rPr>
                <w:u w:val="single"/>
              </w:rPr>
              <w:t>2</w:t>
            </w:r>
            <w:r>
              <w:rPr>
                <w:u w:val="single"/>
              </w:rPr>
              <w:t xml:space="preserve">-СНПА от </w:t>
            </w:r>
            <w:r>
              <w:rPr>
                <w:u w:val="single"/>
                <w:lang w:val="en-US"/>
              </w:rPr>
              <w:t>1</w:t>
            </w:r>
            <w:r w:rsidR="0043338D">
              <w:rPr>
                <w:u w:val="single"/>
              </w:rPr>
              <w:t>8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Default="00886A38">
      <w:pPr>
        <w:rPr>
          <w:rFonts w:ascii="PT Astra Serif" w:hAnsi="PT Astra Serif" w:cs="PT Astra Serif"/>
          <w:szCs w:val="28"/>
        </w:rPr>
      </w:pPr>
    </w:p>
    <w:p w:rsidR="003A1C50" w:rsidRPr="003B6C43" w:rsidRDefault="003A1C50">
      <w:pPr>
        <w:rPr>
          <w:rFonts w:ascii="PT Astra Serif" w:hAnsi="PT Astra Serif" w:cs="PT Astra Serif"/>
          <w:szCs w:val="28"/>
        </w:rPr>
      </w:pPr>
    </w:p>
    <w:p w:rsidR="003A1C50" w:rsidRDefault="003A1C50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210DC3" w:rsidRPr="003A1C50" w:rsidRDefault="003B6C43" w:rsidP="00210DC3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3A1C50">
        <w:rPr>
          <w:rFonts w:ascii="PT Astra Serif" w:hAnsi="PT Astra Serif"/>
          <w:b/>
          <w:sz w:val="28"/>
          <w:szCs w:val="28"/>
        </w:rPr>
        <w:t xml:space="preserve">по результатам проведения независимой антикоррупционной экспертизы проекта постановления администрации Щекинского района </w:t>
      </w:r>
      <w:r w:rsidR="000D19F2" w:rsidRPr="003A1C50">
        <w:rPr>
          <w:rFonts w:ascii="PT Astra Serif" w:hAnsi="PT Astra Serif"/>
          <w:b/>
          <w:sz w:val="28"/>
          <w:szCs w:val="28"/>
        </w:rPr>
        <w:t>«</w:t>
      </w:r>
      <w:r w:rsidR="003A1C50" w:rsidRPr="003A1C50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</w:t>
      </w:r>
      <w:r w:rsidR="003A1C50" w:rsidRPr="003A1C50">
        <w:rPr>
          <w:rFonts w:ascii="PT Astra Serif" w:hAnsi="PT Astra Serif"/>
          <w:b/>
          <w:sz w:val="28"/>
          <w:szCs w:val="28"/>
        </w:rPr>
        <w:t xml:space="preserve"> </w:t>
      </w:r>
      <w:r w:rsidR="003A1C50" w:rsidRPr="003A1C50">
        <w:rPr>
          <w:rFonts w:ascii="PT Astra Serif" w:hAnsi="PT Astra Serif"/>
          <w:b/>
          <w:sz w:val="28"/>
          <w:szCs w:val="28"/>
        </w:rPr>
        <w:t>рамках муниципального контроля на автомобильном транспорте, городском</w:t>
      </w:r>
      <w:r w:rsidR="003A1C50" w:rsidRPr="003A1C50">
        <w:rPr>
          <w:rFonts w:ascii="PT Astra Serif" w:hAnsi="PT Astra Serif"/>
          <w:b/>
          <w:sz w:val="28"/>
          <w:szCs w:val="28"/>
        </w:rPr>
        <w:t xml:space="preserve"> </w:t>
      </w:r>
      <w:r w:rsidR="003A1C50" w:rsidRPr="003A1C50">
        <w:rPr>
          <w:rFonts w:ascii="PT Astra Serif" w:hAnsi="PT Astra Serif"/>
          <w:b/>
          <w:sz w:val="28"/>
          <w:szCs w:val="28"/>
        </w:rPr>
        <w:t>наземном электрическом транспорте и в дорожном хозяйстве на территории сельских поселений, входящих в состав муниципального образования Щекинский район на</w:t>
      </w:r>
      <w:r w:rsidR="003A1C50" w:rsidRPr="003A1C50">
        <w:rPr>
          <w:rFonts w:ascii="PT Astra Serif" w:hAnsi="PT Astra Serif"/>
          <w:b/>
          <w:sz w:val="28"/>
          <w:szCs w:val="28"/>
        </w:rPr>
        <w:t xml:space="preserve"> </w:t>
      </w:r>
      <w:r w:rsidR="003A1C50" w:rsidRPr="003A1C50">
        <w:rPr>
          <w:rFonts w:ascii="PT Astra Serif" w:hAnsi="PT Astra Serif"/>
          <w:b/>
          <w:sz w:val="28"/>
          <w:szCs w:val="28"/>
        </w:rPr>
        <w:t>2025 год</w:t>
      </w:r>
      <w:r w:rsidR="000D19F2" w:rsidRPr="003A1C50">
        <w:rPr>
          <w:rFonts w:ascii="PT Astra Serif" w:hAnsi="PT Astra Serif"/>
          <w:b/>
          <w:sz w:val="28"/>
          <w:szCs w:val="28"/>
        </w:rPr>
        <w:t>»</w:t>
      </w:r>
      <w:proofErr w:type="gramEnd"/>
    </w:p>
    <w:p w:rsidR="00270458" w:rsidRPr="003A1C50" w:rsidRDefault="00270458" w:rsidP="00210DC3">
      <w:pPr>
        <w:jc w:val="center"/>
        <w:rPr>
          <w:rFonts w:ascii="PT Astra Serif" w:hAnsi="PT Astra Serif"/>
          <w:sz w:val="28"/>
          <w:szCs w:val="28"/>
        </w:rPr>
      </w:pPr>
    </w:p>
    <w:p w:rsidR="00D81788" w:rsidRPr="003A1C50" w:rsidRDefault="003B6C43" w:rsidP="000D19F2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A1C50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3A1C50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3A1C50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A1C50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3A1C50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3A1C50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3A1C50">
        <w:rPr>
          <w:rFonts w:ascii="PT Astra Serif" w:hAnsi="PT Astra Serif"/>
          <w:bCs/>
          <w:sz w:val="28"/>
          <w:szCs w:val="28"/>
        </w:rPr>
        <w:t>«</w:t>
      </w:r>
      <w:r w:rsidR="003A1C50" w:rsidRPr="003A1C50">
        <w:rPr>
          <w:rFonts w:ascii="PT Astra Serif" w:hAnsi="PT Astra Serif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на территории сельских поселений, входящих в состав муниципального образования Щекинский район на 2025 год</w:t>
      </w:r>
      <w:r w:rsidR="000D19F2" w:rsidRPr="003A1C50">
        <w:rPr>
          <w:rFonts w:ascii="PT Astra Serif" w:hAnsi="PT Astra Serif"/>
          <w:bCs/>
          <w:sz w:val="28"/>
          <w:szCs w:val="28"/>
        </w:rPr>
        <w:t>»</w:t>
      </w:r>
      <w:r w:rsidR="00D81788" w:rsidRPr="003A1C50">
        <w:rPr>
          <w:rFonts w:ascii="PT Astra Serif" w:hAnsi="PT Astra Serif"/>
          <w:sz w:val="28"/>
          <w:szCs w:val="28"/>
        </w:rPr>
        <w:t>.</w:t>
      </w:r>
    </w:p>
    <w:p w:rsidR="003B6C43" w:rsidRPr="003A1C50" w:rsidRDefault="003B6C43" w:rsidP="000D19F2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A1C50">
        <w:rPr>
          <w:rFonts w:ascii="PT Astra Serif" w:hAnsi="PT Astra Serif"/>
          <w:sz w:val="28"/>
          <w:szCs w:val="28"/>
        </w:rPr>
        <w:t xml:space="preserve">В представленном проекте нормативного правового акта: </w:t>
      </w:r>
      <w:r w:rsidR="000D19F2" w:rsidRPr="003A1C50">
        <w:rPr>
          <w:rFonts w:ascii="PT Astra Serif" w:hAnsi="PT Astra Serif"/>
          <w:bCs/>
          <w:sz w:val="28"/>
          <w:szCs w:val="28"/>
        </w:rPr>
        <w:t>«</w:t>
      </w:r>
      <w:r w:rsidR="003A1C50" w:rsidRPr="003A1C50">
        <w:rPr>
          <w:rFonts w:ascii="PT Astra Serif" w:hAnsi="PT Astra Serif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</w:t>
      </w:r>
      <w:r w:rsidR="003A1C50" w:rsidRPr="003A1C50">
        <w:rPr>
          <w:rFonts w:ascii="PT Astra Serif" w:hAnsi="PT Astra Serif"/>
          <w:sz w:val="28"/>
          <w:szCs w:val="28"/>
        </w:rPr>
        <w:lastRenderedPageBreak/>
        <w:t>городском наземном электрическом транспорте и в дорожном хозяйстве на территории сельских поселений, входящих в состав муниципального образования Щекинский район на 2025 год</w:t>
      </w:r>
      <w:r w:rsidR="000D19F2" w:rsidRPr="003A1C50">
        <w:rPr>
          <w:rFonts w:ascii="PT Astra Serif" w:hAnsi="PT Astra Serif"/>
          <w:bCs/>
          <w:sz w:val="28"/>
          <w:szCs w:val="28"/>
        </w:rPr>
        <w:t xml:space="preserve">» </w:t>
      </w:r>
      <w:r w:rsidRPr="003A1C50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A1C50" w:rsidRDefault="003A1C50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E21A4D" w:rsidRDefault="00975048" w:rsidP="003A1C50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3A1C50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bookmarkEnd w:id="6"/>
          </w:p>
        </w:tc>
      </w:tr>
    </w:tbl>
    <w:p w:rsidR="00A855C2" w:rsidRDefault="00A855C2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3A1C50" w:rsidRDefault="003A1C50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3A1C50" w:rsidRDefault="003A1C50" w:rsidP="0043338D">
      <w:pPr>
        <w:jc w:val="center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p w:rsidR="003A1C50" w:rsidRPr="00270458" w:rsidRDefault="003A1C50" w:rsidP="003A1C50">
      <w:pPr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lastRenderedPageBreak/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</w:p>
    <w:p w:rsidR="003A1C50" w:rsidRPr="00270458" w:rsidRDefault="003A1C50" w:rsidP="003A1C50">
      <w:pPr>
        <w:jc w:val="both"/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3A1C50" w:rsidRDefault="003A1C50" w:rsidP="003A1C50">
      <w:pPr>
        <w:jc w:val="both"/>
        <w:rPr>
          <w:rFonts w:ascii="PT Astra Serif" w:hAnsi="PT Astra Serif" w:cs="PT Astra Serif"/>
        </w:rPr>
      </w:pPr>
    </w:p>
    <w:p w:rsidR="003A1C50" w:rsidRPr="0043338D" w:rsidRDefault="003A1C50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sectPr w:rsidR="003A1C50" w:rsidRPr="0043338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3" w:rsidRDefault="00210DC3">
      <w:r>
        <w:separator/>
      </w:r>
    </w:p>
  </w:endnote>
  <w:endnote w:type="continuationSeparator" w:id="0">
    <w:p w:rsidR="00210DC3" w:rsidRDefault="002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3" w:rsidRDefault="00210DC3">
      <w:r>
        <w:separator/>
      </w:r>
    </w:p>
  </w:footnote>
  <w:footnote w:type="continuationSeparator" w:id="0">
    <w:p w:rsidR="00210DC3" w:rsidRDefault="002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6CF0"/>
    <w:rsid w:val="002C151D"/>
    <w:rsid w:val="00326D2B"/>
    <w:rsid w:val="003306BF"/>
    <w:rsid w:val="00365E1F"/>
    <w:rsid w:val="003A1C50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E10CE-4F76-47FF-B664-20A9FD8B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83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АМО</cp:lastModifiedBy>
  <cp:revision>28</cp:revision>
  <cp:lastPrinted>1995-11-21T14:41:00Z</cp:lastPrinted>
  <dcterms:created xsi:type="dcterms:W3CDTF">2022-12-07T15:14:00Z</dcterms:created>
  <dcterms:modified xsi:type="dcterms:W3CDTF">2024-12-18T11:31:00Z</dcterms:modified>
</cp:coreProperties>
</file>