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881F3B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</w:t>
            </w:r>
            <w:r w:rsidR="00881F3B">
              <w:rPr>
                <w:u w:val="single"/>
              </w:rPr>
              <w:t>4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881F3B">
              <w:rPr>
                <w:u w:val="single"/>
              </w:rPr>
              <w:t>9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CE0463" w:rsidP="00210DC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="003B6C43" w:rsidRPr="00D81788">
        <w:rPr>
          <w:rFonts w:ascii="PT Astra Serif" w:hAnsi="PT Astra Serif"/>
          <w:b/>
          <w:sz w:val="26"/>
          <w:szCs w:val="26"/>
        </w:rPr>
        <w:t xml:space="preserve">проведения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независимой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проекта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 постановления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="003B6C43" w:rsidRPr="00D81788">
        <w:rPr>
          <w:rFonts w:ascii="PT Astra Serif" w:hAnsi="PT Astra Serif"/>
          <w:b/>
          <w:sz w:val="26"/>
          <w:szCs w:val="26"/>
        </w:rPr>
        <w:t xml:space="preserve"> Щекинского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="00881F3B" w:rsidRPr="00881F3B">
        <w:rPr>
          <w:rFonts w:ascii="PT Astra Serif" w:hAnsi="PT Astra Serif"/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Щёкинский район на 2025 год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0D19F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881F3B" w:rsidRPr="00881F3B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Щёкинский район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0D19F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881F3B" w:rsidRPr="00881F3B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Щёкинский район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881F3B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55C2" w:rsidRPr="0043338D" w:rsidRDefault="00A855C2" w:rsidP="0043338D">
      <w:pPr>
        <w:jc w:val="center"/>
        <w:rPr>
          <w:rFonts w:ascii="PT Astra Serif" w:hAnsi="PT Astra Serif" w:cs="PT Astra Serif"/>
          <w:sz w:val="26"/>
          <w:szCs w:val="26"/>
        </w:rPr>
      </w:pPr>
      <w:bookmarkStart w:id="6" w:name="_GoBack"/>
      <w:bookmarkEnd w:id="6"/>
    </w:p>
    <w:sectPr w:rsidR="00A855C2" w:rsidRPr="0043338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1F3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95620-83BE-4A87-9CDB-76AB5679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83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29</cp:revision>
  <cp:lastPrinted>1995-11-21T14:41:00Z</cp:lastPrinted>
  <dcterms:created xsi:type="dcterms:W3CDTF">2022-12-07T15:14:00Z</dcterms:created>
  <dcterms:modified xsi:type="dcterms:W3CDTF">2024-12-19T07:29:00Z</dcterms:modified>
</cp:coreProperties>
</file>