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5F35C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6C5EE8">
              <w:rPr>
                <w:u w:val="single"/>
              </w:rPr>
              <w:t>4</w:t>
            </w:r>
            <w:r w:rsidR="005F35CD">
              <w:rPr>
                <w:u w:val="single"/>
              </w:rPr>
              <w:t>6</w:t>
            </w:r>
            <w:r>
              <w:rPr>
                <w:u w:val="single"/>
              </w:rPr>
              <w:t xml:space="preserve">-СНПА от </w:t>
            </w:r>
            <w:r w:rsidR="00FD41DD">
              <w:rPr>
                <w:u w:val="single"/>
                <w:lang w:val="en-US"/>
              </w:rPr>
              <w:t>2</w:t>
            </w:r>
            <w:r w:rsidR="00A66760">
              <w:rPr>
                <w:u w:val="single"/>
              </w:rPr>
              <w:t>5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  <w:lang w:val="en-US"/>
        </w:rPr>
      </w:pPr>
    </w:p>
    <w:p w:rsidR="00936255" w:rsidRDefault="0093625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133153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B670E8" w:rsidRPr="00B670E8" w:rsidRDefault="003B6C43" w:rsidP="005F35CD">
      <w:pPr>
        <w:jc w:val="center"/>
        <w:rPr>
          <w:rFonts w:ascii="PT Astra Serif" w:hAnsi="PT Astra Serif" w:cs="PT Astra Serif"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района</w:t>
      </w:r>
      <w:r w:rsidR="001E6690">
        <w:rPr>
          <w:rFonts w:ascii="PT Astra Serif" w:hAnsi="PT Astra Serif"/>
          <w:b/>
          <w:sz w:val="26"/>
          <w:szCs w:val="26"/>
        </w:rPr>
        <w:t xml:space="preserve"> </w:t>
      </w:r>
      <w:r w:rsidR="00B670E8" w:rsidRPr="00B670E8">
        <w:rPr>
          <w:rFonts w:ascii="PT Astra Serif" w:hAnsi="PT Astra Serif"/>
          <w:b/>
          <w:sz w:val="26"/>
          <w:szCs w:val="26"/>
        </w:rPr>
        <w:t>«</w:t>
      </w:r>
      <w:r w:rsidR="005F35CD" w:rsidRPr="005F35CD">
        <w:rPr>
          <w:rFonts w:ascii="PT Astra Serif" w:hAnsi="PT Astra Serif"/>
          <w:b/>
          <w:bCs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</w:t>
      </w:r>
      <w:r w:rsidR="005F35CD" w:rsidRPr="005F35CD">
        <w:rPr>
          <w:rFonts w:ascii="PT Astra Serif" w:hAnsi="PT Astra Serif"/>
          <w:b/>
          <w:sz w:val="26"/>
          <w:szCs w:val="26"/>
        </w:rPr>
        <w:t xml:space="preserve"> «Развитие и поддержание информационной системы администрации муниципального образования Щекинский район</w:t>
      </w:r>
      <w:r w:rsidR="00CF7CC3" w:rsidRPr="00CF7CC3">
        <w:rPr>
          <w:rFonts w:ascii="PT Astra Serif" w:hAnsi="PT Astra Serif"/>
          <w:b/>
          <w:bCs/>
          <w:sz w:val="26"/>
          <w:szCs w:val="26"/>
        </w:rPr>
        <w:t>»</w:t>
      </w:r>
    </w:p>
    <w:p w:rsidR="00270458" w:rsidRPr="00270458" w:rsidRDefault="00270458" w:rsidP="00936255">
      <w:pPr>
        <w:ind w:firstLine="709"/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A6676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CF7CC3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CF7CC3" w:rsidRPr="00CF7CC3">
        <w:rPr>
          <w:rFonts w:ascii="PT Astra Serif" w:hAnsi="PT Astra Serif"/>
          <w:bCs/>
          <w:sz w:val="28"/>
          <w:szCs w:val="28"/>
        </w:rPr>
        <w:t>«</w:t>
      </w:r>
      <w:r w:rsidR="005F35CD" w:rsidRPr="005F35CD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</w:t>
      </w:r>
      <w:r w:rsidR="005F35CD" w:rsidRPr="005F35CD">
        <w:rPr>
          <w:rFonts w:ascii="PT Astra Serif" w:hAnsi="PT Astra Serif"/>
          <w:sz w:val="26"/>
          <w:szCs w:val="26"/>
        </w:rPr>
        <w:t xml:space="preserve"> «Развитие и поддержание информационной системы администрации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A66760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5F35CD">
        <w:rPr>
          <w:rFonts w:ascii="PT Astra Serif" w:hAnsi="PT Astra Serif"/>
          <w:sz w:val="26"/>
          <w:szCs w:val="26"/>
        </w:rPr>
        <w:t>«</w:t>
      </w:r>
      <w:r w:rsidR="005F35CD" w:rsidRPr="005F35CD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</w:t>
      </w:r>
      <w:r w:rsidR="005F35CD" w:rsidRPr="005F35CD">
        <w:rPr>
          <w:rFonts w:ascii="PT Astra Serif" w:hAnsi="PT Astra Serif"/>
          <w:sz w:val="26"/>
          <w:szCs w:val="26"/>
        </w:rPr>
        <w:t xml:space="preserve"> «Развитие и поддержание информационной системы администрации муниципального образования Щекинский район</w:t>
      </w:r>
      <w:r w:rsidR="00CF7CC3" w:rsidRPr="00CF7CC3">
        <w:rPr>
          <w:rFonts w:ascii="PT Astra Serif" w:hAnsi="PT Astra Serif"/>
          <w:bCs/>
          <w:sz w:val="26"/>
          <w:szCs w:val="26"/>
        </w:rPr>
        <w:t>»</w:t>
      </w:r>
      <w:r w:rsidR="00FD41DD" w:rsidRPr="00FD41DD">
        <w:rPr>
          <w:rFonts w:ascii="PT Astra Serif" w:hAnsi="PT Astra Serif"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176DCD" w:rsidRDefault="00176DC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F41A58" w:rsidRDefault="00F41A58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</w:p>
    <w:p w:rsidR="00F41A58" w:rsidRPr="00F41A58" w:rsidRDefault="00F41A58" w:rsidP="00F41A58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sectPr w:rsidR="00F41A58" w:rsidRPr="00F41A58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1454"/>
    <w:rsid w:val="0051476B"/>
    <w:rsid w:val="0053428A"/>
    <w:rsid w:val="00553510"/>
    <w:rsid w:val="00584B0A"/>
    <w:rsid w:val="005F1A84"/>
    <w:rsid w:val="005F35CD"/>
    <w:rsid w:val="00650D0A"/>
    <w:rsid w:val="00650E7C"/>
    <w:rsid w:val="00653E57"/>
    <w:rsid w:val="006906B9"/>
    <w:rsid w:val="006A6CA2"/>
    <w:rsid w:val="006B5B25"/>
    <w:rsid w:val="006B7F6F"/>
    <w:rsid w:val="006C5EE8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55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66760"/>
    <w:rsid w:val="00A855C2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CF7CC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41A58"/>
    <w:rsid w:val="00F737E5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0690-4998-46A6-956A-08188F92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65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19</cp:revision>
  <cp:lastPrinted>1995-11-21T14:41:00Z</cp:lastPrinted>
  <dcterms:created xsi:type="dcterms:W3CDTF">2024-12-19T12:15:00Z</dcterms:created>
  <dcterms:modified xsi:type="dcterms:W3CDTF">2024-12-25T08:39:00Z</dcterms:modified>
</cp:coreProperties>
</file>